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4CCC95D7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A0047A">
        <w:rPr>
          <w:rFonts w:ascii="Arial" w:hAnsi="Arial" w:cs="Arial"/>
          <w:noProof/>
          <w:color w:val="141414"/>
          <w:sz w:val="16"/>
          <w:szCs w:val="16"/>
          <w:lang w:val="en-US"/>
        </w:rPr>
        <w:t>14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C73224">
        <w:rPr>
          <w:rFonts w:ascii="Arial" w:hAnsi="Arial" w:cs="Arial"/>
          <w:noProof/>
          <w:color w:val="141414"/>
          <w:sz w:val="16"/>
          <w:szCs w:val="16"/>
          <w:lang w:val="en-US"/>
        </w:rPr>
        <w:t>10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C73224">
        <w:rPr>
          <w:rFonts w:ascii="Arial" w:hAnsi="Arial" w:cs="Arial"/>
          <w:noProof/>
          <w:color w:val="141414"/>
          <w:sz w:val="16"/>
          <w:szCs w:val="16"/>
          <w:lang w:val="en-US"/>
        </w:rPr>
        <w:t>2024</w:t>
      </w:r>
    </w:p>
    <w:p w14:paraId="20C3E681" w14:textId="77777777" w:rsidR="004D7147" w:rsidRDefault="00F1131C" w:rsidP="00BE4DC9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32"/>
          <w:szCs w:val="32"/>
          <w:lang w:val="en-US"/>
        </w:rPr>
      </w:pPr>
      <w:r w:rsidRPr="00F1131C">
        <w:rPr>
          <w:rFonts w:ascii="Arial Black" w:eastAsia="Times New Roman" w:hAnsi="Arial Black"/>
          <w:bCs/>
          <w:sz w:val="32"/>
          <w:szCs w:val="32"/>
          <w:lang w:val="en-US"/>
        </w:rPr>
        <w:t>For all excavator enthusiasts - the fall 2024 issue of Tilt &amp; Rotate is out now!</w:t>
      </w:r>
    </w:p>
    <w:p w14:paraId="2BDDB587" w14:textId="77777777" w:rsidR="004D7147" w:rsidRPr="004D7147" w:rsidRDefault="004D7147" w:rsidP="00BE4DC9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24"/>
          <w:lang w:val="en-US"/>
        </w:rPr>
      </w:pPr>
    </w:p>
    <w:p w14:paraId="1AA193D6" w14:textId="166E9884" w:rsidR="004D7147" w:rsidRPr="004D7147" w:rsidRDefault="004D7147" w:rsidP="00BE4DC9">
      <w:pPr>
        <w:pStyle w:val="Brdtextmedindrag"/>
        <w:spacing w:line="240" w:lineRule="auto"/>
        <w:ind w:firstLine="0"/>
        <w:rPr>
          <w:b/>
          <w:bCs/>
          <w:sz w:val="20"/>
          <w:szCs w:val="20"/>
          <w:lang w:val="en-US" w:eastAsia="en-GB" w:bidi="en-GB"/>
        </w:rPr>
      </w:pPr>
      <w:r w:rsidRPr="004D7147">
        <w:rPr>
          <w:b/>
          <w:bCs/>
          <w:sz w:val="24"/>
          <w:lang w:val="en-US" w:eastAsia="en-GB" w:bidi="en-GB"/>
        </w:rPr>
        <w:t xml:space="preserve">Our latest issue of Tilt &amp; Rotate is out on the market. Tilt &amp; Rotate is the magazine that brings you news, exclusive interviews, and up-to-date information on the latest innovations at </w:t>
      </w:r>
      <w:proofErr w:type="spellStart"/>
      <w:r w:rsidRPr="004D7147">
        <w:rPr>
          <w:b/>
          <w:bCs/>
          <w:sz w:val="24"/>
          <w:lang w:val="en-US" w:eastAsia="en-GB" w:bidi="en-GB"/>
        </w:rPr>
        <w:t>engcon</w:t>
      </w:r>
      <w:proofErr w:type="spellEnd"/>
      <w:r w:rsidRPr="004D7147">
        <w:rPr>
          <w:b/>
          <w:bCs/>
          <w:sz w:val="24"/>
          <w:lang w:val="en-US" w:eastAsia="en-GB" w:bidi="en-GB"/>
        </w:rPr>
        <w:t xml:space="preserve"> and in the excavator industry.</w:t>
      </w:r>
    </w:p>
    <w:p w14:paraId="43B1362F" w14:textId="77777777" w:rsidR="004D7147" w:rsidRPr="004D7147" w:rsidRDefault="004D7147" w:rsidP="00BE4DC9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In our fall issue you can enjoy reading about new products, exclusive interviews with our end customers who tell us how </w:t>
      </w:r>
      <w:proofErr w:type="spellStart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products help them dig smarter and more efficiently and about </w:t>
      </w:r>
      <w:proofErr w:type="spellStart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engcon's</w:t>
      </w:r>
      <w:proofErr w:type="spellEnd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strategic investments to change the digging world.</w:t>
      </w:r>
    </w:p>
    <w:p w14:paraId="007880D2" w14:textId="1A60DCF6" w:rsidR="004D7147" w:rsidRPr="00987249" w:rsidRDefault="004D7147" w:rsidP="00BE4DC9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In the latest issue catch up with: </w:t>
      </w:r>
      <w:proofErr w:type="spellStart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engcon's</w:t>
      </w:r>
      <w:proofErr w:type="spellEnd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investment in Japan – an exciting country where we have now signed a strategic agreement to extend our sales channels. In April, </w:t>
      </w:r>
      <w:proofErr w:type="spellStart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>Intermat</w:t>
      </w:r>
      <w:proofErr w:type="spellEnd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2024 was held in Paris - of course </w:t>
      </w:r>
      <w:proofErr w:type="spellStart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was there and received a lot of interest to test our products. </w:t>
      </w:r>
      <w:r w:rsidRPr="00987249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You can also read more about our collaboration with the </w:t>
      </w:r>
      <w:r w:rsidR="00E119BB" w:rsidRPr="00E119BB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Construction Equipment Dealer Team (CE Dealer Team) </w:t>
      </w:r>
      <w:r w:rsidRPr="00987249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– drivers Klara Andersson and Niclas </w:t>
      </w:r>
      <w:proofErr w:type="spellStart"/>
      <w:r w:rsidRPr="00987249">
        <w:rPr>
          <w:rFonts w:ascii="Arial" w:eastAsia="Cambria" w:hAnsi="Arial" w:cs="Times New Roman"/>
          <w:sz w:val="24"/>
          <w:szCs w:val="24"/>
          <w:lang w:val="en-US" w:eastAsia="en-GB" w:bidi="en-GB"/>
        </w:rPr>
        <w:t>Grönholm</w:t>
      </w:r>
      <w:proofErr w:type="spellEnd"/>
      <w:r w:rsidRPr="00987249">
        <w:rPr>
          <w:rFonts w:ascii="Arial" w:eastAsia="Cambria" w:hAnsi="Arial" w:cs="Times New Roman"/>
          <w:sz w:val="24"/>
          <w:szCs w:val="24"/>
          <w:lang w:val="en-US" w:eastAsia="en-GB" w:bidi="en-GB"/>
        </w:rPr>
        <w:t>, who have conquered the FIA World Rallycross Championship with their electric rallycross cars for the third year in a row.</w:t>
      </w:r>
    </w:p>
    <w:p w14:paraId="29F2A04D" w14:textId="77777777" w:rsidR="004D7147" w:rsidRPr="004D7147" w:rsidRDefault="004D7147" w:rsidP="00BE4DC9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We are very happy to present our readers with a new issue of Tilt &amp; Rotate, convinced that the content will be exciting reading for anyone who shares our interest in </w:t>
      </w:r>
      <w:proofErr w:type="spellStart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, excavators and tools, says Viktoria </w:t>
      </w:r>
      <w:proofErr w:type="spellStart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>Winberg</w:t>
      </w:r>
      <w:proofErr w:type="spellEnd"/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>, editor at Tilt &amp; Rotate.</w:t>
      </w:r>
    </w:p>
    <w:p w14:paraId="5BFC83A9" w14:textId="77777777" w:rsidR="004D7147" w:rsidRPr="004D7147" w:rsidRDefault="004D7147" w:rsidP="00BE4DC9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>As a further step towards sustainability, the latest issue is available digitally.</w:t>
      </w:r>
    </w:p>
    <w:p w14:paraId="0153E000" w14:textId="3D6AE833" w:rsidR="004D7147" w:rsidRPr="004D7147" w:rsidRDefault="004D7147" w:rsidP="00BE4DC9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hyperlink r:id="rId10" w:history="1">
        <w:r w:rsidRPr="0009458C">
          <w:rPr>
            <w:rStyle w:val="Hyperlnk"/>
            <w:rFonts w:eastAsia="Cambria" w:cs="Times New Roman"/>
            <w:sz w:val="24"/>
            <w:szCs w:val="24"/>
            <w:lang w:val="en-US" w:eastAsia="en-GB" w:bidi="en-GB"/>
          </w:rPr>
          <w:t>You can find the fall 2024 issue here</w:t>
        </w:r>
      </w:hyperlink>
      <w:r w:rsidR="00987249">
        <w:rPr>
          <w:rFonts w:ascii="Arial" w:eastAsia="Cambria" w:hAnsi="Arial" w:cs="Times New Roman"/>
          <w:sz w:val="24"/>
          <w:szCs w:val="24"/>
          <w:lang w:val="en-US" w:eastAsia="en-GB" w:bidi="en-GB"/>
        </w:rPr>
        <w:t>.</w:t>
      </w:r>
    </w:p>
    <w:p w14:paraId="76A4B29F" w14:textId="77777777" w:rsidR="00880F2D" w:rsidRDefault="004D7147" w:rsidP="00BE4DC9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4D7147">
        <w:rPr>
          <w:rFonts w:ascii="Arial" w:eastAsia="Cambria" w:hAnsi="Arial" w:cs="Times New Roman"/>
          <w:sz w:val="24"/>
          <w:szCs w:val="24"/>
          <w:lang w:val="en-US" w:eastAsia="en-GB" w:bidi="en-GB"/>
        </w:rPr>
        <w:t>Thank you for supporting our sustainability initiative.</w:t>
      </w:r>
    </w:p>
    <w:p w14:paraId="38081E15" w14:textId="77777777" w:rsidR="00C3797C" w:rsidRPr="0077745D" w:rsidRDefault="00C3797C" w:rsidP="00BE4DC9">
      <w:pPr>
        <w:spacing w:before="240" w:after="24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en-US" w:eastAsia="en-GB" w:bidi="en-GB"/>
        </w:rPr>
      </w:pPr>
      <w:r w:rsidRPr="0077745D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en-US" w:eastAsia="en-GB" w:bidi="en-GB"/>
        </w:rPr>
        <w:t>About Tilt &amp; Rotate</w:t>
      </w:r>
    </w:p>
    <w:p w14:paraId="047A72EA" w14:textId="2DE60956" w:rsidR="004C36B7" w:rsidRPr="00BE4DC9" w:rsidRDefault="00BE4DC9" w:rsidP="00BE4DC9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en-US" w:eastAsia="en-GB" w:bidi="en-GB"/>
        </w:rPr>
      </w:pPr>
      <w:r w:rsidRPr="00BE4DC9">
        <w:rPr>
          <w:sz w:val="24"/>
          <w:lang w:val="en-US" w:eastAsia="en-GB" w:bidi="en-GB"/>
        </w:rPr>
        <w:t xml:space="preserve">Tilt &amp; Rotate is the leading magazine for </w:t>
      </w:r>
      <w:proofErr w:type="spellStart"/>
      <w:r w:rsidRPr="00BE4DC9">
        <w:rPr>
          <w:sz w:val="24"/>
          <w:lang w:val="en-US" w:eastAsia="en-GB" w:bidi="en-GB"/>
        </w:rPr>
        <w:t>engcon</w:t>
      </w:r>
      <w:proofErr w:type="spellEnd"/>
      <w:r w:rsidRPr="00BE4DC9">
        <w:rPr>
          <w:sz w:val="24"/>
          <w:lang w:val="en-US" w:eastAsia="en-GB" w:bidi="en-GB"/>
        </w:rPr>
        <w:t xml:space="preserve"> enthusiasts and anyone interested in the latest innovations in the excavator industry. With in-depth reporting, exclusive interviews and practical tips, the magazine is an indispensable resource for anyone who wants to stay up-to-date on industry developments.</w:t>
      </w:r>
    </w:p>
    <w:p w14:paraId="2CF24844" w14:textId="77777777" w:rsidR="00DC0A40" w:rsidRPr="00BE4DC9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CB1F0A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B3CCD43" w14:textId="77777777" w:rsidR="00A47C38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CA35FFC" w14:textId="77777777" w:rsidR="00C731CB" w:rsidRDefault="00C731CB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EBFCE92" w14:textId="77777777" w:rsidR="000034F2" w:rsidRPr="00CE7F2D" w:rsidRDefault="000034F2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177DDB3" w14:textId="77777777" w:rsidR="00A47C38" w:rsidRPr="00CE7F2D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7CC1023" w14:textId="77777777" w:rsidR="00A47C38" w:rsidRPr="00CE7F2D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AC119BF" w14:textId="77777777" w:rsidR="00DC0A40" w:rsidRPr="00CE7F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AB01C42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>For more information, please contact:</w:t>
      </w:r>
    </w:p>
    <w:p w14:paraId="0CAA4E93" w14:textId="6DEC9643" w:rsidR="00D850DD" w:rsidRDefault="00D850DD" w:rsidP="00B607FD">
      <w:pPr>
        <w:pStyle w:val="Normalwebb"/>
        <w:spacing w:after="0" w:line="276" w:lineRule="auto"/>
        <w:rPr>
          <w:rFonts w:ascii="Arial" w:eastAsiaTheme="minorHAnsi" w:hAnsi="Arial" w:cs="Arial"/>
          <w:color w:val="000000" w:themeColor="text1"/>
          <w:lang w:val="nl-NL" w:eastAsia="de-DE" w:bidi="de-DE"/>
        </w:rPr>
      </w:pPr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 xml:space="preserve">Viktoria </w:t>
      </w:r>
      <w:proofErr w:type="spellStart"/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>Winberg</w:t>
      </w:r>
      <w:proofErr w:type="spellEnd"/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 xml:space="preserve">, Chief Communication &amp; Marketing </w:t>
      </w:r>
      <w:proofErr w:type="spellStart"/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>Officer</w:t>
      </w:r>
      <w:proofErr w:type="spellEnd"/>
      <w:r w:rsidR="00632F7F">
        <w:rPr>
          <w:rFonts w:ascii="Arial" w:eastAsiaTheme="minorHAnsi" w:hAnsi="Arial" w:cs="Arial"/>
          <w:color w:val="000000" w:themeColor="text1"/>
          <w:lang w:val="nl-NL" w:eastAsia="de-DE" w:bidi="de-DE"/>
        </w:rPr>
        <w:br/>
      </w:r>
      <w:r w:rsidRPr="00632F7F">
        <w:rPr>
          <w:rFonts w:ascii="Arial" w:eastAsiaTheme="minorHAnsi" w:hAnsi="Arial" w:cs="Arial"/>
          <w:color w:val="000000" w:themeColor="text1"/>
          <w:lang w:val="nl-NL" w:eastAsia="de-DE" w:bidi="de-DE"/>
        </w:rPr>
        <w:t>viktoria.winberg@engcon.se</w:t>
      </w:r>
      <w:r>
        <w:rPr>
          <w:rFonts w:ascii="Arial" w:eastAsiaTheme="minorHAnsi" w:hAnsi="Arial" w:cs="Arial"/>
          <w:color w:val="000000" w:themeColor="text1"/>
          <w:lang w:val="nl-NL" w:eastAsia="de-DE" w:bidi="de-DE"/>
        </w:rPr>
        <w:br/>
      </w:r>
      <w:r w:rsidRPr="00D850DD">
        <w:rPr>
          <w:rFonts w:ascii="Arial" w:eastAsiaTheme="minorHAnsi" w:hAnsi="Arial" w:cs="Arial"/>
          <w:color w:val="000000" w:themeColor="text1"/>
          <w:lang w:val="nl-NL" w:eastAsia="de-DE" w:bidi="de-DE"/>
        </w:rPr>
        <w:t>+ 46 70 316 16 77</w:t>
      </w:r>
    </w:p>
    <w:p w14:paraId="4F326B50" w14:textId="1F61F96B" w:rsidR="00292FB4" w:rsidRPr="00D54681" w:rsidRDefault="00292FB4" w:rsidP="00D850DD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safety and sustainability of excavators. With knowledge, commitment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3C2114" w14:textId="77777777" w:rsidR="00DC0A40" w:rsidRPr="00855E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D3697C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9DF85" w14:textId="77777777" w:rsidR="0069486C" w:rsidRDefault="0069486C">
      <w:pPr>
        <w:spacing w:line="240" w:lineRule="auto"/>
      </w:pPr>
      <w:r>
        <w:separator/>
      </w:r>
    </w:p>
  </w:endnote>
  <w:endnote w:type="continuationSeparator" w:id="0">
    <w:p w14:paraId="23083C61" w14:textId="77777777" w:rsidR="0069486C" w:rsidRDefault="0069486C">
      <w:pPr>
        <w:spacing w:line="240" w:lineRule="auto"/>
      </w:pPr>
      <w:r>
        <w:continuationSeparator/>
      </w:r>
    </w:p>
  </w:endnote>
  <w:endnote w:type="continuationNotice" w:id="1">
    <w:p w14:paraId="5D279311" w14:textId="77777777" w:rsidR="0069486C" w:rsidRDefault="00694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DE13C" w14:textId="77777777" w:rsidR="0069486C" w:rsidRDefault="0069486C">
      <w:pPr>
        <w:spacing w:line="240" w:lineRule="auto"/>
      </w:pPr>
      <w:r>
        <w:separator/>
      </w:r>
    </w:p>
  </w:footnote>
  <w:footnote w:type="continuationSeparator" w:id="0">
    <w:p w14:paraId="723DE8D9" w14:textId="77777777" w:rsidR="0069486C" w:rsidRDefault="0069486C">
      <w:pPr>
        <w:spacing w:line="240" w:lineRule="auto"/>
      </w:pPr>
      <w:r>
        <w:continuationSeparator/>
      </w:r>
    </w:p>
  </w:footnote>
  <w:footnote w:type="continuationNotice" w:id="1">
    <w:p w14:paraId="3BD0FD16" w14:textId="77777777" w:rsidR="0069486C" w:rsidRDefault="006948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34F2"/>
    <w:rsid w:val="00006119"/>
    <w:rsid w:val="00006841"/>
    <w:rsid w:val="00011E66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458C"/>
    <w:rsid w:val="00095E66"/>
    <w:rsid w:val="000B0BEC"/>
    <w:rsid w:val="000B4014"/>
    <w:rsid w:val="000B4EBC"/>
    <w:rsid w:val="000B660A"/>
    <w:rsid w:val="000C141B"/>
    <w:rsid w:val="000C5524"/>
    <w:rsid w:val="000C7540"/>
    <w:rsid w:val="000D6EB7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6798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56093"/>
    <w:rsid w:val="00257AE4"/>
    <w:rsid w:val="002658A3"/>
    <w:rsid w:val="00270024"/>
    <w:rsid w:val="002706DE"/>
    <w:rsid w:val="00274484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2EB2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D714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27D63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32F7F"/>
    <w:rsid w:val="006425FC"/>
    <w:rsid w:val="00652FBD"/>
    <w:rsid w:val="00674BD5"/>
    <w:rsid w:val="006758D0"/>
    <w:rsid w:val="00675C5F"/>
    <w:rsid w:val="00680566"/>
    <w:rsid w:val="0069486C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67F49"/>
    <w:rsid w:val="00770D32"/>
    <w:rsid w:val="007743FF"/>
    <w:rsid w:val="0077745D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6924"/>
    <w:rsid w:val="00842BCB"/>
    <w:rsid w:val="0084694A"/>
    <w:rsid w:val="008509F3"/>
    <w:rsid w:val="008513BC"/>
    <w:rsid w:val="00855E2D"/>
    <w:rsid w:val="00880F2D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87249"/>
    <w:rsid w:val="00994039"/>
    <w:rsid w:val="00995B83"/>
    <w:rsid w:val="009A0FA7"/>
    <w:rsid w:val="009A46F2"/>
    <w:rsid w:val="009B3E32"/>
    <w:rsid w:val="009B57A2"/>
    <w:rsid w:val="009C4E66"/>
    <w:rsid w:val="009D6F72"/>
    <w:rsid w:val="009E7416"/>
    <w:rsid w:val="009F337D"/>
    <w:rsid w:val="009F38CA"/>
    <w:rsid w:val="009F4A76"/>
    <w:rsid w:val="00A0047A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23A1"/>
    <w:rsid w:val="00B43D67"/>
    <w:rsid w:val="00B607FD"/>
    <w:rsid w:val="00B609CB"/>
    <w:rsid w:val="00B60B91"/>
    <w:rsid w:val="00B7321C"/>
    <w:rsid w:val="00B77D87"/>
    <w:rsid w:val="00B80B0A"/>
    <w:rsid w:val="00B87337"/>
    <w:rsid w:val="00B93808"/>
    <w:rsid w:val="00B9442C"/>
    <w:rsid w:val="00BC043B"/>
    <w:rsid w:val="00BD4323"/>
    <w:rsid w:val="00BD683E"/>
    <w:rsid w:val="00BE1643"/>
    <w:rsid w:val="00BE4DC9"/>
    <w:rsid w:val="00BF0C67"/>
    <w:rsid w:val="00BF2DAE"/>
    <w:rsid w:val="00C02491"/>
    <w:rsid w:val="00C23532"/>
    <w:rsid w:val="00C31BDE"/>
    <w:rsid w:val="00C3797C"/>
    <w:rsid w:val="00C42B17"/>
    <w:rsid w:val="00C54751"/>
    <w:rsid w:val="00C64410"/>
    <w:rsid w:val="00C731CB"/>
    <w:rsid w:val="00C73224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E7F2D"/>
    <w:rsid w:val="00CF68F3"/>
    <w:rsid w:val="00D1219D"/>
    <w:rsid w:val="00D17ECB"/>
    <w:rsid w:val="00D24AFB"/>
    <w:rsid w:val="00D349F5"/>
    <w:rsid w:val="00D35DD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850DD"/>
    <w:rsid w:val="00D95262"/>
    <w:rsid w:val="00DA1F90"/>
    <w:rsid w:val="00DB36A8"/>
    <w:rsid w:val="00DC0A40"/>
    <w:rsid w:val="00DC5FC4"/>
    <w:rsid w:val="00DC63E6"/>
    <w:rsid w:val="00DD366C"/>
    <w:rsid w:val="00DE2ECF"/>
    <w:rsid w:val="00DE4DD1"/>
    <w:rsid w:val="00DE6A00"/>
    <w:rsid w:val="00E119BB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1131C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E52CF"/>
    <w:rsid w:val="00FF0341"/>
    <w:rsid w:val="00FF1894"/>
    <w:rsid w:val="00FF7475"/>
    <w:rsid w:val="00FF7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engcon.com/download/18.3ca26894191e4e1f6f34829d/1727095443461/engcon-ToR-2024-2-AU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75AAE-702F-4CA9-A499-CBE2BCBBA747}"/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3</TotalTime>
  <Pages>2</Pages>
  <Words>444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2794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10</cp:revision>
  <cp:lastPrinted>2023-10-26T09:17:00Z</cp:lastPrinted>
  <dcterms:created xsi:type="dcterms:W3CDTF">2024-10-02T12:03:00Z</dcterms:created>
  <dcterms:modified xsi:type="dcterms:W3CDTF">2024-10-11T15:45:00Z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</Properties>
</file>