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1818A5DF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301C85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301C85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301C85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09A7F3DA" w14:textId="05B92C72" w:rsidR="009057E7" w:rsidRPr="009057E7" w:rsidRDefault="003A420B" w:rsidP="009057E7">
      <w:pPr>
        <w:pStyle w:val="Rubrik1"/>
        <w:spacing w:before="320" w:after="240"/>
        <w:rPr>
          <w:sz w:val="32"/>
          <w:lang w:val="en"/>
        </w:rPr>
      </w:pPr>
      <w:proofErr w:type="spellStart"/>
      <w:r w:rsidRPr="003A420B">
        <w:rPr>
          <w:sz w:val="32"/>
          <w:lang w:val="en-US"/>
        </w:rPr>
        <w:t>engcon</w:t>
      </w:r>
      <w:proofErr w:type="spellEnd"/>
      <w:r w:rsidRPr="003A420B">
        <w:rPr>
          <w:sz w:val="32"/>
          <w:lang w:val="en-US"/>
        </w:rPr>
        <w:t xml:space="preserve"> appoints Country Manager in Japan</w:t>
      </w:r>
    </w:p>
    <w:p w14:paraId="550208DE" w14:textId="77777777" w:rsidR="009057E7" w:rsidRPr="009057E7" w:rsidRDefault="009057E7" w:rsidP="009057E7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9057E7">
        <w:rPr>
          <w:b/>
          <w:bCs/>
          <w:sz w:val="24"/>
          <w:lang w:val="en-US" w:eastAsia="en-GB" w:bidi="en-GB"/>
        </w:rPr>
        <w:t>engcon</w:t>
      </w:r>
      <w:proofErr w:type="spellEnd"/>
      <w:r w:rsidRPr="009057E7">
        <w:rPr>
          <w:b/>
          <w:bCs/>
          <w:sz w:val="24"/>
          <w:lang w:val="en-US" w:eastAsia="en-GB" w:bidi="en-GB"/>
        </w:rPr>
        <w:t xml:space="preserve">, the world's leading manufacturer of </w:t>
      </w:r>
      <w:proofErr w:type="spellStart"/>
      <w:r w:rsidRPr="009057E7">
        <w:rPr>
          <w:b/>
          <w:bCs/>
          <w:sz w:val="24"/>
          <w:lang w:val="en-US" w:eastAsia="en-GB" w:bidi="en-GB"/>
        </w:rPr>
        <w:t>tiltrotators</w:t>
      </w:r>
      <w:proofErr w:type="spellEnd"/>
      <w:r w:rsidRPr="009057E7">
        <w:rPr>
          <w:b/>
          <w:bCs/>
          <w:sz w:val="24"/>
          <w:lang w:val="en-US" w:eastAsia="en-GB" w:bidi="en-GB"/>
        </w:rPr>
        <w:t xml:space="preserve">, has appointed Norio Takagi as Country Manager for </w:t>
      </w:r>
      <w:proofErr w:type="spellStart"/>
      <w:r w:rsidRPr="009057E7">
        <w:rPr>
          <w:b/>
          <w:bCs/>
          <w:sz w:val="24"/>
          <w:lang w:val="en-US" w:eastAsia="en-GB" w:bidi="en-GB"/>
        </w:rPr>
        <w:t>engcon's</w:t>
      </w:r>
      <w:proofErr w:type="spellEnd"/>
      <w:r w:rsidRPr="009057E7">
        <w:rPr>
          <w:b/>
          <w:bCs/>
          <w:sz w:val="24"/>
          <w:lang w:val="en-US" w:eastAsia="en-GB" w:bidi="en-GB"/>
        </w:rPr>
        <w:t xml:space="preserve"> company in Japan. Nori Takagi comes most recently from Kobelco Construction Machinery where he worked as Senior Manager in various positions since 2017.  </w:t>
      </w:r>
    </w:p>
    <w:p w14:paraId="5BB8E2F8" w14:textId="77777777" w:rsidR="009057E7" w:rsidRP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4A1B1FAA" w14:textId="77777777" w:rsidR="009057E7" w:rsidRP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9057E7">
        <w:rPr>
          <w:sz w:val="24"/>
          <w:lang w:val="en-US" w:eastAsia="en-GB" w:bidi="en-GB"/>
        </w:rPr>
        <w:t>engcon</w:t>
      </w:r>
      <w:proofErr w:type="spellEnd"/>
      <w:r w:rsidRPr="009057E7">
        <w:rPr>
          <w:sz w:val="24"/>
          <w:lang w:val="en-US" w:eastAsia="en-GB" w:bidi="en-GB"/>
        </w:rPr>
        <w:t xml:space="preserve"> announced recently that the company started its own sales company in Japan. Now </w:t>
      </w:r>
      <w:proofErr w:type="spellStart"/>
      <w:r w:rsidRPr="009057E7">
        <w:rPr>
          <w:sz w:val="24"/>
          <w:lang w:val="en-US" w:eastAsia="en-GB" w:bidi="en-GB"/>
        </w:rPr>
        <w:t>engcon</w:t>
      </w:r>
      <w:proofErr w:type="spellEnd"/>
      <w:r w:rsidRPr="009057E7">
        <w:rPr>
          <w:sz w:val="24"/>
          <w:lang w:val="en-US" w:eastAsia="en-GB" w:bidi="en-GB"/>
        </w:rPr>
        <w:t xml:space="preserve"> is taking the next step by hiring a Country Manager who will be responsible for establishing and strengthening the company’s presence in the Japanese market.</w:t>
      </w:r>
    </w:p>
    <w:p w14:paraId="4FCDA5B8" w14:textId="77777777" w:rsid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D9A8FA2" w14:textId="319FAE41" w:rsidR="009057E7" w:rsidRPr="009057E7" w:rsidRDefault="00301C85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>–</w:t>
      </w:r>
      <w:r w:rsidR="009057E7" w:rsidRPr="009057E7">
        <w:rPr>
          <w:sz w:val="24"/>
          <w:lang w:val="en-US" w:eastAsia="en-GB" w:bidi="en-GB"/>
        </w:rPr>
        <w:t xml:space="preserve"> We are very happy to welcome Norio Takagi to </w:t>
      </w:r>
      <w:proofErr w:type="spellStart"/>
      <w:r w:rsidR="009057E7" w:rsidRPr="009057E7">
        <w:rPr>
          <w:sz w:val="24"/>
          <w:lang w:val="en-US" w:eastAsia="en-GB" w:bidi="en-GB"/>
        </w:rPr>
        <w:t>engcon</w:t>
      </w:r>
      <w:proofErr w:type="spellEnd"/>
      <w:r w:rsidR="009057E7" w:rsidRPr="009057E7">
        <w:rPr>
          <w:sz w:val="24"/>
          <w:lang w:val="en-US" w:eastAsia="en-GB" w:bidi="en-GB"/>
        </w:rPr>
        <w:t>, says Sam Ryan, Regional Manager for Asia/Oceania, his experience from the industry will be invaluable to us as we grow and develop our business in Japan. There is a great opportunity for our products due to labor shortage and a great need for increased efficiency and productivity in the construction industry in Japan, he continues.</w:t>
      </w:r>
    </w:p>
    <w:p w14:paraId="5C62232C" w14:textId="77777777" w:rsid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D84E947" w14:textId="788FCCF0" w:rsidR="009057E7" w:rsidRDefault="00301C85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>–</w:t>
      </w:r>
      <w:r w:rsidR="009057E7" w:rsidRPr="009057E7">
        <w:rPr>
          <w:sz w:val="24"/>
          <w:lang w:val="en-US" w:eastAsia="en-GB" w:bidi="en-GB"/>
        </w:rPr>
        <w:t xml:space="preserve"> I look forward to change the world of digging together with </w:t>
      </w:r>
      <w:proofErr w:type="spellStart"/>
      <w:r w:rsidR="009057E7" w:rsidRPr="009057E7">
        <w:rPr>
          <w:sz w:val="24"/>
          <w:lang w:val="en-US" w:eastAsia="en-GB" w:bidi="en-GB"/>
        </w:rPr>
        <w:t>engcon</w:t>
      </w:r>
      <w:proofErr w:type="spellEnd"/>
      <w:r w:rsidR="009057E7" w:rsidRPr="009057E7">
        <w:rPr>
          <w:sz w:val="24"/>
          <w:lang w:val="en-US" w:eastAsia="en-GB" w:bidi="en-GB"/>
        </w:rPr>
        <w:t>. Their products impress me greatly and I am convinced that there is huge potential in the Japanese market, says Norio Takagi.</w:t>
      </w:r>
    </w:p>
    <w:p w14:paraId="69F014D6" w14:textId="77777777" w:rsidR="009057E7" w:rsidRP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177E61CA" w14:textId="6EF6482B" w:rsidR="009057E7" w:rsidRPr="009057E7" w:rsidRDefault="009057E7" w:rsidP="009057E7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9057E7">
        <w:rPr>
          <w:sz w:val="24"/>
          <w:lang w:val="en-US" w:eastAsia="en-GB" w:bidi="en-GB"/>
        </w:rPr>
        <w:t>Takagi will take up the position of Country Manager in Japan on March 3, 2025.</w:t>
      </w: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6979DDF2" w14:textId="77777777" w:rsidR="0065058D" w:rsidRPr="009057E7" w:rsidRDefault="0065058D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9057E7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2448B141" w14:textId="587560E5" w:rsidR="0065058D" w:rsidRPr="0065058D" w:rsidRDefault="0065058D" w:rsidP="0065058D">
      <w:pPr>
        <w:pStyle w:val="Normalwebb"/>
        <w:spacing w:after="0"/>
        <w:rPr>
          <w:rFonts w:ascii="Arial" w:eastAsiaTheme="minorHAnsi" w:hAnsi="Arial" w:cs="Arial"/>
          <w:color w:val="000000" w:themeColor="text1"/>
          <w:lang w:val="nl-NL" w:eastAsia="de-DE" w:bidi="de-DE"/>
        </w:rPr>
      </w:pPr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Sam Ryan, </w:t>
      </w: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Regional</w:t>
      </w:r>
      <w:proofErr w:type="spellEnd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 Director </w:t>
      </w: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Asia</w:t>
      </w:r>
      <w:proofErr w:type="spellEnd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/</w:t>
      </w: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Oceania</w:t>
      </w:r>
      <w:proofErr w:type="spellEnd"/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hyperlink r:id="rId10" w:history="1">
        <w:r w:rsidRPr="007F5C9E">
          <w:rPr>
            <w:rStyle w:val="Hyperlnk"/>
            <w:rFonts w:eastAsiaTheme="minorHAnsi" w:cs="Arial"/>
            <w:lang w:val="nl-NL" w:eastAsia="de-DE" w:bidi="de-DE"/>
          </w:rPr>
          <w:t>sam.ryan@engcon.com</w:t>
        </w:r>
      </w:hyperlink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+44 7702 167809</w:t>
      </w:r>
    </w:p>
    <w:p w14:paraId="719ECC4F" w14:textId="414F8110" w:rsidR="0065058D" w:rsidRDefault="0065058D" w:rsidP="0065058D">
      <w:pPr>
        <w:pStyle w:val="Normalwebb"/>
        <w:spacing w:after="0"/>
        <w:rPr>
          <w:rFonts w:ascii="Arial" w:eastAsiaTheme="minorHAnsi" w:hAnsi="Arial" w:cs="Arial"/>
          <w:color w:val="000000" w:themeColor="text1"/>
          <w:lang w:val="nl-NL" w:eastAsia="de-DE" w:bidi="de-DE"/>
        </w:rPr>
      </w:pP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Nori</w:t>
      </w:r>
      <w:proofErr w:type="spellEnd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 </w:t>
      </w: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Takagi</w:t>
      </w:r>
      <w:proofErr w:type="spellEnd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, Country Manager, </w:t>
      </w:r>
      <w:proofErr w:type="spellStart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engcon</w:t>
      </w:r>
      <w:proofErr w:type="spellEnd"/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 xml:space="preserve"> Japan</w:t>
      </w:r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hyperlink r:id="rId11" w:history="1">
        <w:r w:rsidRPr="007F5C9E">
          <w:rPr>
            <w:rStyle w:val="Hyperlnk"/>
            <w:rFonts w:eastAsiaTheme="minorHAnsi" w:cs="Arial"/>
            <w:lang w:val="nl-NL" w:eastAsia="de-DE" w:bidi="de-DE"/>
          </w:rPr>
          <w:t>norio.takagi@engcon.com</w:t>
        </w:r>
      </w:hyperlink>
      <w:r>
        <w:rPr>
          <w:rFonts w:ascii="Arial" w:eastAsiaTheme="minorHAnsi" w:hAnsi="Arial" w:cs="Arial"/>
          <w:color w:val="000000" w:themeColor="text1"/>
          <w:lang w:val="nl-NL" w:eastAsia="de-DE" w:bidi="de-DE"/>
        </w:rPr>
        <w:br/>
      </w:r>
      <w:r w:rsidRPr="0065058D">
        <w:rPr>
          <w:rFonts w:ascii="Arial" w:eastAsiaTheme="minorHAnsi" w:hAnsi="Arial" w:cs="Arial"/>
          <w:color w:val="000000" w:themeColor="text1"/>
          <w:lang w:val="nl-NL" w:eastAsia="de-DE" w:bidi="de-DE"/>
        </w:rPr>
        <w:t>+81 70 1526 3964</w:t>
      </w:r>
    </w:p>
    <w:p w14:paraId="4F326B50" w14:textId="1EE5D165" w:rsidR="00292FB4" w:rsidRPr="00D54681" w:rsidRDefault="00292FB4" w:rsidP="0065058D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>, Sweden and address the market through 1</w:t>
      </w:r>
      <w:r w:rsidR="0073179F">
        <w:rPr>
          <w:rFonts w:ascii="Arial" w:hAnsi="Arial" w:cs="Arial"/>
          <w:color w:val="000000" w:themeColor="text1"/>
          <w:lang w:val="en-US"/>
        </w:rPr>
        <w:t>5</w:t>
      </w:r>
      <w:r w:rsidRPr="00D54681">
        <w:rPr>
          <w:rFonts w:ascii="Arial" w:hAnsi="Arial" w:cs="Arial"/>
          <w:color w:val="000000" w:themeColor="text1"/>
          <w:lang w:val="en-US"/>
        </w:rPr>
        <w:t xml:space="preserve"> local sales companies and an established network of resellers around the world. Net sales amounted to approximately SEK 1.</w:t>
      </w:r>
      <w:r w:rsidR="0073179F">
        <w:rPr>
          <w:rFonts w:ascii="Arial" w:hAnsi="Arial" w:cs="Arial"/>
          <w:color w:val="000000" w:themeColor="text1"/>
          <w:lang w:val="en-US"/>
        </w:rPr>
        <w:t>6</w:t>
      </w:r>
      <w:r w:rsidRPr="00D54681">
        <w:rPr>
          <w:rFonts w:ascii="Arial" w:hAnsi="Arial" w:cs="Arial"/>
          <w:color w:val="000000" w:themeColor="text1"/>
          <w:lang w:val="en-US"/>
        </w:rPr>
        <w:t xml:space="preserve"> billion in 202</w:t>
      </w:r>
      <w:r w:rsidR="0073179F">
        <w:rPr>
          <w:rFonts w:ascii="Arial" w:hAnsi="Arial" w:cs="Arial"/>
          <w:color w:val="000000" w:themeColor="text1"/>
          <w:lang w:val="en-US"/>
        </w:rPr>
        <w:t>4</w:t>
      </w:r>
      <w:r w:rsidRPr="00D54681">
        <w:rPr>
          <w:rFonts w:ascii="Arial" w:hAnsi="Arial" w:cs="Arial"/>
          <w:color w:val="000000" w:themeColor="text1"/>
          <w:lang w:val="en-US"/>
        </w:rPr>
        <w:t xml:space="preserve">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1B3C2114" w14:textId="31B350FB" w:rsidR="00DC0A40" w:rsidRPr="0065058D" w:rsidRDefault="00292FB4" w:rsidP="0065058D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  <w:r w:rsidR="00FA621E">
        <w:rPr>
          <w:color w:val="FF0000"/>
          <w:sz w:val="20"/>
          <w:szCs w:val="20"/>
          <w:lang w:val="en-US" w:eastAsia="en-GB" w:bidi="en-GB"/>
        </w:rPr>
        <w:tab/>
      </w:r>
    </w:p>
    <w:sectPr w:rsidR="00DC0A40" w:rsidRPr="0065058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2C88" w14:textId="77777777" w:rsidR="00727E4B" w:rsidRDefault="00727E4B">
      <w:pPr>
        <w:spacing w:line="240" w:lineRule="auto"/>
      </w:pPr>
      <w:r>
        <w:separator/>
      </w:r>
    </w:p>
  </w:endnote>
  <w:endnote w:type="continuationSeparator" w:id="0">
    <w:p w14:paraId="14D69AF5" w14:textId="77777777" w:rsidR="00727E4B" w:rsidRDefault="00727E4B">
      <w:pPr>
        <w:spacing w:line="240" w:lineRule="auto"/>
      </w:pPr>
      <w:r>
        <w:continuationSeparator/>
      </w:r>
    </w:p>
  </w:endnote>
  <w:endnote w:type="continuationNotice" w:id="1">
    <w:p w14:paraId="07D3E042" w14:textId="77777777" w:rsidR="00727E4B" w:rsidRDefault="00727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FD0D90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A621E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A59B" w14:textId="77777777" w:rsidR="00727E4B" w:rsidRDefault="00727E4B">
      <w:pPr>
        <w:spacing w:line="240" w:lineRule="auto"/>
      </w:pPr>
      <w:r>
        <w:separator/>
      </w:r>
    </w:p>
  </w:footnote>
  <w:footnote w:type="continuationSeparator" w:id="0">
    <w:p w14:paraId="1F5642E4" w14:textId="77777777" w:rsidR="00727E4B" w:rsidRDefault="00727E4B">
      <w:pPr>
        <w:spacing w:line="240" w:lineRule="auto"/>
      </w:pPr>
      <w:r>
        <w:continuationSeparator/>
      </w:r>
    </w:p>
  </w:footnote>
  <w:footnote w:type="continuationNotice" w:id="1">
    <w:p w14:paraId="79B4A0EA" w14:textId="77777777" w:rsidR="00727E4B" w:rsidRDefault="00727E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586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95EDD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1C85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420B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058D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27E4B"/>
    <w:rsid w:val="0073179F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0EB4"/>
    <w:rsid w:val="007D183B"/>
    <w:rsid w:val="007D29C9"/>
    <w:rsid w:val="007D7833"/>
    <w:rsid w:val="007D7D7D"/>
    <w:rsid w:val="007E52B1"/>
    <w:rsid w:val="007F70EC"/>
    <w:rsid w:val="007F72F5"/>
    <w:rsid w:val="008013E7"/>
    <w:rsid w:val="00804AD6"/>
    <w:rsid w:val="00806662"/>
    <w:rsid w:val="008143DB"/>
    <w:rsid w:val="00836924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057E7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21E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io.takagi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m.ry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16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2185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50</cp:revision>
  <cp:lastPrinted>2023-10-26T09:17:00Z</cp:lastPrinted>
  <dcterms:created xsi:type="dcterms:W3CDTF">2023-10-21T13:26:00Z</dcterms:created>
  <dcterms:modified xsi:type="dcterms:W3CDTF">2025-02-27T10:23:00Z</dcterms:modified>
</cp:coreProperties>
</file>