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19" w:rsidRDefault="00A3063B" w:rsidP="00A11593">
      <w:pPr>
        <w:pStyle w:val="Default"/>
        <w:rPr>
          <w:i/>
          <w:sz w:val="18"/>
        </w:rPr>
      </w:pPr>
      <w:r>
        <w:rPr>
          <w:i/>
          <w:sz w:val="18"/>
        </w:rPr>
        <w:t>2013-08</w:t>
      </w:r>
    </w:p>
    <w:p w:rsidR="00A11593" w:rsidRPr="00AA423B" w:rsidRDefault="004E2D19" w:rsidP="00A11593">
      <w:pPr>
        <w:pStyle w:val="Default"/>
        <w:rPr>
          <w:iCs/>
          <w:sz w:val="32"/>
          <w:szCs w:val="32"/>
        </w:rPr>
      </w:pPr>
      <w:bookmarkStart w:id="0" w:name="_GoBack"/>
      <w:bookmarkEnd w:id="0"/>
      <w:r w:rsidRPr="00AA423B">
        <w:rPr>
          <w:iCs/>
          <w:sz w:val="32"/>
          <w:szCs w:val="32"/>
        </w:rPr>
        <w:t xml:space="preserve"> </w:t>
      </w:r>
    </w:p>
    <w:p w:rsidR="00A3063B" w:rsidRPr="00A3063B" w:rsidRDefault="00A3063B" w:rsidP="00A3063B">
      <w:pPr>
        <w:pStyle w:val="Default"/>
        <w:rPr>
          <w:iCs/>
          <w:sz w:val="32"/>
          <w:szCs w:val="32"/>
        </w:rPr>
      </w:pPr>
      <w:r w:rsidRPr="00A3063B">
        <w:rPr>
          <w:iCs/>
          <w:sz w:val="32"/>
          <w:szCs w:val="32"/>
        </w:rPr>
        <w:t>Ny version av ASSAs passersystem ARX</w:t>
      </w:r>
    </w:p>
    <w:p w:rsidR="00A3063B" w:rsidRPr="00A3063B" w:rsidRDefault="00A3063B" w:rsidP="00A3063B">
      <w:pPr>
        <w:pStyle w:val="Default"/>
        <w:rPr>
          <w:iCs/>
          <w:sz w:val="32"/>
          <w:szCs w:val="32"/>
        </w:rPr>
      </w:pPr>
      <w:proofErr w:type="gramStart"/>
      <w:r w:rsidRPr="00A3063B">
        <w:rPr>
          <w:iCs/>
          <w:sz w:val="32"/>
          <w:szCs w:val="32"/>
        </w:rPr>
        <w:t>-</w:t>
      </w:r>
      <w:proofErr w:type="gramEnd"/>
      <w:r w:rsidRPr="00A3063B">
        <w:rPr>
          <w:iCs/>
          <w:sz w:val="32"/>
          <w:szCs w:val="32"/>
        </w:rPr>
        <w:t xml:space="preserve"> nu med evakueringslistor</w:t>
      </w:r>
    </w:p>
    <w:p w:rsidR="00A3063B" w:rsidRPr="00A3063B" w:rsidRDefault="00A11593" w:rsidP="00A3063B">
      <w:pPr>
        <w:pStyle w:val="Default"/>
        <w:rPr>
          <w:iCs/>
          <w:sz w:val="32"/>
          <w:szCs w:val="32"/>
        </w:rPr>
      </w:pPr>
      <w:r>
        <w:rPr>
          <w:iCs/>
          <w:sz w:val="32"/>
          <w:szCs w:val="32"/>
        </w:rPr>
        <w:br/>
      </w:r>
      <w:r w:rsidR="00A3063B" w:rsidRPr="00A3063B">
        <w:rPr>
          <w:rFonts w:cs="Calibri"/>
          <w:i/>
          <w:sz w:val="22"/>
        </w:rPr>
        <w:t>Nu kommer version 3.1 av ASSAs passersystem ARX.</w:t>
      </w:r>
      <w:r w:rsidR="00A3063B">
        <w:rPr>
          <w:iCs/>
          <w:sz w:val="32"/>
          <w:szCs w:val="32"/>
        </w:rPr>
        <w:t xml:space="preserve"> </w:t>
      </w:r>
      <w:r w:rsidR="00A3063B" w:rsidRPr="00A3063B">
        <w:rPr>
          <w:rFonts w:cs="Calibri"/>
          <w:i/>
          <w:sz w:val="22"/>
        </w:rPr>
        <w:t xml:space="preserve">Efter kundönskemål </w:t>
      </w:r>
      <w:r w:rsidR="00A3063B">
        <w:rPr>
          <w:rFonts w:cs="Calibri"/>
          <w:i/>
          <w:sz w:val="22"/>
        </w:rPr>
        <w:t>finns</w:t>
      </w:r>
      <w:r w:rsidR="00A3063B" w:rsidRPr="00A3063B">
        <w:rPr>
          <w:rFonts w:cs="Calibri"/>
          <w:i/>
          <w:sz w:val="22"/>
        </w:rPr>
        <w:t xml:space="preserve"> nu </w:t>
      </w:r>
      <w:r w:rsidR="00A3063B">
        <w:rPr>
          <w:rFonts w:cs="Calibri"/>
          <w:i/>
          <w:sz w:val="22"/>
        </w:rPr>
        <w:t>möjlighet</w:t>
      </w:r>
      <w:r w:rsidR="00A3063B" w:rsidRPr="00A3063B">
        <w:rPr>
          <w:rFonts w:cs="Calibri"/>
          <w:i/>
          <w:sz w:val="22"/>
        </w:rPr>
        <w:t xml:space="preserve"> att skriva ut evakueringslistor från ARX.</w:t>
      </w:r>
    </w:p>
    <w:p w:rsidR="00A11593" w:rsidRDefault="00A11593" w:rsidP="00A11593">
      <w:pPr>
        <w:pStyle w:val="Default"/>
        <w:rPr>
          <w:rFonts w:cs="Calibri"/>
          <w:i/>
          <w:sz w:val="22"/>
        </w:rPr>
      </w:pPr>
    </w:p>
    <w:p w:rsidR="00A11593" w:rsidRPr="00324AF9" w:rsidRDefault="00A11593" w:rsidP="00A11593">
      <w:pPr>
        <w:pStyle w:val="Default"/>
        <w:rPr>
          <w:rFonts w:cs="Calibri"/>
          <w:i/>
        </w:rPr>
      </w:pPr>
    </w:p>
    <w:p w:rsidR="00A3063B" w:rsidRPr="00856E49" w:rsidRDefault="00A3063B" w:rsidP="00856E49">
      <w:pPr>
        <w:pStyle w:val="Default"/>
        <w:rPr>
          <w:rFonts w:eastAsia="Times New Roman"/>
          <w:lang w:eastAsia="sv-SE"/>
        </w:rPr>
      </w:pPr>
      <w:r w:rsidRPr="00A3063B">
        <w:rPr>
          <w:rFonts w:cs="Calibri"/>
          <w:sz w:val="22"/>
        </w:rPr>
        <w:t>I ARX kan du få ett avancerat on line-system med hög säke</w:t>
      </w:r>
      <w:r w:rsidR="009A0D8D">
        <w:rPr>
          <w:rFonts w:cs="Calibri"/>
          <w:sz w:val="22"/>
        </w:rPr>
        <w:t>rhet tillsammans med off line-</w:t>
      </w:r>
      <w:r w:rsidRPr="00A3063B">
        <w:rPr>
          <w:rFonts w:cs="Calibri"/>
          <w:sz w:val="22"/>
        </w:rPr>
        <w:t>läsare med stor bekvämlighet. Vi kallar det anpassad säkerhet. Rätt säkerhet på rätt dörr och du får ett optimalt säkerhetssystem som dessutom är kostnadseffektivt.</w:t>
      </w:r>
      <w:r w:rsidR="00856E49">
        <w:rPr>
          <w:rFonts w:cs="Calibri"/>
          <w:sz w:val="22"/>
        </w:rPr>
        <w:t xml:space="preserve"> </w:t>
      </w:r>
      <w:r w:rsidR="00856E49" w:rsidRPr="00856E49">
        <w:rPr>
          <w:rFonts w:eastAsia="Times New Roman"/>
          <w:sz w:val="22"/>
          <w:szCs w:val="22"/>
          <w:lang w:eastAsia="sv-SE"/>
        </w:rPr>
        <w:t>Utveckling av ARX sker löpande med kundönskemål som grund och med ny teknik som skapar nya möjligheter.</w:t>
      </w:r>
    </w:p>
    <w:p w:rsidR="00A3063B" w:rsidRPr="00A3063B" w:rsidRDefault="00A3063B" w:rsidP="00A3063B">
      <w:pPr>
        <w:pStyle w:val="Default"/>
        <w:rPr>
          <w:rFonts w:cs="Calibri"/>
          <w:sz w:val="22"/>
        </w:rPr>
      </w:pPr>
    </w:p>
    <w:p w:rsidR="00A3063B" w:rsidRPr="00A3063B" w:rsidRDefault="00A3063B" w:rsidP="00A3063B">
      <w:pPr>
        <w:pStyle w:val="Default"/>
        <w:rPr>
          <w:rFonts w:cs="Calibri"/>
          <w:sz w:val="22"/>
        </w:rPr>
      </w:pPr>
    </w:p>
    <w:p w:rsidR="00A3063B" w:rsidRPr="00A3063B" w:rsidRDefault="00A3063B" w:rsidP="00A3063B">
      <w:pPr>
        <w:pStyle w:val="Default"/>
        <w:rPr>
          <w:rFonts w:cs="Calibri"/>
          <w:sz w:val="22"/>
        </w:rPr>
      </w:pPr>
      <w:r w:rsidRPr="00A3063B">
        <w:rPr>
          <w:rFonts w:cs="Calibri"/>
          <w:sz w:val="22"/>
        </w:rPr>
        <w:t>Nyheter i ARX version 3.1 är:</w:t>
      </w:r>
    </w:p>
    <w:p w:rsidR="00A3063B" w:rsidRPr="00A3063B" w:rsidRDefault="00A3063B" w:rsidP="00A3063B">
      <w:pPr>
        <w:pStyle w:val="Default"/>
        <w:rPr>
          <w:rFonts w:cs="Calibri"/>
          <w:sz w:val="22"/>
        </w:rPr>
      </w:pPr>
    </w:p>
    <w:p w:rsidR="00A3063B" w:rsidRDefault="00A3063B" w:rsidP="00A3063B">
      <w:pPr>
        <w:pStyle w:val="Default"/>
        <w:numPr>
          <w:ilvl w:val="0"/>
          <w:numId w:val="43"/>
        </w:numPr>
        <w:rPr>
          <w:rFonts w:cs="Calibri"/>
          <w:sz w:val="22"/>
        </w:rPr>
      </w:pPr>
      <w:r w:rsidRPr="00A3063B">
        <w:rPr>
          <w:rFonts w:cs="Calibri"/>
          <w:sz w:val="22"/>
        </w:rPr>
        <w:t>Möjlighet att via triggers alternativt manuellt skriva ut evakueringslistor från en eller flera zoner i passersystemet</w:t>
      </w:r>
      <w:r>
        <w:rPr>
          <w:rFonts w:cs="Calibri"/>
          <w:sz w:val="22"/>
        </w:rPr>
        <w:br/>
      </w:r>
    </w:p>
    <w:p w:rsidR="00A3063B" w:rsidRDefault="00A3063B" w:rsidP="00A3063B">
      <w:pPr>
        <w:pStyle w:val="Default"/>
        <w:numPr>
          <w:ilvl w:val="0"/>
          <w:numId w:val="43"/>
        </w:numPr>
        <w:rPr>
          <w:rFonts w:cs="Calibri"/>
          <w:sz w:val="22"/>
        </w:rPr>
      </w:pPr>
      <w:r w:rsidRPr="00A3063B">
        <w:rPr>
          <w:rFonts w:cs="Calibri"/>
          <w:sz w:val="22"/>
        </w:rPr>
        <w:t xml:space="preserve">Sluss och </w:t>
      </w:r>
      <w:proofErr w:type="spellStart"/>
      <w:r w:rsidRPr="00A3063B">
        <w:rPr>
          <w:rFonts w:cs="Calibri"/>
          <w:sz w:val="22"/>
        </w:rPr>
        <w:t>tidsantipassback</w:t>
      </w:r>
      <w:proofErr w:type="spellEnd"/>
      <w:r w:rsidRPr="00A3063B">
        <w:rPr>
          <w:rFonts w:cs="Calibri"/>
          <w:sz w:val="22"/>
        </w:rPr>
        <w:t xml:space="preserve"> funktionerna kan nu</w:t>
      </w:r>
      <w:r>
        <w:rPr>
          <w:rFonts w:cs="Calibri"/>
          <w:sz w:val="22"/>
        </w:rPr>
        <w:t xml:space="preserve"> aktiveras i en LCU9101-central</w:t>
      </w:r>
      <w:r>
        <w:rPr>
          <w:rFonts w:cs="Calibri"/>
          <w:sz w:val="22"/>
        </w:rPr>
        <w:br/>
      </w:r>
    </w:p>
    <w:p w:rsidR="00A3063B" w:rsidRDefault="00A3063B" w:rsidP="00A3063B">
      <w:pPr>
        <w:pStyle w:val="Default"/>
        <w:numPr>
          <w:ilvl w:val="0"/>
          <w:numId w:val="43"/>
        </w:numPr>
        <w:rPr>
          <w:rFonts w:cs="Calibri"/>
          <w:sz w:val="22"/>
        </w:rPr>
      </w:pPr>
      <w:r w:rsidRPr="00A3063B">
        <w:rPr>
          <w:rFonts w:cs="Calibri"/>
          <w:sz w:val="22"/>
        </w:rPr>
        <w:t>Förbättrad hantering av gemensamma undant</w:t>
      </w:r>
      <w:r>
        <w:rPr>
          <w:rFonts w:cs="Calibri"/>
          <w:sz w:val="22"/>
        </w:rPr>
        <w:t>ag i olika kalendrar</w:t>
      </w:r>
      <w:r w:rsidR="00856E49">
        <w:rPr>
          <w:rFonts w:cs="Calibri"/>
          <w:sz w:val="22"/>
        </w:rPr>
        <w:br/>
      </w:r>
      <w:r>
        <w:rPr>
          <w:rFonts w:cs="Calibri"/>
          <w:sz w:val="22"/>
        </w:rPr>
        <w:t>i systemet</w:t>
      </w:r>
      <w:r>
        <w:rPr>
          <w:rFonts w:cs="Calibri"/>
          <w:sz w:val="22"/>
        </w:rPr>
        <w:br/>
      </w:r>
    </w:p>
    <w:p w:rsidR="00A3063B" w:rsidRPr="00A3063B" w:rsidRDefault="00856E49" w:rsidP="00A3063B">
      <w:pPr>
        <w:pStyle w:val="Default"/>
        <w:numPr>
          <w:ilvl w:val="0"/>
          <w:numId w:val="43"/>
        </w:numPr>
        <w:rPr>
          <w:rFonts w:cs="Calibri"/>
          <w:sz w:val="22"/>
        </w:rPr>
      </w:pPr>
      <w:r>
        <w:rPr>
          <w:rFonts w:cs="Calibri"/>
          <w:sz w:val="22"/>
        </w:rPr>
        <w:t>M</w:t>
      </w:r>
      <w:r w:rsidR="00A3063B" w:rsidRPr="00A3063B">
        <w:rPr>
          <w:rFonts w:cs="Calibri"/>
          <w:sz w:val="22"/>
        </w:rPr>
        <w:t>öjlighet att exportera behörighetskategorier och passerområden via XML till andra integrerade system.</w:t>
      </w:r>
    </w:p>
    <w:p w:rsidR="00A3063B" w:rsidRPr="00A3063B" w:rsidRDefault="00A3063B" w:rsidP="00A3063B">
      <w:pPr>
        <w:pStyle w:val="Default"/>
        <w:rPr>
          <w:rFonts w:cs="Calibri"/>
          <w:sz w:val="22"/>
        </w:rPr>
      </w:pPr>
    </w:p>
    <w:p w:rsidR="00A11593" w:rsidRPr="00036464" w:rsidRDefault="00856E49" w:rsidP="00A3063B">
      <w:pPr>
        <w:pStyle w:val="Default"/>
        <w:rPr>
          <w:rFonts w:cs="Calibri"/>
          <w:sz w:val="22"/>
          <w:szCs w:val="20"/>
        </w:rPr>
      </w:pPr>
      <w:r>
        <w:rPr>
          <w:rFonts w:cs="Calibri"/>
          <w:sz w:val="22"/>
        </w:rPr>
        <w:br/>
      </w:r>
      <w:r w:rsidR="00A3063B" w:rsidRPr="00A3063B">
        <w:rPr>
          <w:rFonts w:cs="Calibri"/>
          <w:sz w:val="22"/>
        </w:rPr>
        <w:t xml:space="preserve">Inställningar kan </w:t>
      </w:r>
      <w:r w:rsidR="00A3063B">
        <w:rPr>
          <w:rFonts w:cs="Calibri"/>
          <w:sz w:val="22"/>
        </w:rPr>
        <w:t xml:space="preserve">nu göras för att hantera </w:t>
      </w:r>
      <w:proofErr w:type="spellStart"/>
      <w:r w:rsidR="00A3063B">
        <w:rPr>
          <w:rFonts w:cs="Calibri"/>
          <w:sz w:val="22"/>
        </w:rPr>
        <w:t>Aperio</w:t>
      </w:r>
      <w:proofErr w:type="spellEnd"/>
      <w:r w:rsidR="00A3063B">
        <w:rPr>
          <w:rFonts w:cs="Calibri"/>
          <w:sz w:val="22"/>
        </w:rPr>
        <w:t>-</w:t>
      </w:r>
      <w:r w:rsidR="00A3063B" w:rsidRPr="00A3063B">
        <w:rPr>
          <w:rFonts w:cs="Calibri"/>
          <w:sz w:val="22"/>
        </w:rPr>
        <w:t>läsare med knappsats.</w:t>
      </w:r>
      <w:r w:rsidR="00A3063B">
        <w:rPr>
          <w:rFonts w:cs="Calibri"/>
          <w:sz w:val="22"/>
        </w:rPr>
        <w:t xml:space="preserve"> </w:t>
      </w:r>
      <w:r w:rsidR="00A3063B">
        <w:rPr>
          <w:rFonts w:cs="Calibri"/>
          <w:sz w:val="22"/>
        </w:rPr>
        <w:br/>
      </w:r>
    </w:p>
    <w:p w:rsidR="00A11593" w:rsidRPr="00036464" w:rsidRDefault="00A11593" w:rsidP="00A11593">
      <w:pPr>
        <w:pStyle w:val="Default"/>
        <w:rPr>
          <w:rFonts w:cs="Calibri"/>
          <w:i/>
          <w:sz w:val="22"/>
          <w:szCs w:val="20"/>
        </w:rPr>
      </w:pPr>
    </w:p>
    <w:p w:rsidR="00856E49" w:rsidRPr="00856E49" w:rsidRDefault="00856E49" w:rsidP="00856E4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sv-SE"/>
        </w:rPr>
      </w:pPr>
      <w:r w:rsidRPr="00856E49">
        <w:rPr>
          <w:rFonts w:ascii="Verdana" w:eastAsia="Times New Roman" w:hAnsi="Verdana" w:cs="Verdana"/>
          <w:i/>
          <w:iCs/>
          <w:color w:val="000000"/>
          <w:lang w:eastAsia="sv-SE"/>
        </w:rPr>
        <w:t xml:space="preserve">För mer information kontakta din lokala ASSA representant. </w:t>
      </w:r>
    </w:p>
    <w:p w:rsidR="00856E49" w:rsidRPr="00856E49" w:rsidRDefault="00856E49" w:rsidP="00856E4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sv-SE"/>
        </w:rPr>
      </w:pPr>
      <w:r>
        <w:rPr>
          <w:rFonts w:ascii="Verdana" w:eastAsia="Times New Roman" w:hAnsi="Verdana" w:cs="Verdana"/>
          <w:i/>
          <w:iCs/>
          <w:color w:val="000000"/>
          <w:lang w:eastAsia="sv-SE"/>
        </w:rPr>
        <w:br/>
      </w:r>
      <w:r>
        <w:rPr>
          <w:rFonts w:ascii="Verdana" w:eastAsia="Times New Roman" w:hAnsi="Verdana" w:cs="Verdana"/>
          <w:i/>
          <w:iCs/>
          <w:color w:val="000000"/>
          <w:lang w:eastAsia="sv-SE"/>
        </w:rPr>
        <w:br/>
      </w:r>
      <w:r w:rsidRPr="00856E49">
        <w:rPr>
          <w:rFonts w:ascii="Verdana" w:eastAsia="Times New Roman" w:hAnsi="Verdana" w:cs="Verdana"/>
          <w:i/>
          <w:iCs/>
          <w:color w:val="000000"/>
          <w:lang w:eastAsia="sv-SE"/>
        </w:rPr>
        <w:t xml:space="preserve">Med vänlig hälsning, </w:t>
      </w:r>
    </w:p>
    <w:p w:rsidR="00856E49" w:rsidRPr="00856E49" w:rsidRDefault="00856E49" w:rsidP="00856E4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sv-SE"/>
        </w:rPr>
      </w:pPr>
      <w:r>
        <w:rPr>
          <w:rFonts w:ascii="Verdana" w:eastAsia="Times New Roman" w:hAnsi="Verdana" w:cs="Verdana"/>
          <w:i/>
          <w:iCs/>
          <w:color w:val="000000"/>
          <w:lang w:eastAsia="sv-SE"/>
        </w:rPr>
        <w:br/>
      </w:r>
      <w:r w:rsidRPr="00856E49">
        <w:rPr>
          <w:rFonts w:ascii="Verdana" w:eastAsia="Times New Roman" w:hAnsi="Verdana" w:cs="Verdana"/>
          <w:i/>
          <w:iCs/>
          <w:color w:val="000000"/>
          <w:lang w:eastAsia="sv-SE"/>
        </w:rPr>
        <w:t xml:space="preserve">Thord Avodin </w:t>
      </w:r>
    </w:p>
    <w:p w:rsidR="00856E49" w:rsidRPr="00856E49" w:rsidRDefault="00856E49" w:rsidP="00856E4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sv-SE"/>
        </w:rPr>
      </w:pPr>
      <w:r w:rsidRPr="00856E49">
        <w:rPr>
          <w:rFonts w:ascii="Verdana" w:eastAsia="Times New Roman" w:hAnsi="Verdana" w:cs="Verdana"/>
          <w:i/>
          <w:iCs/>
          <w:color w:val="000000"/>
          <w:lang w:eastAsia="sv-SE"/>
        </w:rPr>
        <w:t xml:space="preserve">Säljchef Affärspartner </w:t>
      </w:r>
    </w:p>
    <w:p w:rsidR="004E3979" w:rsidRPr="00A3063B" w:rsidRDefault="00856E49" w:rsidP="00856E49">
      <w:pPr>
        <w:pStyle w:val="Default"/>
        <w:rPr>
          <w:bCs/>
          <w:i/>
          <w:szCs w:val="20"/>
        </w:rPr>
      </w:pPr>
      <w:r w:rsidRPr="00856E49">
        <w:rPr>
          <w:rFonts w:eastAsia="Times New Roman"/>
          <w:i/>
          <w:iCs/>
          <w:sz w:val="22"/>
          <w:szCs w:val="22"/>
          <w:lang w:eastAsia="sv-SE"/>
        </w:rPr>
        <w:t>ASSA AB</w:t>
      </w:r>
    </w:p>
    <w:sectPr w:rsidR="004E3979" w:rsidRPr="00A3063B" w:rsidSect="0046662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2268" w:left="1701" w:header="567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A0" w:rsidRDefault="006A30A0" w:rsidP="001E5C38">
      <w:pPr>
        <w:spacing w:before="120" w:after="120"/>
      </w:pPr>
      <w:r>
        <w:separator/>
      </w:r>
    </w:p>
  </w:endnote>
  <w:endnote w:type="continuationSeparator" w:id="0">
    <w:p w:rsidR="006A30A0" w:rsidRDefault="006A30A0" w:rsidP="001E5C38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D5" w:rsidRDefault="00E25FD5" w:rsidP="001E5C38">
    <w:pPr>
      <w:pStyle w:val="Sidfot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150" w:type="pct"/>
      <w:tblInd w:w="-1134" w:type="dxa"/>
      <w:tblLook w:val="04A0" w:firstRow="1" w:lastRow="0" w:firstColumn="1" w:lastColumn="0" w:noHBand="0" w:noVBand="1"/>
    </w:tblPr>
    <w:tblGrid>
      <w:gridCol w:w="10726"/>
    </w:tblGrid>
    <w:tr w:rsidR="00E25FD5" w:rsidTr="00AA423B">
      <w:trPr>
        <w:trHeight w:val="1134"/>
      </w:trPr>
      <w:tc>
        <w:tcPr>
          <w:tcW w:w="10881" w:type="dxa"/>
        </w:tcPr>
        <w:tbl>
          <w:tblPr>
            <w:tblW w:w="6150" w:type="pct"/>
            <w:tblLook w:val="04A0" w:firstRow="1" w:lastRow="0" w:firstColumn="1" w:lastColumn="0" w:noHBand="0" w:noVBand="1"/>
          </w:tblPr>
          <w:tblGrid>
            <w:gridCol w:w="2693"/>
            <w:gridCol w:w="5924"/>
            <w:gridCol w:w="4310"/>
          </w:tblGrid>
          <w:tr w:rsidR="00E25FD5" w:rsidRPr="00AA423B" w:rsidTr="00AA423B">
            <w:tc>
              <w:tcPr>
                <w:tcW w:w="223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ASSA AB</w:t>
                </w:r>
              </w:p>
            </w:tc>
            <w:tc>
              <w:tcPr>
                <w:tcW w:w="4915" w:type="dxa"/>
              </w:tcPr>
              <w:p w:rsidR="00E25FD5" w:rsidRPr="00AA423B" w:rsidRDefault="00E25FD5" w:rsidP="00AA423B">
                <w:pPr>
                  <w:pStyle w:val="Foot"/>
                  <w:tabs>
                    <w:tab w:val="clear" w:pos="459"/>
                    <w:tab w:val="left" w:pos="1515"/>
                  </w:tabs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Phone +46 (0) 16 17 70 00</w:t>
                </w:r>
              </w:p>
            </w:tc>
            <w:tc>
              <w:tcPr>
                <w:tcW w:w="3576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  <w:tr w:rsidR="00E25FD5" w:rsidRPr="00AA423B" w:rsidTr="00AA423B">
            <w:tc>
              <w:tcPr>
                <w:tcW w:w="223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P.O. Box 371</w:t>
                </w:r>
              </w:p>
            </w:tc>
            <w:tc>
              <w:tcPr>
                <w:tcW w:w="4915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  <w:tc>
              <w:tcPr>
                <w:tcW w:w="3576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  <w:tr w:rsidR="00E25FD5" w:rsidRPr="00AA423B" w:rsidTr="00AA423B">
            <w:tc>
              <w:tcPr>
                <w:tcW w:w="223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SE-631 05 Eskilstuna</w:t>
                </w:r>
              </w:p>
            </w:tc>
            <w:tc>
              <w:tcPr>
                <w:tcW w:w="491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www.assa.se</w:t>
                </w:r>
              </w:p>
            </w:tc>
            <w:tc>
              <w:tcPr>
                <w:tcW w:w="3576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  <w:tr w:rsidR="00E25FD5" w:rsidRPr="00AA423B" w:rsidTr="00AA423B">
            <w:tc>
              <w:tcPr>
                <w:tcW w:w="223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Sweden</w:t>
                </w:r>
              </w:p>
            </w:tc>
            <w:tc>
              <w:tcPr>
                <w:tcW w:w="4915" w:type="dxa"/>
              </w:tcPr>
              <w:p w:rsidR="00E25FD5" w:rsidRPr="00AA423B" w:rsidRDefault="00E25FD5" w:rsidP="00AA423B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</w:p>
            </w:tc>
            <w:tc>
              <w:tcPr>
                <w:tcW w:w="3576" w:type="dxa"/>
              </w:tcPr>
              <w:p w:rsidR="00E25FD5" w:rsidRPr="00AA423B" w:rsidRDefault="00E25FD5" w:rsidP="00EF3C13">
                <w:pPr>
                  <w:pStyle w:val="Foot"/>
                  <w:rPr>
                    <w:rFonts w:ascii="Verdana" w:hAnsi="Verdana"/>
                  </w:rPr>
                </w:pPr>
              </w:p>
            </w:tc>
          </w:tr>
        </w:tbl>
        <w:p w:rsidR="00E25FD5" w:rsidRPr="00AA423B" w:rsidRDefault="00E25FD5" w:rsidP="00AA423B">
          <w:pPr>
            <w:pStyle w:val="Sidfot"/>
            <w:tabs>
              <w:tab w:val="clear" w:pos="4536"/>
              <w:tab w:val="clear" w:pos="9072"/>
              <w:tab w:val="left" w:pos="2940"/>
            </w:tabs>
            <w:rPr>
              <w:rFonts w:ascii="Verdana" w:hAnsi="Verdana"/>
              <w:sz w:val="13"/>
              <w:szCs w:val="13"/>
            </w:rPr>
          </w:pPr>
          <w:r w:rsidRPr="00AA423B">
            <w:rPr>
              <w:rFonts w:ascii="Verdana" w:hAnsi="Verdana"/>
              <w:sz w:val="13"/>
              <w:szCs w:val="13"/>
            </w:rPr>
            <w:tab/>
          </w:r>
        </w:p>
        <w:p w:rsidR="00E25FD5" w:rsidRPr="00AA423B" w:rsidRDefault="00E25FD5" w:rsidP="00AA423B">
          <w:pPr>
            <w:tabs>
              <w:tab w:val="left" w:pos="3912"/>
            </w:tabs>
            <w:ind w:right="-91"/>
            <w:jc w:val="right"/>
            <w:rPr>
              <w:rFonts w:ascii="Verdana" w:hAnsi="Verdana"/>
            </w:rPr>
          </w:pPr>
          <w:r w:rsidRPr="00AA423B">
            <w:rPr>
              <w:rFonts w:ascii="Verdana" w:hAnsi="Verdana" w:cs="Arial"/>
              <w:b/>
              <w:sz w:val="16"/>
              <w:szCs w:val="16"/>
            </w:rPr>
            <w:t xml:space="preserve">Sida </w: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 w:cs="Arial"/>
              <w:b/>
              <w:sz w:val="16"/>
              <w:szCs w:val="16"/>
            </w:rPr>
            <w:instrText xml:space="preserve"> PAGE </w:instrTex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A3063B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AA423B">
            <w:rPr>
              <w:rFonts w:ascii="Verdana" w:hAnsi="Verdana" w:cs="Arial"/>
              <w:b/>
              <w:sz w:val="16"/>
              <w:szCs w:val="16"/>
            </w:rPr>
            <w:t xml:space="preserve"> (</w: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 w:cs="Arial"/>
              <w:b/>
              <w:sz w:val="16"/>
              <w:szCs w:val="16"/>
            </w:rPr>
            <w:instrText xml:space="preserve"> NUMPAGES </w:instrTex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A3063B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="00341833" w:rsidRPr="00AA423B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AA423B">
            <w:rPr>
              <w:rFonts w:ascii="Verdana" w:hAnsi="Verdana" w:cs="Arial"/>
              <w:b/>
              <w:sz w:val="16"/>
              <w:szCs w:val="16"/>
            </w:rPr>
            <w:t>)</w:t>
          </w:r>
        </w:p>
      </w:tc>
    </w:tr>
  </w:tbl>
  <w:p w:rsidR="00E25FD5" w:rsidRDefault="00E25FD5" w:rsidP="00E632B0">
    <w:pPr>
      <w:pStyle w:val="Fo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150" w:type="pct"/>
      <w:tblInd w:w="-1134" w:type="dxa"/>
      <w:tblLook w:val="04A0" w:firstRow="1" w:lastRow="0" w:firstColumn="1" w:lastColumn="0" w:noHBand="0" w:noVBand="1"/>
    </w:tblPr>
    <w:tblGrid>
      <w:gridCol w:w="5461"/>
      <w:gridCol w:w="3034"/>
      <w:gridCol w:w="2231"/>
    </w:tblGrid>
    <w:tr w:rsidR="00E25FD5" w:rsidTr="00AA423B">
      <w:trPr>
        <w:trHeight w:val="454"/>
      </w:trPr>
      <w:tc>
        <w:tcPr>
          <w:tcW w:w="2235" w:type="dxa"/>
        </w:tcPr>
        <w:tbl>
          <w:tblPr>
            <w:tblW w:w="5245" w:type="dxa"/>
            <w:tblLook w:val="04A0" w:firstRow="1" w:lastRow="0" w:firstColumn="1" w:lastColumn="0" w:noHBand="0" w:noVBand="1"/>
          </w:tblPr>
          <w:tblGrid>
            <w:gridCol w:w="2694"/>
            <w:gridCol w:w="2551"/>
          </w:tblGrid>
          <w:tr w:rsidR="00E25FD5" w:rsidRPr="00AA423B" w:rsidTr="000A32CE">
            <w:tc>
              <w:tcPr>
                <w:tcW w:w="2694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ASSA AB</w:t>
                </w:r>
              </w:p>
            </w:tc>
            <w:tc>
              <w:tcPr>
                <w:tcW w:w="2551" w:type="dxa"/>
              </w:tcPr>
              <w:p w:rsidR="00E25FD5" w:rsidRPr="00AA423B" w:rsidRDefault="00E25FD5" w:rsidP="000A32CE">
                <w:pPr>
                  <w:pStyle w:val="Foot"/>
                  <w:tabs>
                    <w:tab w:val="clear" w:pos="459"/>
                    <w:tab w:val="left" w:pos="2276"/>
                  </w:tabs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 xml:space="preserve">Phone +46 (0) </w:t>
                </w:r>
                <w:r w:rsidRPr="00AA423B">
                  <w:rPr>
                    <w:rFonts w:ascii="Verdana" w:hAnsi="Verdana"/>
                    <w:sz w:val="16"/>
                    <w:szCs w:val="16"/>
                  </w:rPr>
                  <w:t>16 17 70 00</w:t>
                </w:r>
              </w:p>
            </w:tc>
          </w:tr>
          <w:tr w:rsidR="00E25FD5" w:rsidRPr="00AA423B" w:rsidTr="000A32CE">
            <w:tc>
              <w:tcPr>
                <w:tcW w:w="2694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</w:rPr>
                  <w:t>P.O. Box 371</w:t>
                </w:r>
              </w:p>
            </w:tc>
            <w:tc>
              <w:tcPr>
                <w:tcW w:w="2551" w:type="dxa"/>
              </w:tcPr>
              <w:p w:rsidR="00E25FD5" w:rsidRPr="00AA423B" w:rsidRDefault="00E25FD5" w:rsidP="00DD5ADA">
                <w:pPr>
                  <w:pStyle w:val="Foot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  <w:tr w:rsidR="00E25FD5" w:rsidRPr="00AA423B" w:rsidTr="000A32CE">
            <w:tc>
              <w:tcPr>
                <w:tcW w:w="2694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SE-631 05 Eskilstuna</w:t>
                </w:r>
              </w:p>
            </w:tc>
            <w:tc>
              <w:tcPr>
                <w:tcW w:w="2551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www.assa.se</w:t>
                </w:r>
              </w:p>
            </w:tc>
          </w:tr>
          <w:tr w:rsidR="00E25FD5" w:rsidRPr="00AA423B" w:rsidTr="000A32CE">
            <w:tc>
              <w:tcPr>
                <w:tcW w:w="2694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  <w:r w:rsidRPr="00AA423B">
                  <w:rPr>
                    <w:rFonts w:ascii="Verdana" w:hAnsi="Verdana"/>
                    <w:sz w:val="16"/>
                    <w:szCs w:val="16"/>
                    <w:lang w:val="sv-SE"/>
                  </w:rPr>
                  <w:t>Sweden</w:t>
                </w:r>
              </w:p>
            </w:tc>
            <w:tc>
              <w:tcPr>
                <w:tcW w:w="2551" w:type="dxa"/>
              </w:tcPr>
              <w:p w:rsidR="00E25FD5" w:rsidRPr="00AA423B" w:rsidRDefault="00E25FD5" w:rsidP="00DD5ADA">
                <w:pPr>
                  <w:pStyle w:val="Foot"/>
                  <w:ind w:left="0"/>
                  <w:rPr>
                    <w:rFonts w:ascii="Verdana" w:hAnsi="Verdana"/>
                    <w:sz w:val="16"/>
                    <w:szCs w:val="16"/>
                    <w:lang w:val="sv-SE"/>
                  </w:rPr>
                </w:pPr>
              </w:p>
            </w:tc>
          </w:tr>
        </w:tbl>
        <w:p w:rsidR="00E25FD5" w:rsidRPr="00AA423B" w:rsidRDefault="00E25FD5" w:rsidP="00EF3C13">
          <w:pPr>
            <w:pStyle w:val="Sidfot"/>
            <w:rPr>
              <w:sz w:val="13"/>
              <w:szCs w:val="13"/>
            </w:rPr>
          </w:pPr>
        </w:p>
      </w:tc>
      <w:tc>
        <w:tcPr>
          <w:tcW w:w="4915" w:type="dxa"/>
        </w:tcPr>
        <w:p w:rsidR="00E25FD5" w:rsidRPr="00AA423B" w:rsidRDefault="00E25FD5" w:rsidP="00EF3C13">
          <w:pPr>
            <w:pStyle w:val="Sidfot"/>
            <w:rPr>
              <w:sz w:val="13"/>
              <w:szCs w:val="13"/>
            </w:rPr>
          </w:pPr>
        </w:p>
      </w:tc>
      <w:tc>
        <w:tcPr>
          <w:tcW w:w="3576" w:type="dxa"/>
        </w:tcPr>
        <w:p w:rsidR="00E25FD5" w:rsidRDefault="00E25FD5" w:rsidP="00AA423B">
          <w:pPr>
            <w:pStyle w:val="Foot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E25FD5" w:rsidRDefault="00E25FD5" w:rsidP="00AA423B">
          <w:pPr>
            <w:pStyle w:val="Foot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E25FD5" w:rsidRDefault="00E25FD5" w:rsidP="00AA423B">
          <w:pPr>
            <w:pStyle w:val="Foot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E25FD5" w:rsidRPr="00AA423B" w:rsidRDefault="00E25FD5" w:rsidP="00AA423B">
          <w:pPr>
            <w:pStyle w:val="Foot"/>
            <w:jc w:val="right"/>
            <w:rPr>
              <w:rFonts w:ascii="Verdana" w:hAnsi="Verdana"/>
            </w:rPr>
          </w:pPr>
          <w:proofErr w:type="spellStart"/>
          <w:r w:rsidRPr="00AA423B">
            <w:rPr>
              <w:rFonts w:ascii="Verdana" w:hAnsi="Verdana"/>
              <w:b/>
              <w:sz w:val="16"/>
              <w:szCs w:val="16"/>
            </w:rPr>
            <w:t>Sida</w:t>
          </w:r>
          <w:proofErr w:type="spellEnd"/>
          <w:r w:rsidRPr="00AA423B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/>
              <w:b/>
              <w:sz w:val="16"/>
              <w:szCs w:val="16"/>
            </w:rPr>
            <w:instrText xml:space="preserve"> PAGE </w:instrTex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4E2D19">
            <w:rPr>
              <w:rFonts w:ascii="Verdana" w:hAnsi="Verdana"/>
              <w:b/>
              <w:noProof/>
              <w:sz w:val="16"/>
              <w:szCs w:val="16"/>
            </w:rPr>
            <w:t>1</w: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end"/>
          </w:r>
          <w:r w:rsidRPr="00AA423B">
            <w:rPr>
              <w:rFonts w:ascii="Verdana" w:hAnsi="Verdana"/>
              <w:b/>
              <w:sz w:val="16"/>
              <w:szCs w:val="16"/>
            </w:rPr>
            <w:t xml:space="preserve"> (</w: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AA423B">
            <w:rPr>
              <w:rFonts w:ascii="Verdana" w:hAnsi="Verdana"/>
              <w:b/>
              <w:sz w:val="16"/>
              <w:szCs w:val="16"/>
            </w:rPr>
            <w:instrText xml:space="preserve"> NUMPAGES </w:instrTex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4E2D19">
            <w:rPr>
              <w:rFonts w:ascii="Verdana" w:hAnsi="Verdana"/>
              <w:b/>
              <w:noProof/>
              <w:sz w:val="16"/>
              <w:szCs w:val="16"/>
            </w:rPr>
            <w:t>1</w:t>
          </w:r>
          <w:r w:rsidR="00341833" w:rsidRPr="00AA423B">
            <w:rPr>
              <w:rFonts w:ascii="Verdana" w:hAnsi="Verdana"/>
              <w:b/>
              <w:sz w:val="16"/>
              <w:szCs w:val="16"/>
            </w:rPr>
            <w:fldChar w:fldCharType="end"/>
          </w:r>
          <w:r w:rsidRPr="00AA423B">
            <w:rPr>
              <w:rStyle w:val="Sidnummer"/>
              <w:rFonts w:ascii="Verdana" w:eastAsia="Times New Roman" w:hAnsi="Verdana" w:cs="Arial"/>
              <w:sz w:val="16"/>
              <w:szCs w:val="16"/>
            </w:rPr>
            <w:t>)</w:t>
          </w:r>
        </w:p>
      </w:tc>
    </w:tr>
  </w:tbl>
  <w:p w:rsidR="00E25FD5" w:rsidRPr="00DE7496" w:rsidRDefault="00E25FD5" w:rsidP="00811F49">
    <w:pPr>
      <w:pStyle w:val="Sidfo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A0" w:rsidRDefault="006A30A0" w:rsidP="001E5C38">
      <w:pPr>
        <w:spacing w:before="120" w:after="120"/>
      </w:pPr>
      <w:r>
        <w:separator/>
      </w:r>
    </w:p>
  </w:footnote>
  <w:footnote w:type="continuationSeparator" w:id="0">
    <w:p w:rsidR="006A30A0" w:rsidRDefault="006A30A0" w:rsidP="001E5C38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D5" w:rsidRDefault="00E25FD5" w:rsidP="001E5C38">
    <w:pPr>
      <w:pStyle w:val="Sidhuvud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6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5"/>
    </w:tblGrid>
    <w:tr w:rsidR="00E25FD5" w:rsidRPr="00D061D6" w:rsidTr="00816169">
      <w:trPr>
        <w:trHeight w:val="570"/>
      </w:trPr>
      <w:tc>
        <w:tcPr>
          <w:tcW w:w="9635" w:type="dxa"/>
        </w:tcPr>
        <w:p w:rsidR="00E25FD5" w:rsidRPr="00D061D6" w:rsidRDefault="00E25FD5" w:rsidP="00625D73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-888557</wp:posOffset>
                </wp:positionH>
                <wp:positionV relativeFrom="paragraph">
                  <wp:posOffset>-170263</wp:posOffset>
                </wp:positionV>
                <wp:extent cx="7149501" cy="1017917"/>
                <wp:effectExtent l="19050" t="0" r="0" b="0"/>
                <wp:wrapNone/>
                <wp:docPr id="1" name="Bildobjekt 0" descr="Marknadsinforma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nadsinformat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9501" cy="1017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sv-SE"/>
            </w:rPr>
            <w:t xml:space="preserve"> </w:t>
          </w:r>
        </w:p>
      </w:tc>
    </w:tr>
  </w:tbl>
  <w:p w:rsidR="00E25FD5" w:rsidRPr="00D061D6" w:rsidRDefault="00E25FD5" w:rsidP="00625D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3EE577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898EA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33F3DC4"/>
    <w:multiLevelType w:val="multilevel"/>
    <w:tmpl w:val="5E08D1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70628B5"/>
    <w:multiLevelType w:val="multilevel"/>
    <w:tmpl w:val="C79660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8624584"/>
    <w:multiLevelType w:val="hybridMultilevel"/>
    <w:tmpl w:val="5DEA49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32E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86357D"/>
    <w:multiLevelType w:val="multilevel"/>
    <w:tmpl w:val="041D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81D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5EC4610"/>
    <w:multiLevelType w:val="multilevel"/>
    <w:tmpl w:val="D324A0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8BF7B02"/>
    <w:multiLevelType w:val="hybridMultilevel"/>
    <w:tmpl w:val="93A0E2A2"/>
    <w:lvl w:ilvl="0" w:tplc="CC52EBF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10AF6"/>
    <w:multiLevelType w:val="multilevel"/>
    <w:tmpl w:val="40D8002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5.1.1.1.1"/>
      <w:lvlJc w:val="left"/>
      <w:pPr>
        <w:ind w:left="1009" w:hanging="1009"/>
      </w:pPr>
      <w:rPr>
        <w:rFonts w:hint="default"/>
      </w:rPr>
    </w:lvl>
    <w:lvl w:ilvl="5">
      <w:start w:val="1"/>
      <w:numFmt w:val="none"/>
      <w:lvlText w:val=""/>
      <w:lvlJc w:val="right"/>
      <w:pPr>
        <w:ind w:left="1151" w:hanging="11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0" w:firstLine="0"/>
      </w:pPr>
      <w:rPr>
        <w:rFonts w:hint="default"/>
      </w:rPr>
    </w:lvl>
  </w:abstractNum>
  <w:abstractNum w:abstractNumId="11">
    <w:nsid w:val="28AD2006"/>
    <w:multiLevelType w:val="hybridMultilevel"/>
    <w:tmpl w:val="8A205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EE9"/>
    <w:multiLevelType w:val="multilevel"/>
    <w:tmpl w:val="EC2883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C062759"/>
    <w:multiLevelType w:val="hybridMultilevel"/>
    <w:tmpl w:val="67269704"/>
    <w:lvl w:ilvl="0" w:tplc="A886B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52388"/>
    <w:multiLevelType w:val="hybridMultilevel"/>
    <w:tmpl w:val="B3CE9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2250E"/>
    <w:multiLevelType w:val="hybridMultilevel"/>
    <w:tmpl w:val="7D0840DA"/>
    <w:lvl w:ilvl="0" w:tplc="0D90D352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05567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>
    <w:nsid w:val="423E00D6"/>
    <w:multiLevelType w:val="hybridMultilevel"/>
    <w:tmpl w:val="85F22274"/>
    <w:lvl w:ilvl="0" w:tplc="88140F74">
      <w:start w:val="1"/>
      <w:numFmt w:val="decimal"/>
      <w:lvlText w:val="%1."/>
      <w:lvlJc w:val="left"/>
      <w:pPr>
        <w:ind w:left="720" w:hanging="360"/>
      </w:pPr>
    </w:lvl>
    <w:lvl w:ilvl="1" w:tplc="42F2C2A8" w:tentative="1">
      <w:start w:val="1"/>
      <w:numFmt w:val="lowerLetter"/>
      <w:lvlText w:val="%2."/>
      <w:lvlJc w:val="left"/>
      <w:pPr>
        <w:ind w:left="1440" w:hanging="360"/>
      </w:pPr>
    </w:lvl>
    <w:lvl w:ilvl="2" w:tplc="29A06D50" w:tentative="1">
      <w:start w:val="1"/>
      <w:numFmt w:val="lowerRoman"/>
      <w:lvlText w:val="%3."/>
      <w:lvlJc w:val="right"/>
      <w:pPr>
        <w:ind w:left="2160" w:hanging="180"/>
      </w:pPr>
    </w:lvl>
    <w:lvl w:ilvl="3" w:tplc="FEE093B6" w:tentative="1">
      <w:start w:val="1"/>
      <w:numFmt w:val="decimal"/>
      <w:lvlText w:val="%4."/>
      <w:lvlJc w:val="left"/>
      <w:pPr>
        <w:ind w:left="2880" w:hanging="360"/>
      </w:pPr>
    </w:lvl>
    <w:lvl w:ilvl="4" w:tplc="3C04F6CA" w:tentative="1">
      <w:start w:val="1"/>
      <w:numFmt w:val="lowerLetter"/>
      <w:lvlText w:val="%5."/>
      <w:lvlJc w:val="left"/>
      <w:pPr>
        <w:ind w:left="3600" w:hanging="360"/>
      </w:pPr>
    </w:lvl>
    <w:lvl w:ilvl="5" w:tplc="44B43BEA" w:tentative="1">
      <w:start w:val="1"/>
      <w:numFmt w:val="lowerRoman"/>
      <w:lvlText w:val="%6."/>
      <w:lvlJc w:val="right"/>
      <w:pPr>
        <w:ind w:left="4320" w:hanging="180"/>
      </w:pPr>
    </w:lvl>
    <w:lvl w:ilvl="6" w:tplc="CE38BD94" w:tentative="1">
      <w:start w:val="1"/>
      <w:numFmt w:val="decimal"/>
      <w:lvlText w:val="%7."/>
      <w:lvlJc w:val="left"/>
      <w:pPr>
        <w:ind w:left="5040" w:hanging="360"/>
      </w:pPr>
    </w:lvl>
    <w:lvl w:ilvl="7" w:tplc="4CA01354" w:tentative="1">
      <w:start w:val="1"/>
      <w:numFmt w:val="lowerLetter"/>
      <w:lvlText w:val="%8."/>
      <w:lvlJc w:val="left"/>
      <w:pPr>
        <w:ind w:left="5760" w:hanging="360"/>
      </w:pPr>
    </w:lvl>
    <w:lvl w:ilvl="8" w:tplc="C9E85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16CF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98458D"/>
    <w:multiLevelType w:val="multilevel"/>
    <w:tmpl w:val="5B02C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C3CAE"/>
    <w:multiLevelType w:val="hybridMultilevel"/>
    <w:tmpl w:val="2E60A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C03A3"/>
    <w:multiLevelType w:val="multilevel"/>
    <w:tmpl w:val="3F1A21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56DB4C7B"/>
    <w:multiLevelType w:val="hybridMultilevel"/>
    <w:tmpl w:val="B3148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21DF0"/>
    <w:multiLevelType w:val="multilevel"/>
    <w:tmpl w:val="1D187B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BF50254"/>
    <w:multiLevelType w:val="multilevel"/>
    <w:tmpl w:val="2D9AC6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D9244F7"/>
    <w:multiLevelType w:val="hybridMultilevel"/>
    <w:tmpl w:val="0DACF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668A7"/>
    <w:multiLevelType w:val="hybridMultilevel"/>
    <w:tmpl w:val="71CC1F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929CE"/>
    <w:multiLevelType w:val="multilevel"/>
    <w:tmpl w:val="244025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6642ED8"/>
    <w:multiLevelType w:val="multilevel"/>
    <w:tmpl w:val="9962BC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778F698E"/>
    <w:multiLevelType w:val="hybridMultilevel"/>
    <w:tmpl w:val="19006536"/>
    <w:lvl w:ilvl="0" w:tplc="BC4C3A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92F4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24"/>
  </w:num>
  <w:num w:numId="4">
    <w:abstractNumId w:val="17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27"/>
  </w:num>
  <w:num w:numId="10">
    <w:abstractNumId w:val="28"/>
  </w:num>
  <w:num w:numId="11">
    <w:abstractNumId w:val="14"/>
  </w:num>
  <w:num w:numId="12">
    <w:abstractNumId w:val="9"/>
  </w:num>
  <w:num w:numId="13">
    <w:abstractNumId w:val="1"/>
  </w:num>
  <w:num w:numId="14">
    <w:abstractNumId w:val="26"/>
  </w:num>
  <w:num w:numId="15">
    <w:abstractNumId w:val="6"/>
  </w:num>
  <w:num w:numId="16">
    <w:abstractNumId w:val="15"/>
  </w:num>
  <w:num w:numId="17">
    <w:abstractNumId w:val="18"/>
  </w:num>
  <w:num w:numId="18">
    <w:abstractNumId w:val="11"/>
  </w:num>
  <w:num w:numId="19">
    <w:abstractNumId w:val="4"/>
  </w:num>
  <w:num w:numId="20">
    <w:abstractNumId w:val="13"/>
  </w:num>
  <w:num w:numId="21">
    <w:abstractNumId w:val="2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0"/>
  </w:num>
  <w:num w:numId="25">
    <w:abstractNumId w:val="28"/>
  </w:num>
  <w:num w:numId="26">
    <w:abstractNumId w:val="5"/>
  </w:num>
  <w:num w:numId="27">
    <w:abstractNumId w:val="7"/>
  </w:num>
  <w:num w:numId="28">
    <w:abstractNumId w:val="10"/>
  </w:num>
  <w:num w:numId="29">
    <w:abstractNumId w:val="19"/>
  </w:num>
  <w:num w:numId="30">
    <w:abstractNumId w:val="12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0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16"/>
  </w:num>
  <w:num w:numId="42">
    <w:abstractNumId w:val="2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styleLockTheme/>
  <w:styleLockQFSet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C"/>
    <w:rsid w:val="00000F53"/>
    <w:rsid w:val="0000185F"/>
    <w:rsid w:val="0000202E"/>
    <w:rsid w:val="000109C9"/>
    <w:rsid w:val="00010F03"/>
    <w:rsid w:val="00011184"/>
    <w:rsid w:val="00011251"/>
    <w:rsid w:val="00011A5D"/>
    <w:rsid w:val="00013264"/>
    <w:rsid w:val="000155CD"/>
    <w:rsid w:val="0002185F"/>
    <w:rsid w:val="00021F27"/>
    <w:rsid w:val="00025D37"/>
    <w:rsid w:val="00031D25"/>
    <w:rsid w:val="00033091"/>
    <w:rsid w:val="00033A7D"/>
    <w:rsid w:val="00034450"/>
    <w:rsid w:val="00034CE0"/>
    <w:rsid w:val="00036464"/>
    <w:rsid w:val="0004095E"/>
    <w:rsid w:val="000414F2"/>
    <w:rsid w:val="00043916"/>
    <w:rsid w:val="00044BE9"/>
    <w:rsid w:val="000514F7"/>
    <w:rsid w:val="00051D26"/>
    <w:rsid w:val="00054AA4"/>
    <w:rsid w:val="00067523"/>
    <w:rsid w:val="000703FB"/>
    <w:rsid w:val="0007310A"/>
    <w:rsid w:val="000749E5"/>
    <w:rsid w:val="00077205"/>
    <w:rsid w:val="0007739F"/>
    <w:rsid w:val="000806C1"/>
    <w:rsid w:val="00080B42"/>
    <w:rsid w:val="00090780"/>
    <w:rsid w:val="00093393"/>
    <w:rsid w:val="000A16AC"/>
    <w:rsid w:val="000A1C7B"/>
    <w:rsid w:val="000A32CE"/>
    <w:rsid w:val="000B0C55"/>
    <w:rsid w:val="000C230C"/>
    <w:rsid w:val="000C27CA"/>
    <w:rsid w:val="000C54D1"/>
    <w:rsid w:val="000D139E"/>
    <w:rsid w:val="000D1E01"/>
    <w:rsid w:val="000D6C43"/>
    <w:rsid w:val="000E2F5C"/>
    <w:rsid w:val="000F09EE"/>
    <w:rsid w:val="000F2B8C"/>
    <w:rsid w:val="000F4D0F"/>
    <w:rsid w:val="000F5265"/>
    <w:rsid w:val="000F6626"/>
    <w:rsid w:val="001015C1"/>
    <w:rsid w:val="00102CA4"/>
    <w:rsid w:val="001067BA"/>
    <w:rsid w:val="001070C8"/>
    <w:rsid w:val="00111710"/>
    <w:rsid w:val="00111FB7"/>
    <w:rsid w:val="0012469A"/>
    <w:rsid w:val="00124F2E"/>
    <w:rsid w:val="001267C5"/>
    <w:rsid w:val="001343CD"/>
    <w:rsid w:val="001362DA"/>
    <w:rsid w:val="0014062E"/>
    <w:rsid w:val="0014320B"/>
    <w:rsid w:val="001451A4"/>
    <w:rsid w:val="00146291"/>
    <w:rsid w:val="001471C0"/>
    <w:rsid w:val="00150440"/>
    <w:rsid w:val="00151BB7"/>
    <w:rsid w:val="00153476"/>
    <w:rsid w:val="00153892"/>
    <w:rsid w:val="00153EA8"/>
    <w:rsid w:val="0015549E"/>
    <w:rsid w:val="001558F9"/>
    <w:rsid w:val="00156C46"/>
    <w:rsid w:val="00160F68"/>
    <w:rsid w:val="0016314A"/>
    <w:rsid w:val="0016572B"/>
    <w:rsid w:val="001657CC"/>
    <w:rsid w:val="00166126"/>
    <w:rsid w:val="001663C9"/>
    <w:rsid w:val="00175607"/>
    <w:rsid w:val="00180CFC"/>
    <w:rsid w:val="0018212D"/>
    <w:rsid w:val="00182978"/>
    <w:rsid w:val="001832BF"/>
    <w:rsid w:val="00186E34"/>
    <w:rsid w:val="00186EC6"/>
    <w:rsid w:val="0019051A"/>
    <w:rsid w:val="00193475"/>
    <w:rsid w:val="00195284"/>
    <w:rsid w:val="001A2D74"/>
    <w:rsid w:val="001A5D2F"/>
    <w:rsid w:val="001B0CC0"/>
    <w:rsid w:val="001B195E"/>
    <w:rsid w:val="001B31AD"/>
    <w:rsid w:val="001B3872"/>
    <w:rsid w:val="001C7683"/>
    <w:rsid w:val="001D0111"/>
    <w:rsid w:val="001D175E"/>
    <w:rsid w:val="001E1456"/>
    <w:rsid w:val="001E3CAA"/>
    <w:rsid w:val="001E3D29"/>
    <w:rsid w:val="001E5C38"/>
    <w:rsid w:val="001F0463"/>
    <w:rsid w:val="001F261C"/>
    <w:rsid w:val="001F6A76"/>
    <w:rsid w:val="001F7EF6"/>
    <w:rsid w:val="002009DF"/>
    <w:rsid w:val="00202F90"/>
    <w:rsid w:val="00203406"/>
    <w:rsid w:val="00204A0D"/>
    <w:rsid w:val="00205AE1"/>
    <w:rsid w:val="002110A0"/>
    <w:rsid w:val="00212431"/>
    <w:rsid w:val="002177C7"/>
    <w:rsid w:val="00220AED"/>
    <w:rsid w:val="00221F12"/>
    <w:rsid w:val="00222BCA"/>
    <w:rsid w:val="00226410"/>
    <w:rsid w:val="002273B0"/>
    <w:rsid w:val="00232F6C"/>
    <w:rsid w:val="00242C0C"/>
    <w:rsid w:val="00250B6C"/>
    <w:rsid w:val="002537DA"/>
    <w:rsid w:val="002569AD"/>
    <w:rsid w:val="0025794B"/>
    <w:rsid w:val="00262D9E"/>
    <w:rsid w:val="00264C1D"/>
    <w:rsid w:val="00271AA7"/>
    <w:rsid w:val="0027334D"/>
    <w:rsid w:val="00274EE4"/>
    <w:rsid w:val="0027512F"/>
    <w:rsid w:val="00276D02"/>
    <w:rsid w:val="002773B3"/>
    <w:rsid w:val="00280E0C"/>
    <w:rsid w:val="00281778"/>
    <w:rsid w:val="0028566D"/>
    <w:rsid w:val="00286A66"/>
    <w:rsid w:val="00287AA8"/>
    <w:rsid w:val="00290A0B"/>
    <w:rsid w:val="00292A8C"/>
    <w:rsid w:val="002931BD"/>
    <w:rsid w:val="002942C0"/>
    <w:rsid w:val="00294955"/>
    <w:rsid w:val="002A2557"/>
    <w:rsid w:val="002A32FC"/>
    <w:rsid w:val="002A5FF7"/>
    <w:rsid w:val="002A6A3B"/>
    <w:rsid w:val="002A7DA6"/>
    <w:rsid w:val="002B03E2"/>
    <w:rsid w:val="002B1E31"/>
    <w:rsid w:val="002B57B0"/>
    <w:rsid w:val="002C1DEF"/>
    <w:rsid w:val="002C54ED"/>
    <w:rsid w:val="002C644B"/>
    <w:rsid w:val="002C7AA9"/>
    <w:rsid w:val="002C7F51"/>
    <w:rsid w:val="002D1708"/>
    <w:rsid w:val="002D1B69"/>
    <w:rsid w:val="002D1EC5"/>
    <w:rsid w:val="002D4EF4"/>
    <w:rsid w:val="002D711E"/>
    <w:rsid w:val="002E1C89"/>
    <w:rsid w:val="002E202E"/>
    <w:rsid w:val="002E3386"/>
    <w:rsid w:val="002E79B5"/>
    <w:rsid w:val="002F174D"/>
    <w:rsid w:val="002F44E8"/>
    <w:rsid w:val="002F4DEC"/>
    <w:rsid w:val="003026F4"/>
    <w:rsid w:val="00304950"/>
    <w:rsid w:val="0030645D"/>
    <w:rsid w:val="00314322"/>
    <w:rsid w:val="003179DB"/>
    <w:rsid w:val="00322765"/>
    <w:rsid w:val="0032316C"/>
    <w:rsid w:val="00324AF9"/>
    <w:rsid w:val="00326BA8"/>
    <w:rsid w:val="00327573"/>
    <w:rsid w:val="00327B45"/>
    <w:rsid w:val="00327F04"/>
    <w:rsid w:val="00330EAE"/>
    <w:rsid w:val="00337208"/>
    <w:rsid w:val="003401A4"/>
    <w:rsid w:val="00341833"/>
    <w:rsid w:val="00342089"/>
    <w:rsid w:val="003446F0"/>
    <w:rsid w:val="0034670A"/>
    <w:rsid w:val="0034704F"/>
    <w:rsid w:val="0035561B"/>
    <w:rsid w:val="003556ED"/>
    <w:rsid w:val="00360617"/>
    <w:rsid w:val="00360A04"/>
    <w:rsid w:val="00361A35"/>
    <w:rsid w:val="003634DA"/>
    <w:rsid w:val="003652D0"/>
    <w:rsid w:val="003703D7"/>
    <w:rsid w:val="00371987"/>
    <w:rsid w:val="003732A5"/>
    <w:rsid w:val="0037529D"/>
    <w:rsid w:val="00380D3C"/>
    <w:rsid w:val="003825A3"/>
    <w:rsid w:val="0038364D"/>
    <w:rsid w:val="0038762E"/>
    <w:rsid w:val="00390D0D"/>
    <w:rsid w:val="00397B20"/>
    <w:rsid w:val="003A0AF2"/>
    <w:rsid w:val="003A5FF7"/>
    <w:rsid w:val="003B13A1"/>
    <w:rsid w:val="003B1E17"/>
    <w:rsid w:val="003B30D1"/>
    <w:rsid w:val="003B4080"/>
    <w:rsid w:val="003B5770"/>
    <w:rsid w:val="003C0D95"/>
    <w:rsid w:val="003C1A76"/>
    <w:rsid w:val="003C5A9E"/>
    <w:rsid w:val="003C7894"/>
    <w:rsid w:val="003D0F02"/>
    <w:rsid w:val="003D442F"/>
    <w:rsid w:val="003D71AA"/>
    <w:rsid w:val="003E20F0"/>
    <w:rsid w:val="003E24A1"/>
    <w:rsid w:val="003E598B"/>
    <w:rsid w:val="003E5D64"/>
    <w:rsid w:val="003F0CE2"/>
    <w:rsid w:val="003F0DDB"/>
    <w:rsid w:val="003F10FE"/>
    <w:rsid w:val="003F1CDF"/>
    <w:rsid w:val="003F440C"/>
    <w:rsid w:val="003F4589"/>
    <w:rsid w:val="003F6A61"/>
    <w:rsid w:val="003F74E3"/>
    <w:rsid w:val="003F7865"/>
    <w:rsid w:val="003F78DB"/>
    <w:rsid w:val="0040158F"/>
    <w:rsid w:val="004018B5"/>
    <w:rsid w:val="004043A9"/>
    <w:rsid w:val="00410337"/>
    <w:rsid w:val="00413667"/>
    <w:rsid w:val="0041521B"/>
    <w:rsid w:val="00420FA2"/>
    <w:rsid w:val="00422A40"/>
    <w:rsid w:val="00423BBA"/>
    <w:rsid w:val="004274FF"/>
    <w:rsid w:val="00430301"/>
    <w:rsid w:val="00434A41"/>
    <w:rsid w:val="0043599D"/>
    <w:rsid w:val="00435CE8"/>
    <w:rsid w:val="0043640C"/>
    <w:rsid w:val="00437E48"/>
    <w:rsid w:val="0044525E"/>
    <w:rsid w:val="0044554A"/>
    <w:rsid w:val="00450361"/>
    <w:rsid w:val="004507AA"/>
    <w:rsid w:val="004528E6"/>
    <w:rsid w:val="004534D4"/>
    <w:rsid w:val="00461EE0"/>
    <w:rsid w:val="00465E2A"/>
    <w:rsid w:val="00466627"/>
    <w:rsid w:val="004675B2"/>
    <w:rsid w:val="00467B01"/>
    <w:rsid w:val="00474037"/>
    <w:rsid w:val="00476874"/>
    <w:rsid w:val="004777BD"/>
    <w:rsid w:val="004812F8"/>
    <w:rsid w:val="0048587B"/>
    <w:rsid w:val="00485BDF"/>
    <w:rsid w:val="00485C03"/>
    <w:rsid w:val="00486C86"/>
    <w:rsid w:val="00487CBD"/>
    <w:rsid w:val="004916D9"/>
    <w:rsid w:val="00496477"/>
    <w:rsid w:val="00497165"/>
    <w:rsid w:val="004A1508"/>
    <w:rsid w:val="004A4538"/>
    <w:rsid w:val="004B06CF"/>
    <w:rsid w:val="004B0922"/>
    <w:rsid w:val="004B1883"/>
    <w:rsid w:val="004B4776"/>
    <w:rsid w:val="004B497D"/>
    <w:rsid w:val="004B4BEC"/>
    <w:rsid w:val="004C211B"/>
    <w:rsid w:val="004C2B65"/>
    <w:rsid w:val="004C6859"/>
    <w:rsid w:val="004C7505"/>
    <w:rsid w:val="004D0663"/>
    <w:rsid w:val="004D4E45"/>
    <w:rsid w:val="004E03F1"/>
    <w:rsid w:val="004E19EC"/>
    <w:rsid w:val="004E1A0E"/>
    <w:rsid w:val="004E2D19"/>
    <w:rsid w:val="004E3937"/>
    <w:rsid w:val="004E3979"/>
    <w:rsid w:val="004E5197"/>
    <w:rsid w:val="004E7FEA"/>
    <w:rsid w:val="004F0ADB"/>
    <w:rsid w:val="004F3BD6"/>
    <w:rsid w:val="004F443A"/>
    <w:rsid w:val="004F4CA1"/>
    <w:rsid w:val="00500A17"/>
    <w:rsid w:val="00501FB9"/>
    <w:rsid w:val="005032C2"/>
    <w:rsid w:val="00503992"/>
    <w:rsid w:val="00504BA7"/>
    <w:rsid w:val="00507401"/>
    <w:rsid w:val="00510F99"/>
    <w:rsid w:val="00511434"/>
    <w:rsid w:val="00511C74"/>
    <w:rsid w:val="00515349"/>
    <w:rsid w:val="00515662"/>
    <w:rsid w:val="00523D0A"/>
    <w:rsid w:val="0052785F"/>
    <w:rsid w:val="00527968"/>
    <w:rsid w:val="00535021"/>
    <w:rsid w:val="00537636"/>
    <w:rsid w:val="0054208D"/>
    <w:rsid w:val="0054250E"/>
    <w:rsid w:val="00552382"/>
    <w:rsid w:val="00552C73"/>
    <w:rsid w:val="00554FDC"/>
    <w:rsid w:val="00557C5E"/>
    <w:rsid w:val="00564925"/>
    <w:rsid w:val="00564F51"/>
    <w:rsid w:val="0057495A"/>
    <w:rsid w:val="0057720C"/>
    <w:rsid w:val="00580AD7"/>
    <w:rsid w:val="005813B1"/>
    <w:rsid w:val="005819E3"/>
    <w:rsid w:val="005840B9"/>
    <w:rsid w:val="005865D4"/>
    <w:rsid w:val="005928E7"/>
    <w:rsid w:val="005939F3"/>
    <w:rsid w:val="00594325"/>
    <w:rsid w:val="00595C3D"/>
    <w:rsid w:val="00597AA6"/>
    <w:rsid w:val="00597E3C"/>
    <w:rsid w:val="005A14E3"/>
    <w:rsid w:val="005A4F17"/>
    <w:rsid w:val="005B06C8"/>
    <w:rsid w:val="005B14CA"/>
    <w:rsid w:val="005B1BB6"/>
    <w:rsid w:val="005B31D1"/>
    <w:rsid w:val="005B5522"/>
    <w:rsid w:val="005C2DE4"/>
    <w:rsid w:val="005C5D9E"/>
    <w:rsid w:val="005C6DBB"/>
    <w:rsid w:val="005D13B9"/>
    <w:rsid w:val="005D3D28"/>
    <w:rsid w:val="005D49B3"/>
    <w:rsid w:val="005D7684"/>
    <w:rsid w:val="005E06A9"/>
    <w:rsid w:val="005E3923"/>
    <w:rsid w:val="005E6016"/>
    <w:rsid w:val="005E6AA8"/>
    <w:rsid w:val="005E763F"/>
    <w:rsid w:val="005F442C"/>
    <w:rsid w:val="005F44FA"/>
    <w:rsid w:val="005F4DC0"/>
    <w:rsid w:val="0060028F"/>
    <w:rsid w:val="00605016"/>
    <w:rsid w:val="00611FED"/>
    <w:rsid w:val="00613F5C"/>
    <w:rsid w:val="006140EE"/>
    <w:rsid w:val="00620C3C"/>
    <w:rsid w:val="00625D73"/>
    <w:rsid w:val="0063382E"/>
    <w:rsid w:val="00634AA2"/>
    <w:rsid w:val="00636757"/>
    <w:rsid w:val="00637984"/>
    <w:rsid w:val="00641D8D"/>
    <w:rsid w:val="00654657"/>
    <w:rsid w:val="00656590"/>
    <w:rsid w:val="0066145D"/>
    <w:rsid w:val="00662010"/>
    <w:rsid w:val="006635B1"/>
    <w:rsid w:val="00673697"/>
    <w:rsid w:val="00681ED8"/>
    <w:rsid w:val="00693CB4"/>
    <w:rsid w:val="00693D00"/>
    <w:rsid w:val="00694EA9"/>
    <w:rsid w:val="0069759A"/>
    <w:rsid w:val="006A30A0"/>
    <w:rsid w:val="006A3A50"/>
    <w:rsid w:val="006A4907"/>
    <w:rsid w:val="006A64B6"/>
    <w:rsid w:val="006A6FE5"/>
    <w:rsid w:val="006B0240"/>
    <w:rsid w:val="006B1035"/>
    <w:rsid w:val="006B4789"/>
    <w:rsid w:val="006B5877"/>
    <w:rsid w:val="006B69DC"/>
    <w:rsid w:val="006C0C29"/>
    <w:rsid w:val="006C0F51"/>
    <w:rsid w:val="006C5343"/>
    <w:rsid w:val="006C54BF"/>
    <w:rsid w:val="006D267E"/>
    <w:rsid w:val="006D28E2"/>
    <w:rsid w:val="006D5F35"/>
    <w:rsid w:val="006D7865"/>
    <w:rsid w:val="006E0116"/>
    <w:rsid w:val="006E181E"/>
    <w:rsid w:val="006E2350"/>
    <w:rsid w:val="006E3DDD"/>
    <w:rsid w:val="006E5129"/>
    <w:rsid w:val="006F4B3E"/>
    <w:rsid w:val="007032FA"/>
    <w:rsid w:val="00703BF5"/>
    <w:rsid w:val="00703E44"/>
    <w:rsid w:val="00706D95"/>
    <w:rsid w:val="0071441A"/>
    <w:rsid w:val="007144CB"/>
    <w:rsid w:val="0071574E"/>
    <w:rsid w:val="00716B76"/>
    <w:rsid w:val="00717175"/>
    <w:rsid w:val="007178AB"/>
    <w:rsid w:val="007306D0"/>
    <w:rsid w:val="00732D72"/>
    <w:rsid w:val="00736A3B"/>
    <w:rsid w:val="00745A70"/>
    <w:rsid w:val="00745FEC"/>
    <w:rsid w:val="00752E59"/>
    <w:rsid w:val="007538B3"/>
    <w:rsid w:val="0075445F"/>
    <w:rsid w:val="00756486"/>
    <w:rsid w:val="00756E33"/>
    <w:rsid w:val="0075787B"/>
    <w:rsid w:val="007601E1"/>
    <w:rsid w:val="00761536"/>
    <w:rsid w:val="00761D0D"/>
    <w:rsid w:val="0076335F"/>
    <w:rsid w:val="00764167"/>
    <w:rsid w:val="00764E46"/>
    <w:rsid w:val="00765297"/>
    <w:rsid w:val="0076657A"/>
    <w:rsid w:val="00767A65"/>
    <w:rsid w:val="00770912"/>
    <w:rsid w:val="00771A4A"/>
    <w:rsid w:val="0077228D"/>
    <w:rsid w:val="00772DA2"/>
    <w:rsid w:val="00772FAB"/>
    <w:rsid w:val="007742D3"/>
    <w:rsid w:val="00775BC9"/>
    <w:rsid w:val="0077783D"/>
    <w:rsid w:val="00777E46"/>
    <w:rsid w:val="0078057D"/>
    <w:rsid w:val="007821BC"/>
    <w:rsid w:val="00787DAF"/>
    <w:rsid w:val="007902CA"/>
    <w:rsid w:val="007927E4"/>
    <w:rsid w:val="007929F4"/>
    <w:rsid w:val="007A5283"/>
    <w:rsid w:val="007B6067"/>
    <w:rsid w:val="007B60BB"/>
    <w:rsid w:val="007B7076"/>
    <w:rsid w:val="007C1303"/>
    <w:rsid w:val="007C6C3B"/>
    <w:rsid w:val="007D11E9"/>
    <w:rsid w:val="007D4C79"/>
    <w:rsid w:val="007E2758"/>
    <w:rsid w:val="007E4A72"/>
    <w:rsid w:val="007F0783"/>
    <w:rsid w:val="007F0C00"/>
    <w:rsid w:val="007F38DE"/>
    <w:rsid w:val="007F576B"/>
    <w:rsid w:val="00800686"/>
    <w:rsid w:val="00805E6C"/>
    <w:rsid w:val="008113EF"/>
    <w:rsid w:val="008116B4"/>
    <w:rsid w:val="00811F49"/>
    <w:rsid w:val="00816169"/>
    <w:rsid w:val="008173D7"/>
    <w:rsid w:val="008202AB"/>
    <w:rsid w:val="008222D4"/>
    <w:rsid w:val="00822E57"/>
    <w:rsid w:val="00823067"/>
    <w:rsid w:val="0082694F"/>
    <w:rsid w:val="00826A3F"/>
    <w:rsid w:val="0083522B"/>
    <w:rsid w:val="008431FD"/>
    <w:rsid w:val="008436E9"/>
    <w:rsid w:val="00844EA6"/>
    <w:rsid w:val="00850C9E"/>
    <w:rsid w:val="00856E49"/>
    <w:rsid w:val="008578C2"/>
    <w:rsid w:val="008604ED"/>
    <w:rsid w:val="0086169B"/>
    <w:rsid w:val="00863758"/>
    <w:rsid w:val="0086455A"/>
    <w:rsid w:val="008649E7"/>
    <w:rsid w:val="00870458"/>
    <w:rsid w:val="008772D5"/>
    <w:rsid w:val="0088256C"/>
    <w:rsid w:val="0088696D"/>
    <w:rsid w:val="00886E5B"/>
    <w:rsid w:val="008906E5"/>
    <w:rsid w:val="008907D9"/>
    <w:rsid w:val="00892348"/>
    <w:rsid w:val="008942B8"/>
    <w:rsid w:val="00895606"/>
    <w:rsid w:val="00896B1F"/>
    <w:rsid w:val="008A0112"/>
    <w:rsid w:val="008A09D3"/>
    <w:rsid w:val="008A268F"/>
    <w:rsid w:val="008A2F88"/>
    <w:rsid w:val="008A46D0"/>
    <w:rsid w:val="008A5222"/>
    <w:rsid w:val="008A5777"/>
    <w:rsid w:val="008B523C"/>
    <w:rsid w:val="008C3BAC"/>
    <w:rsid w:val="008C512B"/>
    <w:rsid w:val="008D7949"/>
    <w:rsid w:val="008E00BB"/>
    <w:rsid w:val="008E1CD0"/>
    <w:rsid w:val="008E1FF0"/>
    <w:rsid w:val="008F01A8"/>
    <w:rsid w:val="008F4546"/>
    <w:rsid w:val="008F7B16"/>
    <w:rsid w:val="009044DC"/>
    <w:rsid w:val="0091545D"/>
    <w:rsid w:val="00925523"/>
    <w:rsid w:val="00926008"/>
    <w:rsid w:val="00930A27"/>
    <w:rsid w:val="00930B78"/>
    <w:rsid w:val="00933935"/>
    <w:rsid w:val="00934A5D"/>
    <w:rsid w:val="00934AE7"/>
    <w:rsid w:val="0093716B"/>
    <w:rsid w:val="00937D07"/>
    <w:rsid w:val="009422AE"/>
    <w:rsid w:val="00943F0E"/>
    <w:rsid w:val="009454D9"/>
    <w:rsid w:val="00946BCB"/>
    <w:rsid w:val="0094745B"/>
    <w:rsid w:val="00947CE0"/>
    <w:rsid w:val="00952F38"/>
    <w:rsid w:val="00953AB6"/>
    <w:rsid w:val="00953E69"/>
    <w:rsid w:val="00955115"/>
    <w:rsid w:val="0096155A"/>
    <w:rsid w:val="009658E7"/>
    <w:rsid w:val="00966DAD"/>
    <w:rsid w:val="009750DC"/>
    <w:rsid w:val="0097641D"/>
    <w:rsid w:val="0097719E"/>
    <w:rsid w:val="009802C5"/>
    <w:rsid w:val="00980640"/>
    <w:rsid w:val="009A0D8D"/>
    <w:rsid w:val="009A3C57"/>
    <w:rsid w:val="009A7A20"/>
    <w:rsid w:val="009B0904"/>
    <w:rsid w:val="009B2103"/>
    <w:rsid w:val="009B3A87"/>
    <w:rsid w:val="009B499E"/>
    <w:rsid w:val="009B49F5"/>
    <w:rsid w:val="009B62D0"/>
    <w:rsid w:val="009C1A2F"/>
    <w:rsid w:val="009C1EF7"/>
    <w:rsid w:val="009D0984"/>
    <w:rsid w:val="009D21DD"/>
    <w:rsid w:val="009D3054"/>
    <w:rsid w:val="009D7721"/>
    <w:rsid w:val="009E0E84"/>
    <w:rsid w:val="009E3A1D"/>
    <w:rsid w:val="009F0055"/>
    <w:rsid w:val="009F0431"/>
    <w:rsid w:val="009F2AE0"/>
    <w:rsid w:val="009F6C2E"/>
    <w:rsid w:val="00A011A3"/>
    <w:rsid w:val="00A01BC9"/>
    <w:rsid w:val="00A02BD5"/>
    <w:rsid w:val="00A04BCE"/>
    <w:rsid w:val="00A10D88"/>
    <w:rsid w:val="00A1145A"/>
    <w:rsid w:val="00A11593"/>
    <w:rsid w:val="00A13597"/>
    <w:rsid w:val="00A13796"/>
    <w:rsid w:val="00A2385C"/>
    <w:rsid w:val="00A27CF7"/>
    <w:rsid w:val="00A3063B"/>
    <w:rsid w:val="00A3092B"/>
    <w:rsid w:val="00A31E79"/>
    <w:rsid w:val="00A357CD"/>
    <w:rsid w:val="00A36CD8"/>
    <w:rsid w:val="00A370D2"/>
    <w:rsid w:val="00A40611"/>
    <w:rsid w:val="00A412F2"/>
    <w:rsid w:val="00A42F06"/>
    <w:rsid w:val="00A46479"/>
    <w:rsid w:val="00A536D7"/>
    <w:rsid w:val="00A53F7D"/>
    <w:rsid w:val="00A55C0F"/>
    <w:rsid w:val="00A57F7A"/>
    <w:rsid w:val="00A62073"/>
    <w:rsid w:val="00A630AA"/>
    <w:rsid w:val="00A64D60"/>
    <w:rsid w:val="00A70558"/>
    <w:rsid w:val="00A707F8"/>
    <w:rsid w:val="00A750F7"/>
    <w:rsid w:val="00A7678F"/>
    <w:rsid w:val="00A7734E"/>
    <w:rsid w:val="00A86281"/>
    <w:rsid w:val="00A9407C"/>
    <w:rsid w:val="00A95C58"/>
    <w:rsid w:val="00A95DE4"/>
    <w:rsid w:val="00A95FF4"/>
    <w:rsid w:val="00A97478"/>
    <w:rsid w:val="00A97BA7"/>
    <w:rsid w:val="00AA423B"/>
    <w:rsid w:val="00AA4C6B"/>
    <w:rsid w:val="00AA5206"/>
    <w:rsid w:val="00AA5947"/>
    <w:rsid w:val="00AA7F64"/>
    <w:rsid w:val="00AB3EA7"/>
    <w:rsid w:val="00AB49C6"/>
    <w:rsid w:val="00AB4F0F"/>
    <w:rsid w:val="00AB7427"/>
    <w:rsid w:val="00AB7958"/>
    <w:rsid w:val="00AB79A3"/>
    <w:rsid w:val="00AC11B5"/>
    <w:rsid w:val="00AC4EC9"/>
    <w:rsid w:val="00AD0F6F"/>
    <w:rsid w:val="00AD50E4"/>
    <w:rsid w:val="00AD5EA0"/>
    <w:rsid w:val="00AD7127"/>
    <w:rsid w:val="00AE181C"/>
    <w:rsid w:val="00AE2743"/>
    <w:rsid w:val="00AE4256"/>
    <w:rsid w:val="00AF3181"/>
    <w:rsid w:val="00AF5FF9"/>
    <w:rsid w:val="00AF6BE9"/>
    <w:rsid w:val="00AF6D83"/>
    <w:rsid w:val="00B00DCD"/>
    <w:rsid w:val="00B11158"/>
    <w:rsid w:val="00B147E6"/>
    <w:rsid w:val="00B15B28"/>
    <w:rsid w:val="00B20D8B"/>
    <w:rsid w:val="00B22D17"/>
    <w:rsid w:val="00B243CB"/>
    <w:rsid w:val="00B25526"/>
    <w:rsid w:val="00B326F8"/>
    <w:rsid w:val="00B416D9"/>
    <w:rsid w:val="00B448BB"/>
    <w:rsid w:val="00B50BCE"/>
    <w:rsid w:val="00B538C3"/>
    <w:rsid w:val="00B54474"/>
    <w:rsid w:val="00B55AB7"/>
    <w:rsid w:val="00B56AD1"/>
    <w:rsid w:val="00B6290A"/>
    <w:rsid w:val="00B62D2D"/>
    <w:rsid w:val="00B71CC6"/>
    <w:rsid w:val="00B75709"/>
    <w:rsid w:val="00B81097"/>
    <w:rsid w:val="00B8109D"/>
    <w:rsid w:val="00B8611D"/>
    <w:rsid w:val="00B863D9"/>
    <w:rsid w:val="00B865E5"/>
    <w:rsid w:val="00BA036B"/>
    <w:rsid w:val="00BA1DAD"/>
    <w:rsid w:val="00BA79E1"/>
    <w:rsid w:val="00BB0DF3"/>
    <w:rsid w:val="00BB3AA5"/>
    <w:rsid w:val="00BC32FA"/>
    <w:rsid w:val="00BD0CC4"/>
    <w:rsid w:val="00BD25F0"/>
    <w:rsid w:val="00BD369F"/>
    <w:rsid w:val="00BD4860"/>
    <w:rsid w:val="00BD4B31"/>
    <w:rsid w:val="00BE0CA9"/>
    <w:rsid w:val="00BE34DB"/>
    <w:rsid w:val="00BF6CD4"/>
    <w:rsid w:val="00C04553"/>
    <w:rsid w:val="00C04805"/>
    <w:rsid w:val="00C064F9"/>
    <w:rsid w:val="00C10F0D"/>
    <w:rsid w:val="00C14ED4"/>
    <w:rsid w:val="00C16F3A"/>
    <w:rsid w:val="00C173FF"/>
    <w:rsid w:val="00C17C24"/>
    <w:rsid w:val="00C2039C"/>
    <w:rsid w:val="00C20E12"/>
    <w:rsid w:val="00C25D74"/>
    <w:rsid w:val="00C275FD"/>
    <w:rsid w:val="00C32BD0"/>
    <w:rsid w:val="00C33371"/>
    <w:rsid w:val="00C3367B"/>
    <w:rsid w:val="00C42967"/>
    <w:rsid w:val="00C42F9B"/>
    <w:rsid w:val="00C44104"/>
    <w:rsid w:val="00C524F9"/>
    <w:rsid w:val="00C54660"/>
    <w:rsid w:val="00C54886"/>
    <w:rsid w:val="00C57634"/>
    <w:rsid w:val="00C60209"/>
    <w:rsid w:val="00C65822"/>
    <w:rsid w:val="00C66DF8"/>
    <w:rsid w:val="00C66FA1"/>
    <w:rsid w:val="00C6778E"/>
    <w:rsid w:val="00C70E57"/>
    <w:rsid w:val="00C72949"/>
    <w:rsid w:val="00C73DC3"/>
    <w:rsid w:val="00C74565"/>
    <w:rsid w:val="00C774AA"/>
    <w:rsid w:val="00C85A3B"/>
    <w:rsid w:val="00C86FFE"/>
    <w:rsid w:val="00C91F68"/>
    <w:rsid w:val="00C9445A"/>
    <w:rsid w:val="00C94EC8"/>
    <w:rsid w:val="00CA3306"/>
    <w:rsid w:val="00CA5ACF"/>
    <w:rsid w:val="00CB1FCA"/>
    <w:rsid w:val="00CB203A"/>
    <w:rsid w:val="00CB65F9"/>
    <w:rsid w:val="00CC05A0"/>
    <w:rsid w:val="00CC7F4F"/>
    <w:rsid w:val="00CD13D4"/>
    <w:rsid w:val="00CD1E61"/>
    <w:rsid w:val="00CD2D2A"/>
    <w:rsid w:val="00CD65B4"/>
    <w:rsid w:val="00CD7D85"/>
    <w:rsid w:val="00CE1587"/>
    <w:rsid w:val="00CE71F3"/>
    <w:rsid w:val="00CE7FEA"/>
    <w:rsid w:val="00CF04E3"/>
    <w:rsid w:val="00CF21CB"/>
    <w:rsid w:val="00CF2A22"/>
    <w:rsid w:val="00CF3FA3"/>
    <w:rsid w:val="00CF76A8"/>
    <w:rsid w:val="00D02AE0"/>
    <w:rsid w:val="00D02AEC"/>
    <w:rsid w:val="00D03118"/>
    <w:rsid w:val="00D061D6"/>
    <w:rsid w:val="00D06605"/>
    <w:rsid w:val="00D06681"/>
    <w:rsid w:val="00D12123"/>
    <w:rsid w:val="00D13537"/>
    <w:rsid w:val="00D17AD3"/>
    <w:rsid w:val="00D2030E"/>
    <w:rsid w:val="00D23592"/>
    <w:rsid w:val="00D27EA6"/>
    <w:rsid w:val="00D30A7A"/>
    <w:rsid w:val="00D333F1"/>
    <w:rsid w:val="00D44033"/>
    <w:rsid w:val="00D4555B"/>
    <w:rsid w:val="00D47B04"/>
    <w:rsid w:val="00D47C9B"/>
    <w:rsid w:val="00D5507E"/>
    <w:rsid w:val="00D56085"/>
    <w:rsid w:val="00D57871"/>
    <w:rsid w:val="00D61B9D"/>
    <w:rsid w:val="00D72BCB"/>
    <w:rsid w:val="00D73DC3"/>
    <w:rsid w:val="00D762F4"/>
    <w:rsid w:val="00D76B43"/>
    <w:rsid w:val="00D80CE4"/>
    <w:rsid w:val="00D84B7D"/>
    <w:rsid w:val="00D85102"/>
    <w:rsid w:val="00D86A54"/>
    <w:rsid w:val="00D91AAA"/>
    <w:rsid w:val="00D934E1"/>
    <w:rsid w:val="00D96CAA"/>
    <w:rsid w:val="00DA24BA"/>
    <w:rsid w:val="00DA5B7D"/>
    <w:rsid w:val="00DB12FC"/>
    <w:rsid w:val="00DC7F0D"/>
    <w:rsid w:val="00DD2642"/>
    <w:rsid w:val="00DD2B16"/>
    <w:rsid w:val="00DD40D9"/>
    <w:rsid w:val="00DD56BC"/>
    <w:rsid w:val="00DD5ADA"/>
    <w:rsid w:val="00DD660B"/>
    <w:rsid w:val="00DE3CB4"/>
    <w:rsid w:val="00DE6F24"/>
    <w:rsid w:val="00DE7AFB"/>
    <w:rsid w:val="00DF0318"/>
    <w:rsid w:val="00DF2C99"/>
    <w:rsid w:val="00DF31C1"/>
    <w:rsid w:val="00DF4CC4"/>
    <w:rsid w:val="00E00165"/>
    <w:rsid w:val="00E00B1D"/>
    <w:rsid w:val="00E01F6F"/>
    <w:rsid w:val="00E02472"/>
    <w:rsid w:val="00E0261C"/>
    <w:rsid w:val="00E02671"/>
    <w:rsid w:val="00E03825"/>
    <w:rsid w:val="00E0389E"/>
    <w:rsid w:val="00E03F28"/>
    <w:rsid w:val="00E11CF7"/>
    <w:rsid w:val="00E14378"/>
    <w:rsid w:val="00E14E17"/>
    <w:rsid w:val="00E151ED"/>
    <w:rsid w:val="00E157BE"/>
    <w:rsid w:val="00E15BFB"/>
    <w:rsid w:val="00E1629D"/>
    <w:rsid w:val="00E16915"/>
    <w:rsid w:val="00E2272E"/>
    <w:rsid w:val="00E24658"/>
    <w:rsid w:val="00E2532C"/>
    <w:rsid w:val="00E25FD5"/>
    <w:rsid w:val="00E31FE1"/>
    <w:rsid w:val="00E339D9"/>
    <w:rsid w:val="00E35EB3"/>
    <w:rsid w:val="00E422BC"/>
    <w:rsid w:val="00E435C0"/>
    <w:rsid w:val="00E439B4"/>
    <w:rsid w:val="00E43A30"/>
    <w:rsid w:val="00E45832"/>
    <w:rsid w:val="00E51445"/>
    <w:rsid w:val="00E544E2"/>
    <w:rsid w:val="00E60034"/>
    <w:rsid w:val="00E61D0C"/>
    <w:rsid w:val="00E61DBE"/>
    <w:rsid w:val="00E61E5B"/>
    <w:rsid w:val="00E624CD"/>
    <w:rsid w:val="00E62E4C"/>
    <w:rsid w:val="00E632B0"/>
    <w:rsid w:val="00E63FBB"/>
    <w:rsid w:val="00E71C78"/>
    <w:rsid w:val="00E76582"/>
    <w:rsid w:val="00E80474"/>
    <w:rsid w:val="00E84745"/>
    <w:rsid w:val="00E90C1B"/>
    <w:rsid w:val="00E941E5"/>
    <w:rsid w:val="00E9762C"/>
    <w:rsid w:val="00EA2FEB"/>
    <w:rsid w:val="00EA52A4"/>
    <w:rsid w:val="00EA5E78"/>
    <w:rsid w:val="00EB345C"/>
    <w:rsid w:val="00EB6923"/>
    <w:rsid w:val="00EC279A"/>
    <w:rsid w:val="00EC79CC"/>
    <w:rsid w:val="00ED0FF3"/>
    <w:rsid w:val="00EE1B17"/>
    <w:rsid w:val="00EE26CA"/>
    <w:rsid w:val="00EE2A04"/>
    <w:rsid w:val="00EE7B1E"/>
    <w:rsid w:val="00EF3C13"/>
    <w:rsid w:val="00EF6741"/>
    <w:rsid w:val="00F001D9"/>
    <w:rsid w:val="00F050FC"/>
    <w:rsid w:val="00F14EB3"/>
    <w:rsid w:val="00F15E0F"/>
    <w:rsid w:val="00F210F9"/>
    <w:rsid w:val="00F2454D"/>
    <w:rsid w:val="00F31D9D"/>
    <w:rsid w:val="00F3776C"/>
    <w:rsid w:val="00F377EF"/>
    <w:rsid w:val="00F37FB1"/>
    <w:rsid w:val="00F413CA"/>
    <w:rsid w:val="00F42903"/>
    <w:rsid w:val="00F42F2F"/>
    <w:rsid w:val="00F44E29"/>
    <w:rsid w:val="00F45F6C"/>
    <w:rsid w:val="00F5040F"/>
    <w:rsid w:val="00F5509E"/>
    <w:rsid w:val="00F55B47"/>
    <w:rsid w:val="00F571F9"/>
    <w:rsid w:val="00F61ABF"/>
    <w:rsid w:val="00F61E8A"/>
    <w:rsid w:val="00F621D0"/>
    <w:rsid w:val="00F64E2C"/>
    <w:rsid w:val="00F650DC"/>
    <w:rsid w:val="00F65838"/>
    <w:rsid w:val="00F65D3C"/>
    <w:rsid w:val="00F66877"/>
    <w:rsid w:val="00F67C35"/>
    <w:rsid w:val="00F67F2E"/>
    <w:rsid w:val="00F74D5B"/>
    <w:rsid w:val="00F750F0"/>
    <w:rsid w:val="00F76DF0"/>
    <w:rsid w:val="00F778C9"/>
    <w:rsid w:val="00F82567"/>
    <w:rsid w:val="00F868B6"/>
    <w:rsid w:val="00F91382"/>
    <w:rsid w:val="00F92446"/>
    <w:rsid w:val="00F92C81"/>
    <w:rsid w:val="00F94D65"/>
    <w:rsid w:val="00F96265"/>
    <w:rsid w:val="00F9634C"/>
    <w:rsid w:val="00FA018D"/>
    <w:rsid w:val="00FA077D"/>
    <w:rsid w:val="00FA34E3"/>
    <w:rsid w:val="00FA75A4"/>
    <w:rsid w:val="00FB0451"/>
    <w:rsid w:val="00FB1376"/>
    <w:rsid w:val="00FC3BD8"/>
    <w:rsid w:val="00FC425E"/>
    <w:rsid w:val="00FC495D"/>
    <w:rsid w:val="00FC65CC"/>
    <w:rsid w:val="00FC68A9"/>
    <w:rsid w:val="00FC6D3B"/>
    <w:rsid w:val="00FC72D2"/>
    <w:rsid w:val="00FD0E84"/>
    <w:rsid w:val="00FD3809"/>
    <w:rsid w:val="00FD44C8"/>
    <w:rsid w:val="00FD5DE7"/>
    <w:rsid w:val="00FD6C5B"/>
    <w:rsid w:val="00FE1277"/>
    <w:rsid w:val="00FE5528"/>
    <w:rsid w:val="00FE5A28"/>
    <w:rsid w:val="00FE77D3"/>
    <w:rsid w:val="00FF178B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9" w:qFormat="1"/>
    <w:lsdException w:name="heading 2" w:semiHidden="1" w:uiPriority="20" w:unhideWhenUsed="1" w:qFormat="1"/>
    <w:lsdException w:name="heading 3" w:semiHidden="1" w:uiPriority="21" w:unhideWhenUsed="1" w:qFormat="1"/>
    <w:lsdException w:name="heading 4" w:semiHidden="1" w:uiPriority="22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3" w:qFormat="1"/>
    <w:lsdException w:name="List Number" w:semiHidden="1" w:uiPriority="1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AA42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aliases w:val="Numbered heading 1"/>
    <w:basedOn w:val="Normal"/>
    <w:next w:val="Normal"/>
    <w:link w:val="Rubrik1Char"/>
    <w:uiPriority w:val="9"/>
    <w:qFormat/>
    <w:rsid w:val="00A53F7D"/>
    <w:pPr>
      <w:keepNext/>
      <w:keepLines/>
      <w:numPr>
        <w:numId w:val="41"/>
      </w:numPr>
      <w:spacing w:before="480" w:after="0"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Rubrik2">
    <w:name w:val="heading 2"/>
    <w:aliases w:val="Numbered heading 2"/>
    <w:basedOn w:val="Normal"/>
    <w:next w:val="Normal"/>
    <w:link w:val="Rubrik2Char"/>
    <w:uiPriority w:val="10"/>
    <w:qFormat/>
    <w:rsid w:val="00A53F7D"/>
    <w:pPr>
      <w:keepNext/>
      <w:keepLines/>
      <w:numPr>
        <w:ilvl w:val="1"/>
        <w:numId w:val="41"/>
      </w:numPr>
      <w:spacing w:before="200" w:after="0"/>
      <w:outlineLvl w:val="1"/>
    </w:pPr>
    <w:rPr>
      <w:rFonts w:ascii="Verdana" w:eastAsia="Times New Roman" w:hAnsi="Verdana"/>
      <w:b/>
      <w:bCs/>
      <w:sz w:val="24"/>
      <w:szCs w:val="26"/>
    </w:rPr>
  </w:style>
  <w:style w:type="paragraph" w:styleId="Rubrik3">
    <w:name w:val="heading 3"/>
    <w:aliases w:val="Numbered heading 3"/>
    <w:basedOn w:val="Normal"/>
    <w:next w:val="Normal"/>
    <w:link w:val="Rubrik3Char"/>
    <w:uiPriority w:val="11"/>
    <w:qFormat/>
    <w:rsid w:val="00A53F7D"/>
    <w:pPr>
      <w:keepNext/>
      <w:keepLines/>
      <w:numPr>
        <w:ilvl w:val="2"/>
        <w:numId w:val="41"/>
      </w:numPr>
      <w:spacing w:before="200" w:after="0"/>
      <w:outlineLvl w:val="2"/>
    </w:pPr>
    <w:rPr>
      <w:rFonts w:ascii="Verdana" w:eastAsia="Times New Roman" w:hAnsi="Verdana"/>
      <w:b/>
      <w:bCs/>
    </w:rPr>
  </w:style>
  <w:style w:type="paragraph" w:styleId="Rubrik4">
    <w:name w:val="heading 4"/>
    <w:aliases w:val="Numbered heading 4"/>
    <w:basedOn w:val="Normal"/>
    <w:next w:val="Normal"/>
    <w:link w:val="Rubrik4Char"/>
    <w:uiPriority w:val="12"/>
    <w:qFormat/>
    <w:rsid w:val="00A53F7D"/>
    <w:pPr>
      <w:keepNext/>
      <w:keepLines/>
      <w:numPr>
        <w:ilvl w:val="3"/>
        <w:numId w:val="41"/>
      </w:numPr>
      <w:spacing w:before="200" w:after="0"/>
      <w:outlineLvl w:val="3"/>
    </w:pPr>
    <w:rPr>
      <w:rFonts w:ascii="Verdana" w:eastAsia="Times New Roman" w:hAnsi="Verdana"/>
      <w:b/>
      <w:bCs/>
      <w:i/>
      <w:iCs/>
    </w:rPr>
  </w:style>
  <w:style w:type="paragraph" w:styleId="Rubrik5">
    <w:name w:val="heading 5"/>
    <w:basedOn w:val="Normal"/>
    <w:next w:val="Normal"/>
    <w:link w:val="Rubrik5Char"/>
    <w:semiHidden/>
    <w:qFormat/>
    <w:rsid w:val="00527968"/>
    <w:pPr>
      <w:keepNext/>
      <w:keepLines/>
      <w:numPr>
        <w:ilvl w:val="4"/>
        <w:numId w:val="41"/>
      </w:numPr>
      <w:spacing w:before="200" w:after="0"/>
      <w:outlineLvl w:val="4"/>
    </w:pPr>
    <w:rPr>
      <w:rFonts w:ascii="Verdana" w:eastAsia="Times New Roman" w:hAnsi="Verdana"/>
      <w:color w:val="5B5E61"/>
    </w:rPr>
  </w:style>
  <w:style w:type="paragraph" w:styleId="Rubrik6">
    <w:name w:val="heading 6"/>
    <w:basedOn w:val="Normal"/>
    <w:next w:val="Normal"/>
    <w:link w:val="Rubrik6Char"/>
    <w:semiHidden/>
    <w:qFormat/>
    <w:rsid w:val="00527968"/>
    <w:pPr>
      <w:keepNext/>
      <w:keepLines/>
      <w:numPr>
        <w:ilvl w:val="5"/>
        <w:numId w:val="41"/>
      </w:numPr>
      <w:spacing w:before="200" w:after="0"/>
      <w:outlineLvl w:val="5"/>
    </w:pPr>
    <w:rPr>
      <w:rFonts w:ascii="Verdana" w:eastAsia="Times New Roman" w:hAnsi="Verdana"/>
      <w:i/>
      <w:iCs/>
      <w:color w:val="5B5E61"/>
    </w:rPr>
  </w:style>
  <w:style w:type="paragraph" w:styleId="Rubrik7">
    <w:name w:val="heading 7"/>
    <w:basedOn w:val="Normal"/>
    <w:next w:val="Normal"/>
    <w:link w:val="Rubrik7Char"/>
    <w:semiHidden/>
    <w:qFormat/>
    <w:rsid w:val="00527968"/>
    <w:pPr>
      <w:keepNext/>
      <w:keepLines/>
      <w:numPr>
        <w:ilvl w:val="6"/>
        <w:numId w:val="41"/>
      </w:numPr>
      <w:spacing w:before="200" w:after="0"/>
      <w:outlineLvl w:val="6"/>
    </w:pPr>
    <w:rPr>
      <w:rFonts w:ascii="Verdana" w:eastAsia="Times New Roman" w:hAnsi="Verdan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qFormat/>
    <w:rsid w:val="00527968"/>
    <w:pPr>
      <w:keepNext/>
      <w:keepLines/>
      <w:numPr>
        <w:ilvl w:val="7"/>
        <w:numId w:val="41"/>
      </w:numPr>
      <w:spacing w:before="200" w:after="0"/>
      <w:outlineLvl w:val="7"/>
    </w:pPr>
    <w:rPr>
      <w:rFonts w:ascii="Verdana" w:eastAsia="Times New Roman" w:hAnsi="Verdana"/>
      <w:color w:val="40404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527968"/>
    <w:pPr>
      <w:keepNext/>
      <w:keepLines/>
      <w:numPr>
        <w:ilvl w:val="8"/>
        <w:numId w:val="41"/>
      </w:numPr>
      <w:spacing w:before="200" w:after="0"/>
      <w:outlineLvl w:val="8"/>
    </w:pPr>
    <w:rPr>
      <w:rFonts w:ascii="Verdana" w:eastAsia="Times New Roman" w:hAnsi="Verdana"/>
      <w:i/>
      <w:iCs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A077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A077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9B62D0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Numbered heading 1 Char"/>
    <w:basedOn w:val="Standardstycketeckensnitt"/>
    <w:link w:val="Rubrik1"/>
    <w:uiPriority w:val="9"/>
    <w:rsid w:val="00AA5206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Rubrik2Char">
    <w:name w:val="Rubrik 2 Char"/>
    <w:aliases w:val="Numbered heading 2 Char"/>
    <w:basedOn w:val="Standardstycketeckensnitt"/>
    <w:link w:val="Rubrik2"/>
    <w:uiPriority w:val="10"/>
    <w:rsid w:val="00AA5206"/>
    <w:rPr>
      <w:rFonts w:ascii="Verdana" w:eastAsia="Times New Roman" w:hAnsi="Verdana" w:cs="Times New Roman"/>
      <w:b/>
      <w:bCs/>
      <w:sz w:val="24"/>
      <w:szCs w:val="26"/>
    </w:rPr>
  </w:style>
  <w:style w:type="character" w:customStyle="1" w:styleId="Rubrik3Char">
    <w:name w:val="Rubrik 3 Char"/>
    <w:aliases w:val="Numbered heading 3 Char"/>
    <w:basedOn w:val="Standardstycketeckensnitt"/>
    <w:link w:val="Rubrik3"/>
    <w:uiPriority w:val="11"/>
    <w:rsid w:val="00AA5206"/>
    <w:rPr>
      <w:rFonts w:ascii="Verdana" w:eastAsia="Times New Roman" w:hAnsi="Verdana" w:cs="Times New Roman"/>
      <w:b/>
      <w:bCs/>
      <w:szCs w:val="24"/>
    </w:rPr>
  </w:style>
  <w:style w:type="character" w:customStyle="1" w:styleId="Rubrik4Char">
    <w:name w:val="Rubrik 4 Char"/>
    <w:aliases w:val="Numbered heading 4 Char"/>
    <w:basedOn w:val="Standardstycketeckensnitt"/>
    <w:link w:val="Rubrik4"/>
    <w:uiPriority w:val="12"/>
    <w:rsid w:val="00AA5206"/>
    <w:rPr>
      <w:rFonts w:ascii="Verdana" w:eastAsia="Times New Roman" w:hAnsi="Verdana" w:cs="Times New Roman"/>
      <w:b/>
      <w:bCs/>
      <w:i/>
      <w:iCs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53F7D"/>
    <w:pPr>
      <w:numPr>
        <w:numId w:val="0"/>
      </w:numPr>
      <w:outlineLvl w:val="9"/>
    </w:pPr>
    <w:rPr>
      <w:color w:val="8A8E91"/>
    </w:rPr>
  </w:style>
  <w:style w:type="character" w:customStyle="1" w:styleId="Rubrik5Char">
    <w:name w:val="Rubrik 5 Char"/>
    <w:basedOn w:val="Standardstycketeckensnitt"/>
    <w:link w:val="Rubrik5"/>
    <w:semiHidden/>
    <w:rsid w:val="00527968"/>
    <w:rPr>
      <w:rFonts w:ascii="Verdana" w:eastAsia="Times New Roman" w:hAnsi="Verdana" w:cs="Times New Roman"/>
      <w:color w:val="5B5E61"/>
      <w:szCs w:val="24"/>
      <w:lang w:val="en-GB"/>
    </w:rPr>
  </w:style>
  <w:style w:type="paragraph" w:customStyle="1" w:styleId="Rubrik11">
    <w:name w:val="Rubrik 11"/>
    <w:basedOn w:val="Rubrik1"/>
    <w:next w:val="Normal"/>
    <w:uiPriority w:val="19"/>
    <w:qFormat/>
    <w:rsid w:val="00A53F7D"/>
    <w:pPr>
      <w:numPr>
        <w:numId w:val="0"/>
      </w:numPr>
    </w:pPr>
  </w:style>
  <w:style w:type="paragraph" w:customStyle="1" w:styleId="Rubrik21">
    <w:name w:val="Rubrik 21"/>
    <w:basedOn w:val="Rubrik2"/>
    <w:next w:val="Normal"/>
    <w:uiPriority w:val="20"/>
    <w:qFormat/>
    <w:rsid w:val="00A53F7D"/>
    <w:pPr>
      <w:numPr>
        <w:ilvl w:val="0"/>
        <w:numId w:val="0"/>
      </w:numPr>
    </w:pPr>
  </w:style>
  <w:style w:type="paragraph" w:styleId="Numreradlista">
    <w:name w:val="List Number"/>
    <w:aliases w:val="Numbered list"/>
    <w:basedOn w:val="Normal"/>
    <w:uiPriority w:val="28"/>
    <w:qFormat/>
    <w:rsid w:val="00A53F7D"/>
    <w:pPr>
      <w:numPr>
        <w:numId w:val="36"/>
      </w:numPr>
      <w:contextualSpacing/>
    </w:pPr>
  </w:style>
  <w:style w:type="paragraph" w:customStyle="1" w:styleId="Rubrik31">
    <w:name w:val="Rubrik 31"/>
    <w:basedOn w:val="Rubrik3"/>
    <w:next w:val="Normal"/>
    <w:uiPriority w:val="21"/>
    <w:qFormat/>
    <w:rsid w:val="00A53F7D"/>
    <w:pPr>
      <w:numPr>
        <w:ilvl w:val="0"/>
        <w:numId w:val="0"/>
      </w:numPr>
    </w:pPr>
  </w:style>
  <w:style w:type="paragraph" w:customStyle="1" w:styleId="Rubrik41">
    <w:name w:val="Rubrik 41"/>
    <w:basedOn w:val="Rubrik4"/>
    <w:next w:val="Normal"/>
    <w:uiPriority w:val="22"/>
    <w:qFormat/>
    <w:rsid w:val="00A53F7D"/>
    <w:pPr>
      <w:numPr>
        <w:ilvl w:val="0"/>
        <w:numId w:val="0"/>
      </w:numPr>
    </w:pPr>
  </w:style>
  <w:style w:type="paragraph" w:styleId="Punktlista">
    <w:name w:val="List Bullet"/>
    <w:aliases w:val="Bulleted list"/>
    <w:basedOn w:val="Normal"/>
    <w:uiPriority w:val="27"/>
    <w:qFormat/>
    <w:rsid w:val="00B00DCD"/>
    <w:pPr>
      <w:numPr>
        <w:numId w:val="35"/>
      </w:numPr>
      <w:ind w:left="357" w:hanging="357"/>
      <w:contextualSpacing/>
    </w:pPr>
  </w:style>
  <w:style w:type="character" w:customStyle="1" w:styleId="Rubrik6Char">
    <w:name w:val="Rubrik 6 Char"/>
    <w:basedOn w:val="Standardstycketeckensnitt"/>
    <w:link w:val="Rubrik6"/>
    <w:semiHidden/>
    <w:rsid w:val="00527968"/>
    <w:rPr>
      <w:rFonts w:ascii="Verdana" w:eastAsia="Times New Roman" w:hAnsi="Verdana" w:cs="Times New Roman"/>
      <w:i/>
      <w:iCs/>
      <w:color w:val="5B5E61"/>
      <w:szCs w:val="24"/>
      <w:lang w:val="en-GB"/>
    </w:rPr>
  </w:style>
  <w:style w:type="character" w:customStyle="1" w:styleId="Rubrik7Char">
    <w:name w:val="Rubrik 7 Char"/>
    <w:basedOn w:val="Standardstycketeckensnitt"/>
    <w:link w:val="Rubrik7"/>
    <w:semiHidden/>
    <w:rsid w:val="00527968"/>
    <w:rPr>
      <w:rFonts w:ascii="Verdana" w:eastAsia="Times New Roman" w:hAnsi="Verdana" w:cs="Times New Roman"/>
      <w:i/>
      <w:iCs/>
      <w:color w:val="404040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527968"/>
    <w:rPr>
      <w:rFonts w:ascii="Verdana" w:eastAsia="Times New Roman" w:hAnsi="Verdana" w:cs="Times New Roman"/>
      <w:color w:val="404040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527968"/>
    <w:rPr>
      <w:rFonts w:ascii="Verdana" w:eastAsia="Times New Roman" w:hAnsi="Verdana" w:cs="Times New Roman"/>
      <w:i/>
      <w:iCs/>
      <w:color w:val="404040"/>
      <w:lang w:val="en-GB"/>
    </w:rPr>
  </w:style>
  <w:style w:type="paragraph" w:customStyle="1" w:styleId="Content">
    <w:name w:val="Content"/>
    <w:basedOn w:val="Normal"/>
    <w:uiPriority w:val="1"/>
    <w:qFormat/>
    <w:rsid w:val="00F5509E"/>
    <w:pPr>
      <w:spacing w:after="0"/>
    </w:pPr>
  </w:style>
  <w:style w:type="paragraph" w:styleId="Liststycke">
    <w:name w:val="List Paragraph"/>
    <w:basedOn w:val="Normal"/>
    <w:uiPriority w:val="34"/>
    <w:qFormat/>
    <w:rsid w:val="00204A0D"/>
    <w:pPr>
      <w:ind w:left="720"/>
      <w:contextualSpacing/>
    </w:pPr>
  </w:style>
  <w:style w:type="paragraph" w:customStyle="1" w:styleId="Foot">
    <w:name w:val="Foot"/>
    <w:basedOn w:val="Content"/>
    <w:uiPriority w:val="29"/>
    <w:rsid w:val="000A16AC"/>
    <w:pPr>
      <w:tabs>
        <w:tab w:val="left" w:pos="459"/>
      </w:tabs>
      <w:ind w:left="-1134"/>
    </w:pPr>
    <w:rPr>
      <w:sz w:val="13"/>
      <w:szCs w:val="13"/>
      <w:lang w:val="en-US"/>
    </w:rPr>
  </w:style>
  <w:style w:type="paragraph" w:styleId="Innehll9">
    <w:name w:val="toc 9"/>
    <w:basedOn w:val="Normal"/>
    <w:next w:val="Normal"/>
    <w:autoRedefine/>
    <w:semiHidden/>
    <w:rsid w:val="00F96265"/>
    <w:pPr>
      <w:ind w:left="1600"/>
    </w:pPr>
  </w:style>
  <w:style w:type="table" w:styleId="Tabellrutnt">
    <w:name w:val="Table Grid"/>
    <w:basedOn w:val="Normaltabell"/>
    <w:rsid w:val="00D47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rsid w:val="00E0261C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semiHidden/>
    <w:rsid w:val="00D061D6"/>
    <w:rPr>
      <w:szCs w:val="24"/>
    </w:rPr>
  </w:style>
  <w:style w:type="character" w:styleId="Sidnummer">
    <w:name w:val="page number"/>
    <w:basedOn w:val="Standardstycketeckensnitt"/>
    <w:semiHidden/>
    <w:rsid w:val="00811F49"/>
  </w:style>
  <w:style w:type="paragraph" w:customStyle="1" w:styleId="Default">
    <w:name w:val="Default"/>
    <w:rsid w:val="00AA423B"/>
    <w:pPr>
      <w:autoSpaceDE w:val="0"/>
      <w:autoSpaceDN w:val="0"/>
      <w:adjustRightInd w:val="0"/>
    </w:pPr>
    <w:rPr>
      <w:rFonts w:eastAsia="Calibri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9" w:qFormat="1"/>
    <w:lsdException w:name="heading 2" w:semiHidden="1" w:uiPriority="20" w:unhideWhenUsed="1" w:qFormat="1"/>
    <w:lsdException w:name="heading 3" w:semiHidden="1" w:uiPriority="21" w:unhideWhenUsed="1" w:qFormat="1"/>
    <w:lsdException w:name="heading 4" w:semiHidden="1" w:uiPriority="22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3" w:qFormat="1"/>
    <w:lsdException w:name="List Number" w:semiHidden="1" w:uiPriority="1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AA42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aliases w:val="Numbered heading 1"/>
    <w:basedOn w:val="Normal"/>
    <w:next w:val="Normal"/>
    <w:link w:val="Rubrik1Char"/>
    <w:uiPriority w:val="9"/>
    <w:qFormat/>
    <w:rsid w:val="00A53F7D"/>
    <w:pPr>
      <w:keepNext/>
      <w:keepLines/>
      <w:numPr>
        <w:numId w:val="41"/>
      </w:numPr>
      <w:spacing w:before="480" w:after="0"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Rubrik2">
    <w:name w:val="heading 2"/>
    <w:aliases w:val="Numbered heading 2"/>
    <w:basedOn w:val="Normal"/>
    <w:next w:val="Normal"/>
    <w:link w:val="Rubrik2Char"/>
    <w:uiPriority w:val="10"/>
    <w:qFormat/>
    <w:rsid w:val="00A53F7D"/>
    <w:pPr>
      <w:keepNext/>
      <w:keepLines/>
      <w:numPr>
        <w:ilvl w:val="1"/>
        <w:numId w:val="41"/>
      </w:numPr>
      <w:spacing w:before="200" w:after="0"/>
      <w:outlineLvl w:val="1"/>
    </w:pPr>
    <w:rPr>
      <w:rFonts w:ascii="Verdana" w:eastAsia="Times New Roman" w:hAnsi="Verdana"/>
      <w:b/>
      <w:bCs/>
      <w:sz w:val="24"/>
      <w:szCs w:val="26"/>
    </w:rPr>
  </w:style>
  <w:style w:type="paragraph" w:styleId="Rubrik3">
    <w:name w:val="heading 3"/>
    <w:aliases w:val="Numbered heading 3"/>
    <w:basedOn w:val="Normal"/>
    <w:next w:val="Normal"/>
    <w:link w:val="Rubrik3Char"/>
    <w:uiPriority w:val="11"/>
    <w:qFormat/>
    <w:rsid w:val="00A53F7D"/>
    <w:pPr>
      <w:keepNext/>
      <w:keepLines/>
      <w:numPr>
        <w:ilvl w:val="2"/>
        <w:numId w:val="41"/>
      </w:numPr>
      <w:spacing w:before="200" w:after="0"/>
      <w:outlineLvl w:val="2"/>
    </w:pPr>
    <w:rPr>
      <w:rFonts w:ascii="Verdana" w:eastAsia="Times New Roman" w:hAnsi="Verdana"/>
      <w:b/>
      <w:bCs/>
    </w:rPr>
  </w:style>
  <w:style w:type="paragraph" w:styleId="Rubrik4">
    <w:name w:val="heading 4"/>
    <w:aliases w:val="Numbered heading 4"/>
    <w:basedOn w:val="Normal"/>
    <w:next w:val="Normal"/>
    <w:link w:val="Rubrik4Char"/>
    <w:uiPriority w:val="12"/>
    <w:qFormat/>
    <w:rsid w:val="00A53F7D"/>
    <w:pPr>
      <w:keepNext/>
      <w:keepLines/>
      <w:numPr>
        <w:ilvl w:val="3"/>
        <w:numId w:val="41"/>
      </w:numPr>
      <w:spacing w:before="200" w:after="0"/>
      <w:outlineLvl w:val="3"/>
    </w:pPr>
    <w:rPr>
      <w:rFonts w:ascii="Verdana" w:eastAsia="Times New Roman" w:hAnsi="Verdana"/>
      <w:b/>
      <w:bCs/>
      <w:i/>
      <w:iCs/>
    </w:rPr>
  </w:style>
  <w:style w:type="paragraph" w:styleId="Rubrik5">
    <w:name w:val="heading 5"/>
    <w:basedOn w:val="Normal"/>
    <w:next w:val="Normal"/>
    <w:link w:val="Rubrik5Char"/>
    <w:semiHidden/>
    <w:qFormat/>
    <w:rsid w:val="00527968"/>
    <w:pPr>
      <w:keepNext/>
      <w:keepLines/>
      <w:numPr>
        <w:ilvl w:val="4"/>
        <w:numId w:val="41"/>
      </w:numPr>
      <w:spacing w:before="200" w:after="0"/>
      <w:outlineLvl w:val="4"/>
    </w:pPr>
    <w:rPr>
      <w:rFonts w:ascii="Verdana" w:eastAsia="Times New Roman" w:hAnsi="Verdana"/>
      <w:color w:val="5B5E61"/>
    </w:rPr>
  </w:style>
  <w:style w:type="paragraph" w:styleId="Rubrik6">
    <w:name w:val="heading 6"/>
    <w:basedOn w:val="Normal"/>
    <w:next w:val="Normal"/>
    <w:link w:val="Rubrik6Char"/>
    <w:semiHidden/>
    <w:qFormat/>
    <w:rsid w:val="00527968"/>
    <w:pPr>
      <w:keepNext/>
      <w:keepLines/>
      <w:numPr>
        <w:ilvl w:val="5"/>
        <w:numId w:val="41"/>
      </w:numPr>
      <w:spacing w:before="200" w:after="0"/>
      <w:outlineLvl w:val="5"/>
    </w:pPr>
    <w:rPr>
      <w:rFonts w:ascii="Verdana" w:eastAsia="Times New Roman" w:hAnsi="Verdana"/>
      <w:i/>
      <w:iCs/>
      <w:color w:val="5B5E61"/>
    </w:rPr>
  </w:style>
  <w:style w:type="paragraph" w:styleId="Rubrik7">
    <w:name w:val="heading 7"/>
    <w:basedOn w:val="Normal"/>
    <w:next w:val="Normal"/>
    <w:link w:val="Rubrik7Char"/>
    <w:semiHidden/>
    <w:qFormat/>
    <w:rsid w:val="00527968"/>
    <w:pPr>
      <w:keepNext/>
      <w:keepLines/>
      <w:numPr>
        <w:ilvl w:val="6"/>
        <w:numId w:val="41"/>
      </w:numPr>
      <w:spacing w:before="200" w:after="0"/>
      <w:outlineLvl w:val="6"/>
    </w:pPr>
    <w:rPr>
      <w:rFonts w:ascii="Verdana" w:eastAsia="Times New Roman" w:hAnsi="Verdan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qFormat/>
    <w:rsid w:val="00527968"/>
    <w:pPr>
      <w:keepNext/>
      <w:keepLines/>
      <w:numPr>
        <w:ilvl w:val="7"/>
        <w:numId w:val="41"/>
      </w:numPr>
      <w:spacing w:before="200" w:after="0"/>
      <w:outlineLvl w:val="7"/>
    </w:pPr>
    <w:rPr>
      <w:rFonts w:ascii="Verdana" w:eastAsia="Times New Roman" w:hAnsi="Verdana"/>
      <w:color w:val="40404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527968"/>
    <w:pPr>
      <w:keepNext/>
      <w:keepLines/>
      <w:numPr>
        <w:ilvl w:val="8"/>
        <w:numId w:val="41"/>
      </w:numPr>
      <w:spacing w:before="200" w:after="0"/>
      <w:outlineLvl w:val="8"/>
    </w:pPr>
    <w:rPr>
      <w:rFonts w:ascii="Verdana" w:eastAsia="Times New Roman" w:hAnsi="Verdana"/>
      <w:i/>
      <w:iCs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A077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A077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9B62D0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Numbered heading 1 Char"/>
    <w:basedOn w:val="Standardstycketeckensnitt"/>
    <w:link w:val="Rubrik1"/>
    <w:uiPriority w:val="9"/>
    <w:rsid w:val="00AA5206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Rubrik2Char">
    <w:name w:val="Rubrik 2 Char"/>
    <w:aliases w:val="Numbered heading 2 Char"/>
    <w:basedOn w:val="Standardstycketeckensnitt"/>
    <w:link w:val="Rubrik2"/>
    <w:uiPriority w:val="10"/>
    <w:rsid w:val="00AA5206"/>
    <w:rPr>
      <w:rFonts w:ascii="Verdana" w:eastAsia="Times New Roman" w:hAnsi="Verdana" w:cs="Times New Roman"/>
      <w:b/>
      <w:bCs/>
      <w:sz w:val="24"/>
      <w:szCs w:val="26"/>
    </w:rPr>
  </w:style>
  <w:style w:type="character" w:customStyle="1" w:styleId="Rubrik3Char">
    <w:name w:val="Rubrik 3 Char"/>
    <w:aliases w:val="Numbered heading 3 Char"/>
    <w:basedOn w:val="Standardstycketeckensnitt"/>
    <w:link w:val="Rubrik3"/>
    <w:uiPriority w:val="11"/>
    <w:rsid w:val="00AA5206"/>
    <w:rPr>
      <w:rFonts w:ascii="Verdana" w:eastAsia="Times New Roman" w:hAnsi="Verdana" w:cs="Times New Roman"/>
      <w:b/>
      <w:bCs/>
      <w:szCs w:val="24"/>
    </w:rPr>
  </w:style>
  <w:style w:type="character" w:customStyle="1" w:styleId="Rubrik4Char">
    <w:name w:val="Rubrik 4 Char"/>
    <w:aliases w:val="Numbered heading 4 Char"/>
    <w:basedOn w:val="Standardstycketeckensnitt"/>
    <w:link w:val="Rubrik4"/>
    <w:uiPriority w:val="12"/>
    <w:rsid w:val="00AA5206"/>
    <w:rPr>
      <w:rFonts w:ascii="Verdana" w:eastAsia="Times New Roman" w:hAnsi="Verdana" w:cs="Times New Roman"/>
      <w:b/>
      <w:bCs/>
      <w:i/>
      <w:iCs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53F7D"/>
    <w:pPr>
      <w:numPr>
        <w:numId w:val="0"/>
      </w:numPr>
      <w:outlineLvl w:val="9"/>
    </w:pPr>
    <w:rPr>
      <w:color w:val="8A8E91"/>
    </w:rPr>
  </w:style>
  <w:style w:type="character" w:customStyle="1" w:styleId="Rubrik5Char">
    <w:name w:val="Rubrik 5 Char"/>
    <w:basedOn w:val="Standardstycketeckensnitt"/>
    <w:link w:val="Rubrik5"/>
    <w:semiHidden/>
    <w:rsid w:val="00527968"/>
    <w:rPr>
      <w:rFonts w:ascii="Verdana" w:eastAsia="Times New Roman" w:hAnsi="Verdana" w:cs="Times New Roman"/>
      <w:color w:val="5B5E61"/>
      <w:szCs w:val="24"/>
      <w:lang w:val="en-GB"/>
    </w:rPr>
  </w:style>
  <w:style w:type="paragraph" w:customStyle="1" w:styleId="Rubrik11">
    <w:name w:val="Rubrik 11"/>
    <w:basedOn w:val="Rubrik1"/>
    <w:next w:val="Normal"/>
    <w:uiPriority w:val="19"/>
    <w:qFormat/>
    <w:rsid w:val="00A53F7D"/>
    <w:pPr>
      <w:numPr>
        <w:numId w:val="0"/>
      </w:numPr>
    </w:pPr>
  </w:style>
  <w:style w:type="paragraph" w:customStyle="1" w:styleId="Rubrik21">
    <w:name w:val="Rubrik 21"/>
    <w:basedOn w:val="Rubrik2"/>
    <w:next w:val="Normal"/>
    <w:uiPriority w:val="20"/>
    <w:qFormat/>
    <w:rsid w:val="00A53F7D"/>
    <w:pPr>
      <w:numPr>
        <w:ilvl w:val="0"/>
        <w:numId w:val="0"/>
      </w:numPr>
    </w:pPr>
  </w:style>
  <w:style w:type="paragraph" w:styleId="Numreradlista">
    <w:name w:val="List Number"/>
    <w:aliases w:val="Numbered list"/>
    <w:basedOn w:val="Normal"/>
    <w:uiPriority w:val="28"/>
    <w:qFormat/>
    <w:rsid w:val="00A53F7D"/>
    <w:pPr>
      <w:numPr>
        <w:numId w:val="36"/>
      </w:numPr>
      <w:contextualSpacing/>
    </w:pPr>
  </w:style>
  <w:style w:type="paragraph" w:customStyle="1" w:styleId="Rubrik31">
    <w:name w:val="Rubrik 31"/>
    <w:basedOn w:val="Rubrik3"/>
    <w:next w:val="Normal"/>
    <w:uiPriority w:val="21"/>
    <w:qFormat/>
    <w:rsid w:val="00A53F7D"/>
    <w:pPr>
      <w:numPr>
        <w:ilvl w:val="0"/>
        <w:numId w:val="0"/>
      </w:numPr>
    </w:pPr>
  </w:style>
  <w:style w:type="paragraph" w:customStyle="1" w:styleId="Rubrik41">
    <w:name w:val="Rubrik 41"/>
    <w:basedOn w:val="Rubrik4"/>
    <w:next w:val="Normal"/>
    <w:uiPriority w:val="22"/>
    <w:qFormat/>
    <w:rsid w:val="00A53F7D"/>
    <w:pPr>
      <w:numPr>
        <w:ilvl w:val="0"/>
        <w:numId w:val="0"/>
      </w:numPr>
    </w:pPr>
  </w:style>
  <w:style w:type="paragraph" w:styleId="Punktlista">
    <w:name w:val="List Bullet"/>
    <w:aliases w:val="Bulleted list"/>
    <w:basedOn w:val="Normal"/>
    <w:uiPriority w:val="27"/>
    <w:qFormat/>
    <w:rsid w:val="00B00DCD"/>
    <w:pPr>
      <w:numPr>
        <w:numId w:val="35"/>
      </w:numPr>
      <w:ind w:left="357" w:hanging="357"/>
      <w:contextualSpacing/>
    </w:pPr>
  </w:style>
  <w:style w:type="character" w:customStyle="1" w:styleId="Rubrik6Char">
    <w:name w:val="Rubrik 6 Char"/>
    <w:basedOn w:val="Standardstycketeckensnitt"/>
    <w:link w:val="Rubrik6"/>
    <w:semiHidden/>
    <w:rsid w:val="00527968"/>
    <w:rPr>
      <w:rFonts w:ascii="Verdana" w:eastAsia="Times New Roman" w:hAnsi="Verdana" w:cs="Times New Roman"/>
      <w:i/>
      <w:iCs/>
      <w:color w:val="5B5E61"/>
      <w:szCs w:val="24"/>
      <w:lang w:val="en-GB"/>
    </w:rPr>
  </w:style>
  <w:style w:type="character" w:customStyle="1" w:styleId="Rubrik7Char">
    <w:name w:val="Rubrik 7 Char"/>
    <w:basedOn w:val="Standardstycketeckensnitt"/>
    <w:link w:val="Rubrik7"/>
    <w:semiHidden/>
    <w:rsid w:val="00527968"/>
    <w:rPr>
      <w:rFonts w:ascii="Verdana" w:eastAsia="Times New Roman" w:hAnsi="Verdana" w:cs="Times New Roman"/>
      <w:i/>
      <w:iCs/>
      <w:color w:val="404040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527968"/>
    <w:rPr>
      <w:rFonts w:ascii="Verdana" w:eastAsia="Times New Roman" w:hAnsi="Verdana" w:cs="Times New Roman"/>
      <w:color w:val="404040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527968"/>
    <w:rPr>
      <w:rFonts w:ascii="Verdana" w:eastAsia="Times New Roman" w:hAnsi="Verdana" w:cs="Times New Roman"/>
      <w:i/>
      <w:iCs/>
      <w:color w:val="404040"/>
      <w:lang w:val="en-GB"/>
    </w:rPr>
  </w:style>
  <w:style w:type="paragraph" w:customStyle="1" w:styleId="Content">
    <w:name w:val="Content"/>
    <w:basedOn w:val="Normal"/>
    <w:uiPriority w:val="1"/>
    <w:qFormat/>
    <w:rsid w:val="00F5509E"/>
    <w:pPr>
      <w:spacing w:after="0"/>
    </w:pPr>
  </w:style>
  <w:style w:type="paragraph" w:styleId="Liststycke">
    <w:name w:val="List Paragraph"/>
    <w:basedOn w:val="Normal"/>
    <w:uiPriority w:val="34"/>
    <w:qFormat/>
    <w:rsid w:val="00204A0D"/>
    <w:pPr>
      <w:ind w:left="720"/>
      <w:contextualSpacing/>
    </w:pPr>
  </w:style>
  <w:style w:type="paragraph" w:customStyle="1" w:styleId="Foot">
    <w:name w:val="Foot"/>
    <w:basedOn w:val="Content"/>
    <w:uiPriority w:val="29"/>
    <w:rsid w:val="000A16AC"/>
    <w:pPr>
      <w:tabs>
        <w:tab w:val="left" w:pos="459"/>
      </w:tabs>
      <w:ind w:left="-1134"/>
    </w:pPr>
    <w:rPr>
      <w:sz w:val="13"/>
      <w:szCs w:val="13"/>
      <w:lang w:val="en-US"/>
    </w:rPr>
  </w:style>
  <w:style w:type="paragraph" w:styleId="Innehll9">
    <w:name w:val="toc 9"/>
    <w:basedOn w:val="Normal"/>
    <w:next w:val="Normal"/>
    <w:autoRedefine/>
    <w:semiHidden/>
    <w:rsid w:val="00F96265"/>
    <w:pPr>
      <w:ind w:left="1600"/>
    </w:pPr>
  </w:style>
  <w:style w:type="table" w:styleId="Tabellrutnt">
    <w:name w:val="Table Grid"/>
    <w:basedOn w:val="Normaltabell"/>
    <w:rsid w:val="00D47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rsid w:val="00E0261C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semiHidden/>
    <w:rsid w:val="00D061D6"/>
    <w:rPr>
      <w:szCs w:val="24"/>
    </w:rPr>
  </w:style>
  <w:style w:type="character" w:styleId="Sidnummer">
    <w:name w:val="page number"/>
    <w:basedOn w:val="Standardstycketeckensnitt"/>
    <w:semiHidden/>
    <w:rsid w:val="00811F49"/>
  </w:style>
  <w:style w:type="paragraph" w:customStyle="1" w:styleId="Default">
    <w:name w:val="Default"/>
    <w:rsid w:val="00AA423B"/>
    <w:pPr>
      <w:autoSpaceDE w:val="0"/>
      <w:autoSpaceDN w:val="0"/>
      <w:adjustRightInd w:val="0"/>
    </w:pPr>
    <w:rPr>
      <w:rFonts w:eastAsia="Calibri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sa%20Mallar\Word\Brev%20universell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A629-3A03-45CF-A31E-D91716B1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universellt</Template>
  <TotalTime>34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ASSA AB</Company>
  <LinksUpToDate>false</LinksUpToDate>
  <CharactersWithSpaces>1177</CharactersWithSpaces>
  <SharedDoc>false</SharedDoc>
  <HLinks>
    <vt:vector size="6" baseType="variant"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mailto:karl.holm@assa.se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d79786</dc:creator>
  <cp:lastModifiedBy>Emma Törelius</cp:lastModifiedBy>
  <cp:revision>6</cp:revision>
  <cp:lastPrinted>2012-04-20T08:17:00Z</cp:lastPrinted>
  <dcterms:created xsi:type="dcterms:W3CDTF">2013-07-04T08:55:00Z</dcterms:created>
  <dcterms:modified xsi:type="dcterms:W3CDTF">2014-02-27T09:09:00Z</dcterms:modified>
</cp:coreProperties>
</file>