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6D91" w14:textId="77777777" w:rsidR="00545DF0" w:rsidRDefault="00545DF0" w:rsidP="00545DF0">
      <w:pPr>
        <w:pStyle w:val="Rubrik2"/>
      </w:pPr>
      <w:r>
        <w:t>Pressmeddelande</w:t>
      </w:r>
    </w:p>
    <w:p w14:paraId="6999457D" w14:textId="3ED53F72" w:rsidR="00545DF0" w:rsidRDefault="0020784F" w:rsidP="00545DF0">
      <w:pPr>
        <w:rPr>
          <w:bCs/>
        </w:rPr>
      </w:pPr>
      <w:r>
        <w:rPr>
          <w:bCs/>
        </w:rPr>
        <w:t>2016-</w:t>
      </w:r>
      <w:r w:rsidR="00370B8D">
        <w:rPr>
          <w:bCs/>
        </w:rPr>
        <w:t>1</w:t>
      </w:r>
      <w:r w:rsidR="00945E7C">
        <w:rPr>
          <w:bCs/>
        </w:rPr>
        <w:t>2-</w:t>
      </w:r>
      <w:r w:rsidR="00354163">
        <w:rPr>
          <w:bCs/>
        </w:rPr>
        <w:t>13</w:t>
      </w:r>
    </w:p>
    <w:p w14:paraId="247F5259" w14:textId="4386EA5C" w:rsidR="00D9711D" w:rsidRDefault="00D9711D" w:rsidP="00545DF0">
      <w:pPr>
        <w:rPr>
          <w:bCs/>
        </w:rPr>
      </w:pPr>
    </w:p>
    <w:p w14:paraId="3A354103" w14:textId="7DACF37B" w:rsidR="00225879" w:rsidRPr="00225879" w:rsidRDefault="00D1437C" w:rsidP="00225879">
      <w:pPr>
        <w:pStyle w:val="Rubrik1"/>
      </w:pPr>
      <w:r>
        <w:t xml:space="preserve">Midroc </w:t>
      </w:r>
      <w:r w:rsidR="00354163">
        <w:t xml:space="preserve">vinner </w:t>
      </w:r>
      <w:r>
        <w:t>s</w:t>
      </w:r>
      <w:r w:rsidR="00354163">
        <w:t>tadsbyggnadspris</w:t>
      </w:r>
      <w:r>
        <w:t>et i Landskrona</w:t>
      </w:r>
      <w:r w:rsidR="00354163">
        <w:t xml:space="preserve"> </w:t>
      </w:r>
    </w:p>
    <w:p w14:paraId="3736FA66" w14:textId="77777777" w:rsidR="00545DF0" w:rsidRDefault="00545DF0" w:rsidP="00545DF0">
      <w:pPr>
        <w:rPr>
          <w:i/>
          <w:sz w:val="22"/>
          <w:szCs w:val="22"/>
        </w:rPr>
      </w:pPr>
    </w:p>
    <w:p w14:paraId="683A8D88" w14:textId="002FDBA8" w:rsidR="00354163" w:rsidRPr="003F40E8" w:rsidRDefault="00D1437C" w:rsidP="00221F08">
      <w:pPr>
        <w:rPr>
          <w:i/>
          <w:sz w:val="22"/>
          <w:szCs w:val="22"/>
        </w:rPr>
      </w:pPr>
      <w:r w:rsidRPr="003F40E8">
        <w:rPr>
          <w:i/>
          <w:sz w:val="22"/>
          <w:szCs w:val="22"/>
        </w:rPr>
        <w:t>S</w:t>
      </w:r>
      <w:r w:rsidR="00354163" w:rsidRPr="003F40E8">
        <w:rPr>
          <w:i/>
          <w:sz w:val="22"/>
          <w:szCs w:val="22"/>
        </w:rPr>
        <w:t>tadsbyggnadspris</w:t>
      </w:r>
      <w:r w:rsidRPr="003F40E8">
        <w:rPr>
          <w:i/>
          <w:sz w:val="22"/>
          <w:szCs w:val="22"/>
        </w:rPr>
        <w:t>et</w:t>
      </w:r>
      <w:r w:rsidR="00354163" w:rsidRPr="003F40E8">
        <w:rPr>
          <w:i/>
          <w:sz w:val="22"/>
          <w:szCs w:val="22"/>
        </w:rPr>
        <w:t xml:space="preserve"> delas årligen ut </w:t>
      </w:r>
      <w:r w:rsidRPr="003F40E8">
        <w:rPr>
          <w:i/>
          <w:sz w:val="22"/>
          <w:szCs w:val="22"/>
        </w:rPr>
        <w:t xml:space="preserve">av Landskronas byggnadsnämnd. </w:t>
      </w:r>
      <w:r w:rsidR="00354163" w:rsidRPr="003F40E8">
        <w:rPr>
          <w:i/>
          <w:sz w:val="22"/>
          <w:szCs w:val="22"/>
        </w:rPr>
        <w:t xml:space="preserve">2016 erhåller </w:t>
      </w:r>
      <w:r w:rsidRPr="003F40E8">
        <w:rPr>
          <w:i/>
          <w:sz w:val="22"/>
          <w:szCs w:val="22"/>
        </w:rPr>
        <w:t>nybyggnads</w:t>
      </w:r>
      <w:r w:rsidR="00354163" w:rsidRPr="003F40E8">
        <w:rPr>
          <w:i/>
          <w:sz w:val="22"/>
          <w:szCs w:val="22"/>
        </w:rPr>
        <w:t xml:space="preserve">projektet </w:t>
      </w:r>
      <w:r w:rsidRPr="003F40E8">
        <w:rPr>
          <w:i/>
          <w:sz w:val="22"/>
          <w:szCs w:val="22"/>
        </w:rPr>
        <w:t xml:space="preserve">Västerpark </w:t>
      </w:r>
      <w:r w:rsidR="00D321BE" w:rsidRPr="003F40E8">
        <w:rPr>
          <w:i/>
          <w:sz w:val="22"/>
          <w:szCs w:val="22"/>
        </w:rPr>
        <w:t>priset</w:t>
      </w:r>
      <w:r w:rsidRPr="003F40E8">
        <w:rPr>
          <w:i/>
          <w:sz w:val="22"/>
          <w:szCs w:val="22"/>
        </w:rPr>
        <w:t>, och det delas ut till Midroc, HSB Landskrona och Jais Arkitekter</w:t>
      </w:r>
      <w:r w:rsidR="007A4934" w:rsidRPr="003F40E8">
        <w:rPr>
          <w:i/>
          <w:sz w:val="22"/>
          <w:szCs w:val="22"/>
        </w:rPr>
        <w:t xml:space="preserve">. </w:t>
      </w:r>
      <w:r w:rsidR="00D321BE" w:rsidRPr="003F40E8">
        <w:rPr>
          <w:i/>
          <w:sz w:val="22"/>
          <w:szCs w:val="22"/>
        </w:rPr>
        <w:t xml:space="preserve">Fastigheten är Landskronas högsta </w:t>
      </w:r>
      <w:r w:rsidR="00304A02" w:rsidRPr="003F40E8">
        <w:rPr>
          <w:i/>
          <w:sz w:val="22"/>
          <w:szCs w:val="22"/>
        </w:rPr>
        <w:t>bostadshus</w:t>
      </w:r>
      <w:r w:rsidR="00D321BE" w:rsidRPr="003F40E8">
        <w:rPr>
          <w:i/>
          <w:sz w:val="22"/>
          <w:szCs w:val="22"/>
        </w:rPr>
        <w:t xml:space="preserve"> och inrymmer 22 bostadsrätter samt ett vårdboende med 45 lägenheter. </w:t>
      </w:r>
      <w:r w:rsidR="00354163" w:rsidRPr="003F40E8">
        <w:rPr>
          <w:i/>
          <w:sz w:val="22"/>
          <w:szCs w:val="22"/>
        </w:rPr>
        <w:t xml:space="preserve"> </w:t>
      </w:r>
    </w:p>
    <w:p w14:paraId="1921FB91" w14:textId="0A87FC6E" w:rsidR="00D900FD" w:rsidRDefault="00D900FD" w:rsidP="00221F08">
      <w:pPr>
        <w:rPr>
          <w:i/>
          <w:sz w:val="22"/>
          <w:szCs w:val="22"/>
        </w:rPr>
      </w:pPr>
    </w:p>
    <w:p w14:paraId="461A8F86" w14:textId="43E25267" w:rsidR="007901DA" w:rsidRDefault="00370B8D" w:rsidP="00261050">
      <w:pPr>
        <w:contextualSpacing/>
        <w:rPr>
          <w:sz w:val="22"/>
          <w:szCs w:val="22"/>
        </w:rPr>
      </w:pPr>
      <w:r>
        <w:rPr>
          <w:sz w:val="22"/>
          <w:szCs w:val="22"/>
        </w:rPr>
        <w:t xml:space="preserve">- </w:t>
      </w:r>
      <w:r w:rsidR="00D1437C">
        <w:rPr>
          <w:sz w:val="22"/>
          <w:szCs w:val="22"/>
        </w:rPr>
        <w:t xml:space="preserve">Det är riktigt kul att Västerpark fick stadsbyggnadspriset, säger </w:t>
      </w:r>
      <w:r w:rsidR="00B5461F">
        <w:rPr>
          <w:sz w:val="22"/>
          <w:szCs w:val="22"/>
        </w:rPr>
        <w:t>M</w:t>
      </w:r>
      <w:bookmarkStart w:id="0" w:name="_GoBack"/>
      <w:bookmarkEnd w:id="0"/>
      <w:r w:rsidR="00B5461F">
        <w:rPr>
          <w:sz w:val="22"/>
          <w:szCs w:val="22"/>
        </w:rPr>
        <w:t>agnus Skiöld</w:t>
      </w:r>
      <w:r w:rsidR="00D1437C">
        <w:rPr>
          <w:sz w:val="22"/>
          <w:szCs w:val="22"/>
        </w:rPr>
        <w:t xml:space="preserve">, </w:t>
      </w:r>
      <w:r w:rsidR="00B5461F">
        <w:rPr>
          <w:sz w:val="22"/>
          <w:szCs w:val="22"/>
        </w:rPr>
        <w:t xml:space="preserve">vd </w:t>
      </w:r>
      <w:r w:rsidR="006521B4">
        <w:rPr>
          <w:sz w:val="22"/>
          <w:szCs w:val="22"/>
        </w:rPr>
        <w:t>på</w:t>
      </w:r>
      <w:r w:rsidR="00D1437C">
        <w:rPr>
          <w:sz w:val="22"/>
          <w:szCs w:val="22"/>
        </w:rPr>
        <w:t xml:space="preserve"> Midroc Property Development. Särskilt med tanke på att vi i det här </w:t>
      </w:r>
      <w:r w:rsidR="00D321BE">
        <w:rPr>
          <w:sz w:val="22"/>
          <w:szCs w:val="22"/>
        </w:rPr>
        <w:t xml:space="preserve">nybyggnadsprojektet </w:t>
      </w:r>
      <w:r w:rsidR="00F10B26">
        <w:rPr>
          <w:sz w:val="22"/>
          <w:szCs w:val="22"/>
        </w:rPr>
        <w:t>har</w:t>
      </w:r>
      <w:r w:rsidR="00D321BE">
        <w:rPr>
          <w:sz w:val="22"/>
          <w:szCs w:val="22"/>
        </w:rPr>
        <w:t xml:space="preserve"> satsat på ett helt nytt boendekoncept med blandade funktioner</w:t>
      </w:r>
      <w:r w:rsidR="00D1437C">
        <w:rPr>
          <w:sz w:val="22"/>
          <w:szCs w:val="22"/>
        </w:rPr>
        <w:t>.</w:t>
      </w:r>
      <w:r w:rsidR="00267567">
        <w:rPr>
          <w:sz w:val="22"/>
          <w:szCs w:val="22"/>
        </w:rPr>
        <w:t xml:space="preserve"> </w:t>
      </w:r>
      <w:r w:rsidR="00D321BE">
        <w:rPr>
          <w:sz w:val="22"/>
          <w:szCs w:val="22"/>
        </w:rPr>
        <w:t xml:space="preserve">Kombinationen av ett kommunalt vårdboende i sex plan och bostadsrätter i sex plan </w:t>
      </w:r>
      <w:r w:rsidR="007901DA">
        <w:rPr>
          <w:sz w:val="22"/>
          <w:szCs w:val="22"/>
        </w:rPr>
        <w:t>fick väldigt positiv respons på marknaden</w:t>
      </w:r>
      <w:r w:rsidR="00D1437C">
        <w:rPr>
          <w:sz w:val="22"/>
          <w:szCs w:val="22"/>
        </w:rPr>
        <w:t>,</w:t>
      </w:r>
      <w:r w:rsidR="007901DA">
        <w:rPr>
          <w:sz w:val="22"/>
          <w:szCs w:val="22"/>
        </w:rPr>
        <w:t xml:space="preserve"> och bostadsrätterna sålde</w:t>
      </w:r>
      <w:r w:rsidR="00F10B26">
        <w:rPr>
          <w:sz w:val="22"/>
          <w:szCs w:val="22"/>
        </w:rPr>
        <w:t>s</w:t>
      </w:r>
      <w:r w:rsidR="007901DA">
        <w:rPr>
          <w:sz w:val="22"/>
          <w:szCs w:val="22"/>
        </w:rPr>
        <w:t xml:space="preserve"> snabbt</w:t>
      </w:r>
      <w:r w:rsidR="00F10B26">
        <w:rPr>
          <w:sz w:val="22"/>
          <w:szCs w:val="22"/>
        </w:rPr>
        <w:t xml:space="preserve">. </w:t>
      </w:r>
      <w:r w:rsidR="00D1437C">
        <w:rPr>
          <w:sz w:val="22"/>
          <w:szCs w:val="22"/>
        </w:rPr>
        <w:t>En bidragande orsak till det var a</w:t>
      </w:r>
      <w:r w:rsidR="007901DA">
        <w:rPr>
          <w:sz w:val="22"/>
          <w:szCs w:val="22"/>
        </w:rPr>
        <w:t>rkitekturen</w:t>
      </w:r>
      <w:r w:rsidR="00D1437C">
        <w:rPr>
          <w:sz w:val="22"/>
          <w:szCs w:val="22"/>
        </w:rPr>
        <w:t xml:space="preserve">. Jais arkitekter har utformat byggnaden på ett elegant sätt, </w:t>
      </w:r>
      <w:r w:rsidR="003C45B6">
        <w:rPr>
          <w:sz w:val="22"/>
          <w:szCs w:val="22"/>
        </w:rPr>
        <w:t xml:space="preserve">med en variation av olika fasadmaterial och en tydlig gestaltning av </w:t>
      </w:r>
      <w:r w:rsidR="00D1437C">
        <w:rPr>
          <w:sz w:val="22"/>
          <w:szCs w:val="22"/>
        </w:rPr>
        <w:t xml:space="preserve">de </w:t>
      </w:r>
      <w:r w:rsidR="003C45B6">
        <w:rPr>
          <w:sz w:val="22"/>
          <w:szCs w:val="22"/>
        </w:rPr>
        <w:t>t</w:t>
      </w:r>
      <w:r w:rsidR="007901DA">
        <w:rPr>
          <w:sz w:val="22"/>
          <w:szCs w:val="22"/>
        </w:rPr>
        <w:t>vå byggnadsdelar</w:t>
      </w:r>
      <w:r w:rsidR="00D1437C">
        <w:rPr>
          <w:sz w:val="22"/>
          <w:szCs w:val="22"/>
        </w:rPr>
        <w:t xml:space="preserve">na. </w:t>
      </w:r>
      <w:r w:rsidR="00F10B26">
        <w:rPr>
          <w:sz w:val="22"/>
          <w:szCs w:val="22"/>
        </w:rPr>
        <w:t>Västerpark utgör ett spännande inslag i stadsbilden</w:t>
      </w:r>
      <w:r w:rsidR="007A4934">
        <w:rPr>
          <w:sz w:val="22"/>
          <w:szCs w:val="22"/>
        </w:rPr>
        <w:t xml:space="preserve"> </w:t>
      </w:r>
      <w:r w:rsidR="00736F27">
        <w:rPr>
          <w:sz w:val="22"/>
          <w:szCs w:val="22"/>
        </w:rPr>
        <w:t>som bidrar</w:t>
      </w:r>
      <w:r w:rsidR="007A4934">
        <w:rPr>
          <w:sz w:val="22"/>
          <w:szCs w:val="22"/>
        </w:rPr>
        <w:t xml:space="preserve"> </w:t>
      </w:r>
      <w:r w:rsidR="00736F27">
        <w:rPr>
          <w:sz w:val="22"/>
          <w:szCs w:val="22"/>
        </w:rPr>
        <w:t xml:space="preserve">till </w:t>
      </w:r>
      <w:r w:rsidR="007A4934">
        <w:rPr>
          <w:sz w:val="22"/>
          <w:szCs w:val="22"/>
        </w:rPr>
        <w:t>en ännu mer positiv bild av staden</w:t>
      </w:r>
      <w:r w:rsidR="00F10B26">
        <w:rPr>
          <w:sz w:val="22"/>
          <w:szCs w:val="22"/>
        </w:rPr>
        <w:t xml:space="preserve">. </w:t>
      </w:r>
    </w:p>
    <w:p w14:paraId="2FCA4925" w14:textId="77777777" w:rsidR="007901DA" w:rsidRDefault="007901DA" w:rsidP="00261050">
      <w:pPr>
        <w:contextualSpacing/>
        <w:rPr>
          <w:sz w:val="22"/>
          <w:szCs w:val="22"/>
        </w:rPr>
      </w:pPr>
    </w:p>
    <w:p w14:paraId="65F4C9F1" w14:textId="3E48CD73" w:rsidR="006521B4" w:rsidRPr="006521B4" w:rsidRDefault="006521B4" w:rsidP="006521B4">
      <w:pPr>
        <w:rPr>
          <w:sz w:val="22"/>
          <w:szCs w:val="22"/>
        </w:rPr>
      </w:pPr>
      <w:r w:rsidRPr="006521B4">
        <w:rPr>
          <w:sz w:val="22"/>
          <w:szCs w:val="22"/>
        </w:rPr>
        <w:t xml:space="preserve">- Västerpark är ett bra exempel på hållbar stadsutveckling, så det är glädjande att projektet nu premieras, säger Mikael Jönsson, vd på HSB Landskrona. För HSB:s del har utbyggnaden av Västerpark inneburit att vi har kunnat erbjuda marknaden ännu fler nybyggda bostadsrätter av god kvalitet och med en fantastisk utsikt i Landskrona. Området är populärt, så vi ser över möjligheterna för byggnation av ytterligare bostäder i en andra etapp.  </w:t>
      </w:r>
    </w:p>
    <w:p w14:paraId="66D54B0F" w14:textId="77777777" w:rsidR="005557AE" w:rsidRDefault="005557AE" w:rsidP="005557AE">
      <w:pPr>
        <w:contextualSpacing/>
        <w:rPr>
          <w:sz w:val="22"/>
          <w:szCs w:val="22"/>
        </w:rPr>
      </w:pPr>
    </w:p>
    <w:p w14:paraId="6FAF8E89" w14:textId="1FD72963" w:rsidR="006521B4" w:rsidRPr="006521B4" w:rsidRDefault="00770D60" w:rsidP="006521B4">
      <w:pPr>
        <w:rPr>
          <w:sz w:val="22"/>
          <w:szCs w:val="22"/>
        </w:rPr>
      </w:pPr>
      <w:r w:rsidRPr="006521B4">
        <w:rPr>
          <w:sz w:val="22"/>
          <w:szCs w:val="22"/>
        </w:rPr>
        <w:t xml:space="preserve">- </w:t>
      </w:r>
      <w:r w:rsidR="006521B4" w:rsidRPr="006521B4">
        <w:rPr>
          <w:sz w:val="22"/>
          <w:szCs w:val="22"/>
        </w:rPr>
        <w:t xml:space="preserve">Huset är ett landmärke som syns både från slättlandskapet och sundet, och bildar ett nytt inslag i Landskronas </w:t>
      </w:r>
      <w:proofErr w:type="spellStart"/>
      <w:r w:rsidR="006521B4" w:rsidRPr="006521B4">
        <w:rPr>
          <w:sz w:val="22"/>
          <w:szCs w:val="22"/>
        </w:rPr>
        <w:t>skyline</w:t>
      </w:r>
      <w:proofErr w:type="spellEnd"/>
      <w:r w:rsidR="006521B4" w:rsidRPr="006521B4">
        <w:rPr>
          <w:sz w:val="22"/>
          <w:szCs w:val="22"/>
        </w:rPr>
        <w:t xml:space="preserve">, säger Mats White, </w:t>
      </w:r>
      <w:r w:rsidR="00B5461F">
        <w:rPr>
          <w:sz w:val="22"/>
          <w:szCs w:val="22"/>
        </w:rPr>
        <w:t xml:space="preserve">ansvarig arkitekt på </w:t>
      </w:r>
      <w:proofErr w:type="spellStart"/>
      <w:r w:rsidR="006521B4" w:rsidRPr="006521B4">
        <w:rPr>
          <w:sz w:val="22"/>
          <w:szCs w:val="22"/>
        </w:rPr>
        <w:t>Jais</w:t>
      </w:r>
      <w:proofErr w:type="spellEnd"/>
      <w:r w:rsidR="006521B4" w:rsidRPr="006521B4">
        <w:rPr>
          <w:sz w:val="22"/>
          <w:szCs w:val="22"/>
        </w:rPr>
        <w:t xml:space="preserve"> arkitekter. Att förhålla sig till de omgivande kvarterens historia präglade av trädgård</w:t>
      </w:r>
      <w:r w:rsidR="006521B4">
        <w:rPr>
          <w:sz w:val="22"/>
          <w:szCs w:val="22"/>
        </w:rPr>
        <w:t>s</w:t>
      </w:r>
      <w:r w:rsidR="006521B4" w:rsidRPr="006521B4">
        <w:rPr>
          <w:sz w:val="22"/>
          <w:szCs w:val="22"/>
        </w:rPr>
        <w:t>stadens ideal var också en viktig utgångspunkt. Tillsammans med mixen av bostadsrätter och vårdboende i ett högt hus blev det hela en intressant arkitektonisk utmaning. Vi har arbetat med huset som en skulptur. Alla sidor är olika och volymbearbetning</w:t>
      </w:r>
      <w:r w:rsidR="006521B4">
        <w:rPr>
          <w:sz w:val="22"/>
          <w:szCs w:val="22"/>
        </w:rPr>
        <w:t>en</w:t>
      </w:r>
      <w:r w:rsidR="006521B4" w:rsidRPr="006521B4">
        <w:rPr>
          <w:sz w:val="22"/>
          <w:szCs w:val="22"/>
        </w:rPr>
        <w:t xml:space="preserve"> och de olika materialen av hög kvalitet bidrar till det skulpturala intrycket. Samtidigt var det viktigt att skapa fina platser för de boende, såväl i de lägre våningarna som högre upp, där utsikten är som mest storslagen.</w:t>
      </w:r>
    </w:p>
    <w:p w14:paraId="7CE49E3C" w14:textId="1AB7AE4F" w:rsidR="00770D60" w:rsidRDefault="00770D60" w:rsidP="00261050">
      <w:pPr>
        <w:contextualSpacing/>
        <w:rPr>
          <w:sz w:val="22"/>
          <w:szCs w:val="22"/>
        </w:rPr>
      </w:pPr>
    </w:p>
    <w:p w14:paraId="5ABF8A07" w14:textId="58E7690D" w:rsidR="00F10B26" w:rsidRPr="00F10B26" w:rsidRDefault="00F10B26" w:rsidP="00F10B26">
      <w:pPr>
        <w:rPr>
          <w:sz w:val="22"/>
          <w:szCs w:val="22"/>
        </w:rPr>
      </w:pPr>
      <w:r>
        <w:rPr>
          <w:sz w:val="22"/>
          <w:szCs w:val="22"/>
        </w:rPr>
        <w:t>Landskronas stadsbyggnadspris delas ut årligen till nya eller befintliga objekt. Kriterier: a</w:t>
      </w:r>
      <w:r w:rsidRPr="00F10B26">
        <w:rPr>
          <w:sz w:val="22"/>
          <w:szCs w:val="22"/>
        </w:rPr>
        <w:t>rkitekturen skall utmärka sig för självständighet, vara</w:t>
      </w:r>
      <w:r>
        <w:rPr>
          <w:sz w:val="22"/>
          <w:szCs w:val="22"/>
        </w:rPr>
        <w:t xml:space="preserve"> </w:t>
      </w:r>
      <w:r w:rsidRPr="00F10B26">
        <w:rPr>
          <w:sz w:val="22"/>
          <w:szCs w:val="22"/>
        </w:rPr>
        <w:t>en god representant för sin tids byggande samt motsvara</w:t>
      </w:r>
    </w:p>
    <w:p w14:paraId="6A008EC7" w14:textId="244E75F5" w:rsidR="007E40E5" w:rsidRDefault="00F10B26" w:rsidP="00F10B26">
      <w:pPr>
        <w:rPr>
          <w:sz w:val="22"/>
          <w:szCs w:val="22"/>
        </w:rPr>
      </w:pPr>
      <w:r w:rsidRPr="00F10B26">
        <w:rPr>
          <w:sz w:val="22"/>
          <w:szCs w:val="22"/>
        </w:rPr>
        <w:t xml:space="preserve">högt ställda kvalitetskrav beträffande yttre utformning, detaljer, planlösning, funktionskrav </w:t>
      </w:r>
      <w:r>
        <w:rPr>
          <w:sz w:val="22"/>
          <w:szCs w:val="22"/>
        </w:rPr>
        <w:t>samt</w:t>
      </w:r>
      <w:r w:rsidRPr="00F10B26">
        <w:rPr>
          <w:sz w:val="22"/>
          <w:szCs w:val="22"/>
        </w:rPr>
        <w:t xml:space="preserve"> kvalitetskrav på interiören.</w:t>
      </w:r>
    </w:p>
    <w:p w14:paraId="710FEE2D" w14:textId="0B311AB4" w:rsidR="00F10B26" w:rsidRDefault="00F10B26" w:rsidP="00F10B26">
      <w:pPr>
        <w:rPr>
          <w:sz w:val="22"/>
          <w:szCs w:val="22"/>
        </w:rPr>
      </w:pPr>
    </w:p>
    <w:p w14:paraId="77B7EEC0" w14:textId="77777777" w:rsidR="00F10B26" w:rsidRDefault="00F10B26" w:rsidP="00F10B26">
      <w:pPr>
        <w:pStyle w:val="Rubrik3"/>
      </w:pPr>
      <w:r>
        <w:t>Utlåtande</w:t>
      </w:r>
    </w:p>
    <w:p w14:paraId="50C86B15" w14:textId="7B832CE4" w:rsidR="00F10B26" w:rsidRPr="00F10B26" w:rsidRDefault="00F10B26" w:rsidP="00F10B26">
      <w:pPr>
        <w:rPr>
          <w:i/>
          <w:sz w:val="22"/>
          <w:szCs w:val="22"/>
        </w:rPr>
      </w:pPr>
      <w:r w:rsidRPr="00F10B26">
        <w:rPr>
          <w:i/>
          <w:sz w:val="22"/>
          <w:szCs w:val="22"/>
        </w:rPr>
        <w:t>Landskrona är inne i en intensiv stadsbyggnadsperiod. Byggkranarna reser sig runt om i staden. P</w:t>
      </w:r>
      <w:r w:rsidR="00565685">
        <w:rPr>
          <w:i/>
          <w:sz w:val="22"/>
          <w:szCs w:val="22"/>
        </w:rPr>
        <w:t xml:space="preserve">unkthuset på Västerpark är det </w:t>
      </w:r>
      <w:r w:rsidRPr="00F10B26">
        <w:rPr>
          <w:i/>
          <w:sz w:val="22"/>
          <w:szCs w:val="22"/>
        </w:rPr>
        <w:t xml:space="preserve">första färdigställda projekt i linje med stadens utvecklingsstrategi som grundar sig i Landskrona Vägvals intentioner. </w:t>
      </w:r>
    </w:p>
    <w:p w14:paraId="663468C7" w14:textId="77777777" w:rsidR="00F10B26" w:rsidRPr="00F10B26" w:rsidRDefault="00F10B26" w:rsidP="00F10B26">
      <w:pPr>
        <w:rPr>
          <w:i/>
          <w:sz w:val="22"/>
          <w:szCs w:val="22"/>
        </w:rPr>
      </w:pPr>
    </w:p>
    <w:p w14:paraId="33C0E2E4" w14:textId="03923F35" w:rsidR="00F10B26" w:rsidRPr="00F10B26" w:rsidRDefault="00F10B26" w:rsidP="00F10B26">
      <w:pPr>
        <w:rPr>
          <w:i/>
          <w:sz w:val="22"/>
          <w:szCs w:val="22"/>
        </w:rPr>
      </w:pPr>
      <w:r w:rsidRPr="00F10B26">
        <w:rPr>
          <w:i/>
          <w:sz w:val="22"/>
          <w:szCs w:val="22"/>
        </w:rPr>
        <w:lastRenderedPageBreak/>
        <w:t>Ett intressant projekt som uppmärksammats utanför kommunens gränser där 3D-fastighetsbildning och dubbla funktioner använts som intressant lösning för att nå fram till ett konkret genomförande. Ett upplägg som kommer ge inspiration till kreativa lösningar på andra platser. Modet från byggherrarna att genomföra projektet ska värderas högt.</w:t>
      </w:r>
    </w:p>
    <w:p w14:paraId="1C8F95BE" w14:textId="77777777" w:rsidR="00F10B26" w:rsidRPr="00F10B26" w:rsidRDefault="00F10B26" w:rsidP="00F10B26">
      <w:pPr>
        <w:rPr>
          <w:i/>
          <w:sz w:val="22"/>
          <w:szCs w:val="22"/>
        </w:rPr>
      </w:pPr>
    </w:p>
    <w:p w14:paraId="09CD0BA4" w14:textId="1874C0B0" w:rsidR="00F10B26" w:rsidRPr="00F10B26" w:rsidRDefault="00F10B26" w:rsidP="00F10B26">
      <w:pPr>
        <w:rPr>
          <w:i/>
          <w:sz w:val="22"/>
          <w:szCs w:val="22"/>
        </w:rPr>
      </w:pPr>
      <w:r w:rsidRPr="00F10B26">
        <w:rPr>
          <w:i/>
          <w:sz w:val="22"/>
          <w:szCs w:val="22"/>
        </w:rPr>
        <w:t>Arkitektoniskt utgörs byggnaden av en större volym, fasaden har brutits ner till mindre enheter som stärker anpassningen till platsen. Huset är av egen sort, står stolt för sig självt och kontrasterar mot den varierade omgivningen, vilket är välgörande för hela Väster</w:t>
      </w:r>
      <w:r w:rsidR="00565685">
        <w:rPr>
          <w:i/>
          <w:sz w:val="22"/>
          <w:szCs w:val="22"/>
        </w:rPr>
        <w:t xml:space="preserve"> P</w:t>
      </w:r>
      <w:r w:rsidRPr="00F10B26">
        <w:rPr>
          <w:i/>
          <w:sz w:val="22"/>
          <w:szCs w:val="22"/>
        </w:rPr>
        <w:t xml:space="preserve">ark. Med ett modernt och uppbrutet formspråk blir byggnaden ett nytt, spännande inslag i stadsbilden som maktfullt befäster den västra delen av Landskrona. </w:t>
      </w:r>
    </w:p>
    <w:p w14:paraId="32AF8741" w14:textId="77777777" w:rsidR="00F10B26" w:rsidRPr="00F10B26" w:rsidRDefault="00F10B26" w:rsidP="00F10B26">
      <w:pPr>
        <w:rPr>
          <w:i/>
          <w:sz w:val="22"/>
          <w:szCs w:val="22"/>
        </w:rPr>
      </w:pPr>
    </w:p>
    <w:p w14:paraId="1A4438A5" w14:textId="77777777" w:rsidR="00F10B26" w:rsidRPr="00F10B26" w:rsidRDefault="00F10B26" w:rsidP="00F10B26">
      <w:pPr>
        <w:rPr>
          <w:i/>
          <w:sz w:val="22"/>
          <w:szCs w:val="22"/>
        </w:rPr>
      </w:pPr>
      <w:r w:rsidRPr="00F10B26">
        <w:rPr>
          <w:i/>
          <w:sz w:val="22"/>
          <w:szCs w:val="22"/>
        </w:rPr>
        <w:t xml:space="preserve">Byggnaden är ett föredöme som exempel på lyckad förtätning av staden. Det varierade fasaduttrycket förstärker husets egen karaktär och ger goda möjligheter att framöver fullfölja kvarteret. </w:t>
      </w:r>
    </w:p>
    <w:p w14:paraId="538532EF" w14:textId="013B27F1" w:rsidR="00370B8D" w:rsidRPr="00261050" w:rsidRDefault="00F10B26" w:rsidP="00F10B26">
      <w:pPr>
        <w:pStyle w:val="Rubrik3"/>
        <w:rPr>
          <w:sz w:val="22"/>
          <w:szCs w:val="22"/>
        </w:rPr>
      </w:pPr>
      <w:r>
        <w:t xml:space="preserve"> </w:t>
      </w:r>
    </w:p>
    <w:p w14:paraId="298F435B" w14:textId="2183F6CA" w:rsidR="008C0C5B" w:rsidRDefault="00B82BBF" w:rsidP="00D05140">
      <w:pPr>
        <w:pStyle w:val="Rubrik3"/>
        <w:rPr>
          <w:rStyle w:val="A1"/>
          <w:rFonts w:cs="Arial"/>
          <w:color w:val="auto"/>
          <w:sz w:val="20"/>
          <w:szCs w:val="20"/>
        </w:rPr>
      </w:pPr>
      <w:r w:rsidRPr="00D05140">
        <w:rPr>
          <w:rStyle w:val="A1"/>
          <w:rFonts w:cs="Arial"/>
          <w:color w:val="auto"/>
          <w:sz w:val="20"/>
          <w:szCs w:val="20"/>
        </w:rPr>
        <w:t>Fakta</w:t>
      </w:r>
      <w:r w:rsidR="008C0C5B" w:rsidRPr="00D05140">
        <w:rPr>
          <w:rStyle w:val="A1"/>
          <w:rFonts w:cs="Arial"/>
          <w:color w:val="auto"/>
          <w:sz w:val="20"/>
          <w:szCs w:val="20"/>
        </w:rPr>
        <w:t xml:space="preserve"> </w:t>
      </w:r>
    </w:p>
    <w:p w14:paraId="78474E29" w14:textId="49F06D67" w:rsidR="007901DA" w:rsidRPr="007901DA" w:rsidRDefault="007901DA" w:rsidP="001B2E7C">
      <w:pPr>
        <w:pStyle w:val="Liststycke"/>
        <w:numPr>
          <w:ilvl w:val="0"/>
          <w:numId w:val="21"/>
        </w:numPr>
        <w:rPr>
          <w:rFonts w:cs="Adobe Caslon Pro"/>
          <w:color w:val="121211"/>
          <w:sz w:val="22"/>
          <w:szCs w:val="22"/>
        </w:rPr>
      </w:pPr>
      <w:r w:rsidRPr="007901DA">
        <w:rPr>
          <w:rFonts w:cs="Adobe Caslon Pro"/>
          <w:color w:val="121211"/>
          <w:sz w:val="22"/>
          <w:szCs w:val="22"/>
        </w:rPr>
        <w:t>HSB Landskrona bjöd in Midroc Property Development AB</w:t>
      </w:r>
      <w:r>
        <w:rPr>
          <w:rFonts w:cs="Adobe Caslon Pro"/>
          <w:color w:val="121211"/>
          <w:sz w:val="22"/>
          <w:szCs w:val="22"/>
        </w:rPr>
        <w:t xml:space="preserve"> </w:t>
      </w:r>
      <w:r w:rsidR="000455BD">
        <w:rPr>
          <w:rFonts w:cs="Adobe Caslon Pro"/>
          <w:color w:val="121211"/>
          <w:sz w:val="22"/>
          <w:szCs w:val="22"/>
        </w:rPr>
        <w:t xml:space="preserve">att tillsammans med HSB Landskrona utgöra </w:t>
      </w:r>
      <w:r>
        <w:rPr>
          <w:rFonts w:cs="Adobe Caslon Pro"/>
          <w:color w:val="121211"/>
          <w:sz w:val="22"/>
          <w:szCs w:val="22"/>
        </w:rPr>
        <w:t>byggherre efter en markanvisning</w:t>
      </w:r>
      <w:r w:rsidR="00F10B26">
        <w:rPr>
          <w:rFonts w:cs="Adobe Caslon Pro"/>
          <w:color w:val="121211"/>
          <w:sz w:val="22"/>
          <w:szCs w:val="22"/>
        </w:rPr>
        <w:t>, och nybyggnadsprojektet utvecklades sedan gemensamt</w:t>
      </w:r>
    </w:p>
    <w:p w14:paraId="23E58920" w14:textId="0EA32775" w:rsidR="007901DA" w:rsidRDefault="007901DA" w:rsidP="00A8360D">
      <w:pPr>
        <w:pStyle w:val="Liststycke"/>
        <w:numPr>
          <w:ilvl w:val="0"/>
          <w:numId w:val="21"/>
        </w:numPr>
        <w:rPr>
          <w:rFonts w:cs="Adobe Caslon Pro"/>
          <w:color w:val="121211"/>
          <w:sz w:val="22"/>
          <w:szCs w:val="22"/>
        </w:rPr>
      </w:pPr>
      <w:r>
        <w:rPr>
          <w:rFonts w:cs="Adobe Caslon Pro"/>
          <w:color w:val="121211"/>
          <w:sz w:val="22"/>
          <w:szCs w:val="22"/>
        </w:rPr>
        <w:t>Arkitekt: Jais Arkitekter</w:t>
      </w:r>
    </w:p>
    <w:p w14:paraId="242D6E66" w14:textId="56F46C39" w:rsidR="003C45B6" w:rsidRDefault="003C45B6" w:rsidP="00A8360D">
      <w:pPr>
        <w:pStyle w:val="Liststycke"/>
        <w:numPr>
          <w:ilvl w:val="0"/>
          <w:numId w:val="21"/>
        </w:numPr>
        <w:rPr>
          <w:rFonts w:cs="Adobe Caslon Pro"/>
          <w:color w:val="121211"/>
          <w:sz w:val="22"/>
          <w:szCs w:val="22"/>
        </w:rPr>
      </w:pPr>
      <w:r>
        <w:rPr>
          <w:rFonts w:cs="Adobe Caslon Pro"/>
          <w:color w:val="121211"/>
          <w:sz w:val="22"/>
          <w:szCs w:val="22"/>
        </w:rPr>
        <w:t>Byggtid: 2014-2016</w:t>
      </w:r>
    </w:p>
    <w:p w14:paraId="61AD4100" w14:textId="2A0762A3" w:rsidR="003C45B6" w:rsidRDefault="003C45B6" w:rsidP="00A8360D">
      <w:pPr>
        <w:pStyle w:val="Liststycke"/>
        <w:numPr>
          <w:ilvl w:val="0"/>
          <w:numId w:val="21"/>
        </w:numPr>
        <w:rPr>
          <w:rFonts w:cs="Adobe Caslon Pro"/>
          <w:color w:val="121211"/>
          <w:sz w:val="22"/>
          <w:szCs w:val="22"/>
        </w:rPr>
      </w:pPr>
      <w:r>
        <w:rPr>
          <w:rFonts w:cs="Adobe Caslon Pro"/>
          <w:color w:val="121211"/>
          <w:sz w:val="22"/>
          <w:szCs w:val="22"/>
        </w:rPr>
        <w:t>Bostadsrättslägenheterna är 2-5 rum och kök stora med balkonger och terrasser</w:t>
      </w:r>
    </w:p>
    <w:p w14:paraId="6E07EBF9" w14:textId="0FE9926D" w:rsidR="003C45B6" w:rsidRPr="003C45B6" w:rsidRDefault="003C45B6" w:rsidP="003C45B6">
      <w:pPr>
        <w:pStyle w:val="Liststycke"/>
        <w:numPr>
          <w:ilvl w:val="0"/>
          <w:numId w:val="21"/>
        </w:numPr>
        <w:rPr>
          <w:rFonts w:cs="Adobe Caslon Pro"/>
          <w:color w:val="121211"/>
          <w:sz w:val="22"/>
          <w:szCs w:val="22"/>
        </w:rPr>
      </w:pPr>
      <w:r>
        <w:rPr>
          <w:rFonts w:cs="Adobe Caslon Pro"/>
          <w:color w:val="121211"/>
          <w:sz w:val="22"/>
          <w:szCs w:val="22"/>
        </w:rPr>
        <w:t>Vårdboendet har 45 vårdplatser, matsal, allrum och personalutrymmen samt egen trädgård</w:t>
      </w:r>
    </w:p>
    <w:p w14:paraId="6159527D" w14:textId="04DBF2D4" w:rsidR="00D321BE" w:rsidRPr="00D321BE" w:rsidRDefault="00D321BE" w:rsidP="00A8360D">
      <w:pPr>
        <w:pStyle w:val="Liststycke"/>
        <w:numPr>
          <w:ilvl w:val="0"/>
          <w:numId w:val="21"/>
        </w:numPr>
        <w:rPr>
          <w:rFonts w:cs="Adobe Caslon Pro"/>
          <w:color w:val="121211"/>
          <w:sz w:val="22"/>
          <w:szCs w:val="22"/>
        </w:rPr>
      </w:pPr>
      <w:r>
        <w:rPr>
          <w:rFonts w:cs="Adobe Caslon Pro"/>
          <w:color w:val="121211"/>
          <w:sz w:val="22"/>
          <w:szCs w:val="22"/>
        </w:rPr>
        <w:t>Byggnaden är miljöcertifierad en</w:t>
      </w:r>
      <w:r w:rsidR="00565685">
        <w:rPr>
          <w:rFonts w:cs="Adobe Caslon Pro"/>
          <w:color w:val="121211"/>
          <w:sz w:val="22"/>
          <w:szCs w:val="22"/>
        </w:rPr>
        <w:t>ligt Miljöbyggnad klass Silver</w:t>
      </w:r>
    </w:p>
    <w:p w14:paraId="523FDCD5" w14:textId="3F3132D4" w:rsidR="00F211AA" w:rsidRPr="007901DA" w:rsidRDefault="00D321BE" w:rsidP="00A8360D">
      <w:pPr>
        <w:pStyle w:val="Liststycke"/>
        <w:numPr>
          <w:ilvl w:val="0"/>
          <w:numId w:val="21"/>
        </w:numPr>
        <w:rPr>
          <w:rFonts w:cs="Adobe Caslon Pro"/>
          <w:color w:val="121211"/>
          <w:sz w:val="22"/>
          <w:szCs w:val="22"/>
        </w:rPr>
      </w:pPr>
      <w:r>
        <w:rPr>
          <w:sz w:val="22"/>
          <w:szCs w:val="22"/>
        </w:rPr>
        <w:t>Midrocs och HSB Landskronas investering i b</w:t>
      </w:r>
      <w:r w:rsidR="00565685">
        <w:rPr>
          <w:sz w:val="22"/>
          <w:szCs w:val="22"/>
        </w:rPr>
        <w:t>yggnaden är 140 miljoner kronor</w:t>
      </w:r>
    </w:p>
    <w:p w14:paraId="0B28F07A" w14:textId="3D0F72DB" w:rsidR="007901DA" w:rsidRPr="0071399A" w:rsidRDefault="000455BD" w:rsidP="00A8360D">
      <w:pPr>
        <w:pStyle w:val="Liststycke"/>
        <w:numPr>
          <w:ilvl w:val="0"/>
          <w:numId w:val="21"/>
        </w:numPr>
        <w:rPr>
          <w:rStyle w:val="A1"/>
          <w:sz w:val="22"/>
          <w:szCs w:val="22"/>
        </w:rPr>
      </w:pPr>
      <w:r>
        <w:rPr>
          <w:sz w:val="22"/>
          <w:szCs w:val="22"/>
        </w:rPr>
        <w:t>Vårdboendef</w:t>
      </w:r>
      <w:r w:rsidR="007901DA">
        <w:rPr>
          <w:sz w:val="22"/>
          <w:szCs w:val="22"/>
        </w:rPr>
        <w:t xml:space="preserve">astigheten har under 2016 sålts till </w:t>
      </w:r>
      <w:r w:rsidR="00565685">
        <w:rPr>
          <w:sz w:val="22"/>
          <w:szCs w:val="22"/>
        </w:rPr>
        <w:t>Sydsvenska Hem</w:t>
      </w:r>
      <w:r w:rsidR="00F10B26">
        <w:rPr>
          <w:sz w:val="22"/>
          <w:szCs w:val="22"/>
        </w:rPr>
        <w:t xml:space="preserve"> </w:t>
      </w:r>
    </w:p>
    <w:p w14:paraId="6F966C82" w14:textId="77777777" w:rsidR="00370B8D" w:rsidRDefault="00370B8D" w:rsidP="00AF2421">
      <w:pPr>
        <w:rPr>
          <w:rStyle w:val="A1"/>
        </w:rPr>
      </w:pPr>
    </w:p>
    <w:p w14:paraId="120229F5" w14:textId="146DAB55" w:rsidR="00AF2421" w:rsidRPr="00D05140" w:rsidRDefault="00AF2421" w:rsidP="00D05140">
      <w:pPr>
        <w:pStyle w:val="Rubrik3"/>
        <w:rPr>
          <w:rStyle w:val="A1"/>
          <w:rFonts w:cs="Arial"/>
          <w:color w:val="auto"/>
          <w:sz w:val="20"/>
          <w:szCs w:val="20"/>
        </w:rPr>
      </w:pPr>
      <w:r w:rsidRPr="00D05140">
        <w:rPr>
          <w:rStyle w:val="A1"/>
          <w:rFonts w:cs="Arial"/>
          <w:color w:val="auto"/>
          <w:sz w:val="20"/>
          <w:szCs w:val="20"/>
        </w:rPr>
        <w:t>Bild</w:t>
      </w:r>
    </w:p>
    <w:p w14:paraId="1EA75910" w14:textId="6140B277" w:rsidR="00370B8D" w:rsidRPr="0079362A" w:rsidRDefault="0079362A" w:rsidP="0079362A">
      <w:pPr>
        <w:rPr>
          <w:sz w:val="22"/>
          <w:szCs w:val="22"/>
        </w:rPr>
      </w:pPr>
      <w:r w:rsidRPr="0079362A">
        <w:rPr>
          <w:sz w:val="22"/>
          <w:szCs w:val="22"/>
        </w:rPr>
        <w:t xml:space="preserve">Bildkälla: </w:t>
      </w:r>
      <w:r w:rsidR="00770D60">
        <w:rPr>
          <w:sz w:val="22"/>
          <w:szCs w:val="22"/>
        </w:rPr>
        <w:t>Midroc</w:t>
      </w:r>
      <w:r w:rsidR="00F10B26">
        <w:rPr>
          <w:sz w:val="22"/>
          <w:szCs w:val="22"/>
        </w:rPr>
        <w:t>. F</w:t>
      </w:r>
      <w:r w:rsidR="00770D60">
        <w:rPr>
          <w:sz w:val="22"/>
          <w:szCs w:val="22"/>
        </w:rPr>
        <w:t>otograf: Studio E</w:t>
      </w:r>
    </w:p>
    <w:p w14:paraId="1D9EFABA" w14:textId="77777777" w:rsidR="00F10B26" w:rsidRDefault="00F10B26" w:rsidP="00D05140">
      <w:pPr>
        <w:pStyle w:val="Rubrik3"/>
      </w:pPr>
    </w:p>
    <w:p w14:paraId="5D9DD494" w14:textId="470ECB6D" w:rsidR="00074F4B" w:rsidRPr="00D05140" w:rsidRDefault="00221D8C" w:rsidP="00D05140">
      <w:pPr>
        <w:pStyle w:val="Rubrik3"/>
      </w:pPr>
      <w:r>
        <w:t>F</w:t>
      </w:r>
      <w:r w:rsidR="00221F08" w:rsidRPr="00D05140">
        <w:t>ör ytterligare information, kontakta:</w:t>
      </w:r>
    </w:p>
    <w:p w14:paraId="58871D93" w14:textId="2D2D7385" w:rsidR="00732F9A" w:rsidRPr="00565685" w:rsidRDefault="00B5461F" w:rsidP="00732F9A">
      <w:pPr>
        <w:rPr>
          <w:sz w:val="22"/>
          <w:szCs w:val="22"/>
        </w:rPr>
      </w:pPr>
      <w:r w:rsidRPr="00565685">
        <w:rPr>
          <w:sz w:val="22"/>
          <w:szCs w:val="22"/>
        </w:rPr>
        <w:t>Magnus Skiöld</w:t>
      </w:r>
      <w:r w:rsidR="0020784F" w:rsidRPr="00565685">
        <w:rPr>
          <w:sz w:val="22"/>
          <w:szCs w:val="22"/>
        </w:rPr>
        <w:t>,</w:t>
      </w:r>
      <w:r w:rsidR="00221D8C" w:rsidRPr="00565685">
        <w:rPr>
          <w:sz w:val="22"/>
          <w:szCs w:val="22"/>
        </w:rPr>
        <w:t xml:space="preserve"> </w:t>
      </w:r>
      <w:r w:rsidRPr="00565685">
        <w:rPr>
          <w:sz w:val="22"/>
          <w:szCs w:val="22"/>
        </w:rPr>
        <w:t>vd,</w:t>
      </w:r>
      <w:r w:rsidR="00225879" w:rsidRPr="00565685">
        <w:rPr>
          <w:sz w:val="22"/>
          <w:szCs w:val="22"/>
        </w:rPr>
        <w:t xml:space="preserve"> </w:t>
      </w:r>
      <w:r w:rsidRPr="00565685">
        <w:rPr>
          <w:sz w:val="22"/>
          <w:szCs w:val="22"/>
        </w:rPr>
        <w:t xml:space="preserve">Midroc </w:t>
      </w:r>
      <w:proofErr w:type="spellStart"/>
      <w:r w:rsidR="00225879" w:rsidRPr="00565685">
        <w:rPr>
          <w:sz w:val="22"/>
          <w:szCs w:val="22"/>
        </w:rPr>
        <w:t>Propert</w:t>
      </w:r>
      <w:r w:rsidRPr="00565685">
        <w:rPr>
          <w:sz w:val="22"/>
          <w:szCs w:val="22"/>
        </w:rPr>
        <w:t>ies</w:t>
      </w:r>
      <w:proofErr w:type="spellEnd"/>
      <w:r w:rsidR="00225879" w:rsidRPr="00565685">
        <w:rPr>
          <w:sz w:val="22"/>
          <w:szCs w:val="22"/>
        </w:rPr>
        <w:t xml:space="preserve">, tfn 010-470 74 </w:t>
      </w:r>
      <w:r w:rsidRPr="00565685">
        <w:rPr>
          <w:sz w:val="22"/>
          <w:szCs w:val="22"/>
        </w:rPr>
        <w:t>05</w:t>
      </w:r>
    </w:p>
    <w:sectPr w:rsidR="00732F9A" w:rsidRPr="00565685" w:rsidSect="00F71CF1">
      <w:headerReference w:type="default" r:id="rId8"/>
      <w:footerReference w:type="default" r:id="rId9"/>
      <w:headerReference w:type="first" r:id="rId10"/>
      <w:footerReference w:type="first" r:id="rId11"/>
      <w:pgSz w:w="11906" w:h="16838" w:code="9"/>
      <w:pgMar w:top="1276" w:right="1558" w:bottom="2694" w:left="1134" w:header="68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575A0" w14:textId="77777777" w:rsidR="00B67CBA" w:rsidRDefault="00B67CBA">
      <w:r>
        <w:separator/>
      </w:r>
    </w:p>
  </w:endnote>
  <w:endnote w:type="continuationSeparator" w:id="0">
    <w:p w14:paraId="47AAA1E2" w14:textId="77777777" w:rsidR="00B67CBA" w:rsidRDefault="00B67CBA">
      <w:r>
        <w:continuationSeparator/>
      </w:r>
    </w:p>
  </w:endnote>
  <w:endnote w:type="continuationNotice" w:id="1">
    <w:p w14:paraId="44EFACD4" w14:textId="77777777" w:rsidR="00B67CBA" w:rsidRDefault="00B67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1BA13A2A"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3F40E8">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3F40E8">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81A3" w14:textId="3D9F6F10" w:rsidR="000B39C3" w:rsidRDefault="000B39C3" w:rsidP="000B39C3">
    <w:pPr>
      <w:pStyle w:val="Rubrik3"/>
      <w:spacing w:line="276" w:lineRule="auto"/>
    </w:pPr>
    <w:r>
      <w:t xml:space="preserve">Fakta om Midroc </w:t>
    </w:r>
    <w:proofErr w:type="spellStart"/>
    <w:r>
      <w:t>Propert</w:t>
    </w:r>
    <w:r w:rsidR="00F5272A">
      <w:t>ies</w:t>
    </w:r>
    <w:proofErr w:type="spellEnd"/>
  </w:p>
  <w:p w14:paraId="0AD3BBC2" w14:textId="3FB81A75" w:rsidR="000572ED" w:rsidRPr="00F3131E" w:rsidRDefault="000572ED" w:rsidP="000572ED">
    <w:pPr>
      <w:rPr>
        <w:rFonts w:ascii="Arial" w:hAnsi="Arial" w:cs="Arial"/>
        <w:iCs/>
        <w:sz w:val="18"/>
        <w:szCs w:val="18"/>
      </w:rPr>
    </w:pPr>
    <w:r w:rsidRPr="00F3131E">
      <w:rPr>
        <w:rFonts w:ascii="Arial" w:hAnsi="Arial" w:cs="Arial"/>
        <w:b/>
        <w:iCs/>
        <w:sz w:val="18"/>
        <w:szCs w:val="18"/>
      </w:rPr>
      <w:t xml:space="preserve">Midroc </w:t>
    </w:r>
    <w:proofErr w:type="spellStart"/>
    <w:r w:rsidRPr="00F3131E">
      <w:rPr>
        <w:rFonts w:ascii="Arial" w:hAnsi="Arial" w:cs="Arial"/>
        <w:b/>
        <w:iCs/>
        <w:sz w:val="18"/>
        <w:szCs w:val="18"/>
      </w:rPr>
      <w:t>Propert</w:t>
    </w:r>
    <w:r w:rsidR="00EE65FE">
      <w:rPr>
        <w:rFonts w:ascii="Arial" w:hAnsi="Arial" w:cs="Arial"/>
        <w:b/>
        <w:iCs/>
        <w:sz w:val="18"/>
        <w:szCs w:val="18"/>
      </w:rPr>
      <w:t>ies</w:t>
    </w:r>
    <w:proofErr w:type="spellEnd"/>
    <w:r w:rsidRPr="00F3131E">
      <w:rPr>
        <w:rFonts w:ascii="Arial" w:hAnsi="Arial" w:cs="Arial"/>
        <w:iCs/>
        <w:sz w:val="18"/>
        <w:szCs w:val="18"/>
      </w:rPr>
      <w:t xml:space="preserve"> utvecklar</w:t>
    </w:r>
    <w:r w:rsidR="00F5272A">
      <w:rPr>
        <w:rFonts w:ascii="Arial" w:hAnsi="Arial" w:cs="Arial"/>
        <w:iCs/>
        <w:sz w:val="18"/>
        <w:szCs w:val="18"/>
      </w:rPr>
      <w:t>, bygger</w:t>
    </w:r>
    <w:r w:rsidRPr="00F3131E">
      <w:rPr>
        <w:rFonts w:ascii="Arial" w:hAnsi="Arial" w:cs="Arial"/>
        <w:iCs/>
        <w:sz w:val="18"/>
        <w:szCs w:val="18"/>
      </w:rPr>
      <w:t xml:space="preserve"> och förvaltar kommersiella lokaler och bostäder. Projektportföljen omfattar idag </w:t>
    </w:r>
    <w:r w:rsidR="00C30E01">
      <w:rPr>
        <w:rFonts w:ascii="Arial" w:hAnsi="Arial" w:cs="Arial"/>
        <w:iCs/>
        <w:sz w:val="18"/>
        <w:szCs w:val="18"/>
      </w:rPr>
      <w:t>810</w:t>
    </w:r>
    <w:r w:rsidRPr="00F3131E">
      <w:rPr>
        <w:rFonts w:ascii="Arial" w:hAnsi="Arial" w:cs="Arial"/>
        <w:iCs/>
        <w:sz w:val="18"/>
        <w:szCs w:val="18"/>
      </w:rPr>
      <w:t xml:space="preserve"> 000 kvm byggrätter </w:t>
    </w:r>
    <w:r w:rsidRPr="00081523">
      <w:rPr>
        <w:rFonts w:ascii="Arial" w:hAnsi="Arial" w:cs="Arial"/>
        <w:sz w:val="18"/>
        <w:szCs w:val="18"/>
      </w:rPr>
      <w:t xml:space="preserve">med en projektvolym </w:t>
    </w:r>
    <w:r w:rsidR="00C30E01">
      <w:rPr>
        <w:rFonts w:ascii="Arial" w:hAnsi="Arial" w:cs="Arial"/>
        <w:sz w:val="18"/>
        <w:szCs w:val="18"/>
      </w:rPr>
      <w:t>på</w:t>
    </w:r>
    <w:r w:rsidRPr="00081523">
      <w:rPr>
        <w:rFonts w:ascii="Arial" w:hAnsi="Arial" w:cs="Arial"/>
        <w:sz w:val="18"/>
        <w:szCs w:val="18"/>
      </w:rPr>
      <w:t xml:space="preserve"> ca </w:t>
    </w:r>
    <w:r w:rsidR="00C30E01">
      <w:rPr>
        <w:rFonts w:ascii="Arial" w:hAnsi="Arial" w:cs="Arial"/>
        <w:sz w:val="18"/>
        <w:szCs w:val="18"/>
      </w:rPr>
      <w:t>21</w:t>
    </w:r>
    <w:r w:rsidRPr="00081523">
      <w:rPr>
        <w:rFonts w:ascii="Arial" w:hAnsi="Arial" w:cs="Arial"/>
        <w:sz w:val="18"/>
        <w:szCs w:val="18"/>
      </w:rPr>
      <w:t xml:space="preserve"> miljarder kronor. </w:t>
    </w:r>
    <w:r w:rsidRPr="00F3131E">
      <w:rPr>
        <w:rFonts w:ascii="Arial" w:hAnsi="Arial" w:cs="Arial"/>
        <w:iCs/>
        <w:sz w:val="18"/>
        <w:szCs w:val="18"/>
      </w:rPr>
      <w:t>Fokus är inriktat på södra Sverige och huvudkontoret finns i Malmö. Läs mer på mpd.midroc.se</w:t>
    </w:r>
  </w:p>
  <w:p w14:paraId="77D6AAE9" w14:textId="60B22C1C" w:rsidR="000572ED" w:rsidRPr="0002341C" w:rsidRDefault="000572ED" w:rsidP="000572ED">
    <w:pPr>
      <w:pStyle w:val="Normalwebb"/>
      <w:rPr>
        <w:rFonts w:ascii="Arial" w:hAnsi="Arial" w:cs="Arial"/>
        <w:sz w:val="18"/>
        <w:szCs w:val="18"/>
      </w:rPr>
    </w:pPr>
    <w:r w:rsidRPr="00F3131E">
      <w:rPr>
        <w:rFonts w:ascii="Arial" w:hAnsi="Arial" w:cs="Arial"/>
        <w:iCs/>
        <w:sz w:val="18"/>
        <w:szCs w:val="18"/>
      </w:rPr>
      <w:t xml:space="preserve">Midroc </w:t>
    </w:r>
    <w:proofErr w:type="spellStart"/>
    <w:r w:rsidRPr="00F3131E">
      <w:rPr>
        <w:rFonts w:ascii="Arial" w:hAnsi="Arial" w:cs="Arial"/>
        <w:iCs/>
        <w:sz w:val="18"/>
        <w:szCs w:val="18"/>
      </w:rPr>
      <w:t>Propert</w:t>
    </w:r>
    <w:r w:rsidR="00F5272A">
      <w:rPr>
        <w:rFonts w:ascii="Arial" w:hAnsi="Arial" w:cs="Arial"/>
        <w:iCs/>
        <w:sz w:val="18"/>
        <w:szCs w:val="18"/>
      </w:rPr>
      <w:t>ies</w:t>
    </w:r>
    <w:proofErr w:type="spellEnd"/>
    <w:r w:rsidRPr="00F3131E">
      <w:rPr>
        <w:rFonts w:ascii="Arial" w:hAnsi="Arial" w:cs="Arial"/>
        <w:iCs/>
        <w:sz w:val="18"/>
        <w:szCs w:val="18"/>
      </w:rPr>
      <w:t xml:space="preserve"> </w:t>
    </w:r>
    <w:r w:rsidRPr="00F3131E">
      <w:rPr>
        <w:rFonts w:ascii="Arial" w:hAnsi="Arial" w:cs="Arial"/>
        <w:iCs/>
        <w:color w:val="000000"/>
        <w:sz w:val="18"/>
        <w:szCs w:val="18"/>
      </w:rPr>
      <w:t xml:space="preserve">ingår i </w:t>
    </w:r>
    <w:r w:rsidRPr="0002341C">
      <w:rPr>
        <w:rFonts w:ascii="Arial" w:hAnsi="Arial" w:cs="Arial"/>
        <w:b/>
        <w:sz w:val="18"/>
        <w:szCs w:val="18"/>
      </w:rPr>
      <w:t>Midroc Europe</w:t>
    </w:r>
    <w:r w:rsidRPr="0002341C">
      <w:rPr>
        <w:rFonts w:ascii="Arial" w:hAnsi="Arial" w:cs="Arial"/>
        <w:sz w:val="18"/>
        <w:szCs w:val="18"/>
      </w:rPr>
      <w:t xml:space="preserve"> </w:t>
    </w:r>
    <w:r>
      <w:rPr>
        <w:rFonts w:ascii="Arial" w:hAnsi="Arial" w:cs="Arial"/>
        <w:sz w:val="18"/>
        <w:szCs w:val="18"/>
      </w:rPr>
      <w:t xml:space="preserve">som </w:t>
    </w:r>
    <w:r w:rsidRPr="0002341C">
      <w:rPr>
        <w:rFonts w:ascii="Arial" w:hAnsi="Arial" w:cs="Arial"/>
        <w:sz w:val="18"/>
        <w:szCs w:val="18"/>
      </w:rPr>
      <w:t>bedriver verksamhet inom områdena fastighet, bygg, industri och miljö. Verksamheten är internationell med Sverige som utgångspunkt. Antalet medarbetare är 3</w:t>
    </w:r>
    <w:r>
      <w:rPr>
        <w:rFonts w:ascii="Arial" w:hAnsi="Arial" w:cs="Arial"/>
        <w:sz w:val="18"/>
        <w:szCs w:val="18"/>
      </w:rPr>
      <w:t xml:space="preserve"> </w:t>
    </w:r>
    <w:r w:rsidR="00921607">
      <w:rPr>
        <w:rFonts w:ascii="Arial" w:hAnsi="Arial" w:cs="Arial"/>
        <w:sz w:val="18"/>
        <w:szCs w:val="18"/>
      </w:rPr>
      <w:t>3</w:t>
    </w:r>
    <w:r w:rsidRPr="0002341C">
      <w:rPr>
        <w:rFonts w:ascii="Arial" w:hAnsi="Arial" w:cs="Arial"/>
        <w:sz w:val="18"/>
        <w:szCs w:val="18"/>
      </w:rPr>
      <w:t xml:space="preserve">00 och </w:t>
    </w:r>
    <w:r w:rsidR="00921607">
      <w:rPr>
        <w:rFonts w:ascii="Arial" w:hAnsi="Arial" w:cs="Arial"/>
        <w:sz w:val="18"/>
        <w:szCs w:val="18"/>
      </w:rPr>
      <w:t xml:space="preserve">2015 omsatte Midroc 5,8 </w:t>
    </w:r>
    <w:r w:rsidRPr="0002341C">
      <w:rPr>
        <w:rFonts w:ascii="Arial" w:hAnsi="Arial" w:cs="Arial"/>
        <w:sz w:val="18"/>
        <w:szCs w:val="18"/>
      </w:rPr>
      <w:t xml:space="preserve">miljarder kronor.  </w:t>
    </w: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DFC9" w14:textId="77777777" w:rsidR="00B67CBA" w:rsidRDefault="00B67CBA">
      <w:r>
        <w:separator/>
      </w:r>
    </w:p>
  </w:footnote>
  <w:footnote w:type="continuationSeparator" w:id="0">
    <w:p w14:paraId="68717B2E" w14:textId="77777777" w:rsidR="00B67CBA" w:rsidRDefault="00B67CBA">
      <w:r>
        <w:continuationSeparator/>
      </w:r>
    </w:p>
  </w:footnote>
  <w:footnote w:type="continuationNotice" w:id="1">
    <w:p w14:paraId="6E33C2D7" w14:textId="77777777" w:rsidR="00B67CBA" w:rsidRDefault="00B67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33"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34"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FB11A80"/>
    <w:multiLevelType w:val="hybridMultilevel"/>
    <w:tmpl w:val="9B26B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03213B"/>
    <w:multiLevelType w:val="hybridMultilevel"/>
    <w:tmpl w:val="0F383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4"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2F69A5"/>
    <w:multiLevelType w:val="hybridMultilevel"/>
    <w:tmpl w:val="6B82D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9"/>
  </w:num>
  <w:num w:numId="4">
    <w:abstractNumId w:val="18"/>
  </w:num>
  <w:num w:numId="5">
    <w:abstractNumId w:val="5"/>
  </w:num>
  <w:num w:numId="6">
    <w:abstractNumId w:val="6"/>
  </w:num>
  <w:num w:numId="7">
    <w:abstractNumId w:val="15"/>
  </w:num>
  <w:num w:numId="8">
    <w:abstractNumId w:val="0"/>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3"/>
  </w:num>
  <w:num w:numId="14">
    <w:abstractNumId w:val="13"/>
  </w:num>
  <w:num w:numId="15">
    <w:abstractNumId w:val="17"/>
  </w:num>
  <w:num w:numId="16">
    <w:abstractNumId w:val="11"/>
  </w:num>
  <w:num w:numId="17">
    <w:abstractNumId w:val="1"/>
  </w:num>
  <w:num w:numId="18">
    <w:abstractNumId w:val="7"/>
  </w:num>
  <w:num w:numId="19">
    <w:abstractNumId w:val="4"/>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116F9"/>
    <w:rsid w:val="00022DDA"/>
    <w:rsid w:val="0002341C"/>
    <w:rsid w:val="00024379"/>
    <w:rsid w:val="0003221D"/>
    <w:rsid w:val="00032F22"/>
    <w:rsid w:val="000345A2"/>
    <w:rsid w:val="00037785"/>
    <w:rsid w:val="000455BD"/>
    <w:rsid w:val="000468EC"/>
    <w:rsid w:val="00050D6D"/>
    <w:rsid w:val="000528AF"/>
    <w:rsid w:val="0005611D"/>
    <w:rsid w:val="000572ED"/>
    <w:rsid w:val="000575AD"/>
    <w:rsid w:val="00057A1E"/>
    <w:rsid w:val="00057D22"/>
    <w:rsid w:val="0007057B"/>
    <w:rsid w:val="00074D0A"/>
    <w:rsid w:val="00074D36"/>
    <w:rsid w:val="00074EE9"/>
    <w:rsid w:val="00074F4B"/>
    <w:rsid w:val="00093BA9"/>
    <w:rsid w:val="00094900"/>
    <w:rsid w:val="00095CA7"/>
    <w:rsid w:val="0009612C"/>
    <w:rsid w:val="000A100A"/>
    <w:rsid w:val="000A3468"/>
    <w:rsid w:val="000A5192"/>
    <w:rsid w:val="000A56B5"/>
    <w:rsid w:val="000A7CD0"/>
    <w:rsid w:val="000B0872"/>
    <w:rsid w:val="000B285A"/>
    <w:rsid w:val="000B39C3"/>
    <w:rsid w:val="000B6C35"/>
    <w:rsid w:val="000C4316"/>
    <w:rsid w:val="000C7C73"/>
    <w:rsid w:val="000D21AC"/>
    <w:rsid w:val="000E3EFC"/>
    <w:rsid w:val="000E671D"/>
    <w:rsid w:val="000F0100"/>
    <w:rsid w:val="000F2FBD"/>
    <w:rsid w:val="000F5A71"/>
    <w:rsid w:val="000F65B4"/>
    <w:rsid w:val="000F6EB6"/>
    <w:rsid w:val="00106DDC"/>
    <w:rsid w:val="001219E4"/>
    <w:rsid w:val="00144DA4"/>
    <w:rsid w:val="00145506"/>
    <w:rsid w:val="00147CA9"/>
    <w:rsid w:val="00150365"/>
    <w:rsid w:val="001555CC"/>
    <w:rsid w:val="00164D89"/>
    <w:rsid w:val="001674FD"/>
    <w:rsid w:val="00173B2F"/>
    <w:rsid w:val="001868D4"/>
    <w:rsid w:val="001973CE"/>
    <w:rsid w:val="001A32BE"/>
    <w:rsid w:val="001A374D"/>
    <w:rsid w:val="001A37C4"/>
    <w:rsid w:val="001A5349"/>
    <w:rsid w:val="001A62B8"/>
    <w:rsid w:val="001A6C5D"/>
    <w:rsid w:val="001B06E3"/>
    <w:rsid w:val="001B0B29"/>
    <w:rsid w:val="001B214C"/>
    <w:rsid w:val="001B5D8F"/>
    <w:rsid w:val="001B7AD9"/>
    <w:rsid w:val="001D58EC"/>
    <w:rsid w:val="001D6693"/>
    <w:rsid w:val="001F5C1A"/>
    <w:rsid w:val="001F70B9"/>
    <w:rsid w:val="00201ED2"/>
    <w:rsid w:val="00205B34"/>
    <w:rsid w:val="002060E1"/>
    <w:rsid w:val="0020784F"/>
    <w:rsid w:val="00220198"/>
    <w:rsid w:val="00221D8C"/>
    <w:rsid w:val="00221F08"/>
    <w:rsid w:val="00225879"/>
    <w:rsid w:val="00231565"/>
    <w:rsid w:val="002338F1"/>
    <w:rsid w:val="0024349A"/>
    <w:rsid w:val="00246097"/>
    <w:rsid w:val="002473FD"/>
    <w:rsid w:val="00247BE7"/>
    <w:rsid w:val="002605A8"/>
    <w:rsid w:val="00261050"/>
    <w:rsid w:val="00267567"/>
    <w:rsid w:val="002709C8"/>
    <w:rsid w:val="00271433"/>
    <w:rsid w:val="0027270A"/>
    <w:rsid w:val="002748B4"/>
    <w:rsid w:val="00294BE4"/>
    <w:rsid w:val="00295BC2"/>
    <w:rsid w:val="00297635"/>
    <w:rsid w:val="002A2400"/>
    <w:rsid w:val="002A49B6"/>
    <w:rsid w:val="002B051E"/>
    <w:rsid w:val="002B17E8"/>
    <w:rsid w:val="002C156B"/>
    <w:rsid w:val="002D6BC4"/>
    <w:rsid w:val="002E4744"/>
    <w:rsid w:val="002F5F09"/>
    <w:rsid w:val="003033BE"/>
    <w:rsid w:val="00304A02"/>
    <w:rsid w:val="00305AA0"/>
    <w:rsid w:val="00306AC4"/>
    <w:rsid w:val="00310A3F"/>
    <w:rsid w:val="003134A9"/>
    <w:rsid w:val="0032091C"/>
    <w:rsid w:val="00320A41"/>
    <w:rsid w:val="003215D8"/>
    <w:rsid w:val="00323515"/>
    <w:rsid w:val="00324381"/>
    <w:rsid w:val="00325F79"/>
    <w:rsid w:val="00327670"/>
    <w:rsid w:val="00330A0D"/>
    <w:rsid w:val="003415A8"/>
    <w:rsid w:val="0035073C"/>
    <w:rsid w:val="00354163"/>
    <w:rsid w:val="00362CE5"/>
    <w:rsid w:val="0036593F"/>
    <w:rsid w:val="00370B8D"/>
    <w:rsid w:val="00380E99"/>
    <w:rsid w:val="00380FC4"/>
    <w:rsid w:val="003844CB"/>
    <w:rsid w:val="00393CE0"/>
    <w:rsid w:val="003A12CE"/>
    <w:rsid w:val="003A6782"/>
    <w:rsid w:val="003B1F23"/>
    <w:rsid w:val="003B45E4"/>
    <w:rsid w:val="003C45B6"/>
    <w:rsid w:val="003C596C"/>
    <w:rsid w:val="003C7B70"/>
    <w:rsid w:val="003D08D3"/>
    <w:rsid w:val="003D219E"/>
    <w:rsid w:val="003E020D"/>
    <w:rsid w:val="003E1728"/>
    <w:rsid w:val="003E4596"/>
    <w:rsid w:val="003F3BCE"/>
    <w:rsid w:val="003F40E8"/>
    <w:rsid w:val="00402047"/>
    <w:rsid w:val="00405CC4"/>
    <w:rsid w:val="004107FA"/>
    <w:rsid w:val="004115CA"/>
    <w:rsid w:val="00411860"/>
    <w:rsid w:val="00415005"/>
    <w:rsid w:val="004169A3"/>
    <w:rsid w:val="00424BA4"/>
    <w:rsid w:val="00433C41"/>
    <w:rsid w:val="00437351"/>
    <w:rsid w:val="00440CA2"/>
    <w:rsid w:val="00447B99"/>
    <w:rsid w:val="00453A36"/>
    <w:rsid w:val="0045444F"/>
    <w:rsid w:val="00457B76"/>
    <w:rsid w:val="00473807"/>
    <w:rsid w:val="00473CCE"/>
    <w:rsid w:val="004763B0"/>
    <w:rsid w:val="004831BF"/>
    <w:rsid w:val="00483D29"/>
    <w:rsid w:val="004846BE"/>
    <w:rsid w:val="004858F2"/>
    <w:rsid w:val="0049698B"/>
    <w:rsid w:val="004A1969"/>
    <w:rsid w:val="004A6511"/>
    <w:rsid w:val="004A7B24"/>
    <w:rsid w:val="004B4906"/>
    <w:rsid w:val="004B4F41"/>
    <w:rsid w:val="004C1544"/>
    <w:rsid w:val="004C53B2"/>
    <w:rsid w:val="004D06C0"/>
    <w:rsid w:val="004D373D"/>
    <w:rsid w:val="004D3D82"/>
    <w:rsid w:val="004E1FC1"/>
    <w:rsid w:val="004F0D59"/>
    <w:rsid w:val="004F2F51"/>
    <w:rsid w:val="004F3EB6"/>
    <w:rsid w:val="004F6ED1"/>
    <w:rsid w:val="0051077C"/>
    <w:rsid w:val="00511334"/>
    <w:rsid w:val="00512878"/>
    <w:rsid w:val="005236EF"/>
    <w:rsid w:val="0052608D"/>
    <w:rsid w:val="00527DB8"/>
    <w:rsid w:val="00530C07"/>
    <w:rsid w:val="005343EE"/>
    <w:rsid w:val="0054291C"/>
    <w:rsid w:val="00545DF0"/>
    <w:rsid w:val="00554EB7"/>
    <w:rsid w:val="005557AE"/>
    <w:rsid w:val="00555D72"/>
    <w:rsid w:val="00564A0A"/>
    <w:rsid w:val="00565685"/>
    <w:rsid w:val="0057032B"/>
    <w:rsid w:val="00573BA5"/>
    <w:rsid w:val="00577D86"/>
    <w:rsid w:val="00582A60"/>
    <w:rsid w:val="005847CC"/>
    <w:rsid w:val="005850D2"/>
    <w:rsid w:val="00595539"/>
    <w:rsid w:val="005A5F06"/>
    <w:rsid w:val="005B6371"/>
    <w:rsid w:val="005B7E43"/>
    <w:rsid w:val="005C0BD6"/>
    <w:rsid w:val="005C1E4F"/>
    <w:rsid w:val="005C309B"/>
    <w:rsid w:val="005C4FAB"/>
    <w:rsid w:val="005D1ACB"/>
    <w:rsid w:val="005D52D1"/>
    <w:rsid w:val="005D5EF8"/>
    <w:rsid w:val="005D720F"/>
    <w:rsid w:val="005E4792"/>
    <w:rsid w:val="005F0C7B"/>
    <w:rsid w:val="005F3802"/>
    <w:rsid w:val="005F52B0"/>
    <w:rsid w:val="005F66CA"/>
    <w:rsid w:val="0060078F"/>
    <w:rsid w:val="0060137C"/>
    <w:rsid w:val="00601A5A"/>
    <w:rsid w:val="0061118B"/>
    <w:rsid w:val="00612393"/>
    <w:rsid w:val="00624E33"/>
    <w:rsid w:val="00626537"/>
    <w:rsid w:val="006349BE"/>
    <w:rsid w:val="00640FAD"/>
    <w:rsid w:val="006429CF"/>
    <w:rsid w:val="006467EF"/>
    <w:rsid w:val="00646CBE"/>
    <w:rsid w:val="006521B4"/>
    <w:rsid w:val="006554E1"/>
    <w:rsid w:val="006610E2"/>
    <w:rsid w:val="00667A9D"/>
    <w:rsid w:val="0067519D"/>
    <w:rsid w:val="00681240"/>
    <w:rsid w:val="006B570C"/>
    <w:rsid w:val="006B60D7"/>
    <w:rsid w:val="006C18CB"/>
    <w:rsid w:val="006C2BEC"/>
    <w:rsid w:val="006D0AFC"/>
    <w:rsid w:val="006D25D9"/>
    <w:rsid w:val="006E08E9"/>
    <w:rsid w:val="006E1930"/>
    <w:rsid w:val="006E237F"/>
    <w:rsid w:val="006E402D"/>
    <w:rsid w:val="006E40EE"/>
    <w:rsid w:val="006E557A"/>
    <w:rsid w:val="006E63A1"/>
    <w:rsid w:val="006E722F"/>
    <w:rsid w:val="006F0DD7"/>
    <w:rsid w:val="006F43FF"/>
    <w:rsid w:val="00705223"/>
    <w:rsid w:val="0071399A"/>
    <w:rsid w:val="007170E6"/>
    <w:rsid w:val="007179A8"/>
    <w:rsid w:val="0072475A"/>
    <w:rsid w:val="00725A39"/>
    <w:rsid w:val="007264C1"/>
    <w:rsid w:val="00727B85"/>
    <w:rsid w:val="00732F9A"/>
    <w:rsid w:val="00735206"/>
    <w:rsid w:val="00736ADD"/>
    <w:rsid w:val="00736F27"/>
    <w:rsid w:val="007404BA"/>
    <w:rsid w:val="0074618C"/>
    <w:rsid w:val="00755A8E"/>
    <w:rsid w:val="00760F86"/>
    <w:rsid w:val="00762892"/>
    <w:rsid w:val="00763D34"/>
    <w:rsid w:val="007708F4"/>
    <w:rsid w:val="00770D60"/>
    <w:rsid w:val="0077164A"/>
    <w:rsid w:val="00775FA3"/>
    <w:rsid w:val="007762BB"/>
    <w:rsid w:val="00780CBD"/>
    <w:rsid w:val="0078781E"/>
    <w:rsid w:val="007901DA"/>
    <w:rsid w:val="0079362A"/>
    <w:rsid w:val="007A13BB"/>
    <w:rsid w:val="007A4934"/>
    <w:rsid w:val="007A7D3E"/>
    <w:rsid w:val="007C04DF"/>
    <w:rsid w:val="007C0540"/>
    <w:rsid w:val="007C7056"/>
    <w:rsid w:val="007C77BF"/>
    <w:rsid w:val="007D3C34"/>
    <w:rsid w:val="007E40E5"/>
    <w:rsid w:val="007E4C18"/>
    <w:rsid w:val="007E53BF"/>
    <w:rsid w:val="007E6182"/>
    <w:rsid w:val="007F0E5A"/>
    <w:rsid w:val="007F1445"/>
    <w:rsid w:val="007F2251"/>
    <w:rsid w:val="007F5126"/>
    <w:rsid w:val="00804CAE"/>
    <w:rsid w:val="00806016"/>
    <w:rsid w:val="00811990"/>
    <w:rsid w:val="008124B3"/>
    <w:rsid w:val="00814CFE"/>
    <w:rsid w:val="00815BB5"/>
    <w:rsid w:val="0082400D"/>
    <w:rsid w:val="00824812"/>
    <w:rsid w:val="008262E4"/>
    <w:rsid w:val="008413E6"/>
    <w:rsid w:val="0085327B"/>
    <w:rsid w:val="00853750"/>
    <w:rsid w:val="008618F1"/>
    <w:rsid w:val="0086788B"/>
    <w:rsid w:val="008722B9"/>
    <w:rsid w:val="00876399"/>
    <w:rsid w:val="008773F5"/>
    <w:rsid w:val="00890A7B"/>
    <w:rsid w:val="00892445"/>
    <w:rsid w:val="00893D9E"/>
    <w:rsid w:val="00894331"/>
    <w:rsid w:val="00894380"/>
    <w:rsid w:val="008A1239"/>
    <w:rsid w:val="008B093B"/>
    <w:rsid w:val="008C0C5B"/>
    <w:rsid w:val="008D3F56"/>
    <w:rsid w:val="008D5E1B"/>
    <w:rsid w:val="008D7E07"/>
    <w:rsid w:val="008E2D2C"/>
    <w:rsid w:val="008E4DF6"/>
    <w:rsid w:val="008F1572"/>
    <w:rsid w:val="008F3E9D"/>
    <w:rsid w:val="008F3F77"/>
    <w:rsid w:val="008F53CE"/>
    <w:rsid w:val="009039BF"/>
    <w:rsid w:val="0091123F"/>
    <w:rsid w:val="009116A8"/>
    <w:rsid w:val="00921607"/>
    <w:rsid w:val="00936D24"/>
    <w:rsid w:val="0093748C"/>
    <w:rsid w:val="00945E7C"/>
    <w:rsid w:val="009469E7"/>
    <w:rsid w:val="00952D64"/>
    <w:rsid w:val="00954194"/>
    <w:rsid w:val="0095469C"/>
    <w:rsid w:val="0095690D"/>
    <w:rsid w:val="00960415"/>
    <w:rsid w:val="009748FD"/>
    <w:rsid w:val="00975073"/>
    <w:rsid w:val="00981285"/>
    <w:rsid w:val="00985796"/>
    <w:rsid w:val="009917CE"/>
    <w:rsid w:val="00991A74"/>
    <w:rsid w:val="00992844"/>
    <w:rsid w:val="009942B5"/>
    <w:rsid w:val="009949EF"/>
    <w:rsid w:val="00997EAD"/>
    <w:rsid w:val="009A065A"/>
    <w:rsid w:val="009A3261"/>
    <w:rsid w:val="009A60C6"/>
    <w:rsid w:val="009B7ED8"/>
    <w:rsid w:val="009C1AD9"/>
    <w:rsid w:val="009C7FC0"/>
    <w:rsid w:val="009D389F"/>
    <w:rsid w:val="009D3CA5"/>
    <w:rsid w:val="009D54E4"/>
    <w:rsid w:val="009E2707"/>
    <w:rsid w:val="009E2C7F"/>
    <w:rsid w:val="009E3286"/>
    <w:rsid w:val="00A01F36"/>
    <w:rsid w:val="00A10F89"/>
    <w:rsid w:val="00A1760B"/>
    <w:rsid w:val="00A17DCD"/>
    <w:rsid w:val="00A276EE"/>
    <w:rsid w:val="00A370C2"/>
    <w:rsid w:val="00A51E9C"/>
    <w:rsid w:val="00A5491F"/>
    <w:rsid w:val="00A54BCB"/>
    <w:rsid w:val="00A55BBE"/>
    <w:rsid w:val="00A60051"/>
    <w:rsid w:val="00A615FB"/>
    <w:rsid w:val="00A7508B"/>
    <w:rsid w:val="00A81D0E"/>
    <w:rsid w:val="00A81F58"/>
    <w:rsid w:val="00A82263"/>
    <w:rsid w:val="00A8360D"/>
    <w:rsid w:val="00A9060C"/>
    <w:rsid w:val="00A95173"/>
    <w:rsid w:val="00AA026D"/>
    <w:rsid w:val="00AA2DA3"/>
    <w:rsid w:val="00AB1C80"/>
    <w:rsid w:val="00AC15C4"/>
    <w:rsid w:val="00AC3F80"/>
    <w:rsid w:val="00AC7680"/>
    <w:rsid w:val="00AC7D2A"/>
    <w:rsid w:val="00AE0024"/>
    <w:rsid w:val="00AE3CC1"/>
    <w:rsid w:val="00AF0C2A"/>
    <w:rsid w:val="00AF2421"/>
    <w:rsid w:val="00AF34F4"/>
    <w:rsid w:val="00AF459C"/>
    <w:rsid w:val="00AF7E8D"/>
    <w:rsid w:val="00B0009E"/>
    <w:rsid w:val="00B038C6"/>
    <w:rsid w:val="00B03B33"/>
    <w:rsid w:val="00B12907"/>
    <w:rsid w:val="00B12F2D"/>
    <w:rsid w:val="00B20122"/>
    <w:rsid w:val="00B210F5"/>
    <w:rsid w:val="00B240E8"/>
    <w:rsid w:val="00B45611"/>
    <w:rsid w:val="00B50135"/>
    <w:rsid w:val="00B516B2"/>
    <w:rsid w:val="00B5268F"/>
    <w:rsid w:val="00B5461F"/>
    <w:rsid w:val="00B56C07"/>
    <w:rsid w:val="00B56F72"/>
    <w:rsid w:val="00B61CE3"/>
    <w:rsid w:val="00B65483"/>
    <w:rsid w:val="00B66AF8"/>
    <w:rsid w:val="00B67CBA"/>
    <w:rsid w:val="00B711CD"/>
    <w:rsid w:val="00B71DFF"/>
    <w:rsid w:val="00B72783"/>
    <w:rsid w:val="00B73198"/>
    <w:rsid w:val="00B82147"/>
    <w:rsid w:val="00B82BBF"/>
    <w:rsid w:val="00B93984"/>
    <w:rsid w:val="00B94291"/>
    <w:rsid w:val="00BA34D7"/>
    <w:rsid w:val="00BA3A48"/>
    <w:rsid w:val="00BA40E8"/>
    <w:rsid w:val="00BC1BB7"/>
    <w:rsid w:val="00BC1C6F"/>
    <w:rsid w:val="00BC1E09"/>
    <w:rsid w:val="00BC3A42"/>
    <w:rsid w:val="00BC5B59"/>
    <w:rsid w:val="00BD2E6B"/>
    <w:rsid w:val="00BD3931"/>
    <w:rsid w:val="00BD40F5"/>
    <w:rsid w:val="00BD4C9C"/>
    <w:rsid w:val="00BD6EE2"/>
    <w:rsid w:val="00BE398E"/>
    <w:rsid w:val="00BE50AE"/>
    <w:rsid w:val="00BE52ED"/>
    <w:rsid w:val="00C1093E"/>
    <w:rsid w:val="00C10C0A"/>
    <w:rsid w:val="00C11EF8"/>
    <w:rsid w:val="00C139EA"/>
    <w:rsid w:val="00C14984"/>
    <w:rsid w:val="00C244ED"/>
    <w:rsid w:val="00C246C8"/>
    <w:rsid w:val="00C27EEA"/>
    <w:rsid w:val="00C30E01"/>
    <w:rsid w:val="00C368EF"/>
    <w:rsid w:val="00C36CF7"/>
    <w:rsid w:val="00C37BCC"/>
    <w:rsid w:val="00C44A80"/>
    <w:rsid w:val="00C44F20"/>
    <w:rsid w:val="00C56668"/>
    <w:rsid w:val="00C66D2A"/>
    <w:rsid w:val="00C75DA6"/>
    <w:rsid w:val="00C76B96"/>
    <w:rsid w:val="00C773B7"/>
    <w:rsid w:val="00C81552"/>
    <w:rsid w:val="00C8250A"/>
    <w:rsid w:val="00C8415E"/>
    <w:rsid w:val="00C87610"/>
    <w:rsid w:val="00C92534"/>
    <w:rsid w:val="00CB2657"/>
    <w:rsid w:val="00CD124D"/>
    <w:rsid w:val="00CD4FE9"/>
    <w:rsid w:val="00CE1AB5"/>
    <w:rsid w:val="00CE1DFB"/>
    <w:rsid w:val="00CE30A8"/>
    <w:rsid w:val="00CF40DA"/>
    <w:rsid w:val="00D01397"/>
    <w:rsid w:val="00D05140"/>
    <w:rsid w:val="00D1437C"/>
    <w:rsid w:val="00D14A1B"/>
    <w:rsid w:val="00D1749F"/>
    <w:rsid w:val="00D20B82"/>
    <w:rsid w:val="00D24ADE"/>
    <w:rsid w:val="00D26523"/>
    <w:rsid w:val="00D321BE"/>
    <w:rsid w:val="00D343DE"/>
    <w:rsid w:val="00D34D56"/>
    <w:rsid w:val="00D37577"/>
    <w:rsid w:val="00D42DB1"/>
    <w:rsid w:val="00D44941"/>
    <w:rsid w:val="00D5294E"/>
    <w:rsid w:val="00D63722"/>
    <w:rsid w:val="00D63C3A"/>
    <w:rsid w:val="00D66DDC"/>
    <w:rsid w:val="00D67F1E"/>
    <w:rsid w:val="00D7337F"/>
    <w:rsid w:val="00D900FD"/>
    <w:rsid w:val="00D9711D"/>
    <w:rsid w:val="00DA7A9C"/>
    <w:rsid w:val="00DB51AA"/>
    <w:rsid w:val="00DC1FAB"/>
    <w:rsid w:val="00DC3B45"/>
    <w:rsid w:val="00DC6996"/>
    <w:rsid w:val="00DC7BD4"/>
    <w:rsid w:val="00DD05C2"/>
    <w:rsid w:val="00DD0C76"/>
    <w:rsid w:val="00DD7989"/>
    <w:rsid w:val="00DF5B19"/>
    <w:rsid w:val="00E26C4E"/>
    <w:rsid w:val="00E318B0"/>
    <w:rsid w:val="00E40108"/>
    <w:rsid w:val="00E40411"/>
    <w:rsid w:val="00E418D1"/>
    <w:rsid w:val="00E54516"/>
    <w:rsid w:val="00E555B6"/>
    <w:rsid w:val="00E56E86"/>
    <w:rsid w:val="00E629FA"/>
    <w:rsid w:val="00E644A4"/>
    <w:rsid w:val="00E664DB"/>
    <w:rsid w:val="00E66E8D"/>
    <w:rsid w:val="00E6720A"/>
    <w:rsid w:val="00E73B69"/>
    <w:rsid w:val="00E80E91"/>
    <w:rsid w:val="00E8537F"/>
    <w:rsid w:val="00E93A7E"/>
    <w:rsid w:val="00EA52A9"/>
    <w:rsid w:val="00EA5AA3"/>
    <w:rsid w:val="00EB7646"/>
    <w:rsid w:val="00EC2479"/>
    <w:rsid w:val="00EC60EB"/>
    <w:rsid w:val="00ED45B8"/>
    <w:rsid w:val="00ED46E5"/>
    <w:rsid w:val="00EE02AD"/>
    <w:rsid w:val="00EE1748"/>
    <w:rsid w:val="00EE65FE"/>
    <w:rsid w:val="00EF43AE"/>
    <w:rsid w:val="00F0027D"/>
    <w:rsid w:val="00F01018"/>
    <w:rsid w:val="00F01B58"/>
    <w:rsid w:val="00F10B26"/>
    <w:rsid w:val="00F211AA"/>
    <w:rsid w:val="00F224BB"/>
    <w:rsid w:val="00F22745"/>
    <w:rsid w:val="00F3131E"/>
    <w:rsid w:val="00F43B85"/>
    <w:rsid w:val="00F477AD"/>
    <w:rsid w:val="00F5272A"/>
    <w:rsid w:val="00F6188F"/>
    <w:rsid w:val="00F628A5"/>
    <w:rsid w:val="00F62B8D"/>
    <w:rsid w:val="00F63FB6"/>
    <w:rsid w:val="00F6431C"/>
    <w:rsid w:val="00F71CF1"/>
    <w:rsid w:val="00F761CA"/>
    <w:rsid w:val="00F77668"/>
    <w:rsid w:val="00F800B5"/>
    <w:rsid w:val="00F84F8B"/>
    <w:rsid w:val="00F85AFE"/>
    <w:rsid w:val="00F91C28"/>
    <w:rsid w:val="00F940E9"/>
    <w:rsid w:val="00FA0B25"/>
    <w:rsid w:val="00FB3BA2"/>
    <w:rsid w:val="00FB61F2"/>
    <w:rsid w:val="00FB699B"/>
    <w:rsid w:val="00FC105B"/>
    <w:rsid w:val="00FC20B8"/>
    <w:rsid w:val="00FC4ECB"/>
    <w:rsid w:val="00FD0C5A"/>
    <w:rsid w:val="00FD125D"/>
    <w:rsid w:val="00FD2557"/>
    <w:rsid w:val="00FD5E8A"/>
    <w:rsid w:val="00FD7D51"/>
    <w:rsid w:val="00FE0B1E"/>
    <w:rsid w:val="00FE3ADA"/>
    <w:rsid w:val="00FE4E25"/>
    <w:rsid w:val="00FF27A9"/>
    <w:rsid w:val="00FF3690"/>
    <w:rsid w:val="00FF55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18802751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494225361">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744988728">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091152736">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425C-179B-450F-98A0-B4FE2306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55</TotalTime>
  <Pages>2</Pages>
  <Words>642</Words>
  <Characters>3920</Characters>
  <Application>Microsoft Office Word</Application>
  <DocSecurity>0</DocSecurity>
  <Lines>73</Lines>
  <Paragraphs>30</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8</cp:revision>
  <cp:lastPrinted>2016-12-01T21:47:00Z</cp:lastPrinted>
  <dcterms:created xsi:type="dcterms:W3CDTF">2016-12-09T10:24:00Z</dcterms:created>
  <dcterms:modified xsi:type="dcterms:W3CDTF">2016-12-13T12:12:00Z</dcterms:modified>
</cp:coreProperties>
</file>