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1D" w:rsidRDefault="00C5042A" w:rsidP="008B27A3">
      <w:pPr>
        <w:pStyle w:val="SVHuvudrubrik"/>
      </w:pPr>
      <w:r>
        <w:t>Regeringen missar civilsamhället</w:t>
      </w:r>
    </w:p>
    <w:p w:rsidR="00805C8D" w:rsidRDefault="00A23198" w:rsidP="00EE4635">
      <w:pPr>
        <w:pStyle w:val="Liststycke"/>
        <w:numPr>
          <w:ilvl w:val="0"/>
          <w:numId w:val="5"/>
        </w:numPr>
      </w:pPr>
      <w:r>
        <w:t>Regeringen har i dag tillsatt ett råd för kulturella och kreativa näringar</w:t>
      </w:r>
      <w:r w:rsidR="00EE4635">
        <w:t xml:space="preserve">. Uppgiften är att </w:t>
      </w:r>
      <w:r w:rsidR="00805C8D">
        <w:t>utveckla Sverige som entreprenörsland</w:t>
      </w:r>
      <w:r>
        <w:t>. Ett bra initiativ</w:t>
      </w:r>
      <w:r w:rsidR="006B36A2">
        <w:t xml:space="preserve">. Döm om min förvåning när man kan notera att för kulturminister Lena Adelsohn Liljeroth och näringsminister Maud Olofsson är inte det breda kulturlivet i Sverige </w:t>
      </w:r>
      <w:r w:rsidR="00805C8D">
        <w:t xml:space="preserve">viktigt i den processen, säger Anders Gradin </w:t>
      </w:r>
      <w:proofErr w:type="spellStart"/>
      <w:r w:rsidR="00805C8D">
        <w:t>förbundschef</w:t>
      </w:r>
      <w:proofErr w:type="spellEnd"/>
      <w:r w:rsidR="00805C8D">
        <w:t xml:space="preserve"> på Studieförbundet Vuxenskolan.</w:t>
      </w:r>
    </w:p>
    <w:p w:rsidR="00EE4635" w:rsidRDefault="00EE4635" w:rsidP="00EE4635">
      <w:pPr>
        <w:pStyle w:val="Liststycke"/>
      </w:pPr>
    </w:p>
    <w:p w:rsidR="00EE4635" w:rsidRDefault="00EE4635" w:rsidP="00EE4635">
      <w:pPr>
        <w:pStyle w:val="Liststycke"/>
        <w:numPr>
          <w:ilvl w:val="0"/>
          <w:numId w:val="5"/>
        </w:numPr>
      </w:pPr>
      <w:r>
        <w:t xml:space="preserve">Låt mig påminna om att det svenska Musikundret som drar in miljarder till Sverige aldrig kommit till stånd utan det lokala arbetet som bedrivits i studieförbund och musikföreningar. Det borde avspeglas också i detta sammanhang. </w:t>
      </w:r>
    </w:p>
    <w:p w:rsidR="00EE4635" w:rsidRDefault="00EE4635" w:rsidP="00EE4635"/>
    <w:p w:rsidR="009C69B4" w:rsidRDefault="00FB5612" w:rsidP="00EE4635">
      <w:r>
        <w:t xml:space="preserve">I rådet, som består av 11 personer finns </w:t>
      </w:r>
      <w:proofErr w:type="spellStart"/>
      <w:r>
        <w:t>bl</w:t>
      </w:r>
      <w:proofErr w:type="spellEnd"/>
      <w:r>
        <w:t xml:space="preserve"> a vd:n för Kungliga Operan, docenter från Uppsala Universitet, modeskapare och affärskonsulter.</w:t>
      </w:r>
    </w:p>
    <w:p w:rsidR="00EE4635" w:rsidRDefault="00EE4635" w:rsidP="00EE4635"/>
    <w:p w:rsidR="009C69B4" w:rsidRDefault="009C69B4" w:rsidP="00EE4635">
      <w:pPr>
        <w:pStyle w:val="Liststycke"/>
        <w:numPr>
          <w:ilvl w:val="0"/>
          <w:numId w:val="5"/>
        </w:numPr>
      </w:pPr>
      <w:r>
        <w:t xml:space="preserve">Det är bra men uppenbarligen </w:t>
      </w:r>
      <w:r w:rsidR="00304D7B">
        <w:t xml:space="preserve">ser </w:t>
      </w:r>
      <w:r>
        <w:t xml:space="preserve">inte Adelsohn och Olofsson den breda kulturverksamhet som dagligen och stundligen utövas i landet som en </w:t>
      </w:r>
      <w:r w:rsidR="00BD5DF8">
        <w:t xml:space="preserve">del i det kreativa Sverige. </w:t>
      </w:r>
      <w:r w:rsidR="00304D7B">
        <w:t>Jag kan berätta att runt om i Sverige utvecklar kulturskapare sina näringar tack vare de breda nätverk som studieförbund, amatörkulturorganisationer, lokala teatergrupper,</w:t>
      </w:r>
      <w:r w:rsidR="00760B00">
        <w:t xml:space="preserve"> konsthantverkare, unga musikutövare, </w:t>
      </w:r>
      <w:r w:rsidR="00304D7B">
        <w:t xml:space="preserve">m </w:t>
      </w:r>
      <w:proofErr w:type="spellStart"/>
      <w:r w:rsidR="00304D7B">
        <w:t>fl</w:t>
      </w:r>
      <w:proofErr w:type="spellEnd"/>
      <w:r w:rsidR="00304D7B">
        <w:t xml:space="preserve"> står för. Det skapar tillväxt och därmed jobb och bidrar i allra högsta grad till att stärka de kreativa näringarna, säger Anders Gradin.</w:t>
      </w:r>
    </w:p>
    <w:p w:rsidR="00EE4635" w:rsidRDefault="00EE4635" w:rsidP="00EE4635">
      <w:pPr>
        <w:pStyle w:val="Liststycke"/>
      </w:pPr>
    </w:p>
    <w:p w:rsidR="00EB710D" w:rsidRDefault="00304D7B" w:rsidP="00EE4635">
      <w:pPr>
        <w:pStyle w:val="Liststycke"/>
        <w:numPr>
          <w:ilvl w:val="0"/>
          <w:numId w:val="5"/>
        </w:numPr>
      </w:pPr>
      <w:r>
        <w:t xml:space="preserve">Den här regeringen talar gärna om civilsamhällets betydelse men </w:t>
      </w:r>
      <w:r w:rsidR="00EB710D">
        <w:t xml:space="preserve">det handlar om att göra </w:t>
      </w:r>
      <w:r>
        <w:t xml:space="preserve">verkstad. Jag och </w:t>
      </w:r>
      <w:r w:rsidR="00EB710D">
        <w:t xml:space="preserve">det ideella kultursverige förväntar oss att regeringen gör ett </w:t>
      </w:r>
      <w:proofErr w:type="gramStart"/>
      <w:r w:rsidR="00EB710D">
        <w:t>omtag</w:t>
      </w:r>
      <w:proofErr w:type="gramEnd"/>
      <w:r w:rsidR="00EB710D">
        <w:t xml:space="preserve"> och inser att civilsamhällets bidrag till tillväxt är så betydelsefullt att det också ryms i regeringens olika råd, avslutar Anders Gradin.</w:t>
      </w:r>
    </w:p>
    <w:p w:rsidR="00EB710D" w:rsidRDefault="00EB710D" w:rsidP="00EE4635">
      <w:bookmarkStart w:id="0" w:name="_GoBack"/>
      <w:bookmarkEnd w:id="0"/>
    </w:p>
    <w:p w:rsidR="00FC375A" w:rsidRPr="00FC375A" w:rsidRDefault="00FC375A" w:rsidP="00FC375A">
      <w:pPr>
        <w:pStyle w:val="SVNormal"/>
        <w:rPr>
          <w:b/>
        </w:rPr>
      </w:pPr>
      <w:r w:rsidRPr="00FC375A">
        <w:rPr>
          <w:b/>
        </w:rPr>
        <w:t>För ytterligare information kontakta</w:t>
      </w:r>
    </w:p>
    <w:p w:rsidR="00FC375A" w:rsidRPr="00FC375A" w:rsidRDefault="006A775A" w:rsidP="006A775A">
      <w:r>
        <w:t xml:space="preserve">Anders Gradin, </w:t>
      </w:r>
      <w:proofErr w:type="spellStart"/>
      <w:r>
        <w:t>förbundschef</w:t>
      </w:r>
      <w:proofErr w:type="spellEnd"/>
      <w:r>
        <w:t>, 0708 – 55 30 70</w:t>
      </w:r>
      <w:r>
        <w:br/>
        <w:t xml:space="preserve">Anders </w:t>
      </w:r>
      <w:proofErr w:type="spellStart"/>
      <w:r>
        <w:t>Öhber</w:t>
      </w:r>
      <w:r w:rsidR="00EE4635">
        <w:t>m</w:t>
      </w:r>
      <w:r>
        <w:t>g</w:t>
      </w:r>
      <w:proofErr w:type="spellEnd"/>
      <w:r>
        <w:t>, presschef, 070 – 626 38 88</w:t>
      </w:r>
    </w:p>
    <w:sectPr w:rsidR="00FC375A" w:rsidRPr="00FC375A" w:rsidSect="00DE579D">
      <w:headerReference w:type="default" r:id="rId8"/>
      <w:footerReference w:type="default" r:id="rId9"/>
      <w:pgSz w:w="11906" w:h="16838" w:code="9"/>
      <w:pgMar w:top="3119" w:right="794" w:bottom="1985" w:left="907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10D" w:rsidRDefault="00EB710D">
      <w:r>
        <w:separator/>
      </w:r>
    </w:p>
  </w:endnote>
  <w:endnote w:type="continuationSeparator" w:id="0">
    <w:p w:rsidR="00EB710D" w:rsidRDefault="00EB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Vkepler">
    <w:panose1 w:val="020005030700000200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Vmyriad">
    <w:panose1 w:val="0200050305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0D" w:rsidRDefault="00EB710D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sz w:val="20"/>
      </w:rPr>
      <w:t>Postadress: Studieförbundet Vuxenskolan, Förbundskansliet, Box 1181, 111 81 Stockholm</w:t>
    </w:r>
  </w:p>
  <w:p w:rsidR="00EB710D" w:rsidRDefault="00EB710D" w:rsidP="00775F4D">
    <w:pPr>
      <w:pStyle w:val="Sidfot"/>
      <w:rPr>
        <w:rFonts w:ascii="SVmyriad" w:hAnsi="SVmyriad"/>
        <w:sz w:val="20"/>
      </w:rPr>
    </w:pPr>
    <w:r>
      <w:rPr>
        <w:rFonts w:ascii="SVmyriad" w:hAnsi="SVmyriad"/>
        <w:noProof/>
        <w:sz w:val="20"/>
      </w:rPr>
      <w:drawing>
        <wp:anchor distT="323850" distB="0" distL="323850" distR="114300" simplePos="0" relativeHeight="251658240" behindDoc="0" locked="1" layoutInCell="1" allowOverlap="0">
          <wp:simplePos x="0" y="0"/>
          <wp:positionH relativeFrom="page">
            <wp:posOffset>6062345</wp:posOffset>
          </wp:positionH>
          <wp:positionV relativeFrom="page">
            <wp:posOffset>9227820</wp:posOffset>
          </wp:positionV>
          <wp:extent cx="942340" cy="972185"/>
          <wp:effectExtent l="0" t="0" r="0" b="0"/>
          <wp:wrapSquare wrapText="bothSides"/>
          <wp:docPr id="3" name="Bild 3" descr="sv1-pos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v1-pos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Vmyriad" w:hAnsi="SVmyriad"/>
        <w:sz w:val="20"/>
      </w:rPr>
      <w:t>Besöksadress: Kungsgatan 57A Telefon</w:t>
    </w:r>
    <w:proofErr w:type="gramStart"/>
    <w:r>
      <w:rPr>
        <w:rFonts w:ascii="SVmyriad" w:hAnsi="SVmyriad"/>
        <w:sz w:val="20"/>
      </w:rPr>
      <w:t xml:space="preserve"> 08-58768600</w:t>
    </w:r>
    <w:proofErr w:type="gramEnd"/>
    <w:r>
      <w:rPr>
        <w:rFonts w:ascii="SVmyriad" w:hAnsi="SVmyriad"/>
        <w:sz w:val="20"/>
      </w:rPr>
      <w:t>. Telefax:</w:t>
    </w:r>
    <w:proofErr w:type="gramStart"/>
    <w:r>
      <w:rPr>
        <w:rFonts w:ascii="SVmyriad" w:hAnsi="SVmyriad"/>
        <w:sz w:val="20"/>
      </w:rPr>
      <w:t xml:space="preserve"> 08-58768601</w:t>
    </w:r>
    <w:proofErr w:type="gramEnd"/>
    <w:r>
      <w:rPr>
        <w:rFonts w:ascii="SVmyriad" w:hAnsi="SVmyriad"/>
        <w:sz w:val="20"/>
      </w:rPr>
      <w:t>, Hemsida: www.sv.se</w:t>
    </w:r>
    <w:r>
      <w:rPr>
        <w:rFonts w:ascii="SVmyriad" w:hAnsi="SVmyriad"/>
        <w:sz w:val="20"/>
      </w:rPr>
      <w:tab/>
    </w:r>
    <w:r>
      <w:rPr>
        <w:rFonts w:ascii="SVmyriad" w:hAnsi="SVmyriad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10D" w:rsidRDefault="00EB710D">
      <w:r>
        <w:separator/>
      </w:r>
    </w:p>
  </w:footnote>
  <w:footnote w:type="continuationSeparator" w:id="0">
    <w:p w:rsidR="00EB710D" w:rsidRDefault="00EB7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10D" w:rsidRDefault="00EB710D">
    <w:pPr>
      <w:pStyle w:val="Sidhuvud"/>
      <w:jc w:val="right"/>
      <w:rPr>
        <w:i/>
        <w:iCs/>
        <w:sz w:val="72"/>
      </w:rPr>
    </w:pPr>
    <w:r>
      <w:rPr>
        <w:i/>
        <w:iCs/>
        <w:noProof/>
        <w:sz w:val="20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-126365</wp:posOffset>
          </wp:positionV>
          <wp:extent cx="1892300" cy="1223010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1223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iCs/>
        <w:sz w:val="72"/>
      </w:rPr>
      <w:t>Pressmeddelande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02E79"/>
    <w:multiLevelType w:val="hybridMultilevel"/>
    <w:tmpl w:val="74929974"/>
    <w:lvl w:ilvl="0" w:tplc="FDE25FD8">
      <w:numFmt w:val="bullet"/>
      <w:lvlText w:val="-"/>
      <w:lvlJc w:val="left"/>
      <w:pPr>
        <w:ind w:left="36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891200B"/>
    <w:multiLevelType w:val="hybridMultilevel"/>
    <w:tmpl w:val="76A0782E"/>
    <w:lvl w:ilvl="0" w:tplc="27D6A0BA"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B463E"/>
    <w:multiLevelType w:val="hybridMultilevel"/>
    <w:tmpl w:val="A474900A"/>
    <w:lvl w:ilvl="0" w:tplc="6CE64E00">
      <w:numFmt w:val="bullet"/>
      <w:lvlText w:val="-"/>
      <w:lvlJc w:val="left"/>
      <w:pPr>
        <w:ind w:left="72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7807F9"/>
    <w:multiLevelType w:val="hybridMultilevel"/>
    <w:tmpl w:val="0A7222B4"/>
    <w:lvl w:ilvl="0" w:tplc="E15E7264">
      <w:numFmt w:val="bullet"/>
      <w:lvlText w:val="-"/>
      <w:lvlJc w:val="left"/>
      <w:pPr>
        <w:ind w:left="360" w:hanging="360"/>
      </w:pPr>
      <w:rPr>
        <w:rFonts w:ascii="SVkepler" w:eastAsia="Times New Roman" w:hAnsi="SVkeple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9412F09"/>
    <w:multiLevelType w:val="hybridMultilevel"/>
    <w:tmpl w:val="3D4C06A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F29"/>
    <w:rsid w:val="000019AE"/>
    <w:rsid w:val="00021855"/>
    <w:rsid w:val="000879B3"/>
    <w:rsid w:val="000F7057"/>
    <w:rsid w:val="001B6120"/>
    <w:rsid w:val="001C182C"/>
    <w:rsid w:val="002723A8"/>
    <w:rsid w:val="002F61D0"/>
    <w:rsid w:val="00304D7B"/>
    <w:rsid w:val="003C6C5F"/>
    <w:rsid w:val="004E7CAD"/>
    <w:rsid w:val="0054074F"/>
    <w:rsid w:val="005C2F29"/>
    <w:rsid w:val="006A775A"/>
    <w:rsid w:val="006B36A2"/>
    <w:rsid w:val="006F6A1D"/>
    <w:rsid w:val="00760B00"/>
    <w:rsid w:val="00775F4D"/>
    <w:rsid w:val="007A4BA8"/>
    <w:rsid w:val="007C26AE"/>
    <w:rsid w:val="007C492F"/>
    <w:rsid w:val="007C533A"/>
    <w:rsid w:val="00805C8D"/>
    <w:rsid w:val="008B27A3"/>
    <w:rsid w:val="009C69B4"/>
    <w:rsid w:val="009E3B77"/>
    <w:rsid w:val="00A23198"/>
    <w:rsid w:val="00B535D0"/>
    <w:rsid w:val="00B855CE"/>
    <w:rsid w:val="00BD5DF8"/>
    <w:rsid w:val="00C5042A"/>
    <w:rsid w:val="00CF27FE"/>
    <w:rsid w:val="00DE579D"/>
    <w:rsid w:val="00E4484E"/>
    <w:rsid w:val="00EB710D"/>
    <w:rsid w:val="00EE4635"/>
    <w:rsid w:val="00FB5612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33A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link w:val="SVNormalChar"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character" w:customStyle="1" w:styleId="SVNormalChar">
    <w:name w:val="SVNormal Char"/>
    <w:link w:val="SVNormal"/>
    <w:rsid w:val="008B27A3"/>
    <w:rPr>
      <w:rFonts w:ascii="SVkepler" w:hAnsi="SVkepler"/>
      <w:sz w:val="24"/>
      <w:szCs w:val="24"/>
    </w:rPr>
  </w:style>
  <w:style w:type="character" w:styleId="Hyperlnk">
    <w:name w:val="Hyperlink"/>
    <w:basedOn w:val="Standardstycketeckensnitt"/>
    <w:rsid w:val="00FC375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A23198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A23198"/>
    <w:rPr>
      <w:rFonts w:ascii="Arial" w:eastAsiaTheme="minorHAnsi" w:hAnsi="Arial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23198"/>
    <w:rPr>
      <w:rFonts w:ascii="Arial" w:eastAsiaTheme="minorHAnsi" w:hAnsi="Arial" w:cs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533A"/>
    <w:rPr>
      <w:rFonts w:ascii="SVkepler" w:hAnsi="SVkepler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SVNormalLttlst">
    <w:name w:val="SVNormalLättläst"/>
    <w:basedOn w:val="Normal"/>
    <w:rsid w:val="007C533A"/>
    <w:pPr>
      <w:keepNext/>
      <w:keepLines/>
      <w:suppressAutoHyphens/>
      <w:spacing w:before="120" w:after="120" w:line="360" w:lineRule="auto"/>
    </w:pPr>
    <w:rPr>
      <w:kern w:val="28"/>
      <w:sz w:val="28"/>
    </w:rPr>
  </w:style>
  <w:style w:type="paragraph" w:customStyle="1" w:styleId="SVHuvudrubrikLttlst">
    <w:name w:val="SV Huvudrubrik Lättläst"/>
    <w:basedOn w:val="SVNormalLttlst"/>
    <w:next w:val="SVNormalLttlst"/>
    <w:rsid w:val="007C533A"/>
    <w:pPr>
      <w:outlineLvl w:val="0"/>
    </w:pPr>
    <w:rPr>
      <w:b/>
      <w:sz w:val="36"/>
    </w:rPr>
  </w:style>
  <w:style w:type="paragraph" w:customStyle="1" w:styleId="SVUnderrubrikLttlst">
    <w:name w:val="SVUnderrubrikLättläst"/>
    <w:basedOn w:val="SVNormalLttlst"/>
    <w:next w:val="SVNormalLttlst"/>
    <w:rsid w:val="007C533A"/>
    <w:pPr>
      <w:outlineLvl w:val="2"/>
    </w:pPr>
    <w:rPr>
      <w:b/>
    </w:rPr>
  </w:style>
  <w:style w:type="paragraph" w:customStyle="1" w:styleId="SVMellanrubrikLttlst">
    <w:name w:val="SV Mellanrubrik Lättläst"/>
    <w:basedOn w:val="SVUnderrubrikLttlst"/>
    <w:next w:val="SVNormalLttlst"/>
    <w:rsid w:val="007C533A"/>
    <w:pPr>
      <w:outlineLvl w:val="1"/>
    </w:pPr>
    <w:rPr>
      <w:sz w:val="32"/>
    </w:rPr>
  </w:style>
  <w:style w:type="paragraph" w:customStyle="1" w:styleId="SVHuvudrubrik">
    <w:name w:val="SVHuvudrubrik"/>
    <w:basedOn w:val="Normal"/>
    <w:next w:val="Normal"/>
    <w:rsid w:val="007C533A"/>
    <w:pPr>
      <w:keepNext/>
      <w:suppressAutoHyphens/>
      <w:spacing w:before="240" w:after="120"/>
      <w:outlineLvl w:val="0"/>
    </w:pPr>
    <w:rPr>
      <w:i/>
      <w:sz w:val="36"/>
    </w:rPr>
  </w:style>
  <w:style w:type="paragraph" w:customStyle="1" w:styleId="SVMellanrubrik">
    <w:name w:val="SVMellanrubrik"/>
    <w:basedOn w:val="Normal"/>
    <w:next w:val="Normal"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1"/>
    </w:pPr>
    <w:rPr>
      <w:rFonts w:ascii="SVmyriad" w:hAnsi="SVmyriad"/>
      <w:b/>
      <w:szCs w:val="20"/>
    </w:rPr>
  </w:style>
  <w:style w:type="paragraph" w:customStyle="1" w:styleId="SVNormal">
    <w:name w:val="SVNormal"/>
    <w:basedOn w:val="Normal"/>
    <w:link w:val="SVNormalChar"/>
    <w:rsid w:val="007C533A"/>
    <w:pPr>
      <w:spacing w:before="60" w:after="120"/>
    </w:pPr>
  </w:style>
  <w:style w:type="paragraph" w:customStyle="1" w:styleId="SVMellanunderrubrik">
    <w:name w:val="SVMellanunderrubrik"/>
    <w:basedOn w:val="SVNormal"/>
    <w:next w:val="SVNormal"/>
    <w:rsid w:val="007C533A"/>
    <w:pPr>
      <w:spacing w:before="200" w:after="40"/>
      <w:outlineLvl w:val="3"/>
    </w:pPr>
    <w:rPr>
      <w:rFonts w:ascii="SVmyriad" w:hAnsi="SVmyriad"/>
      <w:sz w:val="20"/>
    </w:rPr>
  </w:style>
  <w:style w:type="paragraph" w:customStyle="1" w:styleId="SVUnderrubrik">
    <w:name w:val="SVUnderrubrik"/>
    <w:basedOn w:val="Normal"/>
    <w:next w:val="SVNormal"/>
    <w:rsid w:val="007C533A"/>
    <w:pPr>
      <w:keepNext/>
      <w:suppressAutoHyphens/>
      <w:overflowPunct w:val="0"/>
      <w:autoSpaceDE w:val="0"/>
      <w:autoSpaceDN w:val="0"/>
      <w:adjustRightInd w:val="0"/>
      <w:spacing w:before="240" w:after="40"/>
      <w:textAlignment w:val="baseline"/>
      <w:outlineLvl w:val="2"/>
    </w:pPr>
    <w:rPr>
      <w:rFonts w:ascii="SVmyriad" w:hAnsi="SVmyriad"/>
      <w:b/>
      <w:sz w:val="20"/>
      <w:szCs w:val="20"/>
    </w:rPr>
  </w:style>
  <w:style w:type="character" w:customStyle="1" w:styleId="SVNormalChar">
    <w:name w:val="SVNormal Char"/>
    <w:link w:val="SVNormal"/>
    <w:rsid w:val="008B27A3"/>
    <w:rPr>
      <w:rFonts w:ascii="SVkepler" w:hAnsi="SVkepler"/>
      <w:sz w:val="24"/>
      <w:szCs w:val="24"/>
    </w:rPr>
  </w:style>
  <w:style w:type="character" w:styleId="Hyperlnk">
    <w:name w:val="Hyperlink"/>
    <w:basedOn w:val="Standardstycketeckensnitt"/>
    <w:rsid w:val="00FC375A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A23198"/>
    <w:pPr>
      <w:ind w:left="720"/>
      <w:contextualSpacing/>
    </w:pPr>
  </w:style>
  <w:style w:type="paragraph" w:styleId="Oformateradtext">
    <w:name w:val="Plain Text"/>
    <w:basedOn w:val="Normal"/>
    <w:link w:val="OformateradtextChar"/>
    <w:uiPriority w:val="99"/>
    <w:unhideWhenUsed/>
    <w:rsid w:val="00A23198"/>
    <w:rPr>
      <w:rFonts w:ascii="Arial" w:eastAsiaTheme="minorHAnsi" w:hAnsi="Arial" w:cs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A23198"/>
    <w:rPr>
      <w:rFonts w:ascii="Arial" w:eastAsiaTheme="minorHAnsi" w:hAnsi="Arial" w:cs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vasog\LOKALA~1\Temp\fcctemp\pressmeddelandema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pressmeddelandemall.dot</Template>
  <TotalTime>65</TotalTime>
  <Pages>1</Pages>
  <Words>264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svasog</dc:creator>
  <cp:lastModifiedBy>Anders Öhberg</cp:lastModifiedBy>
  <cp:revision>10</cp:revision>
  <cp:lastPrinted>2005-11-01T14:28:00Z</cp:lastPrinted>
  <dcterms:created xsi:type="dcterms:W3CDTF">2010-11-23T13:49:00Z</dcterms:created>
  <dcterms:modified xsi:type="dcterms:W3CDTF">2010-11-23T14:59:00Z</dcterms:modified>
</cp:coreProperties>
</file>