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49" w:rsidRPr="00CD3B52" w:rsidRDefault="009D3049" w:rsidP="007C2334">
      <w:pPr>
        <w:spacing w:after="0"/>
        <w:rPr>
          <w:rFonts w:ascii="Verdana" w:hAnsi="Verdana"/>
          <w:sz w:val="24"/>
          <w:szCs w:val="20"/>
        </w:rPr>
      </w:pPr>
      <w:r w:rsidRPr="00F65DA2">
        <w:rPr>
          <w:rFonts w:ascii="Verdana" w:hAnsi="Verdana"/>
          <w:noProof/>
          <w:sz w:val="24"/>
          <w:szCs w:val="20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23.75pt;height:28.5pt;visibility:visible">
            <v:imagedata r:id="rId5" o:title=""/>
          </v:shape>
        </w:pict>
      </w:r>
    </w:p>
    <w:p w:rsidR="009D3049" w:rsidRDefault="009D3049" w:rsidP="007C2334">
      <w:pPr>
        <w:spacing w:after="0"/>
        <w:rPr>
          <w:rFonts w:ascii="Verdana" w:hAnsi="Verdana"/>
          <w:sz w:val="24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Pr="00F76F87">
        <w:rPr>
          <w:rFonts w:ascii="Verdana" w:hAnsi="Verdana"/>
          <w:sz w:val="20"/>
          <w:szCs w:val="20"/>
        </w:rPr>
        <w:t>2013-</w:t>
      </w:r>
      <w:r>
        <w:rPr>
          <w:rFonts w:ascii="Verdana" w:hAnsi="Verdana"/>
          <w:sz w:val="20"/>
          <w:szCs w:val="20"/>
        </w:rPr>
        <w:t>08-21</w:t>
      </w:r>
    </w:p>
    <w:p w:rsidR="009D3049" w:rsidRPr="00F76F87" w:rsidRDefault="009D3049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15337A">
      <w:pPr>
        <w:rPr>
          <w:rFonts w:ascii="Verdana" w:hAnsi="Verdana"/>
          <w:b/>
          <w:szCs w:val="20"/>
        </w:rPr>
      </w:pPr>
    </w:p>
    <w:p w:rsidR="009D3049" w:rsidRDefault="009D3049" w:rsidP="0015337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Imtech i Malmö genomför s</w:t>
      </w:r>
      <w:r w:rsidRPr="004C284F">
        <w:rPr>
          <w:rFonts w:ascii="Verdana" w:hAnsi="Verdana"/>
          <w:b/>
          <w:sz w:val="24"/>
          <w:szCs w:val="24"/>
        </w:rPr>
        <w:t xml:space="preserve">tort installationsuppdrag </w:t>
      </w:r>
    </w:p>
    <w:p w:rsidR="009D3049" w:rsidRPr="00F05A6A" w:rsidRDefault="009D3049" w:rsidP="0015337A">
      <w:pPr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F05A6A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Det stora affärs-, bostads- och kontorskomplexet Caroli City i gamla staden i Malmö byggs nu om. I samband med renoveringen byts alla vatten- och avloppsstammar ut i bostadsdelen. Sammanlagt berörs 640 lägenheter. Imtech VS-teknik har fått uppdraget att svara för stambytet. </w:t>
      </w:r>
    </w:p>
    <w:p w:rsidR="009D3049" w:rsidRPr="00F05A6A" w:rsidRDefault="009D3049" w:rsidP="0015337A">
      <w:pPr>
        <w:rPr>
          <w:rFonts w:ascii="Palatino Linotype" w:hAnsi="Palatino Linotype"/>
          <w:sz w:val="20"/>
          <w:szCs w:val="20"/>
        </w:rPr>
      </w:pPr>
      <w:r w:rsidRPr="00F05A6A">
        <w:rPr>
          <w:rFonts w:ascii="Palatino Linotype" w:hAnsi="Palatino Linotype"/>
          <w:sz w:val="20"/>
          <w:szCs w:val="20"/>
        </w:rPr>
        <w:t>Caroli City byggdes etappvis mellan 1969 och 1973 med både affärer, bostäder och kontor. Det nya köpcentret, som invigdes i september 1973, innehöll 55 butiker längs en inglasad gata i två våningsplan, och var den dittills största butiksgallerian i Malmö. Ovanpå gallerian byggdes lägenheter, som nu rustas upp av fastighetsägaren Akelius Fastigheter AB.</w:t>
      </w:r>
    </w:p>
    <w:p w:rsidR="009D3049" w:rsidRPr="00F05A6A" w:rsidRDefault="009D3049" w:rsidP="0015337A">
      <w:pPr>
        <w:rPr>
          <w:rFonts w:ascii="Palatino Linotype" w:hAnsi="Palatino Linotype"/>
          <w:sz w:val="20"/>
          <w:szCs w:val="20"/>
        </w:rPr>
      </w:pPr>
      <w:r w:rsidRPr="00F05A6A">
        <w:rPr>
          <w:rFonts w:ascii="Palatino Linotype" w:hAnsi="Palatino Linotype"/>
          <w:sz w:val="20"/>
          <w:szCs w:val="20"/>
        </w:rPr>
        <w:t>Ordersumman för Imtech uppgår till ca 10 miljoner kronor. Uppdraget löper under ett år och innefattar stambyten i hela huset. Arbetet har påbörjats och projektet avslutas i maj 2014. Entreprenadformen är totalentreprenad.</w:t>
      </w:r>
    </w:p>
    <w:p w:rsidR="009D3049" w:rsidRPr="00F05A6A" w:rsidRDefault="009D3049" w:rsidP="0015337A">
      <w:pPr>
        <w:rPr>
          <w:rFonts w:ascii="Palatino Linotype" w:hAnsi="Palatino Linotype"/>
          <w:sz w:val="20"/>
          <w:szCs w:val="20"/>
        </w:rPr>
      </w:pPr>
      <w:r w:rsidRPr="00F05A6A">
        <w:rPr>
          <w:rFonts w:ascii="Palatino Linotype" w:hAnsi="Palatino Linotype"/>
          <w:sz w:val="20"/>
          <w:szCs w:val="20"/>
        </w:rPr>
        <w:t>- Logistiken är den största utmaningen i projektet eftersom alla hyresgäster bor kvar under byggtiden, berättar Imtechs filialchef Tomas Olsson. I första hand ska vi koppla in de nya rören på befintliga blandare och porslin. Eventuellt kan det i ett senare skede även bli aktuellt med nya blandare och nytt porslin.</w:t>
      </w:r>
    </w:p>
    <w:p w:rsidR="009D3049" w:rsidRPr="00F05A6A" w:rsidRDefault="009D3049" w:rsidP="0015337A">
      <w:pPr>
        <w:rPr>
          <w:rFonts w:ascii="Palatino Linotype" w:hAnsi="Palatino Linotype"/>
          <w:sz w:val="20"/>
          <w:szCs w:val="20"/>
        </w:rPr>
      </w:pPr>
      <w:r w:rsidRPr="00F05A6A">
        <w:rPr>
          <w:rFonts w:ascii="Palatino Linotype" w:hAnsi="Palatino Linotype"/>
          <w:sz w:val="20"/>
          <w:szCs w:val="20"/>
        </w:rPr>
        <w:t xml:space="preserve">Mellan tre och fyra montörer kommer att vara sysselsatta med stambytet. </w:t>
      </w:r>
    </w:p>
    <w:p w:rsidR="009D3049" w:rsidRDefault="009D3049" w:rsidP="006D6C53">
      <w:pPr>
        <w:rPr>
          <w:rFonts w:ascii="Verdana Palatino" w:hAnsi="Verdana Palatino"/>
          <w:b/>
          <w:bCs/>
          <w:sz w:val="20"/>
          <w:szCs w:val="20"/>
        </w:rPr>
      </w:pPr>
    </w:p>
    <w:p w:rsidR="009D3049" w:rsidRPr="0015337A" w:rsidRDefault="009D3049" w:rsidP="006D6C53">
      <w:pPr>
        <w:rPr>
          <w:rFonts w:ascii="Palatino Linotype" w:hAnsi="Palatino Linotype"/>
          <w:sz w:val="20"/>
          <w:szCs w:val="20"/>
          <w:lang w:eastAsia="sv-SE"/>
        </w:rPr>
      </w:pPr>
      <w:r w:rsidRPr="004C284F">
        <w:rPr>
          <w:rFonts w:ascii="Verdana" w:hAnsi="Verdana"/>
          <w:b/>
          <w:bCs/>
          <w:sz w:val="20"/>
          <w:szCs w:val="20"/>
        </w:rPr>
        <w:t>För mer information kontakta</w:t>
      </w:r>
      <w:r>
        <w:rPr>
          <w:rFonts w:ascii="Verdana Palatino" w:hAnsi="Verdana Palatino"/>
          <w:b/>
          <w:sz w:val="20"/>
        </w:rPr>
        <w:br/>
      </w:r>
      <w:r>
        <w:rPr>
          <w:rFonts w:ascii="Palatino Linotype" w:hAnsi="Palatino Linotype"/>
          <w:sz w:val="20"/>
          <w:szCs w:val="20"/>
          <w:lang w:eastAsia="sv-SE"/>
        </w:rPr>
        <w:t xml:space="preserve">Tomas Olsson, filialchef, Imtech VS-teknik, tel 010-475 14 10, e-post: </w:t>
      </w:r>
      <w:hyperlink r:id="rId6" w:history="1">
        <w:r w:rsidRPr="00CE2367">
          <w:rPr>
            <w:rStyle w:val="Hyperlink"/>
            <w:rFonts w:ascii="Palatino Linotype" w:hAnsi="Palatino Linotype"/>
            <w:sz w:val="20"/>
            <w:szCs w:val="20"/>
            <w:lang w:eastAsia="sv-SE"/>
          </w:rPr>
          <w:t>Tomas.Olsson@imtech.se</w:t>
        </w:r>
      </w:hyperlink>
      <w:r>
        <w:rPr>
          <w:rFonts w:ascii="Verdana Palatino" w:hAnsi="Verdana Palatino"/>
          <w:sz w:val="20"/>
          <w:szCs w:val="20"/>
          <w:lang w:eastAsia="sv-SE"/>
        </w:rPr>
        <w:br/>
      </w:r>
      <w:r w:rsidRPr="00076F27">
        <w:rPr>
          <w:rFonts w:ascii="Palatino Linotype" w:hAnsi="Palatino Linotype"/>
          <w:sz w:val="20"/>
          <w:szCs w:val="20"/>
          <w:lang w:eastAsia="sv-SE"/>
        </w:rPr>
        <w:t xml:space="preserve">Ann-Sofi Höijenstam, kommunikationschef, Imtech Nordic, tel 010-475 10 22,                                                     e-post: </w:t>
      </w:r>
      <w:hyperlink r:id="rId7" w:history="1">
        <w:r w:rsidRPr="00076F27">
          <w:rPr>
            <w:rStyle w:val="Hyperlink"/>
            <w:rFonts w:ascii="Palatino Linotype" w:hAnsi="Palatino Linotype"/>
            <w:sz w:val="20"/>
            <w:szCs w:val="20"/>
            <w:lang w:eastAsia="sv-SE"/>
          </w:rPr>
          <w:t>ann-sofi.hoijenstam@imtech.se</w:t>
        </w:r>
      </w:hyperlink>
    </w:p>
    <w:p w:rsidR="009D3049" w:rsidRDefault="009D3049" w:rsidP="004C284F">
      <w:pPr>
        <w:rPr>
          <w:rFonts w:ascii="Verdana" w:hAnsi="Verdana"/>
          <w:b/>
          <w:sz w:val="18"/>
          <w:szCs w:val="18"/>
        </w:rPr>
      </w:pPr>
    </w:p>
    <w:p w:rsidR="009D3049" w:rsidRPr="004C284F" w:rsidRDefault="009D3049" w:rsidP="004C284F">
      <w:pPr>
        <w:rPr>
          <w:rFonts w:ascii="Verdana" w:hAnsi="Verdana"/>
          <w:sz w:val="16"/>
          <w:szCs w:val="16"/>
        </w:rPr>
      </w:pPr>
      <w:bookmarkStart w:id="0" w:name="_GoBack"/>
      <w:bookmarkEnd w:id="0"/>
      <w:r w:rsidRPr="004C284F">
        <w:rPr>
          <w:rFonts w:ascii="Verdana" w:hAnsi="Verdana"/>
          <w:b/>
          <w:sz w:val="16"/>
          <w:szCs w:val="16"/>
        </w:rPr>
        <w:t>Imtech VS-teknik</w:t>
      </w:r>
      <w:r w:rsidRPr="004C284F">
        <w:rPr>
          <w:rFonts w:ascii="Verdana" w:hAnsi="Verdana"/>
          <w:sz w:val="16"/>
          <w:szCs w:val="16"/>
        </w:rPr>
        <w:t xml:space="preserve"> är ledande inom installationsområdet på den nordiska marknaden. Verksamheten som bedrivs från ett 90-tal kontor i Sverige, Norge och Finland omfattar installationer inom värme och sanitet, sprinkler, industri, kyla och ventilation samt service och underhåll. Omsättningen är runt 3,5 miljarder kronor och man sysselsätter omkring 2 400 medarbetare. Imtech VS-teknik riktar sig till företag, fastighetsägare, bostadsrättsföreningar, privatpersoner och organisationer och utför allt från mindre serviceuppdrag till stora, komplexa projekt.Imtech VS-teknik är tillsammans med Imtech Elteknik och Imtech Ventilation en del av Imtech Nordic.</w:t>
      </w:r>
      <w:r w:rsidRPr="004C284F">
        <w:rPr>
          <w:rFonts w:ascii="Verdana" w:hAnsi="Verdana"/>
          <w:b/>
          <w:sz w:val="16"/>
          <w:szCs w:val="16"/>
        </w:rPr>
        <w:t xml:space="preserve"> </w:t>
      </w:r>
    </w:p>
    <w:p w:rsidR="009D3049" w:rsidRPr="004C284F" w:rsidRDefault="009D3049" w:rsidP="006D6C53">
      <w:pPr>
        <w:rPr>
          <w:rFonts w:ascii="Verdana" w:hAnsi="Verdana"/>
          <w:sz w:val="16"/>
          <w:szCs w:val="16"/>
        </w:rPr>
      </w:pPr>
      <w:r w:rsidRPr="004C284F">
        <w:rPr>
          <w:rFonts w:ascii="Verdana" w:hAnsi="Verdana"/>
          <w:b/>
          <w:sz w:val="16"/>
          <w:szCs w:val="16"/>
        </w:rPr>
        <w:t>Imtech Nordic</w:t>
      </w:r>
      <w:r w:rsidRPr="004C284F">
        <w:rPr>
          <w:rFonts w:ascii="Verdana" w:hAnsi="Verdana"/>
          <w:sz w:val="16"/>
          <w:szCs w:val="16"/>
        </w:rPr>
        <w:t xml:space="preserve"> är en komplett teknik- och installationspartner, som med omkring  5 000 medarbetare och en sammanlagd omsättning på närmare 8 miljarder kronor, är en ledande aktör på den nordiska marknaden. Företaget utgörs av Imtech VS-teknik, Imtech Elteknik och Imtech Ventilation och finns på ett hundratal orter i Sverige, Norge och Finland. </w:t>
      </w:r>
      <w:hyperlink r:id="rId8" w:history="1">
        <w:r w:rsidRPr="004C284F">
          <w:rPr>
            <w:rStyle w:val="Hyperlink"/>
            <w:rFonts w:ascii="Verdana" w:hAnsi="Verdana"/>
            <w:sz w:val="16"/>
            <w:szCs w:val="16"/>
          </w:rPr>
          <w:t>www.imtech.se</w:t>
        </w:r>
      </w:hyperlink>
    </w:p>
    <w:p w:rsidR="009D3049" w:rsidRPr="004C284F" w:rsidRDefault="009D3049" w:rsidP="00DC02EF">
      <w:pPr>
        <w:rPr>
          <w:rFonts w:ascii="Verdana" w:hAnsi="Verdana"/>
          <w:sz w:val="16"/>
          <w:szCs w:val="16"/>
        </w:rPr>
      </w:pPr>
      <w:r w:rsidRPr="004C284F">
        <w:rPr>
          <w:rFonts w:ascii="Verdana" w:hAnsi="Verdana"/>
          <w:sz w:val="16"/>
          <w:szCs w:val="16"/>
        </w:rPr>
        <w:t xml:space="preserve">Imtech Nordic är en del av Imtech N.V. som med cirka 30 000 medarbetare och en omsättning på cirka 5,1 miljarder euro är ett av Europas största teknik- och serviceföretag. </w:t>
      </w:r>
      <w:hyperlink r:id="rId9" w:history="1">
        <w:r w:rsidRPr="004C284F">
          <w:rPr>
            <w:rStyle w:val="Hyperlink"/>
            <w:rFonts w:ascii="Verdana" w:hAnsi="Verdana"/>
            <w:sz w:val="16"/>
            <w:szCs w:val="16"/>
          </w:rPr>
          <w:t>www.imtech.com</w:t>
        </w:r>
      </w:hyperlink>
    </w:p>
    <w:sectPr w:rsidR="009D3049" w:rsidRPr="004C284F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erdana Pala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D77"/>
    <w:rsid w:val="000006AB"/>
    <w:rsid w:val="000078F5"/>
    <w:rsid w:val="00015C2B"/>
    <w:rsid w:val="0001610B"/>
    <w:rsid w:val="00043D4F"/>
    <w:rsid w:val="00074B7D"/>
    <w:rsid w:val="00076F27"/>
    <w:rsid w:val="00086C6A"/>
    <w:rsid w:val="000E6121"/>
    <w:rsid w:val="000F7E80"/>
    <w:rsid w:val="00104587"/>
    <w:rsid w:val="0010783B"/>
    <w:rsid w:val="00111F67"/>
    <w:rsid w:val="00115F31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24B23"/>
    <w:rsid w:val="00255E97"/>
    <w:rsid w:val="00264C65"/>
    <w:rsid w:val="00282EC6"/>
    <w:rsid w:val="00284597"/>
    <w:rsid w:val="00290694"/>
    <w:rsid w:val="002B1C6F"/>
    <w:rsid w:val="002E7936"/>
    <w:rsid w:val="002F0A8F"/>
    <w:rsid w:val="002F16DE"/>
    <w:rsid w:val="002F2F4E"/>
    <w:rsid w:val="0031742B"/>
    <w:rsid w:val="00346375"/>
    <w:rsid w:val="00361569"/>
    <w:rsid w:val="003932FC"/>
    <w:rsid w:val="003B5558"/>
    <w:rsid w:val="003C74D5"/>
    <w:rsid w:val="003F035A"/>
    <w:rsid w:val="003F4C7C"/>
    <w:rsid w:val="003F679D"/>
    <w:rsid w:val="00442E78"/>
    <w:rsid w:val="0045038C"/>
    <w:rsid w:val="004518B3"/>
    <w:rsid w:val="0047725E"/>
    <w:rsid w:val="004C284F"/>
    <w:rsid w:val="004E2403"/>
    <w:rsid w:val="004F1634"/>
    <w:rsid w:val="00503D4A"/>
    <w:rsid w:val="005128E2"/>
    <w:rsid w:val="00587A7C"/>
    <w:rsid w:val="005A4765"/>
    <w:rsid w:val="005A7303"/>
    <w:rsid w:val="005B2334"/>
    <w:rsid w:val="005D7450"/>
    <w:rsid w:val="005E2888"/>
    <w:rsid w:val="006163E2"/>
    <w:rsid w:val="00626D77"/>
    <w:rsid w:val="00645037"/>
    <w:rsid w:val="00654370"/>
    <w:rsid w:val="00672962"/>
    <w:rsid w:val="006D080F"/>
    <w:rsid w:val="006D6C53"/>
    <w:rsid w:val="006E33A4"/>
    <w:rsid w:val="006F7689"/>
    <w:rsid w:val="00706861"/>
    <w:rsid w:val="007121E0"/>
    <w:rsid w:val="0071246E"/>
    <w:rsid w:val="00741A4B"/>
    <w:rsid w:val="00746DAB"/>
    <w:rsid w:val="00763042"/>
    <w:rsid w:val="00793BD9"/>
    <w:rsid w:val="00795C4F"/>
    <w:rsid w:val="00795EE6"/>
    <w:rsid w:val="007A2E4E"/>
    <w:rsid w:val="007C2334"/>
    <w:rsid w:val="007C5C22"/>
    <w:rsid w:val="007E4DA2"/>
    <w:rsid w:val="00807D96"/>
    <w:rsid w:val="00846DD7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6BDD"/>
    <w:rsid w:val="009073E0"/>
    <w:rsid w:val="009138D9"/>
    <w:rsid w:val="0092088A"/>
    <w:rsid w:val="00922D12"/>
    <w:rsid w:val="009246A4"/>
    <w:rsid w:val="00955AEA"/>
    <w:rsid w:val="0097235E"/>
    <w:rsid w:val="009D3049"/>
    <w:rsid w:val="009D5B93"/>
    <w:rsid w:val="00A10225"/>
    <w:rsid w:val="00A20B60"/>
    <w:rsid w:val="00A94591"/>
    <w:rsid w:val="00AA0C70"/>
    <w:rsid w:val="00AA3F74"/>
    <w:rsid w:val="00AB3CA9"/>
    <w:rsid w:val="00AC11CE"/>
    <w:rsid w:val="00AD1A04"/>
    <w:rsid w:val="00AE5AD2"/>
    <w:rsid w:val="00AF5209"/>
    <w:rsid w:val="00B6593E"/>
    <w:rsid w:val="00B7100B"/>
    <w:rsid w:val="00B7236A"/>
    <w:rsid w:val="00B77FD3"/>
    <w:rsid w:val="00BA1175"/>
    <w:rsid w:val="00BB44CD"/>
    <w:rsid w:val="00BD6493"/>
    <w:rsid w:val="00BD767F"/>
    <w:rsid w:val="00BE2967"/>
    <w:rsid w:val="00C03149"/>
    <w:rsid w:val="00C41A60"/>
    <w:rsid w:val="00C67BDD"/>
    <w:rsid w:val="00C735FD"/>
    <w:rsid w:val="00CD3B52"/>
    <w:rsid w:val="00CE2367"/>
    <w:rsid w:val="00CE5E3D"/>
    <w:rsid w:val="00CF09D5"/>
    <w:rsid w:val="00CF26CC"/>
    <w:rsid w:val="00D0085F"/>
    <w:rsid w:val="00D1240B"/>
    <w:rsid w:val="00D22DFA"/>
    <w:rsid w:val="00D6450F"/>
    <w:rsid w:val="00D817F6"/>
    <w:rsid w:val="00DA54E7"/>
    <w:rsid w:val="00DC02EF"/>
    <w:rsid w:val="00DC6CB6"/>
    <w:rsid w:val="00E13F23"/>
    <w:rsid w:val="00E24443"/>
    <w:rsid w:val="00E43B7D"/>
    <w:rsid w:val="00E44ADA"/>
    <w:rsid w:val="00E836EB"/>
    <w:rsid w:val="00EB249C"/>
    <w:rsid w:val="00EC5DB4"/>
    <w:rsid w:val="00EF0E6D"/>
    <w:rsid w:val="00EF3592"/>
    <w:rsid w:val="00EF6879"/>
    <w:rsid w:val="00F04E1F"/>
    <w:rsid w:val="00F05A6A"/>
    <w:rsid w:val="00F65DA2"/>
    <w:rsid w:val="00F76F87"/>
    <w:rsid w:val="00FB4A23"/>
    <w:rsid w:val="00FB4AAC"/>
    <w:rsid w:val="00FB7440"/>
    <w:rsid w:val="00FD414F"/>
    <w:rsid w:val="00FE40D4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450F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rsid w:val="007C23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tech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-sofi.hoijenstam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Olsson@imtech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474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Nihlén</dc:creator>
  <cp:keywords/>
  <dc:description/>
  <cp:lastModifiedBy>Ann-sofi Höijenstam</cp:lastModifiedBy>
  <cp:revision>3</cp:revision>
  <cp:lastPrinted>2013-08-13T08:30:00Z</cp:lastPrinted>
  <dcterms:created xsi:type="dcterms:W3CDTF">2013-08-19T11:15:00Z</dcterms:created>
  <dcterms:modified xsi:type="dcterms:W3CDTF">2013-08-19T11:44:00Z</dcterms:modified>
</cp:coreProperties>
</file>