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322"/>
      </w:tblGrid>
      <w:tr w:rsidR="00A12700" w:rsidTr="0025615F">
        <w:trPr>
          <w:cantSplit/>
          <w:trHeight w:val="280"/>
        </w:trPr>
        <w:tc>
          <w:tcPr>
            <w:tcW w:w="4321" w:type="dxa"/>
            <w:vAlign w:val="center"/>
          </w:tcPr>
          <w:p w:rsidR="00A12700" w:rsidRDefault="00A12700">
            <w:pPr>
              <w:pStyle w:val="Ledtext"/>
            </w:pPr>
            <w:bookmarkStart w:id="0" w:name="_GoBack"/>
            <w:bookmarkEnd w:id="0"/>
          </w:p>
        </w:tc>
        <w:tc>
          <w:tcPr>
            <w:tcW w:w="4322" w:type="dxa"/>
          </w:tcPr>
          <w:p w:rsidR="00A12700" w:rsidRDefault="00A12700">
            <w:pPr>
              <w:spacing w:line="280" w:lineRule="atLeast"/>
            </w:pPr>
            <w:bookmarkStart w:id="1" w:name="ab_al"/>
            <w:bookmarkEnd w:id="1"/>
          </w:p>
        </w:tc>
      </w:tr>
    </w:tbl>
    <w:p w:rsidR="00A12700" w:rsidRDefault="00A12700" w:rsidP="00FA1FB3"/>
    <w:p w:rsidR="00A12700" w:rsidRPr="0025615F" w:rsidRDefault="0025615F" w:rsidP="00FA1FB3">
      <w:pPr>
        <w:rPr>
          <w:rFonts w:ascii="Arial" w:hAnsi="Arial" w:cs="Arial"/>
          <w:b/>
          <w:bCs/>
          <w:kern w:val="32"/>
          <w:sz w:val="26"/>
          <w:szCs w:val="26"/>
        </w:rPr>
      </w:pPr>
      <w:r w:rsidRPr="0025615F">
        <w:rPr>
          <w:rFonts w:ascii="Arial" w:hAnsi="Arial" w:cs="Arial"/>
          <w:b/>
          <w:bCs/>
          <w:kern w:val="32"/>
          <w:sz w:val="26"/>
          <w:szCs w:val="26"/>
        </w:rPr>
        <w:t>UTTALANDE MED ANLEDNING AV VID POLISMYNDIGHE</w:t>
      </w:r>
      <w:r w:rsidRPr="0025615F">
        <w:rPr>
          <w:rFonts w:ascii="Arial" w:hAnsi="Arial" w:cs="Arial"/>
          <w:b/>
          <w:bCs/>
          <w:kern w:val="32"/>
          <w:sz w:val="26"/>
          <w:szCs w:val="26"/>
        </w:rPr>
        <w:t>T</w:t>
      </w:r>
      <w:r w:rsidRPr="0025615F">
        <w:rPr>
          <w:rFonts w:ascii="Arial" w:hAnsi="Arial" w:cs="Arial"/>
          <w:b/>
          <w:bCs/>
          <w:kern w:val="32"/>
          <w:sz w:val="26"/>
          <w:szCs w:val="26"/>
        </w:rPr>
        <w:t>EN UPPRÄTTA</w:t>
      </w:r>
      <w:r w:rsidR="00FD3C9B">
        <w:rPr>
          <w:rFonts w:ascii="Arial" w:hAnsi="Arial" w:cs="Arial"/>
          <w:b/>
          <w:bCs/>
          <w:kern w:val="32"/>
          <w:sz w:val="26"/>
          <w:szCs w:val="26"/>
        </w:rPr>
        <w:t>T</w:t>
      </w:r>
      <w:r w:rsidRPr="0025615F">
        <w:rPr>
          <w:rFonts w:ascii="Arial" w:hAnsi="Arial" w:cs="Arial"/>
          <w:b/>
          <w:bCs/>
          <w:kern w:val="32"/>
          <w:sz w:val="26"/>
          <w:szCs w:val="26"/>
        </w:rPr>
        <w:t xml:space="preserve"> REGISTER ÖVER ROMER</w:t>
      </w:r>
    </w:p>
    <w:p w:rsidR="0025615F" w:rsidRDefault="0025615F" w:rsidP="00FA1FB3"/>
    <w:p w:rsidR="0025615F" w:rsidRDefault="0025615F" w:rsidP="00AB1499">
      <w:pPr>
        <w:jc w:val="both"/>
      </w:pPr>
      <w:r>
        <w:t xml:space="preserve">Det demokratiska samhällets viktigaste resurs utgörs av det förtroende och den tillit som </w:t>
      </w:r>
      <w:r w:rsidR="00FD3C9B">
        <w:t>f</w:t>
      </w:r>
      <w:r>
        <w:t xml:space="preserve">örekommer mellan </w:t>
      </w:r>
      <w:r w:rsidRPr="00FD3C9B">
        <w:t xml:space="preserve">dess medborgare och </w:t>
      </w:r>
      <w:r w:rsidR="00FD3C9B">
        <w:t xml:space="preserve">mellan medborgare och </w:t>
      </w:r>
      <w:r w:rsidRPr="00FD3C9B">
        <w:t>de offentliga</w:t>
      </w:r>
      <w:r>
        <w:t xml:space="preserve"> myndighetsföreträdare, vars huvuduppgift är att tillgodose medbo</w:t>
      </w:r>
      <w:r>
        <w:t>r</w:t>
      </w:r>
      <w:r>
        <w:t>garnas behov i skilda sammanhang. Förekomsten av, hos polismyndighete</w:t>
      </w:r>
      <w:r w:rsidR="00FD3C9B">
        <w:t>n</w:t>
      </w:r>
      <w:r>
        <w:t xml:space="preserve"> upprätta</w:t>
      </w:r>
      <w:r w:rsidR="00FD3C9B">
        <w:t>t</w:t>
      </w:r>
      <w:r>
        <w:t xml:space="preserve"> regist</w:t>
      </w:r>
      <w:r w:rsidR="00FD3C9B">
        <w:t>e</w:t>
      </w:r>
      <w:r>
        <w:t xml:space="preserve">r över romer, undergräver detta förtroende både på kort och dessvärre även på lång sikt, </w:t>
      </w:r>
      <w:r w:rsidR="00C827F7" w:rsidRPr="00846455">
        <w:t>eftersom det av flertalet romer och icke-romer up</w:t>
      </w:r>
      <w:r w:rsidR="00C827F7" w:rsidRPr="00846455">
        <w:t>p</w:t>
      </w:r>
      <w:r w:rsidR="00C827F7" w:rsidRPr="00846455">
        <w:t xml:space="preserve">levts som </w:t>
      </w:r>
      <w:r w:rsidR="00846455" w:rsidRPr="00846455">
        <w:t xml:space="preserve">ett uttryck för </w:t>
      </w:r>
      <w:proofErr w:type="spellStart"/>
      <w:r w:rsidR="00C827F7" w:rsidRPr="00846455">
        <w:t>antiziganis</w:t>
      </w:r>
      <w:r w:rsidR="00846455" w:rsidRPr="00846455">
        <w:t>m</w:t>
      </w:r>
      <w:proofErr w:type="spellEnd"/>
      <w:r w:rsidR="00C827F7" w:rsidRPr="00846455">
        <w:t>.</w:t>
      </w:r>
    </w:p>
    <w:p w:rsidR="00C827F7" w:rsidRDefault="00C827F7" w:rsidP="00AB1499">
      <w:pPr>
        <w:jc w:val="both"/>
      </w:pPr>
    </w:p>
    <w:p w:rsidR="0025615F" w:rsidRDefault="0025615F" w:rsidP="00AB1499">
      <w:pPr>
        <w:jc w:val="both"/>
      </w:pPr>
      <w:r>
        <w:t>Detta misstroende och brist på tillit kommer inte enbart att återfinnas bland romer, utan kommer även att aktualiseras bland övriga minoritetsgrupper, i</w:t>
      </w:r>
      <w:r>
        <w:t>n</w:t>
      </w:r>
      <w:r>
        <w:t xml:space="preserve">klusive en stor del av </w:t>
      </w:r>
      <w:r w:rsidR="0021228D">
        <w:t>Malmös befolkning</w:t>
      </w:r>
      <w:r>
        <w:t xml:space="preserve">. </w:t>
      </w:r>
      <w:r w:rsidRPr="00FD3C9B">
        <w:t xml:space="preserve">På goda grunder kan man anta att polisens </w:t>
      </w:r>
      <w:r w:rsidR="001F4D73" w:rsidRPr="00FD3C9B">
        <w:t>förtroende är allvarligt skadat</w:t>
      </w:r>
      <w:r w:rsidRPr="00FD3C9B">
        <w:t>, men</w:t>
      </w:r>
      <w:r>
        <w:t xml:space="preserve"> ytterst förtroendet för vårt dem</w:t>
      </w:r>
      <w:r>
        <w:t>o</w:t>
      </w:r>
      <w:r>
        <w:t>kratiska samhälle.</w:t>
      </w:r>
    </w:p>
    <w:p w:rsidR="0025615F" w:rsidRDefault="0025615F" w:rsidP="00AB1499">
      <w:pPr>
        <w:jc w:val="both"/>
      </w:pPr>
    </w:p>
    <w:p w:rsidR="0025615F" w:rsidRDefault="0025615F" w:rsidP="00AB1499">
      <w:pPr>
        <w:jc w:val="both"/>
      </w:pPr>
      <w:r>
        <w:t>Mot bakgrund av vad som ovan anförts vill undertecknare, som är medlemmar av Dialogforum, med kraft uttala sitt stöd för den romska gruppen och samt</w:t>
      </w:r>
      <w:r>
        <w:t>i</w:t>
      </w:r>
      <w:r>
        <w:t>digt markera avstånd från all form av registrering som saknar rättslig grund.</w:t>
      </w:r>
    </w:p>
    <w:p w:rsidR="0025615F" w:rsidRDefault="0025615F" w:rsidP="00AB1499">
      <w:pPr>
        <w:jc w:val="both"/>
      </w:pPr>
    </w:p>
    <w:p w:rsidR="0025615F" w:rsidRDefault="0025615F" w:rsidP="00AB1499">
      <w:pPr>
        <w:jc w:val="both"/>
      </w:pPr>
      <w:r w:rsidRPr="00FD3C9B">
        <w:t xml:space="preserve">Dessutom vill vi framföra krav på att en </w:t>
      </w:r>
      <w:r w:rsidR="001F4D73" w:rsidRPr="00FD3C9B">
        <w:t>oberoende gransknings</w:t>
      </w:r>
      <w:r w:rsidRPr="00FD3C9B">
        <w:t>kommission till</w:t>
      </w:r>
      <w:r w:rsidR="001F4D73" w:rsidRPr="00FD3C9B">
        <w:t>sä</w:t>
      </w:r>
      <w:r w:rsidRPr="00FD3C9B">
        <w:t xml:space="preserve">tts </w:t>
      </w:r>
      <w:r w:rsidR="001F4D73" w:rsidRPr="00FD3C9B">
        <w:t xml:space="preserve">där romer </w:t>
      </w:r>
      <w:r w:rsidR="00C827F7">
        <w:t>och</w:t>
      </w:r>
      <w:r w:rsidR="001F4D73" w:rsidRPr="00FD3C9B">
        <w:t xml:space="preserve"> </w:t>
      </w:r>
      <w:r w:rsidR="00FD3C9B">
        <w:t>oberoe</w:t>
      </w:r>
      <w:r w:rsidR="00C827F7">
        <w:t xml:space="preserve">nde forskare som har </w:t>
      </w:r>
      <w:r w:rsidR="00C827F7" w:rsidRPr="00846455">
        <w:t>förtroende inom den romska gruppen ingår</w:t>
      </w:r>
      <w:r w:rsidR="001F4D73" w:rsidRPr="00846455">
        <w:t>.</w:t>
      </w:r>
      <w:r w:rsidR="001F4D73">
        <w:t xml:space="preserve"> </w:t>
      </w:r>
    </w:p>
    <w:p w:rsidR="0025615F" w:rsidRDefault="0025615F" w:rsidP="0025615F"/>
    <w:p w:rsidR="0025615F" w:rsidRDefault="00727E4B" w:rsidP="0025615F">
      <w:r>
        <w:t>Malmö, fredagen den 27 september.</w:t>
      </w:r>
    </w:p>
    <w:p w:rsidR="00727E4B" w:rsidRDefault="00727E4B" w:rsidP="00FA1FB3">
      <w:proofErr w:type="spellStart"/>
      <w:r>
        <w:rPr>
          <w:b/>
        </w:rPr>
        <w:t>Afrosvenskarnas</w:t>
      </w:r>
      <w:proofErr w:type="spellEnd"/>
      <w:r>
        <w:rPr>
          <w:b/>
        </w:rPr>
        <w:t xml:space="preserve"> forum för rättvisa, Herrgårdens kvinnoförening, </w:t>
      </w:r>
      <w:proofErr w:type="spellStart"/>
      <w:r>
        <w:rPr>
          <w:b/>
        </w:rPr>
        <w:t>Hidde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Iyo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Dhaqan</w:t>
      </w:r>
      <w:proofErr w:type="spellEnd"/>
      <w:r>
        <w:rPr>
          <w:b/>
        </w:rPr>
        <w:t>, Judiska församlingen, RIKC</w:t>
      </w:r>
    </w:p>
    <w:p w:rsidR="00727E4B" w:rsidRDefault="00727E4B" w:rsidP="00FA1FB3"/>
    <w:p w:rsidR="0021228D" w:rsidRPr="00595B3B" w:rsidRDefault="0021228D" w:rsidP="00FA1FB3"/>
    <w:sectPr w:rsidR="0021228D" w:rsidRPr="00595B3B" w:rsidSect="00595B3B">
      <w:headerReference w:type="default" r:id="rId7"/>
      <w:headerReference w:type="first" r:id="rId8"/>
      <w:footerReference w:type="first" r:id="rId9"/>
      <w:pgSz w:w="11906" w:h="16838" w:code="9"/>
      <w:pgMar w:top="397" w:right="2552" w:bottom="1701" w:left="192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ED" w:rsidRDefault="001619ED" w:rsidP="00E827FB">
      <w:pPr>
        <w:pStyle w:val="Sidfot"/>
      </w:pPr>
      <w:r>
        <w:separator/>
      </w:r>
    </w:p>
  </w:endnote>
  <w:endnote w:type="continuationSeparator" w:id="0">
    <w:p w:rsidR="001619ED" w:rsidRDefault="001619ED" w:rsidP="00E827FB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0" w:type="dxa"/>
      <w:tblLayout w:type="fixed"/>
      <w:tblLook w:val="01E0" w:firstRow="1" w:lastRow="1" w:firstColumn="1" w:lastColumn="1" w:noHBand="0" w:noVBand="0"/>
    </w:tblPr>
    <w:tblGrid>
      <w:gridCol w:w="7479"/>
      <w:gridCol w:w="2071"/>
    </w:tblGrid>
    <w:tr w:rsidR="00595B3B" w:rsidTr="00595B3B">
      <w:tc>
        <w:tcPr>
          <w:tcW w:w="7479" w:type="dxa"/>
          <w:vAlign w:val="bottom"/>
        </w:tcPr>
        <w:p w:rsidR="00595B3B" w:rsidRDefault="00595B3B" w:rsidP="00595B3B">
          <w:pPr>
            <w:pStyle w:val="Sidfot"/>
            <w:ind w:right="-11"/>
            <w:jc w:val="right"/>
            <w:rPr>
              <w:rFonts w:ascii="Arial" w:hAnsi="Arial"/>
              <w:noProof/>
              <w:sz w:val="14"/>
            </w:rPr>
          </w:pPr>
          <w:bookmarkStart w:id="4" w:name="zAdress" w:colFirst="1" w:colLast="1"/>
        </w:p>
      </w:tc>
      <w:tc>
        <w:tcPr>
          <w:tcW w:w="2071" w:type="dxa"/>
          <w:tcMar>
            <w:right w:w="0" w:type="dxa"/>
          </w:tcMar>
        </w:tcPr>
        <w:p w:rsidR="00595B3B" w:rsidRPr="00595B3B" w:rsidRDefault="0025615F" w:rsidP="00595B3B">
          <w:pPr>
            <w:pStyle w:val="Sidfot"/>
            <w:spacing w:line="160" w:lineRule="exact"/>
            <w:rPr>
              <w:rFonts w:ascii="Arial" w:hAnsi="Arial"/>
              <w:b/>
              <w:caps/>
              <w:noProof/>
              <w:sz w:val="14"/>
              <w:szCs w:val="14"/>
              <w:lang w:val="da-DK"/>
            </w:rPr>
          </w:pPr>
          <w:r>
            <w:rPr>
              <w:rFonts w:ascii="Arial" w:hAnsi="Arial"/>
              <w:b/>
              <w:caps/>
              <w:noProof/>
              <w:sz w:val="14"/>
              <w:szCs w:val="14"/>
              <w:lang w:val="da-DK"/>
            </w:rPr>
            <w:t>Dialogforum</w:t>
          </w:r>
        </w:p>
        <w:p w:rsidR="00595B3B" w:rsidRPr="00595B3B" w:rsidRDefault="0025615F" w:rsidP="00595B3B">
          <w:pPr>
            <w:pStyle w:val="Sidfot"/>
            <w:spacing w:line="160" w:lineRule="exact"/>
            <w:rPr>
              <w:rFonts w:ascii="Arial" w:hAnsi="Arial"/>
              <w:noProof/>
              <w:sz w:val="14"/>
              <w:lang w:val="da-DK"/>
            </w:rPr>
          </w:pPr>
          <w:r>
            <w:rPr>
              <w:rFonts w:ascii="Arial" w:hAnsi="Arial"/>
              <w:noProof/>
              <w:sz w:val="14"/>
            </w:rPr>
            <w:t>205 80 Malmö</w:t>
          </w:r>
        </w:p>
        <w:p w:rsidR="00595B3B" w:rsidRPr="00595B3B" w:rsidRDefault="00595B3B" w:rsidP="00595B3B">
          <w:pPr>
            <w:pStyle w:val="Sidfot"/>
            <w:spacing w:line="160" w:lineRule="exact"/>
            <w:rPr>
              <w:rFonts w:ascii="Arial" w:hAnsi="Arial"/>
              <w:noProof/>
              <w:sz w:val="14"/>
              <w:lang w:val="da-DK"/>
            </w:rPr>
          </w:pPr>
          <w:r w:rsidRPr="00595B3B">
            <w:rPr>
              <w:rFonts w:ascii="Arial" w:hAnsi="Arial"/>
              <w:noProof/>
              <w:sz w:val="14"/>
              <w:lang w:val="da-DK"/>
            </w:rPr>
            <w:t>Tel. 040-34 10 00</w:t>
          </w:r>
        </w:p>
        <w:p w:rsidR="00595B3B" w:rsidRDefault="00595B3B" w:rsidP="00595B3B">
          <w:pPr>
            <w:pStyle w:val="Sidfot"/>
            <w:spacing w:line="160" w:lineRule="exact"/>
            <w:rPr>
              <w:rFonts w:ascii="Arial" w:hAnsi="Arial"/>
              <w:noProof/>
              <w:sz w:val="14"/>
            </w:rPr>
          </w:pPr>
          <w:r>
            <w:rPr>
              <w:rFonts w:ascii="Arial" w:hAnsi="Arial"/>
              <w:noProof/>
              <w:sz w:val="14"/>
            </w:rPr>
            <w:t>www.malmo.se</w:t>
          </w:r>
        </w:p>
      </w:tc>
    </w:tr>
    <w:bookmarkEnd w:id="4"/>
  </w:tbl>
  <w:p w:rsidR="00595B3B" w:rsidRPr="00F46A8D" w:rsidRDefault="00595B3B" w:rsidP="00595B3B">
    <w:pPr>
      <w:pStyle w:val="Sidfot"/>
      <w:ind w:right="-11"/>
      <w:rPr>
        <w:rFonts w:ascii="Arial" w:hAnsi="Arial"/>
        <w:noProof/>
        <w:sz w:val="2"/>
        <w:szCs w:val="2"/>
      </w:rPr>
    </w:pPr>
  </w:p>
  <w:p w:rsidR="00B63617" w:rsidRDefault="00681449" w:rsidP="00A541A8">
    <w:pPr>
      <w:pStyle w:val="Sidfot"/>
      <w:tabs>
        <w:tab w:val="clear" w:pos="4536"/>
        <w:tab w:val="clear" w:pos="9072"/>
      </w:tabs>
      <w:ind w:right="-1934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5" w:name="zDoknamn"/>
                        <w:p w:rsidR="00B63617" w:rsidRDefault="00B63617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instrText xml:space="preserve"> FILENAME \* Lower \* MERGEFORMAT 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2818E2">
                            <w:rPr>
                              <w:rFonts w:ascii="Arial" w:hAnsi="Arial" w:cs="Arial"/>
                              <w:noProof/>
                              <w:sz w:val="14"/>
                            </w:rPr>
                            <w:t>dialogforum uttalande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bookmarkEnd w:id="5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pt;margin-top:-172.9pt;width:22.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" filled="f" stroked="f">
              <v:textbox style="layout-flow:vertical;mso-layout-flow-alt:bottom-to-top">
                <w:txbxContent>
                  <w:bookmarkStart w:id="5" w:name="zDoknamn"/>
                  <w:p w:rsidR="00B63617" w:rsidRDefault="00B63617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</w:rPr>
                      <w:instrText xml:space="preserve"> FILENAME \* Lower \* MERGEFORMAT </w:instrText>
                    </w:r>
                    <w:r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2818E2">
                      <w:rPr>
                        <w:rFonts w:ascii="Arial" w:hAnsi="Arial" w:cs="Arial"/>
                        <w:noProof/>
                        <w:sz w:val="14"/>
                      </w:rPr>
                      <w:t>dialogforum uttalande</w:t>
                    </w:r>
                    <w:r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ED" w:rsidRDefault="001619ED" w:rsidP="00E827FB">
      <w:pPr>
        <w:pStyle w:val="Sidfot"/>
      </w:pPr>
      <w:r>
        <w:separator/>
      </w:r>
    </w:p>
  </w:footnote>
  <w:footnote w:type="continuationSeparator" w:id="0">
    <w:p w:rsidR="001619ED" w:rsidRDefault="001619ED" w:rsidP="00E827FB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17" w:rsidRDefault="00B63617" w:rsidP="00087BA9">
    <w:pPr>
      <w:pStyle w:val="Sidhuvud"/>
      <w:tabs>
        <w:tab w:val="clear" w:pos="9072"/>
      </w:tabs>
      <w:ind w:left="-1134" w:right="-19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95B3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818E2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B63617" w:rsidRDefault="00B63617">
    <w:pPr>
      <w:pStyle w:val="Sidhuvud"/>
      <w:ind w:left="-1134"/>
    </w:pPr>
  </w:p>
  <w:p w:rsidR="00B63617" w:rsidRDefault="00B63617">
    <w:pPr>
      <w:pStyle w:val="Sidhuvud"/>
      <w:ind w:left="-1134"/>
    </w:pPr>
  </w:p>
  <w:p w:rsidR="00B63617" w:rsidRDefault="00B63617">
    <w:pPr>
      <w:pStyle w:val="Sidhuvud"/>
      <w:ind w:left="-1134"/>
    </w:pPr>
  </w:p>
  <w:p w:rsidR="00B63617" w:rsidRDefault="00B63617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8693"/>
    </w:tblGrid>
    <w:tr w:rsidR="00B63617">
      <w:trPr>
        <w:cantSplit/>
        <w:trHeight w:hRule="exact" w:val="964"/>
      </w:trPr>
      <w:tc>
        <w:tcPr>
          <w:tcW w:w="1064" w:type="dxa"/>
        </w:tcPr>
        <w:p w:rsidR="00B63617" w:rsidRDefault="00681449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355" cy="63690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8693" w:type="dxa"/>
          <w:vMerge w:val="restart"/>
          <w:vAlign w:val="bottom"/>
        </w:tcPr>
        <w:p w:rsidR="00B63617" w:rsidRDefault="0025615F">
          <w:pPr>
            <w:pStyle w:val="Sidhuvud"/>
            <w:rPr>
              <w:rFonts w:ascii="Verdana" w:hAnsi="Verdana"/>
            </w:rPr>
          </w:pPr>
          <w:bookmarkStart w:id="3" w:name="zhLogo0"/>
          <w:r>
            <w:rPr>
              <w:rFonts w:ascii="Arial" w:hAnsi="Arial"/>
              <w:b/>
              <w:noProof/>
              <w:spacing w:val="20"/>
              <w:sz w:val="26"/>
            </w:rPr>
            <w:t>Dialogforum Malmö</w:t>
          </w:r>
          <w:r w:rsidR="00595B3B"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B63617">
      <w:trPr>
        <w:cantSplit/>
        <w:trHeight w:hRule="exact" w:val="57"/>
      </w:trPr>
      <w:tc>
        <w:tcPr>
          <w:tcW w:w="1064" w:type="dxa"/>
        </w:tcPr>
        <w:p w:rsidR="00B63617" w:rsidRDefault="00B63617">
          <w:pPr>
            <w:pStyle w:val="Sidhuvud"/>
          </w:pPr>
        </w:p>
      </w:tc>
      <w:tc>
        <w:tcPr>
          <w:tcW w:w="8693" w:type="dxa"/>
          <w:vMerge/>
          <w:vAlign w:val="bottom"/>
        </w:tcPr>
        <w:p w:rsidR="00B63617" w:rsidRDefault="00B63617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B63617" w:rsidRDefault="00B63617"/>
  <w:p w:rsidR="00B63617" w:rsidRDefault="00B636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3B"/>
    <w:rsid w:val="00001BCF"/>
    <w:rsid w:val="0001674D"/>
    <w:rsid w:val="00026F2C"/>
    <w:rsid w:val="00057927"/>
    <w:rsid w:val="00087BA9"/>
    <w:rsid w:val="001619ED"/>
    <w:rsid w:val="00193433"/>
    <w:rsid w:val="001A5F8A"/>
    <w:rsid w:val="001F4D73"/>
    <w:rsid w:val="0021228D"/>
    <w:rsid w:val="002246E1"/>
    <w:rsid w:val="0025615F"/>
    <w:rsid w:val="002818E2"/>
    <w:rsid w:val="00312658"/>
    <w:rsid w:val="0037406A"/>
    <w:rsid w:val="003750DB"/>
    <w:rsid w:val="0047734C"/>
    <w:rsid w:val="004E3BCC"/>
    <w:rsid w:val="00595B3B"/>
    <w:rsid w:val="005B4425"/>
    <w:rsid w:val="005F7AC3"/>
    <w:rsid w:val="00681449"/>
    <w:rsid w:val="00727E4B"/>
    <w:rsid w:val="007821EB"/>
    <w:rsid w:val="00846455"/>
    <w:rsid w:val="00980416"/>
    <w:rsid w:val="00A12700"/>
    <w:rsid w:val="00A541A8"/>
    <w:rsid w:val="00AB1499"/>
    <w:rsid w:val="00B36E2D"/>
    <w:rsid w:val="00B63617"/>
    <w:rsid w:val="00BC650E"/>
    <w:rsid w:val="00C334C8"/>
    <w:rsid w:val="00C827F7"/>
    <w:rsid w:val="00D02145"/>
    <w:rsid w:val="00D52B52"/>
    <w:rsid w:val="00DF0650"/>
    <w:rsid w:val="00DF70C2"/>
    <w:rsid w:val="00E03D9C"/>
    <w:rsid w:val="00E63229"/>
    <w:rsid w:val="00E827FB"/>
    <w:rsid w:val="00EE68C3"/>
    <w:rsid w:val="00EF30B3"/>
    <w:rsid w:val="00F22B18"/>
    <w:rsid w:val="00FA1FB3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BA9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BC650E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BC650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827FB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table" w:styleId="Tabellrutnt">
    <w:name w:val="Table Grid"/>
    <w:basedOn w:val="Normaltabell"/>
    <w:rsid w:val="00E8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rivposition">
    <w:name w:val="Skrivposition"/>
    <w:rsid w:val="00595B3B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2561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5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BA9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BC650E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BC650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827FB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table" w:styleId="Tabellrutnt">
    <w:name w:val="Table Grid"/>
    <w:basedOn w:val="Normaltabell"/>
    <w:rsid w:val="00E8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rivposition">
    <w:name w:val="Skrivposition"/>
    <w:rsid w:val="00595B3B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2561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56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OK_MS\Workgrou\gemensam\Brev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Brev_SE</Template>
  <TotalTime>2</TotalTime>
  <Pages>1</Pages>
  <Words>201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Åsa Waldemarsson</cp:lastModifiedBy>
  <cp:revision>3</cp:revision>
  <cp:lastPrinted>2013-09-27T10:48:00Z</cp:lastPrinted>
  <dcterms:created xsi:type="dcterms:W3CDTF">2013-10-04T13:08:00Z</dcterms:created>
  <dcterms:modified xsi:type="dcterms:W3CDTF">2013-10-04T13:15:00Z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  <property fmtid="{D5CDD505-2E9C-101B-9397-08002B2CF9AE}" pid="4" name="_MarkAsFinal">
    <vt:bool>true</vt:bool>
  </property>
</Properties>
</file>