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D19" w:rsidRDefault="00C11D19" w:rsidP="00C11D19">
      <w:pPr>
        <w:pStyle w:val="Brdtext"/>
      </w:pPr>
    </w:p>
    <w:p w:rsidR="00C11D19" w:rsidRDefault="00C11D19" w:rsidP="00C11D19">
      <w:pPr>
        <w:pStyle w:val="Brdtext"/>
      </w:pPr>
    </w:p>
    <w:p w:rsidR="00C11D19" w:rsidRDefault="00C11D19" w:rsidP="00C11D19">
      <w:pPr>
        <w:pStyle w:val="Brdtext"/>
      </w:pPr>
    </w:p>
    <w:p w:rsidR="00C11D19" w:rsidRDefault="00C11D19" w:rsidP="00C11D19">
      <w:pPr>
        <w:pStyle w:val="Brdtext"/>
      </w:pPr>
      <w:r>
        <w:t>PRESSMEDDELANDE FRÅN ADTOLLO</w:t>
      </w:r>
      <w:r>
        <w:tab/>
      </w:r>
      <w:r>
        <w:tab/>
      </w:r>
    </w:p>
    <w:p w:rsidR="00C11D19" w:rsidRDefault="00C11D19" w:rsidP="00C11D19">
      <w:pPr>
        <w:pStyle w:val="Brdtext"/>
      </w:pPr>
      <w:r>
        <w:t>Stockholm 2012-06-20</w:t>
      </w:r>
    </w:p>
    <w:p w:rsidR="00C11D19" w:rsidRDefault="00C11D19" w:rsidP="00C11D19">
      <w:pPr>
        <w:pStyle w:val="Brdtext"/>
      </w:pPr>
    </w:p>
    <w:p w:rsidR="00C11D19" w:rsidRDefault="00C11D19" w:rsidP="00C11D19">
      <w:pPr>
        <w:pStyle w:val="Huvudrubrik"/>
      </w:pPr>
      <w:r>
        <w:t>Adtollo och Cad-Q inleder samarbete gällande Chaos desktop</w:t>
      </w:r>
    </w:p>
    <w:p w:rsidR="00C11D19" w:rsidRDefault="00C11D19" w:rsidP="00C11D19">
      <w:pPr>
        <w:pStyle w:val="Brdtext"/>
      </w:pPr>
    </w:p>
    <w:p w:rsidR="00C11D19" w:rsidRPr="008F2479" w:rsidRDefault="00C11D19" w:rsidP="00C11D19">
      <w:pPr>
        <w:pStyle w:val="Brdtext"/>
        <w:rPr>
          <w:b/>
        </w:rPr>
      </w:pPr>
      <w:r w:rsidRPr="008F2479">
        <w:rPr>
          <w:b/>
        </w:rPr>
        <w:t xml:space="preserve">Adtollo och Cad-Q Bygg &amp; Fastighet </w:t>
      </w:r>
      <w:r>
        <w:rPr>
          <w:b/>
        </w:rPr>
        <w:t xml:space="preserve">har tecknat </w:t>
      </w:r>
      <w:r w:rsidRPr="008F2479">
        <w:rPr>
          <w:b/>
        </w:rPr>
        <w:t xml:space="preserve">avtal angående ett marknadssamarbete kring Adtollos dokumenthanteringssystem Chaos desktop. Samarbetet innebär att Cad-Q kliver in i rollen som ansvarig när det gäller försäljning, underhåll och teknisk support mot slutanvändarna. Adtollo kommer i och med detta att fokusera på produktutveckling </w:t>
      </w:r>
      <w:r>
        <w:rPr>
          <w:b/>
        </w:rPr>
        <w:t>och</w:t>
      </w:r>
      <w:r w:rsidRPr="008F2479">
        <w:rPr>
          <w:b/>
        </w:rPr>
        <w:t xml:space="preserve"> det djupare integrationsstöd som kan behövas i vissa kundprojekt. </w:t>
      </w:r>
    </w:p>
    <w:p w:rsidR="00C11D19" w:rsidRDefault="00C11D19" w:rsidP="00C11D19">
      <w:pPr>
        <w:pStyle w:val="Brdtext"/>
      </w:pPr>
    </w:p>
    <w:p w:rsidR="00C11D19" w:rsidRDefault="00C11D19" w:rsidP="00C11D19">
      <w:pPr>
        <w:pStyle w:val="Brdtext"/>
        <w:numPr>
          <w:ilvl w:val="0"/>
          <w:numId w:val="26"/>
        </w:numPr>
      </w:pPr>
      <w:r>
        <w:t xml:space="preserve">Vi på Adtollo kommer genom det nya samarbetet fortfarande, och förhoppningsvis med bättre effektivitet, att kunna fortsätta utveckla Chaos desktop, säger Stefan Andersson, vd på Adtollo. Vi känner oss oerhört trygga i lösningen med att Cad-Q tar rollen som ansvariga mot kunderna på den svenska marknaden, då de är väl rustade för uppgiften. </w:t>
      </w:r>
    </w:p>
    <w:p w:rsidR="00C11D19" w:rsidRDefault="00C11D19" w:rsidP="00C11D19">
      <w:pPr>
        <w:pStyle w:val="Brdtext"/>
      </w:pPr>
    </w:p>
    <w:p w:rsidR="00C11D19" w:rsidRDefault="00C11D19" w:rsidP="00C11D19">
      <w:pPr>
        <w:pStyle w:val="Brdtext"/>
        <w:numPr>
          <w:ilvl w:val="0"/>
          <w:numId w:val="26"/>
        </w:numPr>
      </w:pPr>
      <w:r>
        <w:t>Vi är experter på att leverera</w:t>
      </w:r>
      <w:r w:rsidRPr="00815C05">
        <w:t xml:space="preserve"> IT-lösningar </w:t>
      </w:r>
      <w:r>
        <w:t>som g</w:t>
      </w:r>
      <w:r w:rsidRPr="00FD3621">
        <w:t xml:space="preserve">er våra kunder stöd för samtliga faser av design-, konstruktions- och dokumentationsarbetet. Vi ger kunden möjlighet att skapa mervärden hela vägen in i till fastighetssidan, där vi i dag stöttar </w:t>
      </w:r>
      <w:r>
        <w:t>med</w:t>
      </w:r>
      <w:r w:rsidRPr="00FD3621">
        <w:t xml:space="preserve"> </w:t>
      </w:r>
      <w:r>
        <w:t xml:space="preserve">allt från </w:t>
      </w:r>
      <w:r w:rsidRPr="00FD3621">
        <w:t>digit</w:t>
      </w:r>
      <w:r>
        <w:t xml:space="preserve">alisering av fastighetsbestånd, </w:t>
      </w:r>
      <w:r w:rsidRPr="00FD3621">
        <w:t>med dokument- och ritnin</w:t>
      </w:r>
      <w:r w:rsidRPr="00815C05">
        <w:t>gsarkiv, till kravställning (BIM) för informationsleveranser</w:t>
      </w:r>
      <w:r>
        <w:t xml:space="preserve"> </w:t>
      </w:r>
      <w:r w:rsidRPr="00815C05">
        <w:t>in till livscykelprocessen i de</w:t>
      </w:r>
      <w:r>
        <w:t>ras drift- och underhållssystem, säger Mats Persson, affärsområdeschef Bygg &amp; Fastighet på Cad-Q.</w:t>
      </w:r>
    </w:p>
    <w:p w:rsidR="00C11D19" w:rsidRDefault="00C11D19" w:rsidP="00C11D19">
      <w:pPr>
        <w:pStyle w:val="Brdtext"/>
        <w:ind w:left="720"/>
      </w:pPr>
    </w:p>
    <w:p w:rsidR="00C11D19" w:rsidRDefault="00C11D19" w:rsidP="00C11D19">
      <w:pPr>
        <w:pStyle w:val="Brdtext"/>
        <w:numPr>
          <w:ilvl w:val="0"/>
          <w:numId w:val="26"/>
        </w:numPr>
      </w:pPr>
      <w:r w:rsidRPr="00D850EE">
        <w:t>Genom denna marknadssamverkan kan vi ge marknaden ett än effektivare dagligt stöd i processen från idé till förvaltning, inflikar Tommy Axelsten, ansvarig affärsutvecklare för Document Management inom affärsområde Bygg &amp; Fastighet på Cad-Q.</w:t>
      </w:r>
    </w:p>
    <w:p w:rsidR="00C11D19" w:rsidRDefault="00C11D19" w:rsidP="00C11D19"/>
    <w:p w:rsidR="00C11D19" w:rsidRPr="0058644C" w:rsidRDefault="00C11D19" w:rsidP="00C11D19">
      <w:r w:rsidRPr="0058644C">
        <w:rPr>
          <w:b/>
        </w:rPr>
        <w:t>Chaos desktop</w:t>
      </w:r>
      <w:r w:rsidRPr="0058644C">
        <w:t xml:space="preserve"> är ett program för dokumenthantering som hjälper kunden att uppdatera ritningsstämplar, skapa ritningsförteckningar och plotta till fil eller papper samt förhandsgranska filer i den inbyggda viewern. I Chaos desktop kan man även spara e-postmeddelanden direkt i projektet och hitta rätt filer snabbare med hjälp av metadata. Chaos desktop används i Sverige av ca 100 företag med totalt över 4 000 användare.</w:t>
      </w:r>
    </w:p>
    <w:p w:rsidR="00C11D19" w:rsidRPr="0058644C" w:rsidRDefault="00C11D19" w:rsidP="00C11D19"/>
    <w:p w:rsidR="00C11D19" w:rsidRPr="0058644C" w:rsidRDefault="00C11D19" w:rsidP="00C11D19">
      <w:r w:rsidRPr="0058644C">
        <w:t>Kunderna finns inom infrastruktur, anläggning och byggande och är tekniska konsulter, arkitekter och tekniska kontor på kommuner. Ett stort antal av dessa är sedan tidigare gemensamma kunder till Cad-Q och Adtollo, där produkter från båda företagen redan ingår i kundernas IT-lösningar och i viss mån även redan samverkar med varandra.</w:t>
      </w:r>
    </w:p>
    <w:p w:rsidR="00C11D19" w:rsidRDefault="00C11D19" w:rsidP="00C11D19">
      <w:pPr>
        <w:pStyle w:val="Brdtext"/>
      </w:pPr>
    </w:p>
    <w:p w:rsidR="00C11D19" w:rsidRDefault="00C11D19">
      <w:pPr>
        <w:rPr>
          <w:b/>
        </w:rPr>
      </w:pPr>
      <w:r>
        <w:rPr>
          <w:b/>
        </w:rPr>
        <w:br w:type="page"/>
      </w:r>
    </w:p>
    <w:p w:rsidR="00C11D19" w:rsidRPr="0058644C" w:rsidRDefault="00C11D19" w:rsidP="00C11D19">
      <w:pPr>
        <w:pStyle w:val="Brdtext"/>
        <w:rPr>
          <w:b/>
        </w:rPr>
      </w:pPr>
      <w:bookmarkStart w:id="0" w:name="_GoBack"/>
      <w:bookmarkEnd w:id="0"/>
      <w:r w:rsidRPr="0058644C">
        <w:rPr>
          <w:b/>
        </w:rPr>
        <w:lastRenderedPageBreak/>
        <w:t>För mer information, vänligen kontakta:</w:t>
      </w:r>
    </w:p>
    <w:p w:rsidR="00C11D19" w:rsidRPr="00D850EE" w:rsidRDefault="00C11D19" w:rsidP="00C11D19">
      <w:pPr>
        <w:pStyle w:val="Brdtext"/>
        <w:rPr>
          <w:lang w:val="en-US"/>
        </w:rPr>
      </w:pPr>
      <w:r w:rsidRPr="00D850EE">
        <w:rPr>
          <w:lang w:val="en-US"/>
        </w:rPr>
        <w:t xml:space="preserve">Stefan Andersson, VD, Adtollo, tel: 08-410 415 00, e-post: stefan.andersson@adtollo.se </w:t>
      </w:r>
    </w:p>
    <w:p w:rsidR="00C11D19" w:rsidRDefault="00C11D19" w:rsidP="00C11D19">
      <w:pPr>
        <w:pStyle w:val="Brdtext"/>
      </w:pPr>
      <w:r>
        <w:t xml:space="preserve">Mats Persson, Affärsområdeschef Bygg &amp; Fastighet, Cad-Quality i Sverige AB, tel: 031-703 23 53, e-post: mats.persson@cad-q.se </w:t>
      </w:r>
    </w:p>
    <w:p w:rsidR="00C11D19" w:rsidRDefault="00C11D19" w:rsidP="00C11D19">
      <w:pPr>
        <w:pStyle w:val="Brdtext"/>
      </w:pPr>
      <w:r>
        <w:t xml:space="preserve">Tommy Axelsten, ansvarig affärsutvecklare Document Management Bygg &amp; Fastighet, Cad-Quality i Sverige AB, tel 08-704 80 53, e-post: tommy.axelsten@cad-q.se </w:t>
      </w:r>
    </w:p>
    <w:p w:rsidR="00C11D19" w:rsidRPr="0058644C" w:rsidRDefault="00C11D19" w:rsidP="00C11D19">
      <w:pPr>
        <w:pStyle w:val="Brdtext"/>
        <w:ind w:left="360"/>
      </w:pPr>
    </w:p>
    <w:p w:rsidR="00C11D19" w:rsidRDefault="00C11D19" w:rsidP="00C11D19">
      <w:pPr>
        <w:pStyle w:val="Brdtext"/>
      </w:pPr>
      <w:r>
        <w:t xml:space="preserve">■■ </w:t>
      </w:r>
      <w:r w:rsidRPr="0058644C">
        <w:rPr>
          <w:b/>
        </w:rPr>
        <w:t>Adtollo</w:t>
      </w:r>
      <w:r>
        <w:t xml:space="preserve"> är ett svenskt företag som tillhandahåller moderna verktyg för samhällsbyggnadsprocessen och skapar trygghet för kunden genom att leverera unika system anpassade till och utvecklade för kart- och entreprenadbranschen. Företaget verkar inom affärsområde Mät &amp; Kart samt inom affärsområde Dokumenthantering. Produkter inom affärsområde Dokumenthantering är Chaos-systemet och Chaos desktop. För ytterligare information, se www.adtollo.se</w:t>
      </w:r>
    </w:p>
    <w:p w:rsidR="00C11D19" w:rsidRPr="0058644C" w:rsidRDefault="00C11D19" w:rsidP="00C11D19">
      <w:pPr>
        <w:pStyle w:val="Brdtext"/>
        <w:ind w:left="360"/>
      </w:pPr>
    </w:p>
    <w:p w:rsidR="00C11D19" w:rsidRDefault="00C11D19" w:rsidP="00C11D19">
      <w:pPr>
        <w:pStyle w:val="Brdtext"/>
      </w:pPr>
      <w:r>
        <w:t xml:space="preserve">■■ </w:t>
      </w:r>
      <w:r w:rsidRPr="0058644C">
        <w:rPr>
          <w:b/>
        </w:rPr>
        <w:t>Cad-Q</w:t>
      </w:r>
      <w:r>
        <w:t xml:space="preserve"> är Nordens ledande leverantör av modell- och ritningsrelaterad IT. De arbetar med implementering av programvaror, utbildning, support och IT-stöd av CAD-relaterade system till bygg-, fastighets- och industrisektorn. Deras helhetslösningar är baserade på CAD-system samt egenutvecklade kompletterande system inom digital ritningsrelaterad information.  Cad-Q grundades 1989 och har cirka 200 kvalificerade medarbetare på ett 20-tal kontor i Sverige, Norge, Danmark och Finland. Cad-Q ägs till 100% av Addnode. För ytterligare information, se www.cad-q.se </w:t>
      </w:r>
    </w:p>
    <w:p w:rsidR="00C11D19" w:rsidRDefault="00C11D19" w:rsidP="00C11D19"/>
    <w:p w:rsidR="0006431D" w:rsidRDefault="0006431D">
      <w:pPr>
        <w:pStyle w:val="Brdtext"/>
      </w:pPr>
    </w:p>
    <w:sectPr w:rsidR="0006431D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529" w:right="1701" w:bottom="1843" w:left="1701" w:header="1244" w:footer="78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D19" w:rsidRDefault="00C11D19">
      <w:r>
        <w:separator/>
      </w:r>
    </w:p>
  </w:endnote>
  <w:endnote w:type="continuationSeparator" w:id="0">
    <w:p w:rsidR="00C11D19" w:rsidRDefault="00C11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31D" w:rsidRDefault="004F1223">
    <w:pPr>
      <w:pStyle w:val="Sokvag"/>
    </w:pPr>
    <w:r>
      <w:fldChar w:fldCharType="begin"/>
    </w:r>
    <w:r>
      <w:instrText xml:space="preserve"> FILENAME \p </w:instrText>
    </w:r>
    <w:r>
      <w:fldChar w:fldCharType="separate"/>
    </w:r>
    <w:r>
      <w:rPr>
        <w:noProof/>
      </w:rPr>
      <w:t>G:\Mät&amp;Kart\Marknad\Pressmeddelanden\Pressmeddelande-Adtollo-Cad-Q.docx</w:t>
    </w:r>
    <w:r>
      <w:rPr>
        <w:noProof/>
      </w:rPr>
      <w:fldChar w:fldCharType="end"/>
    </w:r>
    <w:r>
      <w:tab/>
    </w:r>
    <w:r>
      <w:fldChar w:fldCharType="begin"/>
    </w:r>
    <w:r>
      <w:instrText xml:space="preserve"> DATE  \@ "yyyy-MM-dd HH:mm"  \* MERGEFORMAT </w:instrText>
    </w:r>
    <w:r>
      <w:fldChar w:fldCharType="separate"/>
    </w:r>
    <w:r>
      <w:rPr>
        <w:noProof/>
      </w:rPr>
      <w:t>2012-06-20 15:05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31D" w:rsidRDefault="004F1223">
    <w:pPr>
      <w:pStyle w:val="SidfotRad1"/>
    </w:pPr>
    <w:r>
      <w:rPr>
        <w:b/>
        <w:noProof/>
        <w:szCs w:val="16"/>
      </w:rPr>
      <mc:AlternateContent>
        <mc:Choice Requires="wps">
          <w:drawing>
            <wp:anchor distT="0" distB="0" distL="114300" distR="114300" simplePos="0" relativeHeight="251660288" behindDoc="0" locked="1" layoutInCell="1" allowOverlap="0">
              <wp:simplePos x="0" y="0"/>
              <wp:positionH relativeFrom="page">
                <wp:posOffset>1080135</wp:posOffset>
              </wp:positionH>
              <wp:positionV relativeFrom="page">
                <wp:posOffset>9760585</wp:posOffset>
              </wp:positionV>
              <wp:extent cx="5396400" cy="0"/>
              <wp:effectExtent l="19050" t="19050" r="33020" b="38100"/>
              <wp:wrapNone/>
              <wp:docPr id="3" name="R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96400" cy="0"/>
                      </a:xfrm>
                      <a:prstGeom prst="line">
                        <a:avLst/>
                      </a:prstGeom>
                      <a:ln w="3175" cap="sq" cmpd="sng">
                        <a:solidFill>
                          <a:srgbClr val="002663"/>
                        </a:solidFill>
                        <a:prstDash val="solid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Rak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85.05pt,768.55pt" to="509.95pt,7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" o:allowoverlap="f" strokecolor="#002663" strokeweight=".25pt">
              <v:stroke endcap="square"/>
              <w10:wrap anchorx="page" anchory="page"/>
              <w10:anchorlock/>
            </v:line>
          </w:pict>
        </mc:Fallback>
      </mc:AlternateContent>
    </w:r>
    <w:r>
      <w:rPr>
        <w:b/>
      </w:rPr>
      <w:t>Adtollo AB</w:t>
    </w:r>
    <w:r>
      <w:tab/>
      <w:t>08-410 415 00</w:t>
    </w:r>
    <w:r>
      <w:tab/>
      <w:t>info@adtollo.se</w:t>
    </w:r>
  </w:p>
  <w:p w:rsidR="0006431D" w:rsidRDefault="004F1223">
    <w:pPr>
      <w:pStyle w:val="Sidfot"/>
    </w:pPr>
    <w:r>
      <w:t>Östgötagatan 12</w:t>
    </w:r>
    <w:r>
      <w:tab/>
      <w:t>Org. nr. 556476-6813</w:t>
    </w:r>
    <w:r>
      <w:tab/>
      <w:t>www.</w:t>
    </w:r>
    <w:hyperlink r:id="rId1" w:history="1">
      <w:r>
        <w:t>adtollo.se</w:t>
      </w:r>
    </w:hyperlink>
    <w:r>
      <w:br/>
      <w:t>11</w:t>
    </w:r>
    <w:r>
      <w:t>6 25 STOCKHOLM</w:t>
    </w:r>
    <w:r>
      <w:tab/>
      <w:t>Styrelsens säte: Stockholm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D19" w:rsidRDefault="00C11D19">
      <w:r>
        <w:separator/>
      </w:r>
    </w:p>
  </w:footnote>
  <w:footnote w:type="continuationSeparator" w:id="0">
    <w:p w:rsidR="00C11D19" w:rsidRDefault="00C11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31D" w:rsidRDefault="004F122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06431D" w:rsidRDefault="0006431D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31D" w:rsidRDefault="004F1223">
    <w:pPr>
      <w:pStyle w:val="SidSido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>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31D" w:rsidRDefault="004F1223">
    <w:pPr>
      <w:pStyle w:val="OrtDatum"/>
    </w:pPr>
    <w:r>
      <w:drawing>
        <wp:anchor distT="0" distB="0" distL="114300" distR="114300" simplePos="0" relativeHeight="251658240" behindDoc="1" locked="1" layoutInCell="1" allowOverlap="0">
          <wp:simplePos x="0" y="0"/>
          <wp:positionH relativeFrom="page">
            <wp:posOffset>1080135</wp:posOffset>
          </wp:positionH>
          <wp:positionV relativeFrom="page">
            <wp:posOffset>539827</wp:posOffset>
          </wp:positionV>
          <wp:extent cx="1008000" cy="478800"/>
          <wp:effectExtent l="0" t="0" r="1905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tollo 28 mm för Wor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000" cy="47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Stockholm</w:t>
    </w:r>
  </w:p>
  <w:bookmarkStart w:id="1" w:name="Datum"/>
  <w:p w:rsidR="0006431D" w:rsidRDefault="004F1223">
    <w:pPr>
      <w:pStyle w:val="OrtDatum"/>
    </w:pPr>
    <w:r>
      <w:fldChar w:fldCharType="begin"/>
    </w:r>
    <w:r>
      <w:instrText xml:space="preserve"> AUTOTEXTLIST   \* MERGEFORMAT </w:instrText>
    </w:r>
    <w:r w:rsidR="00C11D19">
      <w:fldChar w:fldCharType="separate"/>
    </w:r>
    <w:r>
      <w:fldChar w:fldCharType="end"/>
    </w:r>
    <w:bookmarkEnd w:id="1"/>
    <w:sdt>
      <w:sdtPr>
        <w:alias w:val="Datum, dokument"/>
        <w:tag w:val="Datum_x002C__x0020_dokument"/>
        <w:id w:val="-728698042"/>
        <w:placeholder/>
        <w:dataBinding w:prefixMappings="xmlns:ns0='http://schemas.microsoft.com/office/2006/metadata/properties' xmlns:ns1='http://www.w3.org/2001/XMLSchema-instance' xmlns:ns2='http://schemas.microsoft.com/office/infopath/2007/PartnerControls' xmlns:ns3='af9f2e20-fb51-42cc-a72c-ea4368b61db2' " w:xpath="/ns0:properties[1]/documentManagement[1]/ns3:Datum_x002c__x0020_dokument[1]" w:storeItemID="{FB78920E-6046-43E9-932D-61E67194305A}"/>
        <w:date w:fullDate="2011-06-26T00:00:00Z">
          <w:dateFormat w:val="yyyy-MM-dd"/>
          <w:lid w:val="sv-SE"/>
          <w:storeMappedDataAs w:val="dateTime"/>
          <w:calendar w:val="gregorian"/>
        </w:date>
      </w:sdtPr>
      <w:sdtEndPr/>
      <w:sdtContent>
        <w:r>
          <w:t>2011-06-26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B01E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2D205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2434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4E8E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966F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B0CE4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19A9D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3209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FC6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066B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35CBF"/>
    <w:multiLevelType w:val="hybridMultilevel"/>
    <w:tmpl w:val="EDF45E2E"/>
    <w:lvl w:ilvl="0" w:tplc="5DECB8E6">
      <w:start w:val="1"/>
      <w:numFmt w:val="bullet"/>
      <w:pStyle w:val="Enkelpunktlista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0E311150"/>
    <w:multiLevelType w:val="hybridMultilevel"/>
    <w:tmpl w:val="8C9227EC"/>
    <w:lvl w:ilvl="0" w:tplc="D85AB7F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88603D"/>
    <w:multiLevelType w:val="singleLevel"/>
    <w:tmpl w:val="C58C3A44"/>
    <w:lvl w:ilvl="0">
      <w:start w:val="1"/>
      <w:numFmt w:val="decimal"/>
      <w:pStyle w:val="EnkelNr-lista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13">
    <w:nsid w:val="4D8C3AAE"/>
    <w:multiLevelType w:val="multilevel"/>
    <w:tmpl w:val="68B6660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579F2934"/>
    <w:multiLevelType w:val="hybridMultilevel"/>
    <w:tmpl w:val="485075E8"/>
    <w:lvl w:ilvl="0" w:tplc="C23E427E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76242B"/>
    <w:multiLevelType w:val="multilevel"/>
    <w:tmpl w:val="041D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0"/>
  </w:num>
  <w:num w:numId="13">
    <w:abstractNumId w:val="5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4"/>
  </w:num>
  <w:num w:numId="23">
    <w:abstractNumId w:val="14"/>
  </w:num>
  <w:num w:numId="24">
    <w:abstractNumId w:val="13"/>
  </w:num>
  <w:num w:numId="25">
    <w:abstractNumId w:val="15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activeWritingStyle w:appName="MSWord" w:lang="sv-SE" w:vendorID="22" w:dllVersion="513" w:checkStyle="1"/>
  <w:attachedTemplate r:id="rId1"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styleLockQFSet/>
  <w:defaultTabStop w:val="1304"/>
  <w:hyphenationZone w:val="425"/>
  <w:drawingGridHorizontalSpacing w:val="11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D19"/>
    <w:rsid w:val="0006431D"/>
    <w:rsid w:val="004F1223"/>
    <w:rsid w:val="00C1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uiPriority="2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qFormat="1"/>
    <w:lsdException w:name="heading 6" w:semiHidden="1" w:uiPriority="17" w:qFormat="1"/>
    <w:lsdException w:name="heading 7" w:semiHidden="1" w:uiPriority="17" w:qFormat="1"/>
    <w:lsdException w:name="heading 8" w:semiHidden="1" w:uiPriority="17" w:qFormat="1"/>
    <w:lsdException w:name="heading 9" w:semiHidden="1" w:uiPriority="17" w:qFormat="1"/>
    <w:lsdException w:name="index 1" w:semiHidden="1" w:uiPriority="13" w:unhideWhenUsed="1"/>
    <w:lsdException w:name="index 2" w:semiHidden="1" w:uiPriority="13" w:unhideWhenUsed="1"/>
    <w:lsdException w:name="index 3" w:semiHidden="1" w:uiPriority="13" w:unhideWhenUsed="1"/>
    <w:lsdException w:name="index 4" w:semiHidden="1" w:uiPriority="13" w:unhideWhenUsed="1"/>
    <w:lsdException w:name="index 5" w:semiHidden="1" w:uiPriority="13" w:unhideWhenUsed="1"/>
    <w:lsdException w:name="index 6" w:semiHidden="1" w:uiPriority="13" w:unhideWhenUsed="1"/>
    <w:lsdException w:name="index 7" w:semiHidden="1" w:uiPriority="13" w:unhideWhenUsed="1"/>
    <w:lsdException w:name="index 8" w:semiHidden="1" w:uiPriority="13" w:unhideWhenUsed="1"/>
    <w:lsdException w:name="index 9" w:semiHidden="1" w:uiPriority="13" w:unhideWhenUsed="1"/>
    <w:lsdException w:name="toc 1" w:semiHidden="1" w:uiPriority="11" w:unhideWhenUsed="1"/>
    <w:lsdException w:name="toc 2" w:semiHidden="1" w:uiPriority="11" w:unhideWhenUsed="1"/>
    <w:lsdException w:name="toc 3" w:semiHidden="1" w:uiPriority="11" w:unhideWhenUsed="1"/>
    <w:lsdException w:name="toc 4" w:semiHidden="1" w:uiPriority="11" w:unhideWhenUsed="1"/>
    <w:lsdException w:name="toc 5" w:semiHidden="1" w:uiPriority="14" w:unhideWhenUsed="1"/>
    <w:lsdException w:name="toc 6" w:semiHidden="1" w:uiPriority="14" w:unhideWhenUsed="1"/>
    <w:lsdException w:name="toc 7" w:semiHidden="1" w:uiPriority="14" w:unhideWhenUsed="1"/>
    <w:lsdException w:name="toc 8" w:semiHidden="1" w:uiPriority="14" w:unhideWhenUsed="1"/>
    <w:lsdException w:name="toc 9" w:semiHidden="1" w:uiPriority="14" w:unhideWhenUsed="1"/>
    <w:lsdException w:name="Normal Indent" w:semiHidden="1" w:uiPriority="18"/>
    <w:lsdException w:name="footnote text" w:semiHidden="1" w:uiPriority="8" w:unhideWhenUsed="1"/>
    <w:lsdException w:name="annotation text" w:semiHidden="1" w:uiPriority="16" w:unhideWhenUsed="1"/>
    <w:lsdException w:name="index heading" w:semiHidden="1" w:uiPriority="13" w:unhideWhenUsed="1"/>
    <w:lsdException w:name="caption" w:semiHidden="1" w:uiPriority="8" w:unhideWhenUsed="1" w:qFormat="1"/>
    <w:lsdException w:name="table of figures" w:semiHidden="1" w:uiPriority="8" w:unhideWhenUsed="1"/>
    <w:lsdException w:name="envelope address" w:semiHidden="1" w:uiPriority="19"/>
    <w:lsdException w:name="envelope return" w:semiHidden="1" w:uiPriority="19"/>
    <w:lsdException w:name="footnote reference" w:semiHidden="1" w:uiPriority="8" w:unhideWhenUsed="1"/>
    <w:lsdException w:name="annotation reference" w:semiHidden="1" w:uiPriority="16" w:unhideWhenUsed="1"/>
    <w:lsdException w:name="line number" w:semiHidden="1" w:uiPriority="18"/>
    <w:lsdException w:name="page number" w:semiHidden="1" w:uiPriority="18"/>
    <w:lsdException w:name="endnote reference" w:semiHidden="1" w:uiPriority="17"/>
    <w:lsdException w:name="endnote text" w:semiHidden="1" w:uiPriority="17"/>
    <w:lsdException w:name="table of authorities" w:semiHidden="1" w:uiPriority="17"/>
    <w:lsdException w:name="macro" w:semiHidden="1" w:uiPriority="17"/>
    <w:lsdException w:name="toa heading" w:semiHidden="1" w:uiPriority="17"/>
    <w:lsdException w:name="List Bullet" w:semiHidden="1" w:uiPriority="18"/>
    <w:lsdException w:name="List 2" w:semiHidden="1" w:uiPriority="18"/>
    <w:lsdException w:name="List 3" w:semiHidden="1" w:uiPriority="18"/>
    <w:lsdException w:name="List 4" w:semiHidden="1" w:uiPriority="18"/>
    <w:lsdException w:name="List 5" w:semiHidden="1" w:uiPriority="18"/>
    <w:lsdException w:name="List Bullet 2" w:semiHidden="1" w:uiPriority="18"/>
    <w:lsdException w:name="List Bullet 3" w:semiHidden="1" w:uiPriority="18"/>
    <w:lsdException w:name="List Bullet 4" w:semiHidden="1" w:uiPriority="18"/>
    <w:lsdException w:name="List Bullet 5" w:semiHidden="1" w:uiPriority="18"/>
    <w:lsdException w:name="List Number 2" w:semiHidden="1" w:uiPriority="18"/>
    <w:lsdException w:name="List Number 3" w:semiHidden="1" w:uiPriority="18"/>
    <w:lsdException w:name="List Number 4" w:semiHidden="1" w:uiPriority="18"/>
    <w:lsdException w:name="List Number 5" w:semiHidden="1" w:uiPriority="18"/>
    <w:lsdException w:name="Title" w:semiHidden="1" w:uiPriority="18"/>
    <w:lsdException w:name="Closing" w:semiHidden="1" w:uiPriority="19"/>
    <w:lsdException w:name="Signature" w:semiHidden="1" w:uiPriority="17"/>
    <w:lsdException w:name="Body Text" w:qFormat="1"/>
    <w:lsdException w:name="Body Text Indent" w:semiHidden="1" w:uiPriority="17"/>
    <w:lsdException w:name="List Continue" w:semiHidden="1" w:uiPriority="18"/>
    <w:lsdException w:name="List Continue 2" w:semiHidden="1" w:uiPriority="18"/>
    <w:lsdException w:name="List Continue 3" w:semiHidden="1" w:uiPriority="18"/>
    <w:lsdException w:name="List Continue 4" w:semiHidden="1" w:uiPriority="18"/>
    <w:lsdException w:name="List Continue 5" w:semiHidden="1" w:uiPriority="18"/>
    <w:lsdException w:name="Message Header" w:semiHidden="1" w:uiPriority="18"/>
    <w:lsdException w:name="Subtitle" w:semiHidden="1" w:uiPriority="18"/>
    <w:lsdException w:name="Salutation" w:semiHidden="1" w:uiPriority="17"/>
    <w:lsdException w:name="Date" w:semiHidden="1" w:uiPriority="17"/>
    <w:lsdException w:name="Body Text First Indent" w:semiHidden="1" w:uiPriority="17"/>
    <w:lsdException w:name="Body Text First Indent 2" w:semiHidden="1" w:uiPriority="17"/>
    <w:lsdException w:name="Note Heading" w:semiHidden="1" w:uiPriority="19"/>
    <w:lsdException w:name="Body Text 2" w:semiHidden="1" w:uiPriority="18"/>
    <w:lsdException w:name="Body Text 3" w:semiHidden="1" w:uiPriority="17"/>
    <w:lsdException w:name="Body Text Indent 2" w:semiHidden="1" w:uiPriority="17"/>
    <w:lsdException w:name="Body Text Indent 3" w:semiHidden="1" w:uiPriority="17"/>
    <w:lsdException w:name="Block Text" w:semiHidden="1" w:uiPriority="17"/>
    <w:lsdException w:name="FollowedHyperlink" w:semiHidden="1" w:uiPriority="19"/>
    <w:lsdException w:name="Strong" w:semiHidden="1" w:uiPriority="18"/>
    <w:lsdException w:name="Emphasis" w:semiHidden="1" w:uiPriority="17"/>
    <w:lsdException w:name="Document Map" w:semiHidden="1" w:uiPriority="9"/>
    <w:lsdException w:name="Plain Text" w:semiHidden="1" w:uiPriority="18"/>
    <w:lsdException w:name="E-mail Signature" w:semiHidden="1" w:uiPriority="17"/>
    <w:lsdException w:name="Normal (Web)" w:semiHidden="1" w:uiPriority="18"/>
    <w:lsdException w:name="HTML Acronym" w:semiHidden="1" w:uiPriority="17"/>
    <w:lsdException w:name="HTML Address" w:semiHidden="1" w:uiPriority="17"/>
    <w:lsdException w:name="HTML Cite" w:semiHidden="1" w:uiPriority="17"/>
    <w:lsdException w:name="HTML Code" w:semiHidden="1" w:uiPriority="17"/>
    <w:lsdException w:name="HTML Definition" w:semiHidden="1" w:uiPriority="17"/>
    <w:lsdException w:name="HTML Keyboard" w:semiHidden="1" w:uiPriority="17"/>
    <w:lsdException w:name="HTML Preformatted" w:semiHidden="1" w:uiPriority="17"/>
    <w:lsdException w:name="HTML Sample" w:semiHidden="1" w:uiPriority="17"/>
    <w:lsdException w:name="HTML Typewriter" w:semiHidden="1" w:uiPriority="17"/>
    <w:lsdException w:name="HTML Variable" w:semiHidden="1" w:uiPriority="17"/>
    <w:lsdException w:name="annotation subject" w:semiHidden="1" w:uiPriority="16" w:unhideWhenUsed="1"/>
    <w:lsdException w:name="Balloon Text" w:semiHidden="1"/>
    <w:lsdException w:name="Placeholder Text" w:semiHidden="1" w:uiPriority="99"/>
    <w:lsdException w:name="No Spacing" w:semiHidden="1" w:uiPriority="1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2"/>
    <w:rsid w:val="00C11D19"/>
  </w:style>
  <w:style w:type="paragraph" w:styleId="Rubrik1">
    <w:name w:val="heading 1"/>
    <w:next w:val="Brdtext"/>
    <w:uiPriority w:val="1"/>
    <w:qFormat/>
    <w:pPr>
      <w:keepNext/>
      <w:suppressAutoHyphens/>
      <w:spacing w:before="320" w:after="80"/>
      <w:outlineLvl w:val="0"/>
    </w:pPr>
    <w:rPr>
      <w:rFonts w:ascii="Arial" w:hAnsi="Arial"/>
      <w:b/>
      <w:sz w:val="32"/>
    </w:rPr>
  </w:style>
  <w:style w:type="paragraph" w:styleId="Rubrik2">
    <w:name w:val="heading 2"/>
    <w:next w:val="Brdtext"/>
    <w:uiPriority w:val="1"/>
    <w:qFormat/>
    <w:pPr>
      <w:keepNext/>
      <w:widowControl w:val="0"/>
      <w:suppressAutoHyphens/>
      <w:spacing w:before="320" w:after="80"/>
      <w:outlineLvl w:val="1"/>
    </w:pPr>
    <w:rPr>
      <w:rFonts w:ascii="Arial" w:hAnsi="Arial"/>
      <w:b/>
      <w:sz w:val="24"/>
    </w:rPr>
  </w:style>
  <w:style w:type="paragraph" w:styleId="Rubrik3">
    <w:name w:val="heading 3"/>
    <w:next w:val="Brdtext"/>
    <w:uiPriority w:val="1"/>
    <w:qFormat/>
    <w:pPr>
      <w:keepNext/>
      <w:suppressAutoHyphens/>
      <w:spacing w:before="320" w:after="80"/>
      <w:outlineLvl w:val="2"/>
    </w:pPr>
    <w:rPr>
      <w:rFonts w:ascii="Arial" w:hAnsi="Arial"/>
      <w:sz w:val="24"/>
    </w:rPr>
  </w:style>
  <w:style w:type="paragraph" w:styleId="Rubrik4">
    <w:name w:val="heading 4"/>
    <w:next w:val="Brdtext"/>
    <w:uiPriority w:val="1"/>
    <w:qFormat/>
    <w:pPr>
      <w:keepNext/>
      <w:suppressAutoHyphens/>
      <w:spacing w:before="200" w:after="80"/>
      <w:outlineLvl w:val="3"/>
    </w:pPr>
    <w:rPr>
      <w:rFonts w:ascii="Arial" w:hAnsi="Arial"/>
      <w:i/>
    </w:rPr>
  </w:style>
  <w:style w:type="paragraph" w:styleId="Rubrik5">
    <w:name w:val="heading 5"/>
    <w:next w:val="Brdtext"/>
    <w:uiPriority w:val="17"/>
    <w:semiHidden/>
    <w:qFormat/>
    <w:pPr>
      <w:keepNext/>
      <w:widowControl w:val="0"/>
      <w:suppressAutoHyphens/>
      <w:spacing w:after="200" w:line="276" w:lineRule="auto"/>
      <w:outlineLvl w:val="4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uiPriority w:val="5"/>
    <w:semiHidden/>
    <w:pPr>
      <w:tabs>
        <w:tab w:val="center" w:pos="4253"/>
        <w:tab w:val="right" w:pos="8505"/>
      </w:tabs>
    </w:pPr>
    <w:rPr>
      <w:rFonts w:ascii="Arial" w:hAnsi="Arial"/>
      <w:color w:val="1F497D" w:themeColor="text2"/>
      <w:sz w:val="16"/>
    </w:rPr>
  </w:style>
  <w:style w:type="paragraph" w:styleId="Sidhuvud">
    <w:name w:val="header"/>
    <w:basedOn w:val="Normal"/>
    <w:uiPriority w:val="4"/>
    <w:semiHidden/>
  </w:style>
  <w:style w:type="paragraph" w:customStyle="1" w:styleId="EnkelNr-lista">
    <w:name w:val="Enkel Nr-lista"/>
    <w:uiPriority w:val="2"/>
    <w:pPr>
      <w:keepLines/>
      <w:numPr>
        <w:numId w:val="11"/>
      </w:numPr>
      <w:tabs>
        <w:tab w:val="clear" w:pos="851"/>
      </w:tabs>
      <w:spacing w:after="60"/>
      <w:ind w:left="714" w:hanging="357"/>
    </w:pPr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Enkelpunktlista">
    <w:name w:val="Enkel punktlista"/>
    <w:uiPriority w:val="2"/>
    <w:pPr>
      <w:keepLines/>
      <w:numPr>
        <w:numId w:val="12"/>
      </w:numPr>
      <w:spacing w:after="60"/>
      <w:ind w:left="714" w:hanging="357"/>
    </w:pPr>
  </w:style>
  <w:style w:type="paragraph" w:styleId="Brdtext">
    <w:name w:val="Body Text"/>
    <w:basedOn w:val="Normal"/>
    <w:link w:val="BrdtextChar"/>
    <w:qFormat/>
    <w:pPr>
      <w:spacing w:after="60"/>
    </w:pPr>
  </w:style>
  <w:style w:type="character" w:customStyle="1" w:styleId="BrdtextChar">
    <w:name w:val="Brödtext Char"/>
    <w:basedOn w:val="Standardstycketeckensnitt"/>
    <w:link w:val="Brdtext"/>
  </w:style>
  <w:style w:type="paragraph" w:styleId="Ballongtext">
    <w:name w:val="Balloon Text"/>
    <w:basedOn w:val="Normal"/>
    <w:link w:val="BallongtextChar"/>
    <w:uiPriority w:val="12"/>
    <w:semiHidden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12"/>
    <w:semiHidden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14"/>
    <w:semiHidden/>
    <w:rPr>
      <w:color w:val="0000FF" w:themeColor="hyperlink"/>
      <w:u w:val="single"/>
    </w:rPr>
  </w:style>
  <w:style w:type="paragraph" w:customStyle="1" w:styleId="OrtDatum">
    <w:name w:val="OrtDatum"/>
    <w:basedOn w:val="Sidhuvud"/>
    <w:next w:val="Sidhuvud"/>
    <w:uiPriority w:val="5"/>
    <w:semiHidden/>
    <w:pPr>
      <w:ind w:right="-2"/>
      <w:jc w:val="right"/>
    </w:pPr>
    <w:rPr>
      <w:rFonts w:ascii="Arial" w:hAnsi="Arial" w:cs="Arial"/>
      <w:noProof/>
      <w:sz w:val="18"/>
    </w:rPr>
  </w:style>
  <w:style w:type="paragraph" w:customStyle="1" w:styleId="SidfotRad1">
    <w:name w:val="SidfotRad1"/>
    <w:basedOn w:val="Sidfot"/>
    <w:next w:val="Sidfot"/>
    <w:uiPriority w:val="4"/>
    <w:semiHidden/>
  </w:style>
  <w:style w:type="paragraph" w:styleId="Numreradlista">
    <w:name w:val="List Number"/>
    <w:basedOn w:val="EnkelNr-lista"/>
    <w:uiPriority w:val="18"/>
    <w:semiHidden/>
  </w:style>
  <w:style w:type="paragraph" w:customStyle="1" w:styleId="SidSidor">
    <w:name w:val="SidSidor"/>
    <w:basedOn w:val="Normal"/>
    <w:uiPriority w:val="4"/>
    <w:semiHidden/>
    <w:pPr>
      <w:jc w:val="right"/>
    </w:pPr>
    <w:rPr>
      <w:rFonts w:ascii="Arial" w:hAnsi="Arial" w:cs="Arial"/>
      <w:sz w:val="18"/>
    </w:rPr>
  </w:style>
  <w:style w:type="paragraph" w:customStyle="1" w:styleId="Sokvag">
    <w:name w:val="Sokvag"/>
    <w:uiPriority w:val="5"/>
    <w:semiHidden/>
    <w:pPr>
      <w:tabs>
        <w:tab w:val="right" w:pos="8505"/>
      </w:tabs>
    </w:pPr>
    <w:rPr>
      <w:rFonts w:ascii="Arial" w:hAnsi="Arial" w:cs="Arial"/>
      <w:snapToGrid w:val="0"/>
      <w:sz w:val="12"/>
      <w:szCs w:val="12"/>
    </w:rPr>
  </w:style>
  <w:style w:type="paragraph" w:customStyle="1" w:styleId="Huvudrubrik">
    <w:name w:val="Huvudrubrik"/>
    <w:next w:val="Brdtext"/>
    <w:qFormat/>
    <w:pPr>
      <w:keepNext/>
      <w:spacing w:after="160"/>
    </w:pPr>
    <w:rPr>
      <w:rFonts w:ascii="Arial" w:hAnsi="Arial" w:cs="Arial"/>
      <w:b/>
      <w:sz w:val="40"/>
      <w:szCs w:val="40"/>
    </w:rPr>
  </w:style>
  <w:style w:type="paragraph" w:styleId="Lista">
    <w:name w:val="List"/>
    <w:uiPriority w:val="18"/>
    <w:semiHidden/>
    <w:pPr>
      <w:tabs>
        <w:tab w:val="left" w:pos="5103"/>
      </w:tabs>
      <w:ind w:left="85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uiPriority="2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qFormat="1"/>
    <w:lsdException w:name="heading 6" w:semiHidden="1" w:uiPriority="17" w:qFormat="1"/>
    <w:lsdException w:name="heading 7" w:semiHidden="1" w:uiPriority="17" w:qFormat="1"/>
    <w:lsdException w:name="heading 8" w:semiHidden="1" w:uiPriority="17" w:qFormat="1"/>
    <w:lsdException w:name="heading 9" w:semiHidden="1" w:uiPriority="17" w:qFormat="1"/>
    <w:lsdException w:name="index 1" w:semiHidden="1" w:uiPriority="13" w:unhideWhenUsed="1"/>
    <w:lsdException w:name="index 2" w:semiHidden="1" w:uiPriority="13" w:unhideWhenUsed="1"/>
    <w:lsdException w:name="index 3" w:semiHidden="1" w:uiPriority="13" w:unhideWhenUsed="1"/>
    <w:lsdException w:name="index 4" w:semiHidden="1" w:uiPriority="13" w:unhideWhenUsed="1"/>
    <w:lsdException w:name="index 5" w:semiHidden="1" w:uiPriority="13" w:unhideWhenUsed="1"/>
    <w:lsdException w:name="index 6" w:semiHidden="1" w:uiPriority="13" w:unhideWhenUsed="1"/>
    <w:lsdException w:name="index 7" w:semiHidden="1" w:uiPriority="13" w:unhideWhenUsed="1"/>
    <w:lsdException w:name="index 8" w:semiHidden="1" w:uiPriority="13" w:unhideWhenUsed="1"/>
    <w:lsdException w:name="index 9" w:semiHidden="1" w:uiPriority="13" w:unhideWhenUsed="1"/>
    <w:lsdException w:name="toc 1" w:semiHidden="1" w:uiPriority="11" w:unhideWhenUsed="1"/>
    <w:lsdException w:name="toc 2" w:semiHidden="1" w:uiPriority="11" w:unhideWhenUsed="1"/>
    <w:lsdException w:name="toc 3" w:semiHidden="1" w:uiPriority="11" w:unhideWhenUsed="1"/>
    <w:lsdException w:name="toc 4" w:semiHidden="1" w:uiPriority="11" w:unhideWhenUsed="1"/>
    <w:lsdException w:name="toc 5" w:semiHidden="1" w:uiPriority="14" w:unhideWhenUsed="1"/>
    <w:lsdException w:name="toc 6" w:semiHidden="1" w:uiPriority="14" w:unhideWhenUsed="1"/>
    <w:lsdException w:name="toc 7" w:semiHidden="1" w:uiPriority="14" w:unhideWhenUsed="1"/>
    <w:lsdException w:name="toc 8" w:semiHidden="1" w:uiPriority="14" w:unhideWhenUsed="1"/>
    <w:lsdException w:name="toc 9" w:semiHidden="1" w:uiPriority="14" w:unhideWhenUsed="1"/>
    <w:lsdException w:name="Normal Indent" w:semiHidden="1" w:uiPriority="18"/>
    <w:lsdException w:name="footnote text" w:semiHidden="1" w:uiPriority="8" w:unhideWhenUsed="1"/>
    <w:lsdException w:name="annotation text" w:semiHidden="1" w:uiPriority="16" w:unhideWhenUsed="1"/>
    <w:lsdException w:name="index heading" w:semiHidden="1" w:uiPriority="13" w:unhideWhenUsed="1"/>
    <w:lsdException w:name="caption" w:semiHidden="1" w:uiPriority="8" w:unhideWhenUsed="1" w:qFormat="1"/>
    <w:lsdException w:name="table of figures" w:semiHidden="1" w:uiPriority="8" w:unhideWhenUsed="1"/>
    <w:lsdException w:name="envelope address" w:semiHidden="1" w:uiPriority="19"/>
    <w:lsdException w:name="envelope return" w:semiHidden="1" w:uiPriority="19"/>
    <w:lsdException w:name="footnote reference" w:semiHidden="1" w:uiPriority="8" w:unhideWhenUsed="1"/>
    <w:lsdException w:name="annotation reference" w:semiHidden="1" w:uiPriority="16" w:unhideWhenUsed="1"/>
    <w:lsdException w:name="line number" w:semiHidden="1" w:uiPriority="18"/>
    <w:lsdException w:name="page number" w:semiHidden="1" w:uiPriority="18"/>
    <w:lsdException w:name="endnote reference" w:semiHidden="1" w:uiPriority="17"/>
    <w:lsdException w:name="endnote text" w:semiHidden="1" w:uiPriority="17"/>
    <w:lsdException w:name="table of authorities" w:semiHidden="1" w:uiPriority="17"/>
    <w:lsdException w:name="macro" w:semiHidden="1" w:uiPriority="17"/>
    <w:lsdException w:name="toa heading" w:semiHidden="1" w:uiPriority="17"/>
    <w:lsdException w:name="List Bullet" w:semiHidden="1" w:uiPriority="18"/>
    <w:lsdException w:name="List 2" w:semiHidden="1" w:uiPriority="18"/>
    <w:lsdException w:name="List 3" w:semiHidden="1" w:uiPriority="18"/>
    <w:lsdException w:name="List 4" w:semiHidden="1" w:uiPriority="18"/>
    <w:lsdException w:name="List 5" w:semiHidden="1" w:uiPriority="18"/>
    <w:lsdException w:name="List Bullet 2" w:semiHidden="1" w:uiPriority="18"/>
    <w:lsdException w:name="List Bullet 3" w:semiHidden="1" w:uiPriority="18"/>
    <w:lsdException w:name="List Bullet 4" w:semiHidden="1" w:uiPriority="18"/>
    <w:lsdException w:name="List Bullet 5" w:semiHidden="1" w:uiPriority="18"/>
    <w:lsdException w:name="List Number 2" w:semiHidden="1" w:uiPriority="18"/>
    <w:lsdException w:name="List Number 3" w:semiHidden="1" w:uiPriority="18"/>
    <w:lsdException w:name="List Number 4" w:semiHidden="1" w:uiPriority="18"/>
    <w:lsdException w:name="List Number 5" w:semiHidden="1" w:uiPriority="18"/>
    <w:lsdException w:name="Title" w:semiHidden="1" w:uiPriority="18"/>
    <w:lsdException w:name="Closing" w:semiHidden="1" w:uiPriority="19"/>
    <w:lsdException w:name="Signature" w:semiHidden="1" w:uiPriority="17"/>
    <w:lsdException w:name="Body Text" w:qFormat="1"/>
    <w:lsdException w:name="Body Text Indent" w:semiHidden="1" w:uiPriority="17"/>
    <w:lsdException w:name="List Continue" w:semiHidden="1" w:uiPriority="18"/>
    <w:lsdException w:name="List Continue 2" w:semiHidden="1" w:uiPriority="18"/>
    <w:lsdException w:name="List Continue 3" w:semiHidden="1" w:uiPriority="18"/>
    <w:lsdException w:name="List Continue 4" w:semiHidden="1" w:uiPriority="18"/>
    <w:lsdException w:name="List Continue 5" w:semiHidden="1" w:uiPriority="18"/>
    <w:lsdException w:name="Message Header" w:semiHidden="1" w:uiPriority="18"/>
    <w:lsdException w:name="Subtitle" w:semiHidden="1" w:uiPriority="18"/>
    <w:lsdException w:name="Salutation" w:semiHidden="1" w:uiPriority="17"/>
    <w:lsdException w:name="Date" w:semiHidden="1" w:uiPriority="17"/>
    <w:lsdException w:name="Body Text First Indent" w:semiHidden="1" w:uiPriority="17"/>
    <w:lsdException w:name="Body Text First Indent 2" w:semiHidden="1" w:uiPriority="17"/>
    <w:lsdException w:name="Note Heading" w:semiHidden="1" w:uiPriority="19"/>
    <w:lsdException w:name="Body Text 2" w:semiHidden="1" w:uiPriority="18"/>
    <w:lsdException w:name="Body Text 3" w:semiHidden="1" w:uiPriority="17"/>
    <w:lsdException w:name="Body Text Indent 2" w:semiHidden="1" w:uiPriority="17"/>
    <w:lsdException w:name="Body Text Indent 3" w:semiHidden="1" w:uiPriority="17"/>
    <w:lsdException w:name="Block Text" w:semiHidden="1" w:uiPriority="17"/>
    <w:lsdException w:name="FollowedHyperlink" w:semiHidden="1" w:uiPriority="19"/>
    <w:lsdException w:name="Strong" w:semiHidden="1" w:uiPriority="18"/>
    <w:lsdException w:name="Emphasis" w:semiHidden="1" w:uiPriority="17"/>
    <w:lsdException w:name="Document Map" w:semiHidden="1" w:uiPriority="9"/>
    <w:lsdException w:name="Plain Text" w:semiHidden="1" w:uiPriority="18"/>
    <w:lsdException w:name="E-mail Signature" w:semiHidden="1" w:uiPriority="17"/>
    <w:lsdException w:name="Normal (Web)" w:semiHidden="1" w:uiPriority="18"/>
    <w:lsdException w:name="HTML Acronym" w:semiHidden="1" w:uiPriority="17"/>
    <w:lsdException w:name="HTML Address" w:semiHidden="1" w:uiPriority="17"/>
    <w:lsdException w:name="HTML Cite" w:semiHidden="1" w:uiPriority="17"/>
    <w:lsdException w:name="HTML Code" w:semiHidden="1" w:uiPriority="17"/>
    <w:lsdException w:name="HTML Definition" w:semiHidden="1" w:uiPriority="17"/>
    <w:lsdException w:name="HTML Keyboard" w:semiHidden="1" w:uiPriority="17"/>
    <w:lsdException w:name="HTML Preformatted" w:semiHidden="1" w:uiPriority="17"/>
    <w:lsdException w:name="HTML Sample" w:semiHidden="1" w:uiPriority="17"/>
    <w:lsdException w:name="HTML Typewriter" w:semiHidden="1" w:uiPriority="17"/>
    <w:lsdException w:name="HTML Variable" w:semiHidden="1" w:uiPriority="17"/>
    <w:lsdException w:name="annotation subject" w:semiHidden="1" w:uiPriority="16" w:unhideWhenUsed="1"/>
    <w:lsdException w:name="Balloon Text" w:semiHidden="1"/>
    <w:lsdException w:name="Placeholder Text" w:semiHidden="1" w:uiPriority="99"/>
    <w:lsdException w:name="No Spacing" w:semiHidden="1" w:uiPriority="1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2"/>
    <w:rsid w:val="00C11D19"/>
  </w:style>
  <w:style w:type="paragraph" w:styleId="Rubrik1">
    <w:name w:val="heading 1"/>
    <w:next w:val="Brdtext"/>
    <w:uiPriority w:val="1"/>
    <w:qFormat/>
    <w:pPr>
      <w:keepNext/>
      <w:suppressAutoHyphens/>
      <w:spacing w:before="320" w:after="80"/>
      <w:outlineLvl w:val="0"/>
    </w:pPr>
    <w:rPr>
      <w:rFonts w:ascii="Arial" w:hAnsi="Arial"/>
      <w:b/>
      <w:sz w:val="32"/>
    </w:rPr>
  </w:style>
  <w:style w:type="paragraph" w:styleId="Rubrik2">
    <w:name w:val="heading 2"/>
    <w:next w:val="Brdtext"/>
    <w:uiPriority w:val="1"/>
    <w:qFormat/>
    <w:pPr>
      <w:keepNext/>
      <w:widowControl w:val="0"/>
      <w:suppressAutoHyphens/>
      <w:spacing w:before="320" w:after="80"/>
      <w:outlineLvl w:val="1"/>
    </w:pPr>
    <w:rPr>
      <w:rFonts w:ascii="Arial" w:hAnsi="Arial"/>
      <w:b/>
      <w:sz w:val="24"/>
    </w:rPr>
  </w:style>
  <w:style w:type="paragraph" w:styleId="Rubrik3">
    <w:name w:val="heading 3"/>
    <w:next w:val="Brdtext"/>
    <w:uiPriority w:val="1"/>
    <w:qFormat/>
    <w:pPr>
      <w:keepNext/>
      <w:suppressAutoHyphens/>
      <w:spacing w:before="320" w:after="80"/>
      <w:outlineLvl w:val="2"/>
    </w:pPr>
    <w:rPr>
      <w:rFonts w:ascii="Arial" w:hAnsi="Arial"/>
      <w:sz w:val="24"/>
    </w:rPr>
  </w:style>
  <w:style w:type="paragraph" w:styleId="Rubrik4">
    <w:name w:val="heading 4"/>
    <w:next w:val="Brdtext"/>
    <w:uiPriority w:val="1"/>
    <w:qFormat/>
    <w:pPr>
      <w:keepNext/>
      <w:suppressAutoHyphens/>
      <w:spacing w:before="200" w:after="80"/>
      <w:outlineLvl w:val="3"/>
    </w:pPr>
    <w:rPr>
      <w:rFonts w:ascii="Arial" w:hAnsi="Arial"/>
      <w:i/>
    </w:rPr>
  </w:style>
  <w:style w:type="paragraph" w:styleId="Rubrik5">
    <w:name w:val="heading 5"/>
    <w:next w:val="Brdtext"/>
    <w:uiPriority w:val="17"/>
    <w:semiHidden/>
    <w:qFormat/>
    <w:pPr>
      <w:keepNext/>
      <w:widowControl w:val="0"/>
      <w:suppressAutoHyphens/>
      <w:spacing w:after="200" w:line="276" w:lineRule="auto"/>
      <w:outlineLvl w:val="4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uiPriority w:val="5"/>
    <w:semiHidden/>
    <w:pPr>
      <w:tabs>
        <w:tab w:val="center" w:pos="4253"/>
        <w:tab w:val="right" w:pos="8505"/>
      </w:tabs>
    </w:pPr>
    <w:rPr>
      <w:rFonts w:ascii="Arial" w:hAnsi="Arial"/>
      <w:color w:val="1F497D" w:themeColor="text2"/>
      <w:sz w:val="16"/>
    </w:rPr>
  </w:style>
  <w:style w:type="paragraph" w:styleId="Sidhuvud">
    <w:name w:val="header"/>
    <w:basedOn w:val="Normal"/>
    <w:uiPriority w:val="4"/>
    <w:semiHidden/>
  </w:style>
  <w:style w:type="paragraph" w:customStyle="1" w:styleId="EnkelNr-lista">
    <w:name w:val="Enkel Nr-lista"/>
    <w:uiPriority w:val="2"/>
    <w:pPr>
      <w:keepLines/>
      <w:numPr>
        <w:numId w:val="11"/>
      </w:numPr>
      <w:tabs>
        <w:tab w:val="clear" w:pos="851"/>
      </w:tabs>
      <w:spacing w:after="60"/>
      <w:ind w:left="714" w:hanging="357"/>
    </w:pPr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Enkelpunktlista">
    <w:name w:val="Enkel punktlista"/>
    <w:uiPriority w:val="2"/>
    <w:pPr>
      <w:keepLines/>
      <w:numPr>
        <w:numId w:val="12"/>
      </w:numPr>
      <w:spacing w:after="60"/>
      <w:ind w:left="714" w:hanging="357"/>
    </w:pPr>
  </w:style>
  <w:style w:type="paragraph" w:styleId="Brdtext">
    <w:name w:val="Body Text"/>
    <w:basedOn w:val="Normal"/>
    <w:link w:val="BrdtextChar"/>
    <w:qFormat/>
    <w:pPr>
      <w:spacing w:after="60"/>
    </w:pPr>
  </w:style>
  <w:style w:type="character" w:customStyle="1" w:styleId="BrdtextChar">
    <w:name w:val="Brödtext Char"/>
    <w:basedOn w:val="Standardstycketeckensnitt"/>
    <w:link w:val="Brdtext"/>
  </w:style>
  <w:style w:type="paragraph" w:styleId="Ballongtext">
    <w:name w:val="Balloon Text"/>
    <w:basedOn w:val="Normal"/>
    <w:link w:val="BallongtextChar"/>
    <w:uiPriority w:val="12"/>
    <w:semiHidden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12"/>
    <w:semiHidden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14"/>
    <w:semiHidden/>
    <w:rPr>
      <w:color w:val="0000FF" w:themeColor="hyperlink"/>
      <w:u w:val="single"/>
    </w:rPr>
  </w:style>
  <w:style w:type="paragraph" w:customStyle="1" w:styleId="OrtDatum">
    <w:name w:val="OrtDatum"/>
    <w:basedOn w:val="Sidhuvud"/>
    <w:next w:val="Sidhuvud"/>
    <w:uiPriority w:val="5"/>
    <w:semiHidden/>
    <w:pPr>
      <w:ind w:right="-2"/>
      <w:jc w:val="right"/>
    </w:pPr>
    <w:rPr>
      <w:rFonts w:ascii="Arial" w:hAnsi="Arial" w:cs="Arial"/>
      <w:noProof/>
      <w:sz w:val="18"/>
    </w:rPr>
  </w:style>
  <w:style w:type="paragraph" w:customStyle="1" w:styleId="SidfotRad1">
    <w:name w:val="SidfotRad1"/>
    <w:basedOn w:val="Sidfot"/>
    <w:next w:val="Sidfot"/>
    <w:uiPriority w:val="4"/>
    <w:semiHidden/>
  </w:style>
  <w:style w:type="paragraph" w:styleId="Numreradlista">
    <w:name w:val="List Number"/>
    <w:basedOn w:val="EnkelNr-lista"/>
    <w:uiPriority w:val="18"/>
    <w:semiHidden/>
  </w:style>
  <w:style w:type="paragraph" w:customStyle="1" w:styleId="SidSidor">
    <w:name w:val="SidSidor"/>
    <w:basedOn w:val="Normal"/>
    <w:uiPriority w:val="4"/>
    <w:semiHidden/>
    <w:pPr>
      <w:jc w:val="right"/>
    </w:pPr>
    <w:rPr>
      <w:rFonts w:ascii="Arial" w:hAnsi="Arial" w:cs="Arial"/>
      <w:sz w:val="18"/>
    </w:rPr>
  </w:style>
  <w:style w:type="paragraph" w:customStyle="1" w:styleId="Sokvag">
    <w:name w:val="Sokvag"/>
    <w:uiPriority w:val="5"/>
    <w:semiHidden/>
    <w:pPr>
      <w:tabs>
        <w:tab w:val="right" w:pos="8505"/>
      </w:tabs>
    </w:pPr>
    <w:rPr>
      <w:rFonts w:ascii="Arial" w:hAnsi="Arial" w:cs="Arial"/>
      <w:snapToGrid w:val="0"/>
      <w:sz w:val="12"/>
      <w:szCs w:val="12"/>
    </w:rPr>
  </w:style>
  <w:style w:type="paragraph" w:customStyle="1" w:styleId="Huvudrubrik">
    <w:name w:val="Huvudrubrik"/>
    <w:next w:val="Brdtext"/>
    <w:qFormat/>
    <w:pPr>
      <w:keepNext/>
      <w:spacing w:after="160"/>
    </w:pPr>
    <w:rPr>
      <w:rFonts w:ascii="Arial" w:hAnsi="Arial" w:cs="Arial"/>
      <w:b/>
      <w:sz w:val="40"/>
      <w:szCs w:val="40"/>
    </w:rPr>
  </w:style>
  <w:style w:type="paragraph" w:styleId="Lista">
    <w:name w:val="List"/>
    <w:uiPriority w:val="18"/>
    <w:semiHidden/>
    <w:pPr>
      <w:tabs>
        <w:tab w:val="left" w:pos="5103"/>
      </w:tabs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tollo.s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jo.ADTOLLO\AppData\Roaming\Microsoft\Mallar\Sv-Enke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gna_x0020_företaget xmlns="af9f2e20-fb51-42cc-a72c-ea4368b61db2">Adtollo AB</Egna_x0020_företaget>
    <Avdelning xmlns="af9f2e20-fb51-42cc-a72c-ea4368b61db2">Gemensamt Adtollo</Avdelning>
    <Datum_x002c__x0020_dokument xmlns="af9f2e20-fb51-42cc-a72c-ea4368b61db2">2011-06-25T22:00:00+00:00</Datum_x002c__x0020_dokument>
    <Dokumenttyp xmlns="af9f2e20-fb51-42cc-a72c-ea4368b61db2">&lt;Ej definierad&gt;</Dokumenttyp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tns:customPropertyEditors xmlns:tns="http://schemas.microsoft.com/office/2006/customDocumentInformationPanel">
  <tns:showOnOpen>false</tns:showOnOpen>
  <tns:defaultPropertyEditorNamespace>Standardegenskaper och egenskaper för SharePoint-bibliotek</tns:defaultPropertyEditorNamespace>
</tns:customPropertyEdito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v-Enkel" ma:contentTypeID="0x0101001AA1BF6F1CC46B41866701419D2B0685010072442CBA105CD94E81CE60270A1017DF" ma:contentTypeVersion="4" ma:contentTypeDescription="Enkel mall med logo och sidfot" ma:contentTypeScope="" ma:versionID="d195d3d597423ad7b831db6af74ddc64">
  <xsd:schema xmlns:xsd="http://www.w3.org/2001/XMLSchema" xmlns:xs="http://www.w3.org/2001/XMLSchema" xmlns:p="http://schemas.microsoft.com/office/2006/metadata/properties" xmlns:ns2="af9f2e20-fb51-42cc-a72c-ea4368b61db2" targetNamespace="http://schemas.microsoft.com/office/2006/metadata/properties" ma:root="true" ma:fieldsID="4594a8011903fcd9a0374b515bf324f2" ns2:_="">
    <xsd:import namespace="af9f2e20-fb51-42cc-a72c-ea4368b61db2"/>
    <xsd:element name="properties">
      <xsd:complexType>
        <xsd:sequence>
          <xsd:element name="documentManagement">
            <xsd:complexType>
              <xsd:all>
                <xsd:element ref="ns2:Egna_x0020_företaget"/>
                <xsd:element ref="ns2:Avdelning"/>
                <xsd:element ref="ns2:Datum_x002c__x0020_dokument" minOccurs="0"/>
                <xsd:element ref="ns2:Dokumenttyp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f2e20-fb51-42cc-a72c-ea4368b61db2" elementFormDefault="qualified">
    <xsd:import namespace="http://schemas.microsoft.com/office/2006/documentManagement/types"/>
    <xsd:import namespace="http://schemas.microsoft.com/office/infopath/2007/PartnerControls"/>
    <xsd:element name="Egna_x0020_företaget" ma:index="8" ma:displayName="Egna företaget" ma:default="Adtollo AB" ma:description="Företagsnamnet" ma:internalName="Egna_x0020_f_x00f6_retaget">
      <xsd:simpleType>
        <xsd:restriction base="dms:Text">
          <xsd:maxLength value="25"/>
        </xsd:restriction>
      </xsd:simpleType>
    </xsd:element>
    <xsd:element name="Avdelning" ma:index="9" ma:displayName="Avdelning" ma:default="Gemensamt Adtollo" ma:format="Dropdown" ma:internalName="Avdelning">
      <xsd:simpleType>
        <xsd:restriction base="dms:Choice">
          <xsd:enumeration value="Gemensamt Adtollo"/>
          <xsd:enumeration value="Ekonomi &amp; Administration"/>
          <xsd:enumeration value="Dokumenthantering"/>
          <xsd:enumeration value="Mät &amp; Kart"/>
          <xsd:enumeration value="Utveckling"/>
        </xsd:restriction>
      </xsd:simpleType>
    </xsd:element>
    <xsd:element name="Datum_x002c__x0020_dokument" ma:index="11" nillable="true" ma:displayName="Datum, dokument" ma:default="[today]" ma:description="Dokumentets officiella datum, inte filens.&#10;T.ex. Protkoll då används mötets datum" ma:format="DateOnly" ma:internalName="Datum_x002C__x0020_dokument">
      <xsd:simpleType>
        <xsd:restriction base="dms:DateTime"/>
      </xsd:simpleType>
    </xsd:element>
    <xsd:element name="Dokumenttyp" ma:index="12" ma:displayName="Dokumenttyp" ma:default="&lt;Ej definierad&gt;" ma:format="Dropdown" ma:indexed="true" ma:internalName="Dokumenttyp">
      <xsd:simpleType>
        <xsd:restriction base="dms:Choice">
          <xsd:enumeration value="&lt;Ej definierad&gt;"/>
          <xsd:enumeration value="Adresslistor"/>
          <xsd:enumeration value="Affärsplaner"/>
          <xsd:enumeration value="Anbud&amp;Offerter"/>
          <xsd:enumeration value="Avtal-partners"/>
          <xsd:enumeration value="Avtal-kunder"/>
          <xsd:enumeration value="Avtal-leverantörer"/>
          <xsd:enumeration value="Bilder"/>
          <xsd:enumeration value="Bolagsverket"/>
          <xsd:enumeration value="Brev"/>
          <xsd:enumeration value="Broschyrer&amp;Marknadsmaterial"/>
          <xsd:enumeration value="CV"/>
          <xsd:enumeration value="Ekonomi"/>
          <xsd:enumeration value="Event"/>
          <xsd:enumeration value="IT"/>
          <xsd:enumeration value="Konsultuppdrag"/>
          <xsd:enumeration value="Lokal"/>
          <xsd:enumeration value="Manualer-anvisningar"/>
          <xsd:enumeration value="Marknad"/>
          <xsd:enumeration value="Personal"/>
          <xsd:enumeration value="Presentationer"/>
          <xsd:enumeration value="Prislistor"/>
          <xsd:enumeration value="Protokoll"/>
          <xsd:enumeration value="Rapporter"/>
          <xsd:enumeration value="Ritning"/>
          <xsd:enumeration value="Ritningsdefinition"/>
          <xsd:enumeration value="Ritningsmodell"/>
          <xsd:enumeration value="Tidredovisning"/>
          <xsd:enumeration value="Utbildning"/>
          <xsd:enumeration value="Utveckl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0" ma:displayName="Författare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8920E-6046-43E9-932D-61E67194305A}">
  <ds:schemaRefs>
    <ds:schemaRef ds:uri="http://schemas.microsoft.com/office/2006/metadata/properties"/>
    <ds:schemaRef ds:uri="http://schemas.microsoft.com/office/infopath/2007/PartnerControls"/>
    <ds:schemaRef ds:uri="af9f2e20-fb51-42cc-a72c-ea4368b61db2"/>
  </ds:schemaRefs>
</ds:datastoreItem>
</file>

<file path=customXml/itemProps2.xml><?xml version="1.0" encoding="utf-8"?>
<ds:datastoreItem xmlns:ds="http://schemas.openxmlformats.org/officeDocument/2006/customXml" ds:itemID="{6DE1687E-E2FB-44F9-A4A2-4AE81C9731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AC5EFB-F463-4A07-9DC6-7B351541D4D0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958D604C-316D-4B68-8CFD-96932DB4B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9f2e20-fb51-42cc-a72c-ea4368b61d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5FB9839-318D-4168-8316-F6B427A87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Sv-Enkel.dotm</Template>
  <TotalTime>2</TotalTime>
  <Pages>2</Pages>
  <Words>520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Adtollo AB</Company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Jonasson</dc:creator>
  <cp:lastModifiedBy>Anja Jonasson</cp:lastModifiedBy>
  <cp:revision>2</cp:revision>
  <cp:lastPrinted>2012-06-20T13:05:00Z</cp:lastPrinted>
  <dcterms:created xsi:type="dcterms:W3CDTF">2012-06-20T13:04:00Z</dcterms:created>
  <dcterms:modified xsi:type="dcterms:W3CDTF">2012-06-20T13:06:00Z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0x0101001AA1BF6F1CC46B41866701419D2B0685010072442CBA105CD94E81CE60270A1017DF</vt:lpwstr>
  </property>
</Properties>
</file>