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DF33E5">
      <w:pPr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DF33E5" w:rsidRDefault="00DF33E5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67.5pt">
                        <v:imagedata r:id="rId7" o:title="LA600_grey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591F6D">
              <w:rPr>
                <w:rFonts w:ascii="Times New Roman" w:hAnsi="Times New Roman" w:cs="Times New Roman"/>
              </w:rPr>
              <w:t>507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Fritid och kultur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591F6D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DF33E5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3C7B75" w:rsidRDefault="00591F6D" w:rsidP="003C7B75">
      <w:pPr>
        <w:rPr>
          <w:sz w:val="52"/>
        </w:rPr>
      </w:pPr>
      <w:r>
        <w:rPr>
          <w:sz w:val="52"/>
        </w:rPr>
        <w:t>Selma-statyn tillbaka på sin plats</w:t>
      </w:r>
    </w:p>
    <w:p w:rsidR="00910993" w:rsidRDefault="00910993">
      <w:pPr>
        <w:rPr>
          <w:rFonts w:ascii="Times New Roman" w:hAnsi="Times New Roman"/>
        </w:rPr>
      </w:pPr>
    </w:p>
    <w:p w:rsidR="00591F6D" w:rsidRPr="00591F6D" w:rsidRDefault="00591F6D" w:rsidP="00591F6D">
      <w:pPr>
        <w:autoSpaceDE w:val="0"/>
        <w:spacing w:after="200"/>
        <w:rPr>
          <w:rFonts w:ascii="Times New Roman" w:eastAsia="Calibri" w:hAnsi="Times New Roman" w:cs="Times New Roman"/>
          <w:b/>
        </w:rPr>
      </w:pPr>
      <w:r w:rsidRPr="00591F6D">
        <w:rPr>
          <w:rFonts w:ascii="Times New Roman" w:eastAsia="Calibri" w:hAnsi="Times New Roman" w:cs="Times New Roman"/>
          <w:b/>
        </w:rPr>
        <w:t>I början av februari gick larmet – Selma Lagerlöf, bronsstatyn av skulptören Jonas Högström som spanat mot Danmark sedan 2009, var försvunnen!</w:t>
      </w:r>
    </w:p>
    <w:p w:rsidR="00591F6D" w:rsidRP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</w:rPr>
        <w:t>Lyckligtvis blev kidnappningsdramat kort. Tre pojkar hit</w:t>
      </w:r>
      <w:r>
        <w:rPr>
          <w:rFonts w:ascii="Times New Roman" w:eastAsia="Calibri" w:hAnsi="Times New Roman" w:cs="Times New Roman"/>
        </w:rPr>
        <w:t xml:space="preserve">tade statyn i vassen vid </w:t>
      </w:r>
      <w:proofErr w:type="spellStart"/>
      <w:r>
        <w:rPr>
          <w:rFonts w:ascii="Times New Roman" w:eastAsia="Calibri" w:hAnsi="Times New Roman" w:cs="Times New Roman"/>
        </w:rPr>
        <w:t>Lindesh</w:t>
      </w:r>
      <w:r w:rsidRPr="00591F6D">
        <w:rPr>
          <w:rFonts w:ascii="Times New Roman" w:eastAsia="Calibri" w:hAnsi="Times New Roman" w:cs="Times New Roman"/>
        </w:rPr>
        <w:t>amn</w:t>
      </w:r>
      <w:proofErr w:type="spellEnd"/>
      <w:r w:rsidRPr="00591F6D">
        <w:rPr>
          <w:rFonts w:ascii="Times New Roman" w:eastAsia="Calibri" w:hAnsi="Times New Roman" w:cs="Times New Roman"/>
        </w:rPr>
        <w:t xml:space="preserve"> ett hundratal meter ifrån Nordkap. En och en halv månad senare hittades även armen som varit försvunnen sedan i februari.</w:t>
      </w:r>
    </w:p>
    <w:p w:rsidR="00591F6D" w:rsidRP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</w:rPr>
        <w:t>Nu är Selma äntligen tillbaka till sin plats vid Nordkap!</w:t>
      </w:r>
    </w:p>
    <w:p w:rsidR="00591F6D" w:rsidRP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</w:rPr>
        <w:t>Den officiella återinvigningen sker under Vår Kulturnatt den 10 maj, k</w:t>
      </w:r>
      <w:r w:rsidR="003032E4">
        <w:rPr>
          <w:rFonts w:ascii="Times New Roman" w:eastAsia="Calibri" w:hAnsi="Times New Roman" w:cs="Times New Roman"/>
        </w:rPr>
        <w:t>l. 19:00. Närvarande kommer bland annat</w:t>
      </w:r>
      <w:r w:rsidRPr="00591F6D">
        <w:rPr>
          <w:rFonts w:ascii="Times New Roman" w:eastAsia="Calibri" w:hAnsi="Times New Roman" w:cs="Times New Roman"/>
        </w:rPr>
        <w:t xml:space="preserve"> </w:t>
      </w:r>
      <w:proofErr w:type="spellStart"/>
      <w:r w:rsidRPr="00591F6D">
        <w:rPr>
          <w:rFonts w:ascii="Times New Roman" w:eastAsia="Calibri" w:hAnsi="Times New Roman" w:cs="Times New Roman"/>
        </w:rPr>
        <w:t>Torkild</w:t>
      </w:r>
      <w:proofErr w:type="spellEnd"/>
      <w:r w:rsidRPr="00591F6D">
        <w:rPr>
          <w:rFonts w:ascii="Times New Roman" w:eastAsia="Calibri" w:hAnsi="Times New Roman" w:cs="Times New Roman"/>
        </w:rPr>
        <w:t xml:space="preserve"> Strandberg (fp), kommunstyrelsens ordförande, vara.</w:t>
      </w:r>
    </w:p>
    <w:p w:rsidR="00591F6D" w:rsidRP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</w:rPr>
        <w:t>Vår Kulturnatt 10 maj ingår i stadens 600-årsfirande.</w:t>
      </w:r>
    </w:p>
    <w:p w:rsid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591F6D" w:rsidRPr="00591F6D" w:rsidRDefault="00591F6D" w:rsidP="00591F6D">
      <w:pPr>
        <w:autoSpaceDE w:val="0"/>
        <w:spacing w:after="200" w:line="276" w:lineRule="auto"/>
        <w:rPr>
          <w:rFonts w:ascii="Times New Roman" w:eastAsia="Calibri" w:hAnsi="Times New Roman" w:cs="Times New Roman"/>
          <w:b/>
        </w:rPr>
      </w:pPr>
      <w:r w:rsidRPr="00591F6D">
        <w:rPr>
          <w:rFonts w:ascii="Times New Roman" w:eastAsia="Calibri" w:hAnsi="Times New Roman" w:cs="Times New Roman"/>
          <w:b/>
        </w:rPr>
        <w:t>Vid frågor kontakta</w:t>
      </w:r>
      <w:r>
        <w:rPr>
          <w:rFonts w:ascii="Times New Roman" w:eastAsia="Calibri" w:hAnsi="Times New Roman" w:cs="Times New Roman"/>
          <w:b/>
        </w:rPr>
        <w:br/>
      </w:r>
      <w:proofErr w:type="spellStart"/>
      <w:r w:rsidRPr="00591F6D">
        <w:rPr>
          <w:rFonts w:ascii="Times New Roman" w:eastAsia="Calibri" w:hAnsi="Times New Roman" w:cs="Times New Roman"/>
        </w:rPr>
        <w:t>Csaba</w:t>
      </w:r>
      <w:proofErr w:type="spellEnd"/>
      <w:r w:rsidRPr="00591F6D">
        <w:rPr>
          <w:rFonts w:ascii="Times New Roman" w:eastAsia="Calibri" w:hAnsi="Times New Roman" w:cs="Times New Roman"/>
        </w:rPr>
        <w:t xml:space="preserve"> Bene </w:t>
      </w:r>
      <w:proofErr w:type="spellStart"/>
      <w:r w:rsidRPr="00591F6D">
        <w:rPr>
          <w:rFonts w:ascii="Times New Roman" w:eastAsia="Calibri" w:hAnsi="Times New Roman" w:cs="Times New Roman"/>
        </w:rPr>
        <w:t>Perlenberg</w:t>
      </w:r>
      <w:proofErr w:type="spellEnd"/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  <w:i/>
        </w:rPr>
        <w:t>Projektledare</w:t>
      </w:r>
      <w:r w:rsidRPr="00591F6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</w:rPr>
        <w:t>Fritids- och kulturförvaltningen</w:t>
      </w:r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</w:rPr>
        <w:t>Landskrona stad</w:t>
      </w:r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</w:rPr>
        <w:t>0763-46</w:t>
      </w:r>
      <w:r w:rsidR="00855AAE">
        <w:rPr>
          <w:rFonts w:ascii="Times New Roman" w:eastAsia="Calibri" w:hAnsi="Times New Roman" w:cs="Times New Roman"/>
        </w:rPr>
        <w:t xml:space="preserve"> </w:t>
      </w:r>
      <w:r w:rsidRPr="00591F6D">
        <w:rPr>
          <w:rFonts w:ascii="Times New Roman" w:eastAsia="Calibri" w:hAnsi="Times New Roman" w:cs="Times New Roman"/>
        </w:rPr>
        <w:t>76</w:t>
      </w:r>
      <w:r w:rsidR="00855AAE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591F6D">
        <w:rPr>
          <w:rFonts w:ascii="Times New Roman" w:eastAsia="Calibri" w:hAnsi="Times New Roman" w:cs="Times New Roman"/>
        </w:rPr>
        <w:t>67</w:t>
      </w:r>
      <w:r>
        <w:rPr>
          <w:rFonts w:ascii="Times New Roman" w:eastAsia="Calibri" w:hAnsi="Times New Roman" w:cs="Times New Roman"/>
          <w:b/>
        </w:rPr>
        <w:br/>
      </w:r>
      <w:r w:rsidRPr="00591F6D">
        <w:rPr>
          <w:rFonts w:ascii="Times New Roman" w:eastAsia="Calibri" w:hAnsi="Times New Roman" w:cs="Times New Roman"/>
        </w:rPr>
        <w:t>csaba.bene.perlenberg@landskrona.se</w:t>
      </w:r>
    </w:p>
    <w:p w:rsidR="003C7B75" w:rsidRDefault="003C7B75" w:rsidP="003C7B75">
      <w:pPr>
        <w:rPr>
          <w:rFonts w:ascii="Times New Roman" w:hAnsi="Times New Roman" w:cs="Times New Roman"/>
        </w:rPr>
      </w:pPr>
    </w:p>
    <w:sectPr w:rsidR="003C7B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E5" w:rsidRDefault="00DF33E5">
      <w:r>
        <w:separator/>
      </w:r>
    </w:p>
  </w:endnote>
  <w:endnote w:type="continuationSeparator" w:id="0">
    <w:p w:rsidR="00DF33E5" w:rsidRDefault="00DF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E5" w:rsidRDefault="00DF33E5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DF33E5">
      <w:trPr>
        <w:trHeight w:val="1040"/>
      </w:trPr>
      <w:tc>
        <w:tcPr>
          <w:tcW w:w="2842" w:type="dxa"/>
        </w:tcPr>
        <w:p w:rsidR="00DF33E5" w:rsidRDefault="00DF33E5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DF33E5" w:rsidRDefault="00DF33E5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DF33E5" w:rsidRDefault="00DF33E5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DF33E5" w:rsidRDefault="00DF33E5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F33E5" w:rsidRDefault="00DF33E5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F33E5" w:rsidRDefault="00DF33E5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F33E5" w:rsidRDefault="00DF33E5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DF33E5" w:rsidRDefault="00DF33E5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E5" w:rsidRDefault="00DF33E5">
    <w:pPr>
      <w:pStyle w:val="Sidhuvud"/>
      <w:rPr>
        <w:rFonts w:ascii="Times New Roman" w:hAnsi="Times New Roman" w:cs="Times New Roman"/>
        <w:sz w:val="12"/>
      </w:rPr>
    </w:pPr>
  </w:p>
  <w:p w:rsidR="00DF33E5" w:rsidRDefault="00DF33E5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DF33E5" w:rsidRPr="003C7B75">
      <w:trPr>
        <w:trHeight w:val="1040"/>
      </w:trPr>
      <w:tc>
        <w:tcPr>
          <w:tcW w:w="2842" w:type="dxa"/>
        </w:tcPr>
        <w:p w:rsidR="00DF33E5" w:rsidRDefault="00DF33E5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DF33E5" w:rsidRDefault="00DF33E5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DF33E5" w:rsidRDefault="00DF33E5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DF33E5" w:rsidRDefault="00DF33E5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DF33E5" w:rsidRDefault="00DF33E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DF33E5" w:rsidRPr="00EE4915" w:rsidRDefault="00DF33E5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DF33E5" w:rsidRPr="00EE4915" w:rsidRDefault="00DF33E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info.fok</w:t>
          </w:r>
          <w:r w:rsidRPr="00EE4915">
            <w:rPr>
              <w:rFonts w:ascii="Times New Roman" w:hAnsi="Times New Roman"/>
              <w:sz w:val="18"/>
            </w:rPr>
            <w:t>@landskrona.se</w:t>
          </w:r>
        </w:p>
        <w:p w:rsidR="00DF33E5" w:rsidRPr="00591F6D" w:rsidRDefault="00DF33E5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DF33E5" w:rsidRPr="003C7B75" w:rsidRDefault="00DF33E5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DF33E5" w:rsidRPr="003C7B75" w:rsidRDefault="00DF33E5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DF33E5" w:rsidRPr="003C7B75" w:rsidRDefault="00DF33E5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DF33E5" w:rsidRPr="003C7B75" w:rsidRDefault="00DF33E5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DF33E5" w:rsidRPr="003C7B75" w:rsidRDefault="00DF33E5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DF33E5" w:rsidRPr="003C7B75" w:rsidRDefault="00DF33E5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DF33E5" w:rsidRPr="003C7B75" w:rsidRDefault="00DF33E5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DF33E5" w:rsidRPr="003C7B75" w:rsidRDefault="00DF33E5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E5" w:rsidRDefault="00DF33E5">
      <w:r>
        <w:separator/>
      </w:r>
    </w:p>
  </w:footnote>
  <w:footnote w:type="continuationSeparator" w:id="0">
    <w:p w:rsidR="00DF33E5" w:rsidRDefault="00DF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  <w:p w:rsidR="00DF33E5" w:rsidRDefault="00DF33E5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E5" w:rsidRDefault="00DF33E5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DF33E5" w:rsidRDefault="00DF33E5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DF33E5" w:rsidRDefault="00DF33E5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DF33E5" w:rsidRPr="00CD2784" w:rsidRDefault="00DF33E5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30253E"/>
    <w:rsid w:val="003032E4"/>
    <w:rsid w:val="003C7B75"/>
    <w:rsid w:val="00591F6D"/>
    <w:rsid w:val="006708A6"/>
    <w:rsid w:val="00743CE7"/>
    <w:rsid w:val="007A2243"/>
    <w:rsid w:val="00855AAE"/>
    <w:rsid w:val="00910993"/>
    <w:rsid w:val="00947BE8"/>
    <w:rsid w:val="0099170A"/>
    <w:rsid w:val="00A67A42"/>
    <w:rsid w:val="00B44264"/>
    <w:rsid w:val="00CD2784"/>
    <w:rsid w:val="00D174A6"/>
    <w:rsid w:val="00DF33E5"/>
    <w:rsid w:val="00E7559D"/>
    <w:rsid w:val="00EE4915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77000F82</Template>
  <TotalTime>0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2013-05-07T09:50:00Z</dcterms:created>
  <dcterms:modified xsi:type="dcterms:W3CDTF">2013-05-07T12:30:00Z</dcterms:modified>
</cp:coreProperties>
</file>