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45FD2" w14:textId="31471127" w:rsidR="00291669" w:rsidRPr="00904241" w:rsidRDefault="005513C6" w:rsidP="00904241">
      <w:pPr>
        <w:tabs>
          <w:tab w:val="left" w:pos="1276"/>
          <w:tab w:val="left" w:pos="1560"/>
        </w:tabs>
        <w:rPr>
          <w:rFonts w:ascii="Didot" w:hAnsi="Didot" w:cs="Didot"/>
          <w:b/>
          <w:szCs w:val="24"/>
        </w:rPr>
      </w:pPr>
      <w:r>
        <w:rPr>
          <w:rFonts w:ascii="Didot" w:hAnsi="Didot" w:cs="Didot"/>
          <w:b/>
          <w:szCs w:val="24"/>
        </w:rPr>
        <w:tab/>
      </w:r>
      <w:r>
        <w:rPr>
          <w:rFonts w:ascii="Didot" w:hAnsi="Didot" w:cs="Didot"/>
          <w:b/>
          <w:szCs w:val="24"/>
        </w:rPr>
        <w:tab/>
      </w:r>
      <w:r>
        <w:rPr>
          <w:rFonts w:ascii="Didot" w:hAnsi="Didot" w:cs="Didot"/>
          <w:b/>
          <w:szCs w:val="24"/>
        </w:rPr>
        <w:tab/>
      </w:r>
      <w:r>
        <w:rPr>
          <w:rFonts w:ascii="Didot" w:hAnsi="Didot" w:cs="Didot"/>
          <w:b/>
          <w:szCs w:val="24"/>
        </w:rPr>
        <w:tab/>
      </w:r>
      <w:r>
        <w:rPr>
          <w:rFonts w:ascii="Didot" w:hAnsi="Didot" w:cs="Didot"/>
          <w:b/>
          <w:szCs w:val="24"/>
        </w:rPr>
        <w:tab/>
      </w:r>
      <w:r>
        <w:rPr>
          <w:rFonts w:ascii="Didot" w:hAnsi="Didot" w:cs="Didot"/>
          <w:b/>
          <w:szCs w:val="24"/>
        </w:rPr>
        <w:tab/>
      </w:r>
      <w:r w:rsidR="00B306C8">
        <w:rPr>
          <w:rFonts w:ascii="Didot" w:hAnsi="Didot" w:cs="Didot"/>
          <w:b/>
          <w:szCs w:val="24"/>
        </w:rPr>
        <w:t>2014-02</w:t>
      </w:r>
      <w:r w:rsidR="00291669" w:rsidRPr="00C46C01">
        <w:rPr>
          <w:rFonts w:ascii="Didot" w:hAnsi="Didot" w:cs="Didot"/>
          <w:b/>
          <w:szCs w:val="24"/>
        </w:rPr>
        <w:t>-</w:t>
      </w:r>
      <w:r>
        <w:rPr>
          <w:rFonts w:ascii="Didot" w:hAnsi="Didot" w:cs="Didot"/>
          <w:b/>
          <w:szCs w:val="24"/>
        </w:rPr>
        <w:t>25</w:t>
      </w:r>
    </w:p>
    <w:p w14:paraId="553F02CE" w14:textId="0FF5F548" w:rsidR="00BA0E28" w:rsidRPr="00B306C8" w:rsidRDefault="005513C6" w:rsidP="005513C6">
      <w:pPr>
        <w:widowControl w:val="0"/>
        <w:autoSpaceDE w:val="0"/>
        <w:autoSpaceDN w:val="0"/>
        <w:adjustRightInd w:val="0"/>
        <w:rPr>
          <w:rFonts w:ascii="Didot" w:hAnsi="Didot" w:cs="Didot"/>
          <w:szCs w:val="24"/>
        </w:rPr>
      </w:pPr>
      <w:r>
        <w:rPr>
          <w:rFonts w:ascii="Didot" w:hAnsi="Didot" w:cs="Didot"/>
          <w:noProof/>
          <w:szCs w:val="24"/>
        </w:rPr>
        <w:drawing>
          <wp:inline distT="0" distB="0" distL="0" distR="0" wp14:anchorId="69CF7A0F" wp14:editId="578A8669">
            <wp:extent cx="2667635" cy="1964612"/>
            <wp:effectExtent l="0" t="0" r="0" b="0"/>
            <wp:docPr id="6" name="Bildobjekt 1" descr="Beskrivning: SPRINGPRIDE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Beskrivning: SPRINGPRIDE 2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912" cy="19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idot" w:hAnsi="Didot" w:cs="Didot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7D44F" wp14:editId="64F1A585">
                <wp:simplePos x="0" y="0"/>
                <wp:positionH relativeFrom="column">
                  <wp:posOffset>2555875</wp:posOffset>
                </wp:positionH>
                <wp:positionV relativeFrom="paragraph">
                  <wp:posOffset>339725</wp:posOffset>
                </wp:positionV>
                <wp:extent cx="3771900" cy="1600200"/>
                <wp:effectExtent l="0" t="0" r="0" b="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13211" w14:textId="77777777" w:rsidR="005513C6" w:rsidRDefault="005513C6" w:rsidP="005513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ascii="Didot" w:hAnsi="Didot" w:cs="Didot"/>
                                <w:i/>
                                <w:color w:val="555555"/>
                                <w:sz w:val="20"/>
                              </w:rPr>
                            </w:pPr>
                            <w:proofErr w:type="spellStart"/>
                            <w:r w:rsidRPr="00B306C8">
                              <w:rPr>
                                <w:rFonts w:ascii="Didot" w:hAnsi="Didot" w:cs="Didot"/>
                                <w:i/>
                                <w:color w:val="555555"/>
                                <w:sz w:val="20"/>
                              </w:rPr>
                              <w:t>Springpride</w:t>
                            </w:r>
                            <w:proofErr w:type="spellEnd"/>
                            <w:r w:rsidRPr="00B306C8">
                              <w:rPr>
                                <w:rFonts w:ascii="Didot" w:hAnsi="Didot" w:cs="Didot"/>
                                <w:i/>
                                <w:color w:val="555555"/>
                                <w:sz w:val="20"/>
                              </w:rPr>
                              <w:t xml:space="preserve"> är en unik smältdegel av kärlek, lycka, kultur, humor, kunskap, normkritik, passion, tänkvärdhet, synliggörande, eftertanke, inspiration, frustration, fascination. </w:t>
                            </w:r>
                          </w:p>
                          <w:p w14:paraId="3D42E37A" w14:textId="77777777" w:rsidR="005513C6" w:rsidRDefault="005513C6" w:rsidP="005513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ascii="Didot" w:hAnsi="Didot" w:cs="Didot"/>
                                <w:i/>
                                <w:color w:val="555555"/>
                                <w:sz w:val="20"/>
                              </w:rPr>
                            </w:pPr>
                            <w:r w:rsidRPr="00B306C8">
                              <w:rPr>
                                <w:rFonts w:ascii="Didot" w:hAnsi="Didot" w:cs="Didot"/>
                                <w:i/>
                                <w:color w:val="555555"/>
                                <w:sz w:val="20"/>
                              </w:rPr>
                              <w:t xml:space="preserve">Allt hoprört till en alldeles underbar kompott av mångfald, kärlek och gemenskap. Dessa värdeord är bärande vapen för avväpnande av fördomar och diskriminering på grund av sexuell läggning, </w:t>
                            </w:r>
                            <w:proofErr w:type="spellStart"/>
                            <w:r w:rsidRPr="00B306C8">
                              <w:rPr>
                                <w:rFonts w:ascii="Didot" w:hAnsi="Didot" w:cs="Didot"/>
                                <w:i/>
                                <w:color w:val="555555"/>
                                <w:sz w:val="20"/>
                              </w:rPr>
                              <w:t>könsuttryck</w:t>
                            </w:r>
                            <w:proofErr w:type="spellEnd"/>
                            <w:r w:rsidRPr="00B306C8">
                              <w:rPr>
                                <w:rFonts w:ascii="Didot" w:hAnsi="Didot" w:cs="Didot"/>
                                <w:i/>
                                <w:color w:val="555555"/>
                                <w:sz w:val="20"/>
                              </w:rPr>
                              <w:t xml:space="preserve"> och könsidentitet. </w:t>
                            </w:r>
                          </w:p>
                          <w:p w14:paraId="0051FD32" w14:textId="4A1D8621" w:rsidR="005513C6" w:rsidRPr="00B306C8" w:rsidRDefault="005513C6" w:rsidP="005513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ascii="Didot" w:hAnsi="Didot" w:cs="Didot"/>
                                <w:i/>
                                <w:color w:val="555555"/>
                                <w:sz w:val="20"/>
                              </w:rPr>
                            </w:pPr>
                            <w:r w:rsidRPr="00B306C8">
                              <w:rPr>
                                <w:rFonts w:ascii="Didot" w:hAnsi="Didot" w:cs="Didot"/>
                                <w:i/>
                                <w:color w:val="555555"/>
                                <w:sz w:val="20"/>
                              </w:rPr>
                              <w:t xml:space="preserve">Den 23-24 maj så firar vi åter </w:t>
                            </w:r>
                            <w:proofErr w:type="spellStart"/>
                            <w:r w:rsidRPr="00B306C8">
                              <w:rPr>
                                <w:rFonts w:ascii="Didot" w:hAnsi="Didot" w:cs="Didot"/>
                                <w:i/>
                                <w:color w:val="555555"/>
                                <w:sz w:val="20"/>
                              </w:rPr>
                              <w:t>Springpride</w:t>
                            </w:r>
                            <w:proofErr w:type="spellEnd"/>
                            <w:r w:rsidRPr="00B306C8">
                              <w:rPr>
                                <w:rFonts w:ascii="Didot" w:hAnsi="Didot" w:cs="Didot"/>
                                <w:i/>
                                <w:color w:val="555555"/>
                                <w:sz w:val="20"/>
                              </w:rPr>
                              <w:t xml:space="preserve"> i Eskilstuna, för åttonde året i rad. </w:t>
                            </w:r>
                          </w:p>
                          <w:p w14:paraId="70393387" w14:textId="77777777" w:rsidR="005513C6" w:rsidRDefault="005513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1" o:spid="_x0000_s1026" type="#_x0000_t202" style="position:absolute;margin-left:201.25pt;margin-top:26.75pt;width:29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" filled="f" stroked="f">
                <v:textbox>
                  <w:txbxContent>
                    <w:p w14:paraId="2E213211" w14:textId="77777777" w:rsidR="005513C6" w:rsidRDefault="005513C6" w:rsidP="005513C6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84"/>
                        <w:rPr>
                          <w:rFonts w:ascii="Didot" w:hAnsi="Didot" w:cs="Didot"/>
                          <w:i/>
                          <w:color w:val="555555"/>
                          <w:sz w:val="20"/>
                        </w:rPr>
                      </w:pPr>
                      <w:proofErr w:type="spellStart"/>
                      <w:r w:rsidRPr="00B306C8">
                        <w:rPr>
                          <w:rFonts w:ascii="Didot" w:hAnsi="Didot" w:cs="Didot"/>
                          <w:i/>
                          <w:color w:val="555555"/>
                          <w:sz w:val="20"/>
                        </w:rPr>
                        <w:t>Springpride</w:t>
                      </w:r>
                      <w:proofErr w:type="spellEnd"/>
                      <w:r w:rsidRPr="00B306C8">
                        <w:rPr>
                          <w:rFonts w:ascii="Didot" w:hAnsi="Didot" w:cs="Didot"/>
                          <w:i/>
                          <w:color w:val="555555"/>
                          <w:sz w:val="20"/>
                        </w:rPr>
                        <w:t xml:space="preserve"> är en unik smältdegel av kärlek, lycka, kultur, humor, kunskap, normkritik, passion, tänkvärdhet, synliggörande, eftertanke, inspiration, frustration, fascination. </w:t>
                      </w:r>
                    </w:p>
                    <w:p w14:paraId="3D42E37A" w14:textId="77777777" w:rsidR="005513C6" w:rsidRDefault="005513C6" w:rsidP="005513C6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84"/>
                        <w:rPr>
                          <w:rFonts w:ascii="Didot" w:hAnsi="Didot" w:cs="Didot"/>
                          <w:i/>
                          <w:color w:val="555555"/>
                          <w:sz w:val="20"/>
                        </w:rPr>
                      </w:pPr>
                      <w:r w:rsidRPr="00B306C8">
                        <w:rPr>
                          <w:rFonts w:ascii="Didot" w:hAnsi="Didot" w:cs="Didot"/>
                          <w:i/>
                          <w:color w:val="555555"/>
                          <w:sz w:val="20"/>
                        </w:rPr>
                        <w:t xml:space="preserve">Allt hoprört till en alldeles underbar kompott av mångfald, kärlek och gemenskap. Dessa värdeord är bärande vapen för avväpnande av fördomar och diskriminering på grund av sexuell läggning, </w:t>
                      </w:r>
                      <w:proofErr w:type="spellStart"/>
                      <w:r w:rsidRPr="00B306C8">
                        <w:rPr>
                          <w:rFonts w:ascii="Didot" w:hAnsi="Didot" w:cs="Didot"/>
                          <w:i/>
                          <w:color w:val="555555"/>
                          <w:sz w:val="20"/>
                        </w:rPr>
                        <w:t>könsuttryck</w:t>
                      </w:r>
                      <w:proofErr w:type="spellEnd"/>
                      <w:r w:rsidRPr="00B306C8">
                        <w:rPr>
                          <w:rFonts w:ascii="Didot" w:hAnsi="Didot" w:cs="Didot"/>
                          <w:i/>
                          <w:color w:val="555555"/>
                          <w:sz w:val="20"/>
                        </w:rPr>
                        <w:t xml:space="preserve"> och könsidentitet. </w:t>
                      </w:r>
                    </w:p>
                    <w:p w14:paraId="0051FD32" w14:textId="4A1D8621" w:rsidR="005513C6" w:rsidRPr="00B306C8" w:rsidRDefault="005513C6" w:rsidP="005513C6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84"/>
                        <w:rPr>
                          <w:rFonts w:ascii="Didot" w:hAnsi="Didot" w:cs="Didot"/>
                          <w:i/>
                          <w:color w:val="555555"/>
                          <w:sz w:val="20"/>
                        </w:rPr>
                      </w:pPr>
                      <w:r w:rsidRPr="00B306C8">
                        <w:rPr>
                          <w:rFonts w:ascii="Didot" w:hAnsi="Didot" w:cs="Didot"/>
                          <w:i/>
                          <w:color w:val="555555"/>
                          <w:sz w:val="20"/>
                        </w:rPr>
                        <w:t xml:space="preserve">Den 23-24 maj så firar vi åter </w:t>
                      </w:r>
                      <w:proofErr w:type="spellStart"/>
                      <w:r w:rsidRPr="00B306C8">
                        <w:rPr>
                          <w:rFonts w:ascii="Didot" w:hAnsi="Didot" w:cs="Didot"/>
                          <w:i/>
                          <w:color w:val="555555"/>
                          <w:sz w:val="20"/>
                        </w:rPr>
                        <w:t>Springpride</w:t>
                      </w:r>
                      <w:proofErr w:type="spellEnd"/>
                      <w:r w:rsidRPr="00B306C8">
                        <w:rPr>
                          <w:rFonts w:ascii="Didot" w:hAnsi="Didot" w:cs="Didot"/>
                          <w:i/>
                          <w:color w:val="555555"/>
                          <w:sz w:val="20"/>
                        </w:rPr>
                        <w:t xml:space="preserve"> i Eskilstuna, för åttonde året i rad. </w:t>
                      </w:r>
                    </w:p>
                    <w:p w14:paraId="70393387" w14:textId="77777777" w:rsidR="005513C6" w:rsidRDefault="005513C6"/>
                  </w:txbxContent>
                </v:textbox>
                <w10:wrap type="square"/>
              </v:shape>
            </w:pict>
          </mc:Fallback>
        </mc:AlternateContent>
      </w:r>
    </w:p>
    <w:p w14:paraId="69322E02" w14:textId="77777777" w:rsidR="005513C6" w:rsidRDefault="005513C6" w:rsidP="005513C6">
      <w:pPr>
        <w:tabs>
          <w:tab w:val="left" w:pos="1276"/>
          <w:tab w:val="left" w:pos="1560"/>
        </w:tabs>
        <w:rPr>
          <w:rFonts w:ascii="Didot" w:hAnsi="Didot" w:cs="Didot"/>
          <w:i/>
          <w:color w:val="555555"/>
          <w:sz w:val="20"/>
        </w:rPr>
      </w:pPr>
    </w:p>
    <w:p w14:paraId="323F27CC" w14:textId="7399AA96" w:rsidR="00291669" w:rsidRPr="005513C6" w:rsidRDefault="00B306C8" w:rsidP="005513C6">
      <w:pPr>
        <w:tabs>
          <w:tab w:val="left" w:pos="1276"/>
          <w:tab w:val="left" w:pos="1560"/>
        </w:tabs>
        <w:ind w:left="284"/>
        <w:rPr>
          <w:rFonts w:ascii="Didot" w:hAnsi="Didot" w:cs="Didot"/>
          <w:szCs w:val="24"/>
        </w:rPr>
      </w:pPr>
      <w:r w:rsidRPr="00B306C8">
        <w:rPr>
          <w:rFonts w:ascii="Didot" w:hAnsi="Didot" w:cs="Didot"/>
          <w:b/>
          <w:iCs/>
          <w:szCs w:val="24"/>
        </w:rPr>
        <w:t>INBJUDAN</w:t>
      </w:r>
      <w:r w:rsidR="004373DF">
        <w:rPr>
          <w:rFonts w:ascii="Didot" w:hAnsi="Didot" w:cs="Didot"/>
          <w:b/>
          <w:iCs/>
          <w:szCs w:val="24"/>
        </w:rPr>
        <w:t xml:space="preserve"> TILL ARTISTER OCH </w:t>
      </w:r>
      <w:r w:rsidRPr="00B306C8">
        <w:rPr>
          <w:rFonts w:ascii="Didot" w:hAnsi="Didot" w:cs="Didot"/>
          <w:b/>
          <w:iCs/>
          <w:szCs w:val="24"/>
        </w:rPr>
        <w:t>KOMPOSITÖRER ATT BIDRA TILL ÅRETS OFFICIELLA SPRINGPRIDELÅT</w:t>
      </w:r>
    </w:p>
    <w:p w14:paraId="29217BDB" w14:textId="77777777" w:rsidR="00291669" w:rsidRPr="00B306C8" w:rsidRDefault="00291669" w:rsidP="00291669">
      <w:pPr>
        <w:widowControl w:val="0"/>
        <w:autoSpaceDE w:val="0"/>
        <w:autoSpaceDN w:val="0"/>
        <w:adjustRightInd w:val="0"/>
        <w:ind w:left="284"/>
        <w:rPr>
          <w:rFonts w:ascii="Didot" w:hAnsi="Didot" w:cs="Didot"/>
          <w:szCs w:val="24"/>
        </w:rPr>
      </w:pPr>
    </w:p>
    <w:p w14:paraId="6AD6E24F" w14:textId="695E7895" w:rsidR="004373DF" w:rsidRDefault="00B306C8" w:rsidP="00291669">
      <w:pPr>
        <w:widowControl w:val="0"/>
        <w:autoSpaceDE w:val="0"/>
        <w:autoSpaceDN w:val="0"/>
        <w:adjustRightInd w:val="0"/>
        <w:ind w:left="284"/>
        <w:rPr>
          <w:rFonts w:ascii="Didot" w:hAnsi="Didot" w:cs="Didot"/>
          <w:color w:val="262626"/>
          <w:szCs w:val="24"/>
        </w:rPr>
      </w:pPr>
      <w:r>
        <w:rPr>
          <w:rFonts w:ascii="Didot" w:hAnsi="Didot" w:cs="Didot"/>
          <w:color w:val="262626"/>
          <w:szCs w:val="24"/>
        </w:rPr>
        <w:t xml:space="preserve">2013 utsågs artisten Kristian Kaspersens låt ”Queer At </w:t>
      </w:r>
      <w:proofErr w:type="spellStart"/>
      <w:r>
        <w:rPr>
          <w:rFonts w:ascii="Didot" w:hAnsi="Didot" w:cs="Didot"/>
          <w:color w:val="262626"/>
          <w:szCs w:val="24"/>
        </w:rPr>
        <w:t>Heart</w:t>
      </w:r>
      <w:proofErr w:type="spellEnd"/>
      <w:r>
        <w:rPr>
          <w:rFonts w:ascii="Didot" w:hAnsi="Didot" w:cs="Didot"/>
          <w:color w:val="262626"/>
          <w:szCs w:val="24"/>
        </w:rPr>
        <w:t xml:space="preserve">” till officiell låt för </w:t>
      </w:r>
      <w:proofErr w:type="spellStart"/>
      <w:r>
        <w:rPr>
          <w:rFonts w:ascii="Didot" w:hAnsi="Didot" w:cs="Didot"/>
          <w:color w:val="262626"/>
          <w:szCs w:val="24"/>
        </w:rPr>
        <w:t>Springpride</w:t>
      </w:r>
      <w:proofErr w:type="spellEnd"/>
      <w:r w:rsidR="002A0B6B">
        <w:rPr>
          <w:rFonts w:ascii="Didot" w:hAnsi="Didot" w:cs="Didot"/>
          <w:color w:val="262626"/>
          <w:szCs w:val="24"/>
        </w:rPr>
        <w:t xml:space="preserve"> i Eskilstuna</w:t>
      </w:r>
      <w:r>
        <w:rPr>
          <w:rFonts w:ascii="Didot" w:hAnsi="Didot" w:cs="Didot"/>
          <w:color w:val="262626"/>
          <w:szCs w:val="24"/>
        </w:rPr>
        <w:t>. Kristian framförde låten vid fle</w:t>
      </w:r>
      <w:r w:rsidR="002A0B6B">
        <w:rPr>
          <w:rFonts w:ascii="Didot" w:hAnsi="Didot" w:cs="Didot"/>
          <w:color w:val="262626"/>
          <w:szCs w:val="24"/>
        </w:rPr>
        <w:t>ra tillfällen,</w:t>
      </w:r>
      <w:r>
        <w:rPr>
          <w:rFonts w:ascii="Didot" w:hAnsi="Didot" w:cs="Didot"/>
          <w:color w:val="262626"/>
          <w:szCs w:val="24"/>
        </w:rPr>
        <w:t xml:space="preserve"> bland annat på invigningscere</w:t>
      </w:r>
      <w:r w:rsidR="004373DF">
        <w:rPr>
          <w:rFonts w:ascii="Didot" w:hAnsi="Didot" w:cs="Didot"/>
          <w:color w:val="262626"/>
          <w:szCs w:val="24"/>
        </w:rPr>
        <w:t xml:space="preserve">monin och under den stora </w:t>
      </w:r>
      <w:proofErr w:type="spellStart"/>
      <w:r w:rsidR="004373DF">
        <w:rPr>
          <w:rFonts w:ascii="Didot" w:hAnsi="Didot" w:cs="Didot"/>
          <w:color w:val="262626"/>
          <w:szCs w:val="24"/>
        </w:rPr>
        <w:t>Springprideshowen</w:t>
      </w:r>
      <w:proofErr w:type="spellEnd"/>
      <w:r w:rsidR="004373DF">
        <w:rPr>
          <w:rFonts w:ascii="Didot" w:hAnsi="Didot" w:cs="Didot"/>
          <w:color w:val="262626"/>
          <w:szCs w:val="24"/>
        </w:rPr>
        <w:t xml:space="preserve">. </w:t>
      </w:r>
    </w:p>
    <w:p w14:paraId="3D8E061E" w14:textId="77777777" w:rsidR="005513C6" w:rsidRPr="005513C6" w:rsidRDefault="005513C6" w:rsidP="00291669">
      <w:pPr>
        <w:widowControl w:val="0"/>
        <w:autoSpaceDE w:val="0"/>
        <w:autoSpaceDN w:val="0"/>
        <w:adjustRightInd w:val="0"/>
        <w:ind w:left="284"/>
        <w:rPr>
          <w:rFonts w:ascii="Didot" w:hAnsi="Didot" w:cs="Didot"/>
          <w:color w:val="262626"/>
          <w:sz w:val="22"/>
          <w:szCs w:val="22"/>
        </w:rPr>
      </w:pPr>
    </w:p>
    <w:p w14:paraId="0C8D87DE" w14:textId="6F8EE762" w:rsidR="005513C6" w:rsidRPr="005513C6" w:rsidRDefault="005513C6" w:rsidP="005513C6">
      <w:pPr>
        <w:widowControl w:val="0"/>
        <w:autoSpaceDE w:val="0"/>
        <w:autoSpaceDN w:val="0"/>
        <w:adjustRightInd w:val="0"/>
        <w:ind w:left="284"/>
        <w:rPr>
          <w:rFonts w:ascii="Didot" w:hAnsi="Didot" w:cs="Didot"/>
          <w:i/>
          <w:color w:val="262626"/>
          <w:szCs w:val="24"/>
        </w:rPr>
      </w:pPr>
      <w:r w:rsidRPr="005513C6">
        <w:rPr>
          <w:rFonts w:ascii="Didot" w:hAnsi="Didot" w:cs="Didot"/>
          <w:i/>
          <w:szCs w:val="24"/>
        </w:rPr>
        <w:t>- ”</w:t>
      </w:r>
      <w:r w:rsidRPr="005513C6">
        <w:rPr>
          <w:rFonts w:ascii="Didot" w:hAnsi="Didot" w:cs="Didot"/>
          <w:i/>
          <w:szCs w:val="24"/>
        </w:rPr>
        <w:t xml:space="preserve">Det var en stor ära att </w:t>
      </w:r>
      <w:r w:rsidRPr="005513C6">
        <w:rPr>
          <w:rFonts w:ascii="Didot" w:hAnsi="Didot" w:cs="Didot"/>
          <w:i/>
          <w:szCs w:val="24"/>
        </w:rPr>
        <w:t>”</w:t>
      </w:r>
      <w:r w:rsidRPr="005513C6">
        <w:rPr>
          <w:rFonts w:ascii="Didot" w:hAnsi="Didot" w:cs="Didot"/>
          <w:i/>
          <w:szCs w:val="24"/>
        </w:rPr>
        <w:t xml:space="preserve">Queer at </w:t>
      </w:r>
      <w:proofErr w:type="spellStart"/>
      <w:r w:rsidRPr="005513C6">
        <w:rPr>
          <w:rFonts w:ascii="Didot" w:hAnsi="Didot" w:cs="Didot"/>
          <w:i/>
          <w:szCs w:val="24"/>
        </w:rPr>
        <w:t>Heart</w:t>
      </w:r>
      <w:proofErr w:type="spellEnd"/>
      <w:r w:rsidRPr="005513C6">
        <w:rPr>
          <w:rFonts w:ascii="Didot" w:hAnsi="Didot" w:cs="Didot"/>
          <w:i/>
          <w:szCs w:val="24"/>
        </w:rPr>
        <w:t xml:space="preserve">” blev vald till årets </w:t>
      </w:r>
      <w:proofErr w:type="spellStart"/>
      <w:r w:rsidRPr="005513C6">
        <w:rPr>
          <w:rFonts w:ascii="Didot" w:hAnsi="Didot" w:cs="Didot"/>
          <w:i/>
          <w:szCs w:val="24"/>
        </w:rPr>
        <w:t>Springp</w:t>
      </w:r>
      <w:r w:rsidRPr="005513C6">
        <w:rPr>
          <w:rFonts w:ascii="Didot" w:hAnsi="Didot" w:cs="Didot"/>
          <w:i/>
          <w:szCs w:val="24"/>
        </w:rPr>
        <w:t>ride</w:t>
      </w:r>
      <w:proofErr w:type="spellEnd"/>
      <w:r w:rsidRPr="005513C6">
        <w:rPr>
          <w:rFonts w:ascii="Didot" w:hAnsi="Didot" w:cs="Didot"/>
          <w:i/>
          <w:szCs w:val="24"/>
        </w:rPr>
        <w:t>-låt 2013! Mitt budska</w:t>
      </w:r>
      <w:r w:rsidRPr="005513C6">
        <w:rPr>
          <w:rFonts w:ascii="Didot" w:hAnsi="Didot" w:cs="Didot"/>
          <w:i/>
          <w:szCs w:val="24"/>
        </w:rPr>
        <w:t xml:space="preserve">p fick smälta samman med </w:t>
      </w:r>
      <w:proofErr w:type="spellStart"/>
      <w:r w:rsidRPr="005513C6">
        <w:rPr>
          <w:rFonts w:ascii="Didot" w:hAnsi="Didot" w:cs="Didot"/>
          <w:i/>
          <w:szCs w:val="24"/>
        </w:rPr>
        <w:t>Springpride</w:t>
      </w:r>
      <w:r w:rsidRPr="005513C6">
        <w:rPr>
          <w:rFonts w:ascii="Didot" w:hAnsi="Didot" w:cs="Didot"/>
          <w:i/>
          <w:szCs w:val="24"/>
        </w:rPr>
        <w:t>s</w:t>
      </w:r>
      <w:proofErr w:type="spellEnd"/>
      <w:r w:rsidRPr="005513C6">
        <w:rPr>
          <w:rFonts w:ascii="Didot" w:hAnsi="Didot" w:cs="Didot"/>
          <w:i/>
          <w:szCs w:val="24"/>
        </w:rPr>
        <w:t>: att bekämpa fördomar och diskriminering och höja rösten för mångfald och gemenskap. Jag fick möjlighet att framföra min musik i många olika sammanhang och det har gett mig</w:t>
      </w:r>
      <w:r w:rsidRPr="005513C6">
        <w:rPr>
          <w:rFonts w:ascii="Didot" w:hAnsi="Didot" w:cs="Didot"/>
          <w:i/>
          <w:szCs w:val="24"/>
        </w:rPr>
        <w:t xml:space="preserve"> en större publik än innan. Tack!” hälsar Kristian Kaspersen.</w:t>
      </w:r>
    </w:p>
    <w:p w14:paraId="473D2EAB" w14:textId="77777777" w:rsidR="004373DF" w:rsidRPr="005513C6" w:rsidRDefault="004373DF" w:rsidP="00291669">
      <w:pPr>
        <w:widowControl w:val="0"/>
        <w:autoSpaceDE w:val="0"/>
        <w:autoSpaceDN w:val="0"/>
        <w:adjustRightInd w:val="0"/>
        <w:ind w:left="284"/>
        <w:rPr>
          <w:rFonts w:ascii="Didot" w:hAnsi="Didot" w:cs="Didot"/>
          <w:color w:val="262626"/>
          <w:sz w:val="22"/>
          <w:szCs w:val="22"/>
        </w:rPr>
      </w:pPr>
    </w:p>
    <w:p w14:paraId="305AD1C7" w14:textId="355F5F3E" w:rsidR="00904241" w:rsidRDefault="00B306C8" w:rsidP="002A0B6B">
      <w:pPr>
        <w:widowControl w:val="0"/>
        <w:autoSpaceDE w:val="0"/>
        <w:autoSpaceDN w:val="0"/>
        <w:adjustRightInd w:val="0"/>
        <w:ind w:left="284"/>
        <w:rPr>
          <w:rFonts w:ascii="Didot" w:hAnsi="Didot" w:cs="Didot"/>
          <w:color w:val="262626"/>
          <w:szCs w:val="24"/>
        </w:rPr>
      </w:pPr>
      <w:r>
        <w:rPr>
          <w:rFonts w:ascii="Didot" w:hAnsi="Didot" w:cs="Didot"/>
          <w:color w:val="262626"/>
          <w:szCs w:val="24"/>
        </w:rPr>
        <w:t>Nu utlyser</w:t>
      </w:r>
      <w:r w:rsidR="004373DF">
        <w:rPr>
          <w:rFonts w:ascii="Didot" w:hAnsi="Didot" w:cs="Didot"/>
          <w:color w:val="262626"/>
          <w:szCs w:val="24"/>
        </w:rPr>
        <w:t xml:space="preserve"> vi</w:t>
      </w:r>
      <w:r>
        <w:rPr>
          <w:rFonts w:ascii="Didot" w:hAnsi="Didot" w:cs="Didot"/>
          <w:color w:val="262626"/>
          <w:szCs w:val="24"/>
        </w:rPr>
        <w:t xml:space="preserve"> en tävling där låtskrivare och artister får möjligheten att tävla om att bli officiell låt för </w:t>
      </w:r>
      <w:proofErr w:type="spellStart"/>
      <w:r>
        <w:rPr>
          <w:rFonts w:ascii="Didot" w:hAnsi="Didot" w:cs="Didot"/>
          <w:color w:val="262626"/>
          <w:szCs w:val="24"/>
        </w:rPr>
        <w:t>Springpride</w:t>
      </w:r>
      <w:proofErr w:type="spellEnd"/>
      <w:r>
        <w:rPr>
          <w:rFonts w:ascii="Didot" w:hAnsi="Didot" w:cs="Didot"/>
          <w:color w:val="262626"/>
          <w:szCs w:val="24"/>
        </w:rPr>
        <w:t xml:space="preserve"> 2014.</w:t>
      </w:r>
      <w:r w:rsidR="002A0B6B">
        <w:rPr>
          <w:rFonts w:ascii="Didot" w:hAnsi="Didot" w:cs="Didot"/>
          <w:color w:val="262626"/>
          <w:szCs w:val="24"/>
        </w:rPr>
        <w:t xml:space="preserve"> </w:t>
      </w:r>
      <w:r>
        <w:rPr>
          <w:rFonts w:ascii="Didot" w:hAnsi="Didot" w:cs="Didot"/>
          <w:color w:val="262626"/>
          <w:szCs w:val="24"/>
        </w:rPr>
        <w:t xml:space="preserve">Årets tema för </w:t>
      </w:r>
      <w:proofErr w:type="spellStart"/>
      <w:r>
        <w:rPr>
          <w:rFonts w:ascii="Didot" w:hAnsi="Didot" w:cs="Didot"/>
          <w:color w:val="262626"/>
          <w:szCs w:val="24"/>
        </w:rPr>
        <w:t>Spri</w:t>
      </w:r>
      <w:r w:rsidR="004373DF">
        <w:rPr>
          <w:rFonts w:ascii="Didot" w:hAnsi="Didot" w:cs="Didot"/>
          <w:color w:val="262626"/>
          <w:szCs w:val="24"/>
        </w:rPr>
        <w:t>ngpride</w:t>
      </w:r>
      <w:proofErr w:type="spellEnd"/>
      <w:r w:rsidR="004373DF">
        <w:rPr>
          <w:rFonts w:ascii="Didot" w:hAnsi="Didot" w:cs="Didot"/>
          <w:color w:val="262626"/>
          <w:szCs w:val="24"/>
        </w:rPr>
        <w:t xml:space="preserve"> 2014 är Internationellt. Artister och kompositörer får fritt tolka årets tema. </w:t>
      </w:r>
      <w:r w:rsidR="00904241">
        <w:rPr>
          <w:rFonts w:ascii="Didot" w:hAnsi="Didot" w:cs="Didot"/>
          <w:color w:val="262626"/>
          <w:szCs w:val="24"/>
        </w:rPr>
        <w:t>En fördel för bidraget är om det finns en artist som kan framföra låten inför publik.</w:t>
      </w:r>
    </w:p>
    <w:p w14:paraId="40B88A68" w14:textId="77777777" w:rsidR="00904241" w:rsidRDefault="00904241" w:rsidP="004373DF">
      <w:pPr>
        <w:widowControl w:val="0"/>
        <w:autoSpaceDE w:val="0"/>
        <w:autoSpaceDN w:val="0"/>
        <w:adjustRightInd w:val="0"/>
        <w:ind w:left="284"/>
        <w:rPr>
          <w:rFonts w:ascii="Didot" w:hAnsi="Didot" w:cs="Didot"/>
          <w:color w:val="262626"/>
          <w:szCs w:val="24"/>
        </w:rPr>
      </w:pPr>
    </w:p>
    <w:p w14:paraId="39999E6E" w14:textId="656CE7DC" w:rsidR="004373DF" w:rsidRDefault="004373DF" w:rsidP="004373DF">
      <w:pPr>
        <w:widowControl w:val="0"/>
        <w:autoSpaceDE w:val="0"/>
        <w:autoSpaceDN w:val="0"/>
        <w:adjustRightInd w:val="0"/>
        <w:ind w:left="284"/>
        <w:rPr>
          <w:rFonts w:ascii="Didot" w:hAnsi="Didot" w:cs="Didot"/>
          <w:color w:val="262626"/>
          <w:szCs w:val="24"/>
        </w:rPr>
      </w:pPr>
      <w:r>
        <w:rPr>
          <w:rFonts w:ascii="Didot" w:hAnsi="Didot" w:cs="Didot"/>
          <w:color w:val="262626"/>
          <w:szCs w:val="24"/>
        </w:rPr>
        <w:t xml:space="preserve">En jury bestående av Johan Bergquist (projektledare </w:t>
      </w:r>
      <w:proofErr w:type="spellStart"/>
      <w:r w:rsidR="00A42BA0">
        <w:rPr>
          <w:rFonts w:ascii="Didot" w:hAnsi="Didot" w:cs="Didot"/>
          <w:color w:val="262626"/>
          <w:szCs w:val="24"/>
        </w:rPr>
        <w:t>Springpride</w:t>
      </w:r>
      <w:proofErr w:type="spellEnd"/>
      <w:r w:rsidR="00A42BA0">
        <w:rPr>
          <w:rFonts w:ascii="Didot" w:hAnsi="Didot" w:cs="Didot"/>
          <w:color w:val="262626"/>
          <w:szCs w:val="24"/>
        </w:rPr>
        <w:t>), Martin Roos (</w:t>
      </w:r>
      <w:r w:rsidR="00944397">
        <w:rPr>
          <w:rFonts w:ascii="Didot" w:hAnsi="Didot" w:cs="Didot"/>
          <w:color w:val="262626"/>
          <w:szCs w:val="24"/>
        </w:rPr>
        <w:t>vd, Eskilstuna Marknadsföring AB</w:t>
      </w:r>
      <w:r>
        <w:rPr>
          <w:rFonts w:ascii="Didot" w:hAnsi="Didot" w:cs="Didot"/>
          <w:color w:val="262626"/>
          <w:szCs w:val="24"/>
        </w:rPr>
        <w:t>) o</w:t>
      </w:r>
      <w:r w:rsidR="00A42BA0">
        <w:rPr>
          <w:rFonts w:ascii="Didot" w:hAnsi="Didot" w:cs="Didot"/>
          <w:color w:val="262626"/>
          <w:szCs w:val="24"/>
        </w:rPr>
        <w:t xml:space="preserve">ch Frida </w:t>
      </w:r>
      <w:proofErr w:type="spellStart"/>
      <w:r w:rsidR="00A42BA0">
        <w:rPr>
          <w:rFonts w:ascii="Didot" w:hAnsi="Didot" w:cs="Didot"/>
          <w:color w:val="262626"/>
          <w:szCs w:val="24"/>
        </w:rPr>
        <w:t>Herchenröther</w:t>
      </w:r>
      <w:proofErr w:type="spellEnd"/>
      <w:r w:rsidR="00A42BA0">
        <w:rPr>
          <w:rFonts w:ascii="Didot" w:hAnsi="Didot" w:cs="Didot"/>
          <w:color w:val="262626"/>
          <w:szCs w:val="24"/>
        </w:rPr>
        <w:t xml:space="preserve"> (artist </w:t>
      </w:r>
      <w:proofErr w:type="spellStart"/>
      <w:r>
        <w:rPr>
          <w:rFonts w:ascii="Didot" w:hAnsi="Didot" w:cs="Didot"/>
          <w:color w:val="262626"/>
          <w:szCs w:val="24"/>
        </w:rPr>
        <w:t>Tikkle</w:t>
      </w:r>
      <w:proofErr w:type="spellEnd"/>
      <w:r>
        <w:rPr>
          <w:rFonts w:ascii="Didot" w:hAnsi="Didot" w:cs="Didot"/>
          <w:color w:val="262626"/>
          <w:szCs w:val="24"/>
        </w:rPr>
        <w:t xml:space="preserve"> </w:t>
      </w:r>
      <w:proofErr w:type="spellStart"/>
      <w:r>
        <w:rPr>
          <w:rFonts w:ascii="Didot" w:hAnsi="Didot" w:cs="Didot"/>
          <w:color w:val="262626"/>
          <w:szCs w:val="24"/>
        </w:rPr>
        <w:t>Me</w:t>
      </w:r>
      <w:proofErr w:type="spellEnd"/>
      <w:r>
        <w:rPr>
          <w:rFonts w:ascii="Didot" w:hAnsi="Didot" w:cs="Didot"/>
          <w:color w:val="262626"/>
          <w:szCs w:val="24"/>
        </w:rPr>
        <w:t>) kommer utse det vinnande bidraget som bland annat får möjlighet att framföra sitt verk inför en stor publik på den stora showen som går av stapeln lördag 24 maj.</w:t>
      </w:r>
    </w:p>
    <w:p w14:paraId="54725C1E" w14:textId="77777777" w:rsidR="004373DF" w:rsidRDefault="004373DF" w:rsidP="004373DF">
      <w:pPr>
        <w:widowControl w:val="0"/>
        <w:autoSpaceDE w:val="0"/>
        <w:autoSpaceDN w:val="0"/>
        <w:adjustRightInd w:val="0"/>
        <w:ind w:left="284"/>
        <w:rPr>
          <w:rFonts w:ascii="Didot" w:hAnsi="Didot" w:cs="Didot"/>
          <w:color w:val="262626"/>
          <w:szCs w:val="24"/>
        </w:rPr>
      </w:pPr>
    </w:p>
    <w:p w14:paraId="4244D659" w14:textId="206A8B70" w:rsidR="004373DF" w:rsidRPr="004373DF" w:rsidRDefault="004373DF" w:rsidP="004373DF">
      <w:pPr>
        <w:widowControl w:val="0"/>
        <w:autoSpaceDE w:val="0"/>
        <w:autoSpaceDN w:val="0"/>
        <w:adjustRightInd w:val="0"/>
        <w:ind w:left="284"/>
        <w:rPr>
          <w:rFonts w:ascii="Didot" w:hAnsi="Didot" w:cs="Didot"/>
          <w:color w:val="262626"/>
          <w:szCs w:val="24"/>
        </w:rPr>
      </w:pPr>
      <w:r>
        <w:rPr>
          <w:rFonts w:ascii="Didot" w:hAnsi="Didot" w:cs="Didot"/>
          <w:color w:val="262626"/>
          <w:szCs w:val="24"/>
        </w:rPr>
        <w:t xml:space="preserve">Bidrag skickas som MP3-fil till </w:t>
      </w:r>
      <w:hyperlink r:id="rId9" w:history="1">
        <w:r w:rsidRPr="000465F4">
          <w:rPr>
            <w:rStyle w:val="Hyperlnk"/>
            <w:rFonts w:ascii="Didot" w:hAnsi="Didot" w:cs="Didot"/>
            <w:szCs w:val="24"/>
          </w:rPr>
          <w:t>johan@springpride.se</w:t>
        </w:r>
      </w:hyperlink>
      <w:r>
        <w:rPr>
          <w:rFonts w:ascii="Didot" w:hAnsi="Didot" w:cs="Didot"/>
          <w:color w:val="262626"/>
          <w:szCs w:val="24"/>
        </w:rPr>
        <w:t xml:space="preserve"> eller postas i valfritt format till Eskilstuna Marknadsföring AB, Att: Årets </w:t>
      </w:r>
      <w:proofErr w:type="spellStart"/>
      <w:r>
        <w:rPr>
          <w:rFonts w:ascii="Didot" w:hAnsi="Didot" w:cs="Didot"/>
          <w:color w:val="262626"/>
          <w:szCs w:val="24"/>
        </w:rPr>
        <w:t>Springpridelåt</w:t>
      </w:r>
      <w:proofErr w:type="spellEnd"/>
      <w:r>
        <w:rPr>
          <w:rFonts w:ascii="Didot" w:hAnsi="Didot" w:cs="Didot"/>
          <w:color w:val="262626"/>
          <w:szCs w:val="24"/>
        </w:rPr>
        <w:t>, 631 86 Eskilstuna.</w:t>
      </w:r>
    </w:p>
    <w:p w14:paraId="26D5AE1C" w14:textId="77777777" w:rsidR="002A0B6B" w:rsidRDefault="002A0B6B" w:rsidP="005513C6">
      <w:pPr>
        <w:widowControl w:val="0"/>
        <w:autoSpaceDE w:val="0"/>
        <w:autoSpaceDN w:val="0"/>
        <w:adjustRightInd w:val="0"/>
        <w:rPr>
          <w:rFonts w:ascii="Didot" w:hAnsi="Didot" w:cs="Didot"/>
          <w:sz w:val="20"/>
        </w:rPr>
      </w:pPr>
    </w:p>
    <w:p w14:paraId="59FD6BEE" w14:textId="77777777" w:rsidR="005513C6" w:rsidRDefault="005513C6" w:rsidP="004373DF">
      <w:pPr>
        <w:widowControl w:val="0"/>
        <w:autoSpaceDE w:val="0"/>
        <w:autoSpaceDN w:val="0"/>
        <w:adjustRightInd w:val="0"/>
        <w:ind w:firstLine="284"/>
        <w:rPr>
          <w:rFonts w:ascii="Didot" w:hAnsi="Didot" w:cs="Didot"/>
          <w:sz w:val="20"/>
        </w:rPr>
      </w:pPr>
    </w:p>
    <w:p w14:paraId="6A227D39" w14:textId="77777777" w:rsidR="005513C6" w:rsidRDefault="005513C6" w:rsidP="004373DF">
      <w:pPr>
        <w:widowControl w:val="0"/>
        <w:autoSpaceDE w:val="0"/>
        <w:autoSpaceDN w:val="0"/>
        <w:adjustRightInd w:val="0"/>
        <w:ind w:firstLine="284"/>
        <w:rPr>
          <w:rFonts w:ascii="Didot" w:hAnsi="Didot" w:cs="Didot"/>
          <w:sz w:val="20"/>
        </w:rPr>
      </w:pPr>
    </w:p>
    <w:p w14:paraId="03160DA9" w14:textId="26862AB9" w:rsidR="00291669" w:rsidRPr="00B306C8" w:rsidRDefault="00291669" w:rsidP="004373DF">
      <w:pPr>
        <w:widowControl w:val="0"/>
        <w:autoSpaceDE w:val="0"/>
        <w:autoSpaceDN w:val="0"/>
        <w:adjustRightInd w:val="0"/>
        <w:ind w:firstLine="284"/>
        <w:rPr>
          <w:rFonts w:ascii="Didot" w:hAnsi="Didot" w:cs="Didot"/>
          <w:sz w:val="20"/>
        </w:rPr>
      </w:pPr>
      <w:bookmarkStart w:id="0" w:name="_GoBack"/>
      <w:bookmarkEnd w:id="0"/>
      <w:r w:rsidRPr="00B306C8">
        <w:rPr>
          <w:rFonts w:ascii="Didot" w:hAnsi="Didot" w:cs="Didot"/>
          <w:sz w:val="20"/>
        </w:rPr>
        <w:t>Mer information: Johan Bergquist</w:t>
      </w:r>
      <w:r w:rsidR="00B306C8" w:rsidRPr="00B306C8">
        <w:rPr>
          <w:rFonts w:ascii="Didot" w:hAnsi="Didot" w:cs="Didot"/>
          <w:sz w:val="20"/>
        </w:rPr>
        <w:t xml:space="preserve">, projektledare </w:t>
      </w:r>
      <w:proofErr w:type="spellStart"/>
      <w:r w:rsidR="00B306C8" w:rsidRPr="00B306C8">
        <w:rPr>
          <w:rFonts w:ascii="Didot" w:hAnsi="Didot" w:cs="Didot"/>
          <w:sz w:val="20"/>
        </w:rPr>
        <w:t>Springpride</w:t>
      </w:r>
      <w:proofErr w:type="spellEnd"/>
      <w:r w:rsidR="00B306C8" w:rsidRPr="00B306C8">
        <w:rPr>
          <w:rFonts w:ascii="Didot" w:hAnsi="Didot" w:cs="Didot"/>
          <w:sz w:val="20"/>
        </w:rPr>
        <w:t xml:space="preserve"> 2014 | 23-24</w:t>
      </w:r>
      <w:r w:rsidRPr="00B306C8">
        <w:rPr>
          <w:rFonts w:ascii="Didot" w:hAnsi="Didot" w:cs="Didot"/>
          <w:sz w:val="20"/>
        </w:rPr>
        <w:t xml:space="preserve"> maj</w:t>
      </w:r>
    </w:p>
    <w:p w14:paraId="7BC844A6" w14:textId="2B123A6B" w:rsidR="00B921AD" w:rsidRPr="00B306C8" w:rsidRDefault="00BA0E28" w:rsidP="007E3FC4">
      <w:pPr>
        <w:widowControl w:val="0"/>
        <w:autoSpaceDE w:val="0"/>
        <w:autoSpaceDN w:val="0"/>
        <w:adjustRightInd w:val="0"/>
        <w:ind w:firstLine="284"/>
        <w:rPr>
          <w:rFonts w:ascii="Didot" w:hAnsi="Didot" w:cs="Didot"/>
          <w:sz w:val="20"/>
        </w:rPr>
      </w:pPr>
      <w:r w:rsidRPr="00B306C8">
        <w:rPr>
          <w:rFonts w:ascii="Didot" w:hAnsi="Didot" w:cs="Didot"/>
          <w:sz w:val="20"/>
        </w:rPr>
        <w:t>Telefon: 0</w:t>
      </w:r>
      <w:r w:rsidR="00291669" w:rsidRPr="00B306C8">
        <w:rPr>
          <w:rFonts w:ascii="Didot" w:hAnsi="Didot" w:cs="Didot"/>
          <w:sz w:val="20"/>
        </w:rPr>
        <w:t>709</w:t>
      </w:r>
      <w:r w:rsidRPr="00B306C8">
        <w:rPr>
          <w:rFonts w:ascii="Didot" w:hAnsi="Didot" w:cs="Didot"/>
          <w:sz w:val="20"/>
        </w:rPr>
        <w:t>-</w:t>
      </w:r>
      <w:r w:rsidR="00291669" w:rsidRPr="00B306C8">
        <w:rPr>
          <w:rFonts w:ascii="Didot" w:hAnsi="Didot" w:cs="Didot"/>
          <w:sz w:val="20"/>
        </w:rPr>
        <w:t>15</w:t>
      </w:r>
      <w:r w:rsidRPr="00B306C8">
        <w:rPr>
          <w:rFonts w:ascii="Didot" w:hAnsi="Didot" w:cs="Didot"/>
          <w:sz w:val="20"/>
        </w:rPr>
        <w:t xml:space="preserve"> </w:t>
      </w:r>
      <w:r w:rsidR="00291669" w:rsidRPr="00B306C8">
        <w:rPr>
          <w:rFonts w:ascii="Didot" w:hAnsi="Didot" w:cs="Didot"/>
          <w:sz w:val="20"/>
        </w:rPr>
        <w:t>18</w:t>
      </w:r>
      <w:r w:rsidRPr="00B306C8">
        <w:rPr>
          <w:rFonts w:ascii="Didot" w:hAnsi="Didot" w:cs="Didot"/>
          <w:sz w:val="20"/>
        </w:rPr>
        <w:t xml:space="preserve"> 79, e-post: johan</w:t>
      </w:r>
      <w:r w:rsidR="00291669" w:rsidRPr="00B306C8">
        <w:rPr>
          <w:rFonts w:ascii="Didot" w:hAnsi="Didot" w:cs="Didot"/>
          <w:sz w:val="20"/>
        </w:rPr>
        <w:t>@springpride.se</w:t>
      </w:r>
    </w:p>
    <w:sectPr w:rsidR="00B921AD" w:rsidRPr="00B306C8" w:rsidSect="005513C6">
      <w:headerReference w:type="default" r:id="rId10"/>
      <w:footerReference w:type="default" r:id="rId11"/>
      <w:pgSz w:w="11906" w:h="16838"/>
      <w:pgMar w:top="2400" w:right="1106" w:bottom="1418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97B7C" w14:textId="77777777" w:rsidR="004373DF" w:rsidRDefault="004373DF">
      <w:r>
        <w:separator/>
      </w:r>
    </w:p>
  </w:endnote>
  <w:endnote w:type="continuationSeparator" w:id="0">
    <w:p w14:paraId="23CAF87D" w14:textId="77777777" w:rsidR="004373DF" w:rsidRDefault="0043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Folio L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8BAE7" w14:textId="77777777" w:rsidR="004373DF" w:rsidRDefault="004373DF" w:rsidP="00DE7542">
    <w:pPr>
      <w:pStyle w:val="Sidfot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___________________________________________________________________________________________________________</w:t>
    </w:r>
  </w:p>
  <w:p w14:paraId="6096F3E0" w14:textId="77777777" w:rsidR="004373DF" w:rsidRDefault="004373DF" w:rsidP="00DE7542">
    <w:pPr>
      <w:pStyle w:val="Sidfot"/>
      <w:jc w:val="center"/>
      <w:rPr>
        <w:rFonts w:ascii="Folio LT Light" w:hAnsi="Folio LT Light"/>
        <w:sz w:val="16"/>
        <w:szCs w:val="16"/>
      </w:rPr>
    </w:pPr>
  </w:p>
  <w:p w14:paraId="780CA81E" w14:textId="724AC6C9" w:rsidR="004373DF" w:rsidRPr="004464B4" w:rsidRDefault="004373DF" w:rsidP="00291669">
    <w:pPr>
      <w:pStyle w:val="Sidfot"/>
      <w:jc w:val="center"/>
      <w:rPr>
        <w:rFonts w:ascii="Folio LT Light" w:hAnsi="Folio LT Light"/>
        <w:sz w:val="16"/>
        <w:szCs w:val="16"/>
      </w:rPr>
    </w:pPr>
    <w:r w:rsidRPr="00DE7542">
      <w:rPr>
        <w:rFonts w:ascii="Folio LT Light" w:hAnsi="Folio LT Light"/>
        <w:sz w:val="16"/>
        <w:szCs w:val="16"/>
      </w:rPr>
      <w:t>Eskilstuna Marknadsf</w:t>
    </w:r>
    <w:r w:rsidRPr="00DE7542">
      <w:rPr>
        <w:rFonts w:ascii="Folio LT Light" w:hAnsi="Verdana"/>
        <w:sz w:val="16"/>
        <w:szCs w:val="16"/>
      </w:rPr>
      <w:t>ö</w:t>
    </w:r>
    <w:r>
      <w:rPr>
        <w:rFonts w:ascii="Folio LT Light" w:hAnsi="Folio LT Light"/>
        <w:sz w:val="16"/>
        <w:szCs w:val="16"/>
      </w:rPr>
      <w:t xml:space="preserve">ring </w:t>
    </w:r>
    <w:proofErr w:type="gramStart"/>
    <w:r>
      <w:rPr>
        <w:rFonts w:ascii="Folio LT Light" w:hAnsi="Folio LT Light"/>
        <w:sz w:val="16"/>
        <w:szCs w:val="16"/>
      </w:rPr>
      <w:t xml:space="preserve">AB  </w:t>
    </w:r>
    <w:r w:rsidRPr="00DE7542">
      <w:rPr>
        <w:rFonts w:ascii="Folio LT Light" w:hAnsi="Folio LT Light"/>
        <w:sz w:val="16"/>
        <w:szCs w:val="16"/>
      </w:rPr>
      <w:t>631</w:t>
    </w:r>
    <w:proofErr w:type="gramEnd"/>
    <w:r>
      <w:rPr>
        <w:rFonts w:ascii="Folio LT Light" w:hAnsi="Folio LT Light"/>
        <w:sz w:val="16"/>
        <w:szCs w:val="16"/>
      </w:rPr>
      <w:t xml:space="preserve"> 86  Eskilstuna  Telefon 016-400 03 66  </w:t>
    </w:r>
    <w:r w:rsidRPr="004464B4">
      <w:rPr>
        <w:rFonts w:ascii="Folio LT Light" w:hAnsi="Folio LT Light"/>
        <w:sz w:val="16"/>
        <w:szCs w:val="16"/>
      </w:rPr>
      <w:t>www.eskilstuna.nu</w:t>
    </w:r>
  </w:p>
  <w:p w14:paraId="189A812F" w14:textId="77777777" w:rsidR="004373DF" w:rsidRPr="00DE7542" w:rsidRDefault="004373DF" w:rsidP="00DE7542">
    <w:pPr>
      <w:pStyle w:val="Sidfot"/>
      <w:rPr>
        <w:szCs w:val="1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E993A" w14:textId="77777777" w:rsidR="004373DF" w:rsidRDefault="004373DF">
      <w:r>
        <w:separator/>
      </w:r>
    </w:p>
  </w:footnote>
  <w:footnote w:type="continuationSeparator" w:id="0">
    <w:p w14:paraId="37B2EFCC" w14:textId="77777777" w:rsidR="004373DF" w:rsidRDefault="004373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78109" w14:textId="30C519AC" w:rsidR="004373DF" w:rsidRDefault="00904241" w:rsidP="004F5F5C">
    <w:pPr>
      <w:pStyle w:val="Sidhuvud"/>
      <w:jc w:val="right"/>
    </w:pPr>
    <w:r>
      <w:rPr>
        <w:noProof/>
      </w:rPr>
      <w:drawing>
        <wp:inline distT="0" distB="0" distL="0" distR="0" wp14:anchorId="189F6F3E" wp14:editId="43E7DAE3">
          <wp:extent cx="2052320" cy="528320"/>
          <wp:effectExtent l="0" t="0" r="5080" b="5080"/>
          <wp:docPr id="3" name="Bild 3" descr="emab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b_logoty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1398"/>
    <w:multiLevelType w:val="hybridMultilevel"/>
    <w:tmpl w:val="A49EB6C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9097B40"/>
    <w:multiLevelType w:val="hybridMultilevel"/>
    <w:tmpl w:val="AEA0D934"/>
    <w:lvl w:ilvl="0" w:tplc="DDFED7FE">
      <w:start w:val="1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>
    <w:nsid w:val="5DEA1BEF"/>
    <w:multiLevelType w:val="hybridMultilevel"/>
    <w:tmpl w:val="748A3F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2b000c,#3f292e,#4c4746,#b4acaf,#936b77,#622d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47"/>
    <w:rsid w:val="00010FC7"/>
    <w:rsid w:val="00047178"/>
    <w:rsid w:val="00071186"/>
    <w:rsid w:val="00072A90"/>
    <w:rsid w:val="000C06D4"/>
    <w:rsid w:val="000C6019"/>
    <w:rsid w:val="00110135"/>
    <w:rsid w:val="0016092E"/>
    <w:rsid w:val="001C5359"/>
    <w:rsid w:val="001C6BC9"/>
    <w:rsid w:val="00205D90"/>
    <w:rsid w:val="00251671"/>
    <w:rsid w:val="00291669"/>
    <w:rsid w:val="002A0B6B"/>
    <w:rsid w:val="003049B3"/>
    <w:rsid w:val="00342DB4"/>
    <w:rsid w:val="003662CD"/>
    <w:rsid w:val="003E659F"/>
    <w:rsid w:val="004259B6"/>
    <w:rsid w:val="004373DF"/>
    <w:rsid w:val="004464B4"/>
    <w:rsid w:val="00465265"/>
    <w:rsid w:val="004824BD"/>
    <w:rsid w:val="004F5F5C"/>
    <w:rsid w:val="00531896"/>
    <w:rsid w:val="00536AF0"/>
    <w:rsid w:val="005513C6"/>
    <w:rsid w:val="005E0061"/>
    <w:rsid w:val="006242BC"/>
    <w:rsid w:val="006577BA"/>
    <w:rsid w:val="00662C7E"/>
    <w:rsid w:val="007067E6"/>
    <w:rsid w:val="00710D1A"/>
    <w:rsid w:val="00732356"/>
    <w:rsid w:val="00745EDB"/>
    <w:rsid w:val="00747C09"/>
    <w:rsid w:val="007E3FC4"/>
    <w:rsid w:val="00816348"/>
    <w:rsid w:val="00844A36"/>
    <w:rsid w:val="00883897"/>
    <w:rsid w:val="00884157"/>
    <w:rsid w:val="00887B1B"/>
    <w:rsid w:val="008A0291"/>
    <w:rsid w:val="008B7057"/>
    <w:rsid w:val="00904241"/>
    <w:rsid w:val="00921A52"/>
    <w:rsid w:val="00944397"/>
    <w:rsid w:val="009A1150"/>
    <w:rsid w:val="009A40FB"/>
    <w:rsid w:val="00A2442E"/>
    <w:rsid w:val="00A42BA0"/>
    <w:rsid w:val="00A42D85"/>
    <w:rsid w:val="00A82876"/>
    <w:rsid w:val="00AB039D"/>
    <w:rsid w:val="00AE5BFC"/>
    <w:rsid w:val="00B149CC"/>
    <w:rsid w:val="00B306C8"/>
    <w:rsid w:val="00B30C5C"/>
    <w:rsid w:val="00B80274"/>
    <w:rsid w:val="00B921AD"/>
    <w:rsid w:val="00BA0E28"/>
    <w:rsid w:val="00BB411B"/>
    <w:rsid w:val="00BD40C9"/>
    <w:rsid w:val="00C15067"/>
    <w:rsid w:val="00C46C01"/>
    <w:rsid w:val="00CC4630"/>
    <w:rsid w:val="00CD3847"/>
    <w:rsid w:val="00CE74A2"/>
    <w:rsid w:val="00D0670E"/>
    <w:rsid w:val="00D8629D"/>
    <w:rsid w:val="00DA74A7"/>
    <w:rsid w:val="00DE7542"/>
    <w:rsid w:val="00F046D2"/>
    <w:rsid w:val="00F320D8"/>
    <w:rsid w:val="00F677AA"/>
    <w:rsid w:val="00F831D6"/>
    <w:rsid w:val="00FA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b000c,#3f292e,#4c4746,#b4acaf,#936b77,#622d3c"/>
    </o:shapedefaults>
    <o:shapelayout v:ext="edit">
      <o:idmap v:ext="edit" data="1"/>
    </o:shapelayout>
  </w:shapeDefaults>
  <w:decimalSymbol w:val=","/>
  <w:listSeparator w:val=";"/>
  <w14:docId w14:val="124C4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7E3FC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7E3FC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7E3FC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7E3F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johan@springpride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ma$:Gemensam:Mallar:BREVMALL_emab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BREVMALL_emab.dotx</Template>
  <TotalTime>32</TotalTime>
  <Pages>1</Pages>
  <Words>269</Words>
  <Characters>1426</Characters>
  <Application>Microsoft Macintosh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Rubbe,</vt:lpstr>
    </vt:vector>
  </TitlesOfParts>
  <Company>Folket</Company>
  <LinksUpToDate>false</LinksUpToDate>
  <CharactersWithSpaces>1692</CharactersWithSpaces>
  <SharedDoc>false</SharedDoc>
  <HLinks>
    <vt:vector size="6" baseType="variant">
      <vt:variant>
        <vt:i4>6750212</vt:i4>
      </vt:variant>
      <vt:variant>
        <vt:i4>0</vt:i4>
      </vt:variant>
      <vt:variant>
        <vt:i4>0</vt:i4>
      </vt:variant>
      <vt:variant>
        <vt:i4>5</vt:i4>
      </vt:variant>
      <vt:variant>
        <vt:lpwstr>mailto:info@marknadsforing.eskilstuna.se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Rubbe,</dc:title>
  <dc:subject/>
  <dc:creator>Martin Roos</dc:creator>
  <cp:keywords/>
  <cp:lastModifiedBy>Micke Lönngren</cp:lastModifiedBy>
  <cp:revision>7</cp:revision>
  <cp:lastPrinted>2012-05-03T14:57:00Z</cp:lastPrinted>
  <dcterms:created xsi:type="dcterms:W3CDTF">2014-02-21T09:31:00Z</dcterms:created>
  <dcterms:modified xsi:type="dcterms:W3CDTF">2014-02-25T07:41:00Z</dcterms:modified>
</cp:coreProperties>
</file>