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6B" w:rsidRPr="004842E7" w:rsidRDefault="00CF2724" w:rsidP="0081147E">
      <w:pPr>
        <w:pStyle w:val="berschrift1"/>
        <w:spacing w:after="240"/>
        <w:ind w:right="425"/>
        <w:rPr>
          <w:rFonts w:ascii="Arial" w:hAnsi="Arial" w:cs="Arial"/>
          <w:color w:val="01325A"/>
        </w:rPr>
      </w:pPr>
      <w:r>
        <w:rPr>
          <w:rFonts w:ascii="Arial" w:hAnsi="Arial" w:cs="Arial"/>
          <w:noProof/>
          <w:color w:val="01325A"/>
          <w:lang w:val="de-AT" w:eastAsia="de-AT"/>
        </w:rPr>
        <w:drawing>
          <wp:anchor distT="0" distB="0" distL="114300" distR="114300" simplePos="0" relativeHeight="251658240"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5"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6"/>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C44223">
        <w:rPr>
          <w:rFonts w:ascii="Arial" w:hAnsi="Arial" w:cs="Arial"/>
          <w:noProof/>
          <w:color w:val="01325A"/>
        </w:rPr>
        <w:t>Bergdoktor verleiht dem Sommerstart Flügel</w:t>
      </w:r>
    </w:p>
    <w:p w:rsidR="006A4CAC" w:rsidRDefault="00C44223" w:rsidP="0081147E">
      <w:pPr>
        <w:spacing w:line="360" w:lineRule="auto"/>
        <w:ind w:right="425"/>
        <w:rPr>
          <w:rFonts w:ascii="Arial" w:hAnsi="Arial" w:cs="Arial"/>
          <w:sz w:val="20"/>
          <w:szCs w:val="20"/>
        </w:rPr>
      </w:pPr>
      <w:r>
        <w:rPr>
          <w:rFonts w:ascii="Arial" w:hAnsi="Arial" w:cs="Arial"/>
          <w:sz w:val="20"/>
          <w:szCs w:val="20"/>
        </w:rPr>
        <w:t>15</w:t>
      </w:r>
      <w:r w:rsidR="00566A45">
        <w:rPr>
          <w:rFonts w:ascii="Arial" w:hAnsi="Arial" w:cs="Arial"/>
          <w:sz w:val="20"/>
          <w:szCs w:val="20"/>
        </w:rPr>
        <w:t xml:space="preserve"> Prozent </w:t>
      </w:r>
      <w:r>
        <w:rPr>
          <w:rFonts w:ascii="Arial" w:hAnsi="Arial" w:cs="Arial"/>
          <w:sz w:val="20"/>
          <w:szCs w:val="20"/>
        </w:rPr>
        <w:t>mehr Übernachtungen</w:t>
      </w:r>
      <w:r w:rsidR="00566A45">
        <w:rPr>
          <w:rFonts w:ascii="Arial" w:hAnsi="Arial" w:cs="Arial"/>
          <w:sz w:val="20"/>
          <w:szCs w:val="20"/>
        </w:rPr>
        <w:t xml:space="preserve"> </w:t>
      </w:r>
      <w:r>
        <w:rPr>
          <w:rFonts w:ascii="Arial" w:hAnsi="Arial" w:cs="Arial"/>
          <w:sz w:val="20"/>
          <w:szCs w:val="20"/>
        </w:rPr>
        <w:t>in der Sommervorsaison</w:t>
      </w:r>
      <w:r w:rsidR="00D22397">
        <w:rPr>
          <w:rFonts w:ascii="Arial" w:hAnsi="Arial" w:cs="Arial"/>
          <w:sz w:val="20"/>
          <w:szCs w:val="20"/>
        </w:rPr>
        <w:t xml:space="preserve"> 2014</w:t>
      </w:r>
      <w:r w:rsidR="00566A45" w:rsidRPr="00566A45">
        <w:rPr>
          <w:rFonts w:ascii="Arial" w:hAnsi="Arial" w:cs="Arial"/>
          <w:sz w:val="20"/>
          <w:szCs w:val="20"/>
        </w:rPr>
        <w:t xml:space="preserve"> </w:t>
      </w:r>
    </w:p>
    <w:p w:rsidR="00511893" w:rsidRDefault="00511893" w:rsidP="0081147E">
      <w:pPr>
        <w:spacing w:line="360" w:lineRule="auto"/>
        <w:ind w:right="425"/>
        <w:rPr>
          <w:rFonts w:ascii="Arial" w:hAnsi="Arial" w:cs="Arial"/>
          <w:sz w:val="20"/>
          <w:szCs w:val="20"/>
        </w:rPr>
      </w:pPr>
    </w:p>
    <w:p w:rsidR="007E759A" w:rsidRPr="009A4DC1" w:rsidRDefault="00B64C4A" w:rsidP="004842E7">
      <w:pPr>
        <w:spacing w:line="276" w:lineRule="auto"/>
        <w:ind w:right="425"/>
        <w:jc w:val="both"/>
        <w:rPr>
          <w:rFonts w:ascii="Arial" w:hAnsi="Arial" w:cs="Arial"/>
          <w:b/>
          <w:sz w:val="20"/>
          <w:szCs w:val="20"/>
        </w:rPr>
      </w:pPr>
      <w:r w:rsidRPr="009A4DC1">
        <w:rPr>
          <w:rFonts w:ascii="Arial" w:hAnsi="Arial" w:cs="Arial"/>
          <w:b/>
          <w:sz w:val="20"/>
          <w:szCs w:val="20"/>
        </w:rPr>
        <w:t>Die Nächtigung</w:t>
      </w:r>
      <w:r w:rsidR="00C44223">
        <w:rPr>
          <w:rFonts w:ascii="Arial" w:hAnsi="Arial" w:cs="Arial"/>
          <w:b/>
          <w:sz w:val="20"/>
          <w:szCs w:val="20"/>
        </w:rPr>
        <w:t xml:space="preserve">en in den beiden Monaten Mai und </w:t>
      </w:r>
      <w:r w:rsidRPr="009A4DC1">
        <w:rPr>
          <w:rFonts w:ascii="Arial" w:hAnsi="Arial" w:cs="Arial"/>
          <w:b/>
          <w:sz w:val="20"/>
          <w:szCs w:val="20"/>
        </w:rPr>
        <w:t xml:space="preserve">Juni </w:t>
      </w:r>
      <w:r w:rsidR="00C44223">
        <w:rPr>
          <w:rFonts w:ascii="Arial" w:hAnsi="Arial" w:cs="Arial"/>
          <w:b/>
          <w:sz w:val="20"/>
          <w:szCs w:val="20"/>
        </w:rPr>
        <w:t xml:space="preserve">lagen um 15% über Vorjahrsniveau und damit deutlich über dem </w:t>
      </w:r>
      <w:proofErr w:type="spellStart"/>
      <w:r w:rsidR="00C44223">
        <w:rPr>
          <w:rFonts w:ascii="Arial" w:hAnsi="Arial" w:cs="Arial"/>
          <w:b/>
          <w:sz w:val="20"/>
          <w:szCs w:val="20"/>
        </w:rPr>
        <w:t>Tirolschnitt</w:t>
      </w:r>
      <w:proofErr w:type="spellEnd"/>
      <w:r w:rsidR="00C44223">
        <w:rPr>
          <w:rFonts w:ascii="Arial" w:hAnsi="Arial" w:cs="Arial"/>
          <w:b/>
          <w:sz w:val="20"/>
          <w:szCs w:val="20"/>
        </w:rPr>
        <w:t xml:space="preserve"> von +6%. Vor allem der sonnige Juni mit den vielen Feiertage und Angebotswochen war der beste seit</w:t>
      </w:r>
      <w:r w:rsidR="007E759A" w:rsidRPr="009A4DC1">
        <w:rPr>
          <w:rFonts w:ascii="Arial" w:hAnsi="Arial" w:cs="Arial"/>
          <w:b/>
          <w:sz w:val="20"/>
          <w:szCs w:val="20"/>
        </w:rPr>
        <w:t xml:space="preserve"> </w:t>
      </w:r>
      <w:r w:rsidR="00C44223">
        <w:rPr>
          <w:rFonts w:ascii="Arial" w:hAnsi="Arial" w:cs="Arial"/>
          <w:b/>
          <w:sz w:val="20"/>
          <w:szCs w:val="20"/>
        </w:rPr>
        <w:t xml:space="preserve">2006, seit der Gründung </w:t>
      </w:r>
      <w:r w:rsidRPr="009A4DC1">
        <w:rPr>
          <w:rFonts w:ascii="Arial" w:hAnsi="Arial" w:cs="Arial"/>
          <w:b/>
          <w:sz w:val="20"/>
          <w:szCs w:val="20"/>
        </w:rPr>
        <w:t>des TVB Wilder Kaiser</w:t>
      </w:r>
      <w:r w:rsidR="00C44223">
        <w:rPr>
          <w:rFonts w:ascii="Arial" w:hAnsi="Arial" w:cs="Arial"/>
          <w:b/>
          <w:sz w:val="20"/>
          <w:szCs w:val="20"/>
        </w:rPr>
        <w:t>s</w:t>
      </w:r>
      <w:r w:rsidRPr="009A4DC1">
        <w:rPr>
          <w:rFonts w:ascii="Arial" w:hAnsi="Arial" w:cs="Arial"/>
          <w:b/>
          <w:sz w:val="20"/>
          <w:szCs w:val="20"/>
        </w:rPr>
        <w:t>.</w:t>
      </w:r>
      <w:r w:rsidR="006F3446" w:rsidRPr="009A4DC1">
        <w:rPr>
          <w:rFonts w:ascii="Arial" w:hAnsi="Arial" w:cs="Arial"/>
          <w:b/>
          <w:sz w:val="20"/>
          <w:szCs w:val="20"/>
        </w:rPr>
        <w:t xml:space="preserve"> </w:t>
      </w:r>
      <w:r w:rsidR="00C44223">
        <w:rPr>
          <w:rFonts w:ascii="Arial" w:hAnsi="Arial" w:cs="Arial"/>
          <w:b/>
          <w:sz w:val="20"/>
          <w:szCs w:val="20"/>
        </w:rPr>
        <w:t>Ein möglicher Grund für die gute Performance: Die Fernsehserie „Der Bergdoktor“</w:t>
      </w:r>
      <w:r w:rsidR="00EC4357" w:rsidRPr="009A4DC1">
        <w:rPr>
          <w:rFonts w:ascii="Arial" w:hAnsi="Arial" w:cs="Arial"/>
          <w:b/>
          <w:sz w:val="20"/>
          <w:szCs w:val="20"/>
        </w:rPr>
        <w:t>.</w:t>
      </w:r>
    </w:p>
    <w:p w:rsidR="00E5223B" w:rsidRDefault="00E5223B" w:rsidP="004842E7">
      <w:pPr>
        <w:spacing w:line="276" w:lineRule="auto"/>
        <w:ind w:right="425"/>
        <w:jc w:val="both"/>
        <w:rPr>
          <w:rFonts w:ascii="Arial" w:hAnsi="Arial" w:cs="Arial"/>
          <w:sz w:val="20"/>
          <w:szCs w:val="20"/>
        </w:rPr>
      </w:pPr>
    </w:p>
    <w:p w:rsidR="00E5223B" w:rsidRDefault="00B81A03" w:rsidP="004842E7">
      <w:pPr>
        <w:spacing w:line="276" w:lineRule="auto"/>
        <w:ind w:right="425"/>
        <w:jc w:val="both"/>
        <w:rPr>
          <w:rFonts w:ascii="Arial" w:hAnsi="Arial" w:cs="Arial"/>
          <w:sz w:val="20"/>
          <w:szCs w:val="20"/>
        </w:rPr>
      </w:pPr>
      <w:r>
        <w:rPr>
          <w:rFonts w:ascii="Arial" w:hAnsi="Arial" w:cs="Arial"/>
          <w:sz w:val="20"/>
          <w:szCs w:val="20"/>
        </w:rPr>
        <w:t>Der TVB Wild</w:t>
      </w:r>
      <w:r w:rsidR="00C44223">
        <w:rPr>
          <w:rFonts w:ascii="Arial" w:hAnsi="Arial" w:cs="Arial"/>
          <w:sz w:val="20"/>
          <w:szCs w:val="20"/>
        </w:rPr>
        <w:t>er Kaiser hat Grund zum Jubeln</w:t>
      </w:r>
      <w:r>
        <w:rPr>
          <w:rFonts w:ascii="Arial" w:hAnsi="Arial" w:cs="Arial"/>
          <w:sz w:val="20"/>
          <w:szCs w:val="20"/>
        </w:rPr>
        <w:t xml:space="preserve">! </w:t>
      </w:r>
      <w:r w:rsidR="006B7B5D">
        <w:rPr>
          <w:rFonts w:ascii="Arial" w:hAnsi="Arial" w:cs="Arial"/>
          <w:sz w:val="20"/>
          <w:szCs w:val="20"/>
        </w:rPr>
        <w:t>Die Nächtigungszahlen vo</w:t>
      </w:r>
      <w:r w:rsidR="00C44223">
        <w:rPr>
          <w:rFonts w:ascii="Arial" w:hAnsi="Arial" w:cs="Arial"/>
          <w:sz w:val="20"/>
          <w:szCs w:val="20"/>
        </w:rPr>
        <w:t>n Mai und</w:t>
      </w:r>
      <w:r w:rsidR="006B7B5D">
        <w:rPr>
          <w:rFonts w:ascii="Arial" w:hAnsi="Arial" w:cs="Arial"/>
          <w:sz w:val="20"/>
          <w:szCs w:val="20"/>
        </w:rPr>
        <w:t xml:space="preserve"> Juni 2014 zeigen im Vergleich zu 2013 ein Plus von </w:t>
      </w:r>
      <w:r w:rsidR="00C44223">
        <w:rPr>
          <w:rFonts w:ascii="Arial" w:hAnsi="Arial" w:cs="Arial"/>
          <w:sz w:val="20"/>
          <w:szCs w:val="20"/>
        </w:rPr>
        <w:t>15</w:t>
      </w:r>
      <w:r w:rsidR="006B7B5D">
        <w:rPr>
          <w:rFonts w:ascii="Arial" w:hAnsi="Arial" w:cs="Arial"/>
          <w:sz w:val="20"/>
          <w:szCs w:val="20"/>
        </w:rPr>
        <w:t xml:space="preserve"> Prozent.</w:t>
      </w:r>
      <w:r w:rsidR="006947C0">
        <w:rPr>
          <w:rFonts w:ascii="Arial" w:hAnsi="Arial" w:cs="Arial"/>
          <w:sz w:val="20"/>
          <w:szCs w:val="20"/>
        </w:rPr>
        <w:t xml:space="preserve"> </w:t>
      </w:r>
      <w:r w:rsidR="00C44223">
        <w:rPr>
          <w:rFonts w:ascii="Arial" w:hAnsi="Arial" w:cs="Arial"/>
          <w:sz w:val="20"/>
          <w:szCs w:val="20"/>
        </w:rPr>
        <w:t>Ein Treffen belgischer Motorradclubs in Scheffau brachte 13</w:t>
      </w:r>
      <w:r w:rsidR="00FA4478">
        <w:rPr>
          <w:rFonts w:ascii="Arial" w:hAnsi="Arial" w:cs="Arial"/>
          <w:sz w:val="20"/>
          <w:szCs w:val="20"/>
        </w:rPr>
        <w:t>46</w:t>
      </w:r>
      <w:r w:rsidR="00C44223">
        <w:rPr>
          <w:rFonts w:ascii="Arial" w:hAnsi="Arial" w:cs="Arial"/>
          <w:sz w:val="20"/>
          <w:szCs w:val="20"/>
        </w:rPr>
        <w:t xml:space="preserve"> mehr belgische Übernac</w:t>
      </w:r>
      <w:r w:rsidR="00FA4478">
        <w:rPr>
          <w:rFonts w:ascii="Arial" w:hAnsi="Arial" w:cs="Arial"/>
          <w:sz w:val="20"/>
          <w:szCs w:val="20"/>
        </w:rPr>
        <w:t>h</w:t>
      </w:r>
      <w:r w:rsidR="00C44223">
        <w:rPr>
          <w:rFonts w:ascii="Arial" w:hAnsi="Arial" w:cs="Arial"/>
          <w:sz w:val="20"/>
          <w:szCs w:val="20"/>
        </w:rPr>
        <w:t xml:space="preserve">tungen als im Vorjahr </w:t>
      </w:r>
      <w:r w:rsidR="00FA4478">
        <w:rPr>
          <w:rFonts w:ascii="Arial" w:hAnsi="Arial" w:cs="Arial"/>
          <w:sz w:val="20"/>
          <w:szCs w:val="20"/>
        </w:rPr>
        <w:t xml:space="preserve">und eine Steigerung von 71%. Auch die Österreicher (+ 2815, +36%) reisten heuer verstärkt an. In absoluten Zahlen aber nicht zu vergleichen mit dem wichtigsten Markt. Mit fast 22000 Übernachtungen mehr als im Vorjahr (+18%) war Deutschland wiedermal die Mutter des Erfolges. </w:t>
      </w:r>
    </w:p>
    <w:p w:rsidR="002B0158" w:rsidRDefault="002B0158" w:rsidP="004842E7">
      <w:pPr>
        <w:spacing w:line="276" w:lineRule="auto"/>
        <w:ind w:right="425"/>
        <w:jc w:val="both"/>
        <w:rPr>
          <w:rFonts w:ascii="Arial" w:hAnsi="Arial" w:cs="Arial"/>
          <w:sz w:val="20"/>
          <w:szCs w:val="20"/>
        </w:rPr>
      </w:pPr>
    </w:p>
    <w:p w:rsidR="00B64C4A" w:rsidRDefault="0002652C" w:rsidP="004842E7">
      <w:pPr>
        <w:spacing w:line="276" w:lineRule="auto"/>
        <w:ind w:right="425"/>
        <w:jc w:val="both"/>
        <w:rPr>
          <w:rFonts w:ascii="Arial" w:hAnsi="Arial" w:cs="Arial"/>
          <w:sz w:val="20"/>
          <w:szCs w:val="20"/>
        </w:rPr>
      </w:pPr>
      <w:r>
        <w:rPr>
          <w:rFonts w:ascii="Arial" w:hAnsi="Arial" w:cs="Arial"/>
          <w:sz w:val="20"/>
          <w:szCs w:val="20"/>
        </w:rPr>
        <w:t xml:space="preserve">Lukas Krösslhuber (Geschäftsführer TVB Wilder Kaiser) </w:t>
      </w:r>
      <w:r w:rsidR="00FA4478">
        <w:rPr>
          <w:rFonts w:ascii="Arial" w:hAnsi="Arial" w:cs="Arial"/>
          <w:sz w:val="20"/>
          <w:szCs w:val="20"/>
        </w:rPr>
        <w:t>hat hierzu eine Erklärung parat</w:t>
      </w:r>
      <w:r w:rsidR="00AB6D1D">
        <w:rPr>
          <w:rFonts w:ascii="Arial" w:hAnsi="Arial" w:cs="Arial"/>
          <w:sz w:val="20"/>
          <w:szCs w:val="20"/>
        </w:rPr>
        <w:t>: „</w:t>
      </w:r>
      <w:r w:rsidR="00FA4478">
        <w:rPr>
          <w:rFonts w:ascii="Arial" w:hAnsi="Arial" w:cs="Arial"/>
          <w:sz w:val="20"/>
          <w:szCs w:val="20"/>
        </w:rPr>
        <w:t>Im</w:t>
      </w:r>
      <w:r w:rsidR="005668BD">
        <w:rPr>
          <w:rFonts w:ascii="Arial" w:hAnsi="Arial" w:cs="Arial"/>
          <w:sz w:val="20"/>
          <w:szCs w:val="20"/>
        </w:rPr>
        <w:t xml:space="preserve"> Frühjahr </w:t>
      </w:r>
      <w:r w:rsidR="00FA4478">
        <w:rPr>
          <w:rFonts w:ascii="Arial" w:hAnsi="Arial" w:cs="Arial"/>
          <w:sz w:val="20"/>
          <w:szCs w:val="20"/>
        </w:rPr>
        <w:t xml:space="preserve">2013 </w:t>
      </w:r>
      <w:r w:rsidR="005668BD">
        <w:rPr>
          <w:rFonts w:ascii="Arial" w:hAnsi="Arial" w:cs="Arial"/>
          <w:sz w:val="20"/>
          <w:szCs w:val="20"/>
        </w:rPr>
        <w:t xml:space="preserve">wurde der Bergdoktor nicht im </w:t>
      </w:r>
      <w:r w:rsidR="00FA4478">
        <w:rPr>
          <w:rFonts w:ascii="Arial" w:hAnsi="Arial" w:cs="Arial"/>
          <w:sz w:val="20"/>
          <w:szCs w:val="20"/>
        </w:rPr>
        <w:t>ZDF ausgestrahlt und im Sommer 2013 hatten wir ein Minus. Heuer wurden gleich zwei Bergdoktorstaffeln hintereinander gesendet und der Sommer startet so gut wie nie. Ich kann da durchaus einen Zusammenhang erkennen.</w:t>
      </w:r>
      <w:r w:rsidR="00FE1086">
        <w:rPr>
          <w:rFonts w:ascii="Arial" w:hAnsi="Arial" w:cs="Arial"/>
          <w:sz w:val="20"/>
          <w:szCs w:val="20"/>
        </w:rPr>
        <w:t>“</w:t>
      </w:r>
    </w:p>
    <w:p w:rsidR="005668BD" w:rsidRDefault="005668BD" w:rsidP="004842E7">
      <w:pPr>
        <w:spacing w:line="276" w:lineRule="auto"/>
        <w:ind w:right="425"/>
        <w:jc w:val="both"/>
        <w:rPr>
          <w:rFonts w:ascii="Arial" w:hAnsi="Arial" w:cs="Arial"/>
          <w:sz w:val="20"/>
          <w:szCs w:val="20"/>
        </w:rPr>
      </w:pPr>
    </w:p>
    <w:p w:rsidR="00C813A2" w:rsidRDefault="00C813A2" w:rsidP="004842E7">
      <w:pPr>
        <w:spacing w:line="276" w:lineRule="auto"/>
        <w:ind w:right="425"/>
        <w:jc w:val="both"/>
        <w:rPr>
          <w:rFonts w:ascii="Arial" w:hAnsi="Arial" w:cs="Arial"/>
          <w:sz w:val="20"/>
          <w:szCs w:val="20"/>
        </w:rPr>
      </w:pPr>
    </w:p>
    <w:p w:rsidR="009935FC" w:rsidRDefault="009935FC" w:rsidP="0094030A">
      <w:pPr>
        <w:spacing w:line="276" w:lineRule="auto"/>
        <w:rPr>
          <w:rFonts w:ascii="Arial" w:hAnsi="Arial" w:cs="Arial"/>
          <w:sz w:val="20"/>
          <w:szCs w:val="20"/>
        </w:rPr>
      </w:pPr>
    </w:p>
    <w:p w:rsidR="00092C0F" w:rsidRPr="001635F2" w:rsidRDefault="00092C0F" w:rsidP="001635F2">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w:t>
      </w:r>
      <w:r w:rsidR="00A602FE" w:rsidRPr="001635F2">
        <w:rPr>
          <w:rFonts w:ascii="Arial" w:hAnsi="Arial" w:cs="Arial"/>
          <w:b/>
          <w:sz w:val="20"/>
          <w:szCs w:val="20"/>
        </w:rPr>
        <w:t xml:space="preserve"> unter</w:t>
      </w:r>
      <w:r w:rsidRPr="001635F2">
        <w:rPr>
          <w:rFonts w:ascii="Arial" w:hAnsi="Arial" w:cs="Arial"/>
          <w:b/>
          <w:sz w:val="20"/>
          <w:szCs w:val="20"/>
        </w:rPr>
        <w:t>:</w:t>
      </w:r>
    </w:p>
    <w:p w:rsidR="00092C0F" w:rsidRPr="001635F2" w:rsidRDefault="00CF2724" w:rsidP="001635F2">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noProof/>
          <w:sz w:val="20"/>
          <w:szCs w:val="20"/>
          <w:lang w:val="de-AT" w:eastAsia="de-AT"/>
        </w:rPr>
        <w:drawing>
          <wp:anchor distT="0" distB="0" distL="114300" distR="114300" simplePos="0" relativeHeight="251657216" behindDoc="0" locked="0" layoutInCell="1" allowOverlap="1">
            <wp:simplePos x="0" y="0"/>
            <wp:positionH relativeFrom="column">
              <wp:posOffset>1647190</wp:posOffset>
            </wp:positionH>
            <wp:positionV relativeFrom="paragraph">
              <wp:posOffset>173355</wp:posOffset>
            </wp:positionV>
            <wp:extent cx="212725" cy="214630"/>
            <wp:effectExtent l="19050" t="0" r="0" b="0"/>
            <wp:wrapNone/>
            <wp:docPr id="4" name="Grafik 1" descr="Beschreibung: Beschreibung: FaceBook_256x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7"/>
                    </pic:cNvPr>
                    <pic:cNvPicPr>
                      <a:picLocks noChangeAspect="1" noChangeArrowheads="1"/>
                    </pic:cNvPicPr>
                  </pic:nvPicPr>
                  <pic:blipFill>
                    <a:blip r:embed="rId8"/>
                    <a:srcRect/>
                    <a:stretch>
                      <a:fillRect/>
                    </a:stretch>
                  </pic:blipFill>
                  <pic:spPr bwMode="auto">
                    <a:xfrm>
                      <a:off x="0" y="0"/>
                      <a:ext cx="212725" cy="214630"/>
                    </a:xfrm>
                    <a:prstGeom prst="rect">
                      <a:avLst/>
                    </a:prstGeom>
                    <a:noFill/>
                    <a:ln w="9525">
                      <a:noFill/>
                      <a:miter lim="800000"/>
                      <a:headEnd/>
                      <a:tailEnd/>
                    </a:ln>
                  </pic:spPr>
                </pic:pic>
              </a:graphicData>
            </a:graphic>
          </wp:anchor>
        </w:drawing>
      </w:r>
      <w:r w:rsidR="00092C0F" w:rsidRPr="001635F2">
        <w:rPr>
          <w:rFonts w:ascii="Arial" w:hAnsi="Arial" w:cs="Arial"/>
          <w:b/>
          <w:color w:val="000000"/>
          <w:sz w:val="20"/>
          <w:szCs w:val="20"/>
        </w:rPr>
        <w:t>www.wilderkaiser.info/images</w:t>
      </w:r>
    </w:p>
    <w:p w:rsidR="00092C0F" w:rsidRPr="001635F2" w:rsidRDefault="00092C0F" w:rsidP="001635F2">
      <w:pPr>
        <w:tabs>
          <w:tab w:val="left" w:pos="2694"/>
          <w:tab w:val="left" w:pos="4253"/>
        </w:tabs>
        <w:jc w:val="center"/>
        <w:rPr>
          <w:rFonts w:ascii="Arial" w:hAnsi="Arial" w:cs="Arial"/>
          <w:b/>
          <w:sz w:val="20"/>
          <w:szCs w:val="20"/>
        </w:rPr>
      </w:pPr>
      <w:r w:rsidRPr="001635F2">
        <w:rPr>
          <w:rFonts w:ascii="Arial" w:hAnsi="Arial" w:cs="Arial"/>
          <w:b/>
          <w:sz w:val="20"/>
          <w:szCs w:val="20"/>
        </w:rPr>
        <w:t>facebook.com/</w:t>
      </w:r>
      <w:proofErr w:type="spellStart"/>
      <w:r w:rsidRPr="001635F2">
        <w:rPr>
          <w:rFonts w:ascii="Arial" w:hAnsi="Arial" w:cs="Arial"/>
          <w:b/>
          <w:sz w:val="20"/>
          <w:szCs w:val="20"/>
        </w:rPr>
        <w:t>wilderkaiser</w:t>
      </w:r>
      <w:proofErr w:type="spellEnd"/>
    </w:p>
    <w:p w:rsidR="00092C0F" w:rsidRPr="00261479" w:rsidRDefault="00092C0F" w:rsidP="004C7FAB">
      <w:pPr>
        <w:jc w:val="center"/>
        <w:rPr>
          <w:rFonts w:ascii="Arial" w:hAnsi="Arial" w:cs="Arial"/>
          <w:b/>
          <w:sz w:val="6"/>
          <w:szCs w:val="6"/>
        </w:rPr>
      </w:pPr>
    </w:p>
    <w:p w:rsidR="00092C0F" w:rsidRDefault="00092C0F" w:rsidP="004C7FAB">
      <w:pPr>
        <w:jc w:val="center"/>
        <w:rPr>
          <w:rFonts w:ascii="Arial" w:hAnsi="Arial" w:cs="Arial"/>
          <w:b/>
          <w:sz w:val="16"/>
          <w:szCs w:val="16"/>
        </w:rPr>
      </w:pPr>
    </w:p>
    <w:p w:rsidR="00092C0F" w:rsidRDefault="00092C0F" w:rsidP="00501CAD">
      <w:pPr>
        <w:ind w:left="142" w:right="252"/>
        <w:jc w:val="center"/>
        <w:rPr>
          <w:rFonts w:ascii="Arial" w:hAnsi="Arial" w:cs="Arial"/>
          <w:b/>
          <w:sz w:val="16"/>
          <w:szCs w:val="16"/>
        </w:rPr>
      </w:pPr>
    </w:p>
    <w:p w:rsidR="00092C0F" w:rsidRDefault="00092C0F" w:rsidP="00092C0F">
      <w:pPr>
        <w:tabs>
          <w:tab w:val="left" w:pos="2694"/>
          <w:tab w:val="left" w:pos="4253"/>
        </w:tabs>
        <w:ind w:left="142" w:right="252"/>
        <w:jc w:val="both"/>
        <w:rPr>
          <w:rFonts w:ascii="Arial" w:hAnsi="Arial" w:cs="Arial"/>
          <w:b/>
          <w:sz w:val="16"/>
          <w:szCs w:val="16"/>
        </w:rPr>
      </w:pPr>
    </w:p>
    <w:sectPr w:rsidR="00092C0F" w:rsidSect="00501CAD">
      <w:footerReference w:type="default" r:id="rId9"/>
      <w:headerReference w:type="first" r:id="rId10"/>
      <w:footerReference w:type="first" r:id="rId11"/>
      <w:pgSz w:w="11900" w:h="16840"/>
      <w:pgMar w:top="2552" w:right="1552" w:bottom="1134" w:left="1701" w:header="0" w:footer="1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B3" w:rsidRDefault="00120DB3" w:rsidP="00A301AF">
      <w:r>
        <w:separator/>
      </w:r>
    </w:p>
  </w:endnote>
  <w:endnote w:type="continuationSeparator" w:id="0">
    <w:p w:rsidR="00120DB3" w:rsidRDefault="00120DB3" w:rsidP="00A301A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64" w:rsidRPr="00F83C96" w:rsidRDefault="00033C13" w:rsidP="00361E82">
    <w:pPr>
      <w:tabs>
        <w:tab w:val="left" w:pos="1596"/>
        <w:tab w:val="left" w:pos="2982"/>
        <w:tab w:val="left" w:pos="5781"/>
      </w:tabs>
      <w:spacing w:after="60" w:line="276" w:lineRule="auto"/>
      <w:ind w:right="709"/>
      <w:rPr>
        <w:color w:val="01325A"/>
        <w:sz w:val="18"/>
        <w:szCs w:val="18"/>
      </w:rPr>
    </w:pPr>
    <w:r w:rsidRPr="00033C13">
      <w:rPr>
        <w:noProof/>
      </w:rPr>
      <w:pict>
        <v:shapetype id="_x0000_t202" coordsize="21600,21600" o:spt="202" path="m,l,21600r21600,l21600,xe">
          <v:stroke joinstyle="miter"/>
          <v:path gradientshapeok="t" o:connecttype="rect"/>
        </v:shapetype>
        <v:shape id="Textfeld 17" o:spid="_x0000_s2050"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B50C64" w:rsidRPr="00727C3D" w:rsidRDefault="00B50C64"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361E82">
                <w:pPr>
                  <w:pStyle w:val="03MargintextNeutraface9pt"/>
                  <w:suppressAutoHyphens/>
                  <w:ind w:left="0" w:right="0"/>
                  <w:rPr>
                    <w:color w:val="01325A"/>
                  </w:rPr>
                </w:pPr>
                <w:r w:rsidRPr="00F73DF8">
                  <w:rPr>
                    <w:color w:val="01325A"/>
                  </w:rPr>
                  <w:t>6352 Ellmau · Dorf 35</w:t>
                </w:r>
              </w:p>
              <w:p w:rsidR="00B50C64" w:rsidRPr="00DE7A17" w:rsidRDefault="00B50C64" w:rsidP="00361E82">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361E82">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361E82">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361E82">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Default="00B50C6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64" w:rsidRPr="00F83C96" w:rsidRDefault="00033C13" w:rsidP="00EB2EC6">
    <w:pPr>
      <w:tabs>
        <w:tab w:val="left" w:pos="1701"/>
        <w:tab w:val="left" w:pos="3261"/>
        <w:tab w:val="left" w:pos="5954"/>
      </w:tabs>
      <w:spacing w:after="60" w:line="276" w:lineRule="auto"/>
      <w:rPr>
        <w:color w:val="01325A"/>
        <w:sz w:val="18"/>
        <w:szCs w:val="18"/>
      </w:rPr>
    </w:pPr>
    <w:r w:rsidRPr="00033C13">
      <w:rPr>
        <w:rFonts w:ascii="Neutraface 2 Text Bold" w:hAnsi="Neutraface 2 Text Bold" w:cs="Neutraface2Text-Bold"/>
        <w:b/>
        <w:bCs/>
        <w:noProof/>
        <w:color w:val="01325A"/>
        <w:spacing w:val="4"/>
        <w:sz w:val="18"/>
        <w:szCs w:val="18"/>
      </w:rPr>
      <w:pict>
        <v:shapetype id="_x0000_t202" coordsize="21600,21600" o:spt="202" path="m,l,21600r21600,l21600,xe">
          <v:stroke joinstyle="miter"/>
          <v:path gradientshapeok="t" o:connecttype="rect"/>
        </v:shapetype>
        <v:shape id="_x0000_s2049"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B50C64" w:rsidRPr="00727C3D" w:rsidRDefault="00B50C64"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EB2EC6">
                <w:pPr>
                  <w:pStyle w:val="03MargintextNeutraface9pt"/>
                  <w:suppressAutoHyphens/>
                  <w:ind w:left="0" w:right="0"/>
                  <w:rPr>
                    <w:color w:val="01325A"/>
                  </w:rPr>
                </w:pPr>
                <w:r w:rsidRPr="00F73DF8">
                  <w:rPr>
                    <w:color w:val="01325A"/>
                  </w:rPr>
                  <w:t>6352 Ellmau · Dorf 35</w:t>
                </w:r>
              </w:p>
              <w:p w:rsidR="00B50C64" w:rsidRPr="00DE7A17" w:rsidRDefault="00B50C64" w:rsidP="00EB2EC6">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EB2EC6">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EB2EC6">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EB2EC6">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Pr="00F83C96" w:rsidRDefault="00B50C64">
    <w:pPr>
      <w:pStyle w:val="Fuzeile"/>
      <w:rPr>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B3" w:rsidRDefault="00120DB3" w:rsidP="00A301AF">
      <w:r>
        <w:separator/>
      </w:r>
    </w:p>
  </w:footnote>
  <w:footnote w:type="continuationSeparator" w:id="0">
    <w:p w:rsidR="00120DB3" w:rsidRDefault="00120DB3" w:rsidP="00A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64" w:rsidRPr="00CC1982" w:rsidRDefault="00B50C64"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A8779E">
      <w:rPr>
        <w:rFonts w:ascii="Arial" w:hAnsi="Arial" w:cs="Arial"/>
        <w:b w:val="0"/>
        <w:sz w:val="18"/>
        <w:szCs w:val="18"/>
        <w:lang w:val="de-AT"/>
      </w:rPr>
      <w:t>Wilder Kaiser, 23</w:t>
    </w:r>
    <w:r w:rsidRPr="00CC1982">
      <w:rPr>
        <w:rFonts w:ascii="Arial" w:hAnsi="Arial" w:cs="Arial"/>
        <w:b w:val="0"/>
        <w:sz w:val="18"/>
        <w:szCs w:val="18"/>
        <w:lang w:val="de-AT"/>
      </w:rPr>
      <w:t>.0</w:t>
    </w:r>
    <w:r>
      <w:rPr>
        <w:rFonts w:ascii="Arial" w:hAnsi="Arial" w:cs="Arial"/>
        <w:b w:val="0"/>
        <w:sz w:val="18"/>
        <w:szCs w:val="18"/>
        <w:lang w:val="de-AT"/>
      </w:rPr>
      <w:t>7</w:t>
    </w:r>
    <w:r w:rsidRPr="00CC1982">
      <w:rPr>
        <w:rFonts w:ascii="Arial" w:hAnsi="Arial" w:cs="Arial"/>
        <w:b w:val="0"/>
        <w:sz w:val="18"/>
        <w:szCs w:val="18"/>
        <w:lang w:val="de-AT"/>
      </w:rPr>
      <w:t>.2014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726B5"/>
    <w:rsid w:val="00000A81"/>
    <w:rsid w:val="00004830"/>
    <w:rsid w:val="0002652C"/>
    <w:rsid w:val="00032127"/>
    <w:rsid w:val="000333F6"/>
    <w:rsid w:val="00033C13"/>
    <w:rsid w:val="00036FD6"/>
    <w:rsid w:val="00037B7F"/>
    <w:rsid w:val="00041A4D"/>
    <w:rsid w:val="00044ADE"/>
    <w:rsid w:val="00046E23"/>
    <w:rsid w:val="000544E9"/>
    <w:rsid w:val="000651D7"/>
    <w:rsid w:val="000764B9"/>
    <w:rsid w:val="00092C0F"/>
    <w:rsid w:val="000960FE"/>
    <w:rsid w:val="000A702A"/>
    <w:rsid w:val="000B0C85"/>
    <w:rsid w:val="000E23F0"/>
    <w:rsid w:val="000E4456"/>
    <w:rsid w:val="000E7B2A"/>
    <w:rsid w:val="00117A67"/>
    <w:rsid w:val="00120DB3"/>
    <w:rsid w:val="001228E6"/>
    <w:rsid w:val="0014634C"/>
    <w:rsid w:val="00160764"/>
    <w:rsid w:val="001635F2"/>
    <w:rsid w:val="0018090C"/>
    <w:rsid w:val="001822A1"/>
    <w:rsid w:val="00182666"/>
    <w:rsid w:val="001846BC"/>
    <w:rsid w:val="00186240"/>
    <w:rsid w:val="0019143F"/>
    <w:rsid w:val="00191514"/>
    <w:rsid w:val="00191B45"/>
    <w:rsid w:val="00193BF5"/>
    <w:rsid w:val="001A01D1"/>
    <w:rsid w:val="001A140F"/>
    <w:rsid w:val="001B15A5"/>
    <w:rsid w:val="001B6FFC"/>
    <w:rsid w:val="001B71C6"/>
    <w:rsid w:val="001C2BD3"/>
    <w:rsid w:val="001D1E3A"/>
    <w:rsid w:val="001D6E3D"/>
    <w:rsid w:val="001E09FD"/>
    <w:rsid w:val="001E3341"/>
    <w:rsid w:val="001F0710"/>
    <w:rsid w:val="00200BF5"/>
    <w:rsid w:val="002029A6"/>
    <w:rsid w:val="00202A53"/>
    <w:rsid w:val="0020482D"/>
    <w:rsid w:val="00220F0D"/>
    <w:rsid w:val="00230DB1"/>
    <w:rsid w:val="002373F1"/>
    <w:rsid w:val="00246E31"/>
    <w:rsid w:val="002530A2"/>
    <w:rsid w:val="00253780"/>
    <w:rsid w:val="00255BE5"/>
    <w:rsid w:val="0025641F"/>
    <w:rsid w:val="00257A5B"/>
    <w:rsid w:val="0026430C"/>
    <w:rsid w:val="00271294"/>
    <w:rsid w:val="0028041A"/>
    <w:rsid w:val="00280E49"/>
    <w:rsid w:val="00285843"/>
    <w:rsid w:val="002863F4"/>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4365"/>
    <w:rsid w:val="003520A9"/>
    <w:rsid w:val="00353D42"/>
    <w:rsid w:val="00354688"/>
    <w:rsid w:val="00355553"/>
    <w:rsid w:val="003560D0"/>
    <w:rsid w:val="00356A8C"/>
    <w:rsid w:val="003573A9"/>
    <w:rsid w:val="003618DB"/>
    <w:rsid w:val="00361E82"/>
    <w:rsid w:val="00361ED3"/>
    <w:rsid w:val="0037094E"/>
    <w:rsid w:val="003760E7"/>
    <w:rsid w:val="003818BC"/>
    <w:rsid w:val="00386B49"/>
    <w:rsid w:val="00386FE9"/>
    <w:rsid w:val="00390CBF"/>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61F6"/>
    <w:rsid w:val="00477BA8"/>
    <w:rsid w:val="00483700"/>
    <w:rsid w:val="004842E7"/>
    <w:rsid w:val="004854F1"/>
    <w:rsid w:val="00490E41"/>
    <w:rsid w:val="004959CE"/>
    <w:rsid w:val="004B6E38"/>
    <w:rsid w:val="004C767F"/>
    <w:rsid w:val="004C7FAB"/>
    <w:rsid w:val="004D2660"/>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51F6"/>
    <w:rsid w:val="00527D7F"/>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78EF"/>
    <w:rsid w:val="005C64B1"/>
    <w:rsid w:val="005C6FED"/>
    <w:rsid w:val="005F60A2"/>
    <w:rsid w:val="00601EDE"/>
    <w:rsid w:val="00602CD1"/>
    <w:rsid w:val="006076C7"/>
    <w:rsid w:val="00613BD4"/>
    <w:rsid w:val="00617BA4"/>
    <w:rsid w:val="006212ED"/>
    <w:rsid w:val="00631E47"/>
    <w:rsid w:val="006324EE"/>
    <w:rsid w:val="00633827"/>
    <w:rsid w:val="00634230"/>
    <w:rsid w:val="0064330D"/>
    <w:rsid w:val="00645442"/>
    <w:rsid w:val="006458D9"/>
    <w:rsid w:val="00654499"/>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B0288"/>
    <w:rsid w:val="007E0CC3"/>
    <w:rsid w:val="007E33E3"/>
    <w:rsid w:val="007E3B9E"/>
    <w:rsid w:val="007E427A"/>
    <w:rsid w:val="007E759A"/>
    <w:rsid w:val="007F0D70"/>
    <w:rsid w:val="007F346E"/>
    <w:rsid w:val="0081147E"/>
    <w:rsid w:val="008156D3"/>
    <w:rsid w:val="00817394"/>
    <w:rsid w:val="008335EF"/>
    <w:rsid w:val="00836E72"/>
    <w:rsid w:val="0084012F"/>
    <w:rsid w:val="00840BA1"/>
    <w:rsid w:val="008463D1"/>
    <w:rsid w:val="00852057"/>
    <w:rsid w:val="00854CC0"/>
    <w:rsid w:val="0086011A"/>
    <w:rsid w:val="00864288"/>
    <w:rsid w:val="008726B5"/>
    <w:rsid w:val="008739C2"/>
    <w:rsid w:val="00875604"/>
    <w:rsid w:val="00880966"/>
    <w:rsid w:val="008A15DF"/>
    <w:rsid w:val="008A769C"/>
    <w:rsid w:val="008B7170"/>
    <w:rsid w:val="008D3494"/>
    <w:rsid w:val="008F7DE7"/>
    <w:rsid w:val="009052CC"/>
    <w:rsid w:val="009111DB"/>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DC1"/>
    <w:rsid w:val="009A5EFA"/>
    <w:rsid w:val="009C02C6"/>
    <w:rsid w:val="009C451F"/>
    <w:rsid w:val="009C5442"/>
    <w:rsid w:val="009C599C"/>
    <w:rsid w:val="009C6D1E"/>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6AB7"/>
    <w:rsid w:val="00A54383"/>
    <w:rsid w:val="00A57C03"/>
    <w:rsid w:val="00A602FE"/>
    <w:rsid w:val="00A60340"/>
    <w:rsid w:val="00A64001"/>
    <w:rsid w:val="00A82298"/>
    <w:rsid w:val="00A8779E"/>
    <w:rsid w:val="00A97133"/>
    <w:rsid w:val="00AA0651"/>
    <w:rsid w:val="00AA1216"/>
    <w:rsid w:val="00AA52EB"/>
    <w:rsid w:val="00AA73DF"/>
    <w:rsid w:val="00AB290C"/>
    <w:rsid w:val="00AB6A96"/>
    <w:rsid w:val="00AB6D1D"/>
    <w:rsid w:val="00AC676A"/>
    <w:rsid w:val="00AD4F59"/>
    <w:rsid w:val="00AF4CD5"/>
    <w:rsid w:val="00B00183"/>
    <w:rsid w:val="00B03C11"/>
    <w:rsid w:val="00B0753D"/>
    <w:rsid w:val="00B2091C"/>
    <w:rsid w:val="00B20E50"/>
    <w:rsid w:val="00B21919"/>
    <w:rsid w:val="00B238BA"/>
    <w:rsid w:val="00B24389"/>
    <w:rsid w:val="00B2634B"/>
    <w:rsid w:val="00B40927"/>
    <w:rsid w:val="00B43CD3"/>
    <w:rsid w:val="00B4656F"/>
    <w:rsid w:val="00B47783"/>
    <w:rsid w:val="00B50C64"/>
    <w:rsid w:val="00B53C74"/>
    <w:rsid w:val="00B64C4A"/>
    <w:rsid w:val="00B6716B"/>
    <w:rsid w:val="00B735AA"/>
    <w:rsid w:val="00B81A03"/>
    <w:rsid w:val="00B86B7D"/>
    <w:rsid w:val="00B906BB"/>
    <w:rsid w:val="00B90744"/>
    <w:rsid w:val="00B91F09"/>
    <w:rsid w:val="00B9645D"/>
    <w:rsid w:val="00BA2FA5"/>
    <w:rsid w:val="00BB701C"/>
    <w:rsid w:val="00BB70F5"/>
    <w:rsid w:val="00BC637C"/>
    <w:rsid w:val="00BD7263"/>
    <w:rsid w:val="00BE043D"/>
    <w:rsid w:val="00BE5555"/>
    <w:rsid w:val="00BE6571"/>
    <w:rsid w:val="00BE6F5B"/>
    <w:rsid w:val="00BF7EE6"/>
    <w:rsid w:val="00C062E7"/>
    <w:rsid w:val="00C12317"/>
    <w:rsid w:val="00C14F58"/>
    <w:rsid w:val="00C15668"/>
    <w:rsid w:val="00C344AB"/>
    <w:rsid w:val="00C37733"/>
    <w:rsid w:val="00C420AB"/>
    <w:rsid w:val="00C44223"/>
    <w:rsid w:val="00C54C6D"/>
    <w:rsid w:val="00C56619"/>
    <w:rsid w:val="00C567D1"/>
    <w:rsid w:val="00C74B56"/>
    <w:rsid w:val="00C813A2"/>
    <w:rsid w:val="00C8153F"/>
    <w:rsid w:val="00C85E68"/>
    <w:rsid w:val="00C8774D"/>
    <w:rsid w:val="00C90C5F"/>
    <w:rsid w:val="00C92343"/>
    <w:rsid w:val="00C929B8"/>
    <w:rsid w:val="00C93307"/>
    <w:rsid w:val="00C9524A"/>
    <w:rsid w:val="00C95D98"/>
    <w:rsid w:val="00CA3C82"/>
    <w:rsid w:val="00CA4461"/>
    <w:rsid w:val="00CA4B58"/>
    <w:rsid w:val="00CC1982"/>
    <w:rsid w:val="00CC59DA"/>
    <w:rsid w:val="00CC69FA"/>
    <w:rsid w:val="00CE108E"/>
    <w:rsid w:val="00CE5F50"/>
    <w:rsid w:val="00CF2724"/>
    <w:rsid w:val="00D01737"/>
    <w:rsid w:val="00D163CE"/>
    <w:rsid w:val="00D1705B"/>
    <w:rsid w:val="00D17A0B"/>
    <w:rsid w:val="00D22397"/>
    <w:rsid w:val="00D329A9"/>
    <w:rsid w:val="00D37382"/>
    <w:rsid w:val="00D6263B"/>
    <w:rsid w:val="00D7264B"/>
    <w:rsid w:val="00D75C1F"/>
    <w:rsid w:val="00D7611D"/>
    <w:rsid w:val="00D76E6F"/>
    <w:rsid w:val="00D7784D"/>
    <w:rsid w:val="00D8249D"/>
    <w:rsid w:val="00D86931"/>
    <w:rsid w:val="00D86C94"/>
    <w:rsid w:val="00D91629"/>
    <w:rsid w:val="00D92838"/>
    <w:rsid w:val="00D94F26"/>
    <w:rsid w:val="00D95D4E"/>
    <w:rsid w:val="00DA5551"/>
    <w:rsid w:val="00DA7EDC"/>
    <w:rsid w:val="00DB74BE"/>
    <w:rsid w:val="00DC09A7"/>
    <w:rsid w:val="00DC52E1"/>
    <w:rsid w:val="00DC7EB2"/>
    <w:rsid w:val="00DD11B9"/>
    <w:rsid w:val="00DD6D05"/>
    <w:rsid w:val="00DD751C"/>
    <w:rsid w:val="00DE2FAB"/>
    <w:rsid w:val="00DE3F1A"/>
    <w:rsid w:val="00DE7A17"/>
    <w:rsid w:val="00DF08C0"/>
    <w:rsid w:val="00DF437B"/>
    <w:rsid w:val="00E10FA8"/>
    <w:rsid w:val="00E1206B"/>
    <w:rsid w:val="00E134A1"/>
    <w:rsid w:val="00E2159E"/>
    <w:rsid w:val="00E30107"/>
    <w:rsid w:val="00E329F7"/>
    <w:rsid w:val="00E46C2A"/>
    <w:rsid w:val="00E5223B"/>
    <w:rsid w:val="00E566D6"/>
    <w:rsid w:val="00E664CE"/>
    <w:rsid w:val="00E75607"/>
    <w:rsid w:val="00E7712B"/>
    <w:rsid w:val="00E803B9"/>
    <w:rsid w:val="00E809BE"/>
    <w:rsid w:val="00E80BB7"/>
    <w:rsid w:val="00E92440"/>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269F0"/>
    <w:rsid w:val="00F317FD"/>
    <w:rsid w:val="00F32D80"/>
    <w:rsid w:val="00F3321F"/>
    <w:rsid w:val="00F367C1"/>
    <w:rsid w:val="00F40DF5"/>
    <w:rsid w:val="00F41F51"/>
    <w:rsid w:val="00F515E6"/>
    <w:rsid w:val="00F54E95"/>
    <w:rsid w:val="00F54FC4"/>
    <w:rsid w:val="00F56099"/>
    <w:rsid w:val="00F57E6F"/>
    <w:rsid w:val="00F62059"/>
    <w:rsid w:val="00F73DF8"/>
    <w:rsid w:val="00F75A8C"/>
    <w:rsid w:val="00F82A41"/>
    <w:rsid w:val="00F82CB4"/>
    <w:rsid w:val="00F83C96"/>
    <w:rsid w:val="00F85963"/>
    <w:rsid w:val="00F85BD9"/>
    <w:rsid w:val="00F93638"/>
    <w:rsid w:val="00FA4478"/>
    <w:rsid w:val="00FB29FF"/>
    <w:rsid w:val="00FB6A99"/>
    <w:rsid w:val="00FB7E26"/>
    <w:rsid w:val="00FC14A3"/>
    <w:rsid w:val="00FC3AF0"/>
    <w:rsid w:val="00FD1408"/>
    <w:rsid w:val="00FD7F12"/>
    <w:rsid w:val="00FE108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Anfhrungszeichen">
    <w:name w:val="Quote"/>
    <w:basedOn w:val="Standard"/>
    <w:next w:val="Standard"/>
    <w:link w:val="AnfhrungszeichenZchn"/>
    <w:uiPriority w:val="29"/>
    <w:rsid w:val="00EA737F"/>
    <w:rPr>
      <w:i/>
      <w:iCs/>
      <w:color w:val="000000"/>
      <w:sz w:val="20"/>
      <w:szCs w:val="20"/>
    </w:rPr>
  </w:style>
  <w:style w:type="character" w:customStyle="1" w:styleId="AnfhrungszeichenZchn">
    <w:name w:val="Anführungszeichen Zchn"/>
    <w:link w:val="Anfhrungszeichen"/>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Anfhrungszeichen">
    <w:name w:val="Intense Quote"/>
    <w:basedOn w:val="Standard"/>
    <w:next w:val="Standard"/>
    <w:link w:val="IntensivesAnfhrungszeichen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AnfhrungszeichenZchn">
    <w:name w:val="Intensives Anführungszeichen Zchn"/>
    <w:link w:val="IntensivesAnfhrungszeichen"/>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s>
</file>

<file path=word/webSettings.xml><?xml version="1.0" encoding="utf-8"?>
<w:webSettings xmlns:r="http://schemas.openxmlformats.org/officeDocument/2006/relationships" xmlns:w="http://schemas.openxmlformats.org/wordprocessingml/2006/main">
  <w:divs>
    <w:div w:id="680544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de.facebook.com/WilderKais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1462</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WS03</cp:lastModifiedBy>
  <cp:revision>3</cp:revision>
  <cp:lastPrinted>2014-07-17T08:56:00Z</cp:lastPrinted>
  <dcterms:created xsi:type="dcterms:W3CDTF">2014-07-22T07:03:00Z</dcterms:created>
  <dcterms:modified xsi:type="dcterms:W3CDTF">2014-07-22T07:15:00Z</dcterms:modified>
</cp:coreProperties>
</file>