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2F3C" w14:textId="01FFF649" w:rsidR="00736285" w:rsidRPr="00F1109A" w:rsidRDefault="00736285" w:rsidP="00C75CEF">
      <w:pPr>
        <w:rPr>
          <w:rFonts w:ascii="Arial" w:hAnsi="Arial" w:cs="Arial"/>
          <w:b/>
          <w:color w:val="FF9933" w:themeColor="accent1"/>
        </w:rPr>
      </w:pPr>
      <w:bookmarkStart w:id="0" w:name="_GoBack"/>
      <w:bookmarkEnd w:id="0"/>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C75CEF">
        <w:rPr>
          <w:rFonts w:ascii="Arial" w:hAnsi="Arial" w:cs="Arial"/>
          <w:b/>
          <w:color w:val="FF9933" w:themeColor="accent1"/>
        </w:rPr>
        <w:tab/>
      </w:r>
      <w:r w:rsidR="00C75CEF">
        <w:rPr>
          <w:rFonts w:ascii="Arial" w:hAnsi="Arial" w:cs="Arial"/>
          <w:b/>
          <w:color w:val="FF9933" w:themeColor="accent1"/>
        </w:rPr>
        <w:tab/>
      </w:r>
      <w:r w:rsidR="00C75CEF">
        <w:rPr>
          <w:rFonts w:ascii="Arial" w:hAnsi="Arial" w:cs="Arial"/>
          <w:b/>
          <w:color w:val="FF9933" w:themeColor="accent1"/>
        </w:rPr>
        <w:tab/>
      </w:r>
      <w:r w:rsidR="00C75CEF">
        <w:rPr>
          <w:rFonts w:ascii="Arial" w:hAnsi="Arial" w:cs="Arial"/>
          <w:b/>
          <w:color w:val="FF9933" w:themeColor="accent1"/>
        </w:rPr>
        <w:tab/>
      </w:r>
      <w:r w:rsidR="00C75CEF">
        <w:rPr>
          <w:rFonts w:ascii="Arial" w:hAnsi="Arial" w:cs="Arial"/>
          <w:b/>
          <w:color w:val="FF9933" w:themeColor="accent1"/>
        </w:rPr>
        <w:tab/>
        <w:t xml:space="preserve">              </w:t>
      </w:r>
      <w:r>
        <w:rPr>
          <w:rFonts w:ascii="Arial" w:hAnsi="Arial" w:cs="Arial"/>
          <w:b/>
          <w:color w:val="FF9933" w:themeColor="accent1"/>
        </w:rPr>
        <w:tab/>
        <w:t>20XX-XX-XX</w:t>
      </w:r>
    </w:p>
    <w:p w14:paraId="463EFE01" w14:textId="53981088" w:rsidR="00736285" w:rsidRDefault="00736285" w:rsidP="00736285">
      <w:pPr>
        <w:ind w:left="-284"/>
        <w:rPr>
          <w:rFonts w:ascii="Arial" w:hAnsi="Arial" w:cs="Arial"/>
          <w:b/>
          <w:color w:val="FF9933" w:themeColor="accent1"/>
          <w:sz w:val="56"/>
        </w:rPr>
      </w:pPr>
      <w:r>
        <w:rPr>
          <w:noProof/>
          <w:sz w:val="18"/>
        </w:rPr>
        <mc:AlternateContent>
          <mc:Choice Requires="wps">
            <w:drawing>
              <wp:anchor distT="0" distB="0" distL="114300" distR="114300" simplePos="0" relativeHeight="251660288" behindDoc="0" locked="0" layoutInCell="1" allowOverlap="1" wp14:anchorId="79A34F7D" wp14:editId="092D7A88">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98DCF" id="Rak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" strokecolor="#f93 [3204]" strokeweight=".5pt">
                <v:stroke joinstyle="miter"/>
              </v:line>
            </w:pict>
          </mc:Fallback>
        </mc:AlternateContent>
      </w:r>
      <w:r>
        <w:rPr>
          <w:rFonts w:ascii="Arial" w:hAnsi="Arial" w:cs="Arial"/>
          <w:b/>
          <w:noProof/>
          <w:color w:val="FF9933" w:themeColor="accent1"/>
        </w:rPr>
        <mc:AlternateContent>
          <mc:Choice Requires="wps">
            <w:drawing>
              <wp:anchor distT="0" distB="0" distL="114300" distR="114300" simplePos="0" relativeHeight="251661312" behindDoc="0" locked="0" layoutInCell="1" allowOverlap="1" wp14:anchorId="30C25A4C" wp14:editId="2B0ED380">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D194AC" w14:textId="77777777" w:rsidR="00736285" w:rsidRPr="00F1109A" w:rsidRDefault="00736285" w:rsidP="00736285">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5A4C"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14:paraId="1CD194AC" w14:textId="77777777" w:rsidR="00736285" w:rsidRPr="00F1109A" w:rsidRDefault="00736285" w:rsidP="00736285">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Pr="00F1109A">
        <w:rPr>
          <w:noProof/>
          <w:sz w:val="18"/>
        </w:rPr>
        <w:drawing>
          <wp:anchor distT="0" distB="0" distL="114300" distR="114300" simplePos="0" relativeHeight="251659264" behindDoc="0" locked="0" layoutInCell="1" allowOverlap="1" wp14:anchorId="72D4B0AF" wp14:editId="648B2BF3">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9933" w:themeColor="accent1"/>
          <w:sz w:val="56"/>
        </w:rPr>
        <w:t>Pressmeddelande</w:t>
      </w:r>
    </w:p>
    <w:p w14:paraId="7E904A1D" w14:textId="77777777" w:rsidR="00736285" w:rsidRPr="008933DD" w:rsidRDefault="00736285" w:rsidP="008933DD">
      <w:pPr>
        <w:rPr>
          <w:rFonts w:asciiTheme="majorHAnsi" w:hAnsiTheme="majorHAnsi" w:cstheme="majorHAnsi"/>
          <w:sz w:val="36"/>
          <w:szCs w:val="36"/>
          <w:specVanish/>
        </w:rPr>
      </w:pPr>
    </w:p>
    <w:p w14:paraId="1A3197A4" w14:textId="006BD3DF" w:rsidR="003646B7" w:rsidRPr="008933DD" w:rsidRDefault="2C81BAE3" w:rsidP="2C81BAE3">
      <w:pPr>
        <w:rPr>
          <w:rFonts w:asciiTheme="majorHAnsi" w:hAnsiTheme="majorHAnsi" w:cstheme="majorBidi"/>
          <w:sz w:val="36"/>
          <w:szCs w:val="36"/>
        </w:rPr>
      </w:pPr>
      <w:r w:rsidRPr="2C81BAE3">
        <w:rPr>
          <w:rFonts w:asciiTheme="majorHAnsi" w:hAnsiTheme="majorHAnsi" w:cstheme="majorBidi"/>
          <w:sz w:val="36"/>
          <w:szCs w:val="36"/>
        </w:rPr>
        <w:t>Sommarjobb i Växjö ska öka ungas engagemang</w:t>
      </w:r>
    </w:p>
    <w:p w14:paraId="24814509" w14:textId="13317ED3" w:rsidR="002A4149" w:rsidRPr="00773087" w:rsidRDefault="002A4149" w:rsidP="17991C23">
      <w:pPr>
        <w:spacing w:line="276" w:lineRule="auto"/>
        <w:rPr>
          <w:sz w:val="24"/>
          <w:szCs w:val="24"/>
        </w:rPr>
      </w:pPr>
    </w:p>
    <w:p w14:paraId="003DCE78" w14:textId="465685CE" w:rsidR="17991C23" w:rsidRDefault="17991C23" w:rsidP="17991C23"/>
    <w:p w14:paraId="0E422F0F" w14:textId="00C6A6AD" w:rsidR="00EF2CA8" w:rsidRPr="00350E12" w:rsidRDefault="0CC5F4EC" w:rsidP="0CC5F4EC">
      <w:pPr>
        <w:spacing w:line="276" w:lineRule="auto"/>
        <w:rPr>
          <w:rFonts w:eastAsiaTheme="minorEastAsia"/>
          <w:b/>
          <w:bCs/>
          <w:sz w:val="24"/>
          <w:szCs w:val="24"/>
        </w:rPr>
      </w:pPr>
      <w:r w:rsidRPr="0CC5F4EC">
        <w:rPr>
          <w:b/>
          <w:bCs/>
          <w:sz w:val="24"/>
          <w:szCs w:val="24"/>
        </w:rPr>
        <w:t xml:space="preserve">Under sommarveckorna 25, 26 och 27 kommer Hyresgästföreningen region Sydost anställa tio ungdomar i åldern 16-17 </w:t>
      </w:r>
      <w:r w:rsidRPr="0CC5F4EC">
        <w:rPr>
          <w:rFonts w:eastAsiaTheme="minorEastAsia"/>
          <w:b/>
          <w:bCs/>
          <w:sz w:val="24"/>
          <w:szCs w:val="24"/>
        </w:rPr>
        <w:t>år, som får i uppdrag att söka upp andra ungdomar och ställa frågor om boendet.</w:t>
      </w:r>
    </w:p>
    <w:p w14:paraId="1C13FC30" w14:textId="77777777" w:rsidR="00EF2CA8" w:rsidRPr="00773087" w:rsidRDefault="00EF2CA8" w:rsidP="007B2A08">
      <w:pPr>
        <w:spacing w:line="276" w:lineRule="auto"/>
        <w:rPr>
          <w:sz w:val="24"/>
          <w:szCs w:val="24"/>
        </w:rPr>
      </w:pPr>
    </w:p>
    <w:p w14:paraId="45BE7795" w14:textId="77777777" w:rsidR="00EF2CA8" w:rsidRPr="00773087" w:rsidRDefault="00EF2CA8" w:rsidP="007B2A08">
      <w:pPr>
        <w:spacing w:line="276" w:lineRule="auto"/>
        <w:rPr>
          <w:sz w:val="24"/>
          <w:szCs w:val="24"/>
        </w:rPr>
      </w:pPr>
      <w:r w:rsidRPr="00773087">
        <w:rPr>
          <w:sz w:val="24"/>
          <w:szCs w:val="24"/>
        </w:rPr>
        <w:t>Syftet är att ge Hyresgästföreningen region Sydost en inblick i vad det är ungdomarna ser som viktiga värden i boendet. Hyresgästföreningen vill öka kännedomen hos ungdomar om att Hyresgästföreningen kan vara en förening även för dem.</w:t>
      </w:r>
    </w:p>
    <w:p w14:paraId="36FE672C" w14:textId="77777777" w:rsidR="00EF2CA8" w:rsidRPr="00773087" w:rsidRDefault="00EF2CA8" w:rsidP="007B2A08">
      <w:pPr>
        <w:spacing w:line="276" w:lineRule="auto"/>
        <w:rPr>
          <w:sz w:val="24"/>
          <w:szCs w:val="24"/>
        </w:rPr>
      </w:pPr>
      <w:r w:rsidRPr="00773087">
        <w:rPr>
          <w:sz w:val="24"/>
          <w:szCs w:val="24"/>
        </w:rPr>
        <w:t>– Idag är medelåldern bland förtroendevalda i Hyresgästföreningen betydligt högre än medelåldern bland medlemmarna. Det är viktigt att även unga är med och påverkar, säger Anders Wall, strateg inom verksamhetsutveckling på Hyresgästföreningen.</w:t>
      </w:r>
    </w:p>
    <w:p w14:paraId="58C8C6DE" w14:textId="77777777" w:rsidR="00EF2CA8" w:rsidRPr="00773087" w:rsidRDefault="00EF2CA8" w:rsidP="007B2A08">
      <w:pPr>
        <w:spacing w:line="276" w:lineRule="auto"/>
        <w:rPr>
          <w:sz w:val="24"/>
          <w:szCs w:val="24"/>
        </w:rPr>
      </w:pPr>
    </w:p>
    <w:p w14:paraId="29822238" w14:textId="77777777" w:rsidR="00EF2CA8" w:rsidRPr="00773087" w:rsidRDefault="00EF2CA8" w:rsidP="007B2A08">
      <w:pPr>
        <w:spacing w:line="276" w:lineRule="auto"/>
        <w:rPr>
          <w:sz w:val="24"/>
          <w:szCs w:val="24"/>
        </w:rPr>
      </w:pPr>
      <w:r w:rsidRPr="00773087">
        <w:rPr>
          <w:sz w:val="24"/>
          <w:szCs w:val="24"/>
        </w:rPr>
        <w:t>Sommarjobbarna arbetar under ledning av processledare från AD Tillsammans som ansvarar för att planera och lotsa sommarjobbarna genom uppdraget. Under tre veckor kommer sommarjobbarna arbeta tillsammans med att utforska frågeställningar som handlar om ökat medlemsengagemang.</w:t>
      </w:r>
    </w:p>
    <w:p w14:paraId="00678395" w14:textId="77777777" w:rsidR="00EF2CA8" w:rsidRPr="00773087" w:rsidRDefault="00EF2CA8" w:rsidP="007B2A08">
      <w:pPr>
        <w:spacing w:line="276" w:lineRule="auto"/>
        <w:rPr>
          <w:sz w:val="24"/>
          <w:szCs w:val="24"/>
        </w:rPr>
      </w:pPr>
      <w:r w:rsidRPr="00773087">
        <w:rPr>
          <w:sz w:val="24"/>
          <w:szCs w:val="24"/>
        </w:rPr>
        <w:t>– Vi vill att fler unga ska engagera sig i Hyresgästföreningen och vi behöver utvecklas. Förhoppningsvis ger detta projekt insikter som kan leda oss i vårt fortsatta arbete och kanske kan vi även finna en och annan som vill engagera sig eller skapa någon verksamhet som vi lokalt kan stötta, säger Anders Wall.</w:t>
      </w:r>
    </w:p>
    <w:p w14:paraId="1E2F9850" w14:textId="77777777" w:rsidR="00EF2CA8" w:rsidRPr="00773087" w:rsidRDefault="00EF2CA8" w:rsidP="007B2A08">
      <w:pPr>
        <w:spacing w:line="276" w:lineRule="auto"/>
        <w:rPr>
          <w:sz w:val="24"/>
          <w:szCs w:val="24"/>
        </w:rPr>
      </w:pPr>
    </w:p>
    <w:p w14:paraId="22F2FCD9" w14:textId="77777777" w:rsidR="00EF2CA8" w:rsidRPr="00773087" w:rsidRDefault="00EF2CA8" w:rsidP="007B2A08">
      <w:pPr>
        <w:spacing w:line="276" w:lineRule="auto"/>
        <w:rPr>
          <w:sz w:val="24"/>
          <w:szCs w:val="24"/>
        </w:rPr>
      </w:pPr>
      <w:r w:rsidRPr="00773087">
        <w:rPr>
          <w:sz w:val="24"/>
          <w:szCs w:val="24"/>
        </w:rPr>
        <w:t>Resultatet av ungdomarnas arbete kommer presenteras och användas som en inspirationskälla för Hyresgästföreningens kommande verksamhetsplanering.</w:t>
      </w:r>
    </w:p>
    <w:p w14:paraId="5EDAD324" w14:textId="77777777" w:rsidR="00EF2CA8" w:rsidRPr="00773087" w:rsidRDefault="00EF2CA8" w:rsidP="007B2A08">
      <w:pPr>
        <w:spacing w:line="276" w:lineRule="auto"/>
        <w:rPr>
          <w:sz w:val="24"/>
          <w:szCs w:val="24"/>
        </w:rPr>
      </w:pPr>
    </w:p>
    <w:p w14:paraId="0BE302C5" w14:textId="77777777" w:rsidR="00265FA5" w:rsidRPr="00773087" w:rsidRDefault="00EF2CA8" w:rsidP="007B2A08">
      <w:pPr>
        <w:spacing w:line="276" w:lineRule="auto"/>
        <w:rPr>
          <w:sz w:val="24"/>
          <w:szCs w:val="24"/>
        </w:rPr>
      </w:pPr>
      <w:r w:rsidRPr="00773087">
        <w:rPr>
          <w:sz w:val="24"/>
          <w:szCs w:val="24"/>
        </w:rPr>
        <w:t xml:space="preserve">Engagemangsjakten startade som ett pilotprojekt i Stockholm förra sommaren, och </w:t>
      </w:r>
      <w:r w:rsidR="004251FC" w:rsidRPr="00773087">
        <w:rPr>
          <w:sz w:val="24"/>
          <w:szCs w:val="24"/>
        </w:rPr>
        <w:t>fortsätter nu i</w:t>
      </w:r>
      <w:r w:rsidRPr="00773087">
        <w:rPr>
          <w:sz w:val="24"/>
          <w:szCs w:val="24"/>
        </w:rPr>
        <w:t xml:space="preserve"> Växjö.</w:t>
      </w:r>
    </w:p>
    <w:p w14:paraId="1EEDE841" w14:textId="77777777" w:rsidR="004251FC" w:rsidRPr="00773087" w:rsidRDefault="004251FC" w:rsidP="007B2A08">
      <w:pPr>
        <w:spacing w:line="276" w:lineRule="auto"/>
        <w:rPr>
          <w:sz w:val="24"/>
          <w:szCs w:val="24"/>
        </w:rPr>
      </w:pPr>
    </w:p>
    <w:p w14:paraId="7E390A35" w14:textId="77777777" w:rsidR="00E85A56" w:rsidRPr="00350E12" w:rsidRDefault="00E85A56" w:rsidP="00E85A56">
      <w:pPr>
        <w:spacing w:line="276" w:lineRule="auto"/>
        <w:rPr>
          <w:sz w:val="24"/>
          <w:szCs w:val="24"/>
        </w:rPr>
      </w:pPr>
      <w:r w:rsidRPr="00350E12">
        <w:rPr>
          <w:b/>
          <w:bCs/>
          <w:sz w:val="24"/>
          <w:szCs w:val="24"/>
        </w:rPr>
        <w:t>För mer information, kontakta gärna:</w:t>
      </w:r>
      <w:r w:rsidRPr="00350E12">
        <w:rPr>
          <w:sz w:val="24"/>
          <w:szCs w:val="24"/>
        </w:rPr>
        <w:t> </w:t>
      </w:r>
    </w:p>
    <w:p w14:paraId="38719ADC" w14:textId="736385A3" w:rsidR="00E85A56" w:rsidRDefault="004251FC" w:rsidP="007B2A08">
      <w:pPr>
        <w:spacing w:line="276" w:lineRule="auto"/>
        <w:rPr>
          <w:sz w:val="24"/>
          <w:szCs w:val="24"/>
        </w:rPr>
      </w:pPr>
      <w:r w:rsidRPr="00773087">
        <w:rPr>
          <w:sz w:val="24"/>
          <w:szCs w:val="24"/>
        </w:rPr>
        <w:t>Anders Wall</w:t>
      </w:r>
      <w:r w:rsidR="003F3EB7" w:rsidRPr="00773087">
        <w:rPr>
          <w:sz w:val="24"/>
          <w:szCs w:val="24"/>
        </w:rPr>
        <w:t xml:space="preserve">, </w:t>
      </w:r>
      <w:r w:rsidR="00933D8B">
        <w:rPr>
          <w:sz w:val="24"/>
          <w:szCs w:val="24"/>
        </w:rPr>
        <w:t xml:space="preserve">strateg inom verksamhetsutveckling på Hyresgästföreningen </w:t>
      </w:r>
    </w:p>
    <w:p w14:paraId="1BA212A6" w14:textId="77777777" w:rsidR="00350E12" w:rsidRDefault="00933D8B" w:rsidP="007B2A08">
      <w:pPr>
        <w:spacing w:line="276" w:lineRule="auto"/>
        <w:rPr>
          <w:sz w:val="24"/>
          <w:szCs w:val="24"/>
        </w:rPr>
      </w:pPr>
      <w:r>
        <w:rPr>
          <w:sz w:val="24"/>
          <w:szCs w:val="24"/>
        </w:rPr>
        <w:t xml:space="preserve">Telefon: </w:t>
      </w:r>
      <w:r w:rsidR="003F3EB7" w:rsidRPr="00773087">
        <w:rPr>
          <w:sz w:val="24"/>
          <w:szCs w:val="24"/>
        </w:rPr>
        <w:t>010-459 21 88</w:t>
      </w:r>
      <w:r w:rsidR="00350E12">
        <w:rPr>
          <w:sz w:val="24"/>
          <w:szCs w:val="24"/>
        </w:rPr>
        <w:t xml:space="preserve"> </w:t>
      </w:r>
    </w:p>
    <w:p w14:paraId="51D7759E" w14:textId="2213F608" w:rsidR="004251FC" w:rsidRPr="0056377C" w:rsidRDefault="00350E12" w:rsidP="007B2A08">
      <w:pPr>
        <w:spacing w:line="276" w:lineRule="auto"/>
        <w:rPr>
          <w:sz w:val="24"/>
          <w:szCs w:val="24"/>
        </w:rPr>
      </w:pPr>
      <w:r w:rsidRPr="0056377C">
        <w:rPr>
          <w:sz w:val="24"/>
          <w:szCs w:val="24"/>
        </w:rPr>
        <w:t xml:space="preserve">E-post: </w:t>
      </w:r>
      <w:hyperlink r:id="rId12" w:history="1">
        <w:r w:rsidR="004251FC" w:rsidRPr="0056377C">
          <w:rPr>
            <w:rStyle w:val="Hyperlnk"/>
            <w:sz w:val="24"/>
            <w:szCs w:val="24"/>
          </w:rPr>
          <w:t>anders.wall@hyresgastforeningen.se</w:t>
        </w:r>
      </w:hyperlink>
    </w:p>
    <w:sectPr w:rsidR="004251FC" w:rsidRPr="0056377C" w:rsidSect="00C75CEF">
      <w:headerReference w:type="default" r:id="rId13"/>
      <w:type w:val="continuous"/>
      <w:pgSz w:w="11907" w:h="16840" w:code="9"/>
      <w:pgMar w:top="1466" w:right="1418" w:bottom="992" w:left="1418"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155B" w14:textId="77777777" w:rsidR="00600A5D" w:rsidRDefault="00600A5D" w:rsidP="002805BA">
      <w:pPr>
        <w:spacing w:line="240" w:lineRule="auto"/>
      </w:pPr>
      <w:r>
        <w:separator/>
      </w:r>
    </w:p>
  </w:endnote>
  <w:endnote w:type="continuationSeparator" w:id="0">
    <w:p w14:paraId="73E62550" w14:textId="77777777" w:rsidR="00600A5D" w:rsidRDefault="00600A5D" w:rsidP="00280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4172" w14:textId="77777777" w:rsidR="00600A5D" w:rsidRDefault="00600A5D" w:rsidP="002805BA">
      <w:pPr>
        <w:spacing w:line="240" w:lineRule="auto"/>
      </w:pPr>
      <w:r>
        <w:separator/>
      </w:r>
    </w:p>
  </w:footnote>
  <w:footnote w:type="continuationSeparator" w:id="0">
    <w:p w14:paraId="47B6AB7F" w14:textId="77777777" w:rsidR="00600A5D" w:rsidRDefault="00600A5D" w:rsidP="002805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43D61" w14:textId="77777777" w:rsidR="00C537F9" w:rsidRDefault="00C537F9" w:rsidP="00C537F9">
    <w:pPr>
      <w:pStyle w:val="Sidhuvud"/>
      <w:jc w:val="right"/>
    </w:pPr>
    <w:r>
      <w:fldChar w:fldCharType="begin"/>
    </w:r>
    <w:r>
      <w:instrText xml:space="preserve"> PAGE   \* MERGEFORMAT </w:instrText>
    </w:r>
    <w:r>
      <w:fldChar w:fldCharType="separate"/>
    </w:r>
    <w:r w:rsidR="00FC5CFA">
      <w:rPr>
        <w:noProof/>
      </w:rPr>
      <w:t>2</w:t>
    </w:r>
    <w:r>
      <w:fldChar w:fldCharType="end"/>
    </w:r>
    <w:r>
      <w:t xml:space="preserve"> (</w:t>
    </w:r>
    <w:r w:rsidR="0056377C">
      <w:fldChar w:fldCharType="begin"/>
    </w:r>
    <w:r w:rsidR="0056377C">
      <w:instrText xml:space="preserve"> NUMPAGES   \* MERGEFORMAT </w:instrText>
    </w:r>
    <w:r w:rsidR="0056377C">
      <w:fldChar w:fldCharType="separate"/>
    </w:r>
    <w:r w:rsidR="00FC5CFA">
      <w:rPr>
        <w:noProof/>
      </w:rPr>
      <w:t>2</w:t>
    </w:r>
    <w:r w:rsidR="0056377C">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4B8"/>
    <w:multiLevelType w:val="multilevel"/>
    <w:tmpl w:val="8CE21D6C"/>
    <w:numStyleLink w:val="HyresgstfreningenLista"/>
  </w:abstractNum>
  <w:abstractNum w:abstractNumId="1" w15:restartNumberingAfterBreak="0">
    <w:nsid w:val="16031D82"/>
    <w:multiLevelType w:val="multilevel"/>
    <w:tmpl w:val="8CE21D6C"/>
    <w:numStyleLink w:val="HyresgstfreningenLista"/>
  </w:abstractNum>
  <w:abstractNum w:abstractNumId="2" w15:restartNumberingAfterBreak="0">
    <w:nsid w:val="32360C1E"/>
    <w:multiLevelType w:val="multilevel"/>
    <w:tmpl w:val="31E6B302"/>
    <w:numStyleLink w:val="CompanyHeadingNumber"/>
  </w:abstractNum>
  <w:abstractNum w:abstractNumId="3" w15:restartNumberingAfterBreak="0">
    <w:nsid w:val="383917FD"/>
    <w:multiLevelType w:val="multilevel"/>
    <w:tmpl w:val="8CE21D6C"/>
    <w:numStyleLink w:val="HyresgstfreningenLista"/>
  </w:abstractNum>
  <w:abstractNum w:abstractNumId="4" w15:restartNumberingAfterBreak="0">
    <w:nsid w:val="480E75F0"/>
    <w:multiLevelType w:val="multilevel"/>
    <w:tmpl w:val="041D001D"/>
    <w:styleLink w:val="HyresgstfreningenLista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534D6D"/>
    <w:multiLevelType w:val="multilevel"/>
    <w:tmpl w:val="31E6B302"/>
    <w:styleLink w:val="CompanyHeadingNumber"/>
    <w:lvl w:ilvl="0">
      <w:start w:val="1"/>
      <w:numFmt w:val="decimal"/>
      <w:lvlRestart w:val="0"/>
      <w:lvlText w:val="%1"/>
      <w:lvlJc w:val="left"/>
      <w:pPr>
        <w:ind w:left="737" w:hanging="737"/>
      </w:pPr>
      <w:rPr>
        <w:color w:val="auto"/>
      </w:rPr>
    </w:lvl>
    <w:lvl w:ilvl="1">
      <w:start w:val="1"/>
      <w:numFmt w:val="decimal"/>
      <w:lvlText w:val="%1.%2"/>
      <w:lvlJc w:val="left"/>
      <w:pPr>
        <w:ind w:left="737" w:hanging="737"/>
      </w:pPr>
      <w:rPr>
        <w:color w:val="auto"/>
      </w:rPr>
    </w:lvl>
    <w:lvl w:ilvl="2">
      <w:start w:val="1"/>
      <w:numFmt w:val="decimal"/>
      <w:lvlText w:val="%1.%2.%3"/>
      <w:lvlJc w:val="left"/>
      <w:pPr>
        <w:ind w:left="737" w:hanging="737"/>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B46ECC"/>
    <w:multiLevelType w:val="multilevel"/>
    <w:tmpl w:val="8CE21D6C"/>
    <w:numStyleLink w:val="HyresgstfreningenLista"/>
  </w:abstractNum>
  <w:abstractNum w:abstractNumId="7" w15:restartNumberingAfterBreak="0">
    <w:nsid w:val="6018565C"/>
    <w:multiLevelType w:val="multilevel"/>
    <w:tmpl w:val="041D001D"/>
    <w:numStyleLink w:val="HyresgstfreningenLista2"/>
  </w:abstractNum>
  <w:abstractNum w:abstractNumId="8" w15:restartNumberingAfterBreak="0">
    <w:nsid w:val="65C04482"/>
    <w:multiLevelType w:val="multilevel"/>
    <w:tmpl w:val="8CE21D6C"/>
    <w:styleLink w:val="HyresgstfreningenLista"/>
    <w:lvl w:ilvl="0">
      <w:start w:val="1"/>
      <w:numFmt w:val="bullet"/>
      <w:pStyle w:val="PunktlistaHyresgstfreningen"/>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pStyle w:val="Punktlista2Hyresgstfreningen"/>
      <w:lvlText w:val=""/>
      <w:lvlJc w:val="left"/>
      <w:pPr>
        <w:ind w:left="357" w:hanging="357"/>
      </w:pPr>
      <w:rPr>
        <w:rFonts w:ascii="Symbol" w:hAnsi="Symbol" w:hint="default"/>
        <w:color w:val="FFCC33"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8C44B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7"/>
  </w:num>
  <w:num w:numId="3">
    <w:abstractNumId w:val="4"/>
  </w:num>
  <w:num w:numId="4">
    <w:abstractNumId w:val="3"/>
  </w:num>
  <w:num w:numId="5">
    <w:abstractNumId w:val="9"/>
  </w:num>
  <w:num w:numId="6">
    <w:abstractNumId w:val="1"/>
  </w:num>
  <w:num w:numId="7">
    <w:abstractNumId w:val="6"/>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A8"/>
    <w:rsid w:val="000208A0"/>
    <w:rsid w:val="00060382"/>
    <w:rsid w:val="000C3ED6"/>
    <w:rsid w:val="000D2D8C"/>
    <w:rsid w:val="000F492F"/>
    <w:rsid w:val="00136125"/>
    <w:rsid w:val="001723B0"/>
    <w:rsid w:val="00196C76"/>
    <w:rsid w:val="001B13C7"/>
    <w:rsid w:val="001F5FAC"/>
    <w:rsid w:val="001F63D8"/>
    <w:rsid w:val="00235CA3"/>
    <w:rsid w:val="00265FA5"/>
    <w:rsid w:val="002805BA"/>
    <w:rsid w:val="002A4149"/>
    <w:rsid w:val="002D0FCA"/>
    <w:rsid w:val="002E6D9E"/>
    <w:rsid w:val="00311434"/>
    <w:rsid w:val="00317547"/>
    <w:rsid w:val="00350E12"/>
    <w:rsid w:val="003646B7"/>
    <w:rsid w:val="003E7B58"/>
    <w:rsid w:val="003F3EB7"/>
    <w:rsid w:val="004251FC"/>
    <w:rsid w:val="0042657C"/>
    <w:rsid w:val="004A61F3"/>
    <w:rsid w:val="004A74BD"/>
    <w:rsid w:val="005004E0"/>
    <w:rsid w:val="00510428"/>
    <w:rsid w:val="00531B3A"/>
    <w:rsid w:val="005356E8"/>
    <w:rsid w:val="0056377C"/>
    <w:rsid w:val="00572E30"/>
    <w:rsid w:val="005D781A"/>
    <w:rsid w:val="00600A5D"/>
    <w:rsid w:val="006F60DC"/>
    <w:rsid w:val="00736285"/>
    <w:rsid w:val="00766E5D"/>
    <w:rsid w:val="0077112F"/>
    <w:rsid w:val="00773087"/>
    <w:rsid w:val="00790989"/>
    <w:rsid w:val="007B2A08"/>
    <w:rsid w:val="007D6D63"/>
    <w:rsid w:val="007E3449"/>
    <w:rsid w:val="007E4C63"/>
    <w:rsid w:val="0080613B"/>
    <w:rsid w:val="0088465C"/>
    <w:rsid w:val="008933DD"/>
    <w:rsid w:val="008A17F4"/>
    <w:rsid w:val="008D2CC4"/>
    <w:rsid w:val="008E285E"/>
    <w:rsid w:val="0091057A"/>
    <w:rsid w:val="00933D8B"/>
    <w:rsid w:val="00972DBE"/>
    <w:rsid w:val="00986238"/>
    <w:rsid w:val="00987989"/>
    <w:rsid w:val="009A7974"/>
    <w:rsid w:val="009C0D7D"/>
    <w:rsid w:val="009C32DD"/>
    <w:rsid w:val="009C3522"/>
    <w:rsid w:val="009C5D2A"/>
    <w:rsid w:val="00A71A9C"/>
    <w:rsid w:val="00AF399D"/>
    <w:rsid w:val="00B74F4D"/>
    <w:rsid w:val="00BB23BC"/>
    <w:rsid w:val="00BB2DB1"/>
    <w:rsid w:val="00C2351C"/>
    <w:rsid w:val="00C537F9"/>
    <w:rsid w:val="00C73EB3"/>
    <w:rsid w:val="00C75CEF"/>
    <w:rsid w:val="00C879FE"/>
    <w:rsid w:val="00D52E07"/>
    <w:rsid w:val="00E13B39"/>
    <w:rsid w:val="00E226B2"/>
    <w:rsid w:val="00E368FC"/>
    <w:rsid w:val="00E60F6A"/>
    <w:rsid w:val="00E85A56"/>
    <w:rsid w:val="00EB2A7E"/>
    <w:rsid w:val="00EF2CA8"/>
    <w:rsid w:val="00F2094D"/>
    <w:rsid w:val="00FC5CFA"/>
    <w:rsid w:val="0CC5F4EC"/>
    <w:rsid w:val="17991C23"/>
    <w:rsid w:val="2C81B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8A95B6"/>
  <w15:docId w15:val="{5678ADD9-4CDA-4941-9862-D9FB400F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8A0"/>
    <w:pPr>
      <w:spacing w:after="0" w:line="290" w:lineRule="atLeast"/>
    </w:pPr>
    <w:rPr>
      <w:sz w:val="23"/>
      <w:lang w:val="sv-SE"/>
    </w:rPr>
  </w:style>
  <w:style w:type="paragraph" w:styleId="Rubrik1">
    <w:name w:val="heading 1"/>
    <w:next w:val="Normal"/>
    <w:link w:val="Rubrik1Char"/>
    <w:qFormat/>
    <w:rsid w:val="004A74BD"/>
    <w:pPr>
      <w:keepNext/>
      <w:keepLines/>
      <w:spacing w:before="360" w:after="120" w:line="276" w:lineRule="auto"/>
      <w:outlineLvl w:val="0"/>
    </w:pPr>
    <w:rPr>
      <w:rFonts w:asciiTheme="majorHAnsi" w:eastAsiaTheme="majorEastAsia" w:hAnsiTheme="majorHAnsi" w:cstheme="majorBidi"/>
      <w:b/>
      <w:sz w:val="36"/>
      <w:szCs w:val="32"/>
      <w:lang w:val="sv-SE"/>
    </w:rPr>
  </w:style>
  <w:style w:type="paragraph" w:styleId="Rubrik2">
    <w:name w:val="heading 2"/>
    <w:next w:val="Normal"/>
    <w:link w:val="Rubrik2Char"/>
    <w:qFormat/>
    <w:rsid w:val="004A74BD"/>
    <w:pPr>
      <w:keepNext/>
      <w:keepLines/>
      <w:spacing w:before="360" w:after="120" w:line="290" w:lineRule="exact"/>
      <w:outlineLvl w:val="1"/>
    </w:pPr>
    <w:rPr>
      <w:rFonts w:asciiTheme="majorHAnsi" w:eastAsiaTheme="majorEastAsia" w:hAnsiTheme="majorHAnsi" w:cstheme="majorBidi"/>
      <w:b/>
      <w:sz w:val="28"/>
      <w:szCs w:val="26"/>
      <w:lang w:val="sv-SE"/>
    </w:rPr>
  </w:style>
  <w:style w:type="paragraph" w:styleId="Rubrik3">
    <w:name w:val="heading 3"/>
    <w:next w:val="Normal"/>
    <w:link w:val="Rubrik3Char"/>
    <w:qFormat/>
    <w:rsid w:val="004A74BD"/>
    <w:pPr>
      <w:keepNext/>
      <w:keepLines/>
      <w:spacing w:before="360" w:after="60" w:line="290" w:lineRule="exact"/>
      <w:outlineLvl w:val="2"/>
    </w:pPr>
    <w:rPr>
      <w:rFonts w:asciiTheme="majorHAnsi" w:eastAsiaTheme="majorEastAsia" w:hAnsiTheme="majorHAnsi" w:cstheme="majorBidi"/>
      <w:b/>
      <w:sz w:val="23"/>
      <w:szCs w:val="24"/>
      <w:lang w:val="sv-SE"/>
    </w:rPr>
  </w:style>
  <w:style w:type="paragraph" w:styleId="Rubrik4">
    <w:name w:val="heading 4"/>
    <w:next w:val="Normal"/>
    <w:link w:val="Rubrik4Char"/>
    <w:qFormat/>
    <w:rsid w:val="00AF399D"/>
    <w:pPr>
      <w:keepNext/>
      <w:spacing w:before="360" w:after="60" w:line="290" w:lineRule="exact"/>
      <w:outlineLvl w:val="3"/>
    </w:pPr>
    <w:rPr>
      <w:rFonts w:ascii="Times New Roman" w:eastAsia="Times New Roman" w:hAnsi="Times New Roman" w:cs="Times New Roman"/>
      <w:b/>
      <w:sz w:val="23"/>
      <w:szCs w:val="20"/>
      <w:lang w:val="sv-SE" w:eastAsia="sv-SE"/>
    </w:rPr>
  </w:style>
  <w:style w:type="paragraph" w:styleId="Rubrik5">
    <w:name w:val="heading 5"/>
    <w:next w:val="Normal"/>
    <w:link w:val="Rubrik5Char"/>
    <w:uiPriority w:val="9"/>
    <w:semiHidden/>
    <w:qFormat/>
    <w:rsid w:val="00C879FE"/>
    <w:pPr>
      <w:keepNext/>
      <w:keepLines/>
      <w:spacing w:before="40"/>
      <w:outlineLvl w:val="4"/>
    </w:pPr>
    <w:rPr>
      <w:rFonts w:asciiTheme="majorHAnsi" w:eastAsiaTheme="majorEastAsia" w:hAnsiTheme="majorHAnsi" w:cstheme="majorBidi"/>
      <w:color w:val="E57200" w:themeColor="accent1" w:themeShade="BF"/>
      <w:sz w:val="23"/>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66E5D"/>
    <w:pPr>
      <w:tabs>
        <w:tab w:val="center" w:pos="4536"/>
        <w:tab w:val="right" w:pos="9072"/>
      </w:tabs>
      <w:spacing w:line="240" w:lineRule="auto"/>
    </w:pPr>
    <w:rPr>
      <w:sz w:val="16"/>
    </w:rPr>
  </w:style>
  <w:style w:type="character" w:customStyle="1" w:styleId="SidhuvudChar">
    <w:name w:val="Sidhuvud Char"/>
    <w:basedOn w:val="Standardstycketeckensnitt"/>
    <w:link w:val="Sidhuvud"/>
    <w:uiPriority w:val="99"/>
    <w:semiHidden/>
    <w:rsid w:val="000F492F"/>
    <w:rPr>
      <w:rFonts w:ascii="Times New Roman" w:hAnsi="Times New Roman"/>
      <w:sz w:val="16"/>
      <w:lang w:val="sv-SE"/>
    </w:rPr>
  </w:style>
  <w:style w:type="paragraph" w:styleId="Sidfot">
    <w:name w:val="footer"/>
    <w:basedOn w:val="Normal"/>
    <w:link w:val="SidfotChar"/>
    <w:uiPriority w:val="99"/>
    <w:semiHidden/>
    <w:rsid w:val="002805BA"/>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0F492F"/>
    <w:rPr>
      <w:rFonts w:ascii="Times New Roman" w:hAnsi="Times New Roman"/>
      <w:sz w:val="23"/>
      <w:lang w:val="sv-SE"/>
    </w:rPr>
  </w:style>
  <w:style w:type="table" w:styleId="Tabellrutnt">
    <w:name w:val="Table Grid"/>
    <w:basedOn w:val="Normaltabell"/>
    <w:uiPriority w:val="39"/>
    <w:rsid w:val="0028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AF399D"/>
    <w:rPr>
      <w:rFonts w:ascii="Times New Roman" w:eastAsia="Times New Roman" w:hAnsi="Times New Roman" w:cs="Times New Roman"/>
      <w:b/>
      <w:sz w:val="23"/>
      <w:szCs w:val="20"/>
      <w:lang w:val="sv-SE" w:eastAsia="sv-SE"/>
    </w:rPr>
  </w:style>
  <w:style w:type="character" w:customStyle="1" w:styleId="Rubrik1Char">
    <w:name w:val="Rubrik 1 Char"/>
    <w:basedOn w:val="Standardstycketeckensnitt"/>
    <w:link w:val="Rubrik1"/>
    <w:rsid w:val="004A74BD"/>
    <w:rPr>
      <w:rFonts w:asciiTheme="majorHAnsi" w:eastAsiaTheme="majorEastAsia" w:hAnsiTheme="majorHAnsi" w:cstheme="majorBidi"/>
      <w:b/>
      <w:sz w:val="36"/>
      <w:szCs w:val="32"/>
      <w:lang w:val="sv-SE"/>
    </w:rPr>
  </w:style>
  <w:style w:type="character" w:customStyle="1" w:styleId="Rubrik2Char">
    <w:name w:val="Rubrik 2 Char"/>
    <w:basedOn w:val="Standardstycketeckensnitt"/>
    <w:link w:val="Rubrik2"/>
    <w:rsid w:val="004A74BD"/>
    <w:rPr>
      <w:rFonts w:asciiTheme="majorHAnsi" w:eastAsiaTheme="majorEastAsia" w:hAnsiTheme="majorHAnsi" w:cstheme="majorBidi"/>
      <w:b/>
      <w:sz w:val="28"/>
      <w:szCs w:val="26"/>
      <w:lang w:val="sv-SE"/>
    </w:rPr>
  </w:style>
  <w:style w:type="character" w:customStyle="1" w:styleId="Rubrik3Char">
    <w:name w:val="Rubrik 3 Char"/>
    <w:basedOn w:val="Standardstycketeckensnitt"/>
    <w:link w:val="Rubrik3"/>
    <w:rsid w:val="004A74BD"/>
    <w:rPr>
      <w:rFonts w:asciiTheme="majorHAnsi" w:eastAsiaTheme="majorEastAsia" w:hAnsiTheme="majorHAnsi" w:cstheme="majorBidi"/>
      <w:b/>
      <w:sz w:val="23"/>
      <w:szCs w:val="24"/>
      <w:lang w:val="sv-SE"/>
    </w:rPr>
  </w:style>
  <w:style w:type="numbering" w:customStyle="1" w:styleId="HyresgstfreningenLista">
    <w:name w:val="Hyresgästföreningen_Lista"/>
    <w:uiPriority w:val="99"/>
    <w:rsid w:val="009A7974"/>
    <w:pPr>
      <w:numPr>
        <w:numId w:val="1"/>
      </w:numPr>
    </w:pPr>
  </w:style>
  <w:style w:type="paragraph" w:styleId="Liststycke">
    <w:name w:val="List Paragraph"/>
    <w:basedOn w:val="Normal"/>
    <w:uiPriority w:val="34"/>
    <w:semiHidden/>
    <w:qFormat/>
    <w:rsid w:val="003E7B58"/>
    <w:pPr>
      <w:ind w:left="720"/>
      <w:contextualSpacing/>
    </w:pPr>
  </w:style>
  <w:style w:type="paragraph" w:customStyle="1" w:styleId="PunktlistaHyresgstfreningen">
    <w:name w:val="Punktlista_Hyresgästföreningen"/>
    <w:basedOn w:val="Normal"/>
    <w:uiPriority w:val="1"/>
    <w:qFormat/>
    <w:rsid w:val="009A7974"/>
    <w:pPr>
      <w:numPr>
        <w:numId w:val="8"/>
      </w:numPr>
    </w:pPr>
  </w:style>
  <w:style w:type="numbering" w:customStyle="1" w:styleId="HyresgstfreningenLista2">
    <w:name w:val="Hyresgästföreningen_Lista2"/>
    <w:uiPriority w:val="99"/>
    <w:rsid w:val="003E7B58"/>
    <w:pPr>
      <w:numPr>
        <w:numId w:val="3"/>
      </w:numPr>
    </w:pPr>
  </w:style>
  <w:style w:type="paragraph" w:customStyle="1" w:styleId="Punktlista2Hyresgstfreningen">
    <w:name w:val="Punktlista_2_Hyresgästföreningen"/>
    <w:basedOn w:val="Normal"/>
    <w:uiPriority w:val="2"/>
    <w:qFormat/>
    <w:rsid w:val="009A7974"/>
    <w:pPr>
      <w:numPr>
        <w:ilvl w:val="4"/>
        <w:numId w:val="8"/>
      </w:numPr>
    </w:pPr>
  </w:style>
  <w:style w:type="character" w:customStyle="1" w:styleId="HuvudrubrikPM">
    <w:name w:val="Huvudrubrik_PM"/>
    <w:basedOn w:val="Standardstycketeckensnitt"/>
    <w:uiPriority w:val="1"/>
    <w:qFormat/>
    <w:rsid w:val="00265FA5"/>
    <w:rPr>
      <w:rFonts w:asciiTheme="majorHAnsi" w:hAnsiTheme="majorHAnsi"/>
      <w:b/>
      <w:sz w:val="96"/>
    </w:rPr>
  </w:style>
  <w:style w:type="character" w:customStyle="1" w:styleId="Rubrik5Char">
    <w:name w:val="Rubrik 5 Char"/>
    <w:basedOn w:val="Standardstycketeckensnitt"/>
    <w:link w:val="Rubrik5"/>
    <w:uiPriority w:val="9"/>
    <w:semiHidden/>
    <w:rsid w:val="00C879FE"/>
    <w:rPr>
      <w:rFonts w:asciiTheme="majorHAnsi" w:eastAsiaTheme="majorEastAsia" w:hAnsiTheme="majorHAnsi" w:cstheme="majorBidi"/>
      <w:color w:val="E57200" w:themeColor="accent1" w:themeShade="BF"/>
      <w:sz w:val="23"/>
      <w:lang w:val="sv-SE"/>
    </w:rPr>
  </w:style>
  <w:style w:type="numbering" w:customStyle="1" w:styleId="CompanyHeadingNumber">
    <w:name w:val="CompanyHeadingNumber"/>
    <w:rsid w:val="00C879FE"/>
    <w:pPr>
      <w:numPr>
        <w:numId w:val="9"/>
      </w:numPr>
    </w:pPr>
  </w:style>
  <w:style w:type="paragraph" w:styleId="Ballongtext">
    <w:name w:val="Balloon Text"/>
    <w:basedOn w:val="Normal"/>
    <w:link w:val="BallongtextChar"/>
    <w:uiPriority w:val="99"/>
    <w:semiHidden/>
    <w:unhideWhenUsed/>
    <w:rsid w:val="0077112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112F"/>
    <w:rPr>
      <w:rFonts w:ascii="Tahoma" w:hAnsi="Tahoma" w:cs="Tahoma"/>
      <w:sz w:val="16"/>
      <w:szCs w:val="16"/>
      <w:lang w:val="sv-SE"/>
    </w:rPr>
  </w:style>
  <w:style w:type="character" w:styleId="Platshllartext">
    <w:name w:val="Placeholder Text"/>
    <w:basedOn w:val="Standardstycketeckensnitt"/>
    <w:uiPriority w:val="99"/>
    <w:semiHidden/>
    <w:rsid w:val="00196C76"/>
    <w:rPr>
      <w:color w:val="808080"/>
    </w:rPr>
  </w:style>
  <w:style w:type="character" w:styleId="Hyperlnk">
    <w:name w:val="Hyperlink"/>
    <w:basedOn w:val="Standardstycketeckensnitt"/>
    <w:uiPriority w:val="99"/>
    <w:unhideWhenUsed/>
    <w:rsid w:val="004251FC"/>
    <w:rPr>
      <w:color w:val="0000FF" w:themeColor="hyperlink"/>
      <w:u w:val="single"/>
    </w:rPr>
  </w:style>
  <w:style w:type="character" w:styleId="Olstomnmnande">
    <w:name w:val="Unresolved Mention"/>
    <w:basedOn w:val="Standardstycketeckensnitt"/>
    <w:uiPriority w:val="99"/>
    <w:semiHidden/>
    <w:unhideWhenUsed/>
    <w:rsid w:val="004251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ers.wall@hyresgastforening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resg&#228;stf&#246;reningen\Mallar\PM.dotm" TargetMode="External"/></Relationships>
</file>

<file path=word/theme/theme1.xml><?xml version="1.0" encoding="utf-8"?>
<a:theme xmlns:a="http://schemas.openxmlformats.org/drawingml/2006/main" name="Office-tema">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1e5add9-af6e-43c1-a9ac-ac42a4c4c3f7" ContentTypeId="0x0101007A60771C5753A247A9E629B69FD0F51E10" PreviousValue="false"/>
</file>

<file path=customXml/item2.xml><?xml version="1.0" encoding="utf-8"?>
<ct:contentTypeSchema xmlns:ct="http://schemas.microsoft.com/office/2006/metadata/contentType" xmlns:ma="http://schemas.microsoft.com/office/2006/metadata/properties/metaAttributes" ct:_="" ma:_="" ma:contentTypeName="CMS Document" ma:contentTypeID="0x0101007A60771C5753A247A9E629B69FD0F51E10000EA0407D6AB0D1409E65CA583FA36412" ma:contentTypeVersion="8" ma:contentTypeDescription="Used to store CMS documents in the CMS Library." ma:contentTypeScope="" ma:versionID="b366004c3e45bb972b29b30a55b91303">
  <xsd:schema xmlns:xsd="http://www.w3.org/2001/XMLSchema" xmlns:xs="http://www.w3.org/2001/XMLSchema" xmlns:p="http://schemas.microsoft.com/office/2006/metadata/properties" xmlns:ns2="e8a0204c-2db7-4578-a6ec-d94542fc1303" targetNamespace="http://schemas.microsoft.com/office/2006/metadata/properties" ma:root="true" ma:fieldsID="bf07e44bb244ff79fa6479c46625ea14" ns2:_="">
    <xsd:import namespace="e8a0204c-2db7-4578-a6ec-d94542fc1303"/>
    <xsd:element name="properties">
      <xsd:complexType>
        <xsd:sequence>
          <xsd:element name="documentManagement">
            <xsd:complexType>
              <xsd:all>
                <xsd:element ref="ns2:TaxCatchAll" minOccurs="0"/>
                <xsd:element ref="ns2:TaxCatchAllLabel" minOccurs="0"/>
                <xsd:element ref="ns2:h6e0c06a4697484194118a00118ec1fd" minOccurs="0"/>
                <xsd:element ref="ns2:i2f20c5a763047ab80b7a332d1c110de" minOccurs="0"/>
                <xsd:element ref="ns2:ha5956d0923d4475b900c611051b9b31" minOccurs="0"/>
                <xsd:element ref="ns2:o9dbd360734445ed94ef20f7f9e9d380" minOccurs="0"/>
                <xsd:element ref="ns2:ACTOwner" minOccurs="0"/>
                <xsd:element ref="ns2:ACTCMSLibrarySearchSettings" minOccurs="0"/>
                <xsd:element ref="ns2:ACTLibraryGroupName" minOccurs="0"/>
                <xsd:element ref="ns2:ACTLibraryFilterName" minOccurs="0"/>
                <xsd:element ref="ns2:ga07bd893ea142248bcf1c2a41a863f9" minOccurs="0"/>
                <xsd:element ref="ns2:ACTCMS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0204c-2db7-4578-a6ec-d94542fc130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8635e37f-34d5-4da3-9e62-f7f59e2f12fd}" ma:internalName="TaxCatchAll" ma:showField="CatchAllData"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635e37f-34d5-4da3-9e62-f7f59e2f12fd}" ma:internalName="TaxCatchAllLabel" ma:readOnly="true" ma:showField="CatchAllDataLabel" ma:web="a5ae85c5-1d27-470f-ad56-26ce36861027">
      <xsd:complexType>
        <xsd:complexContent>
          <xsd:extension base="dms:MultiChoiceLookup">
            <xsd:sequence>
              <xsd:element name="Value" type="dms:Lookup" maxOccurs="unbounded" minOccurs="0" nillable="true"/>
            </xsd:sequence>
          </xsd:extension>
        </xsd:complexContent>
      </xsd:complexType>
    </xsd:element>
    <xsd:element name="h6e0c06a4697484194118a00118ec1fd" ma:index="10" nillable="true" ma:taxonomy="true" ma:internalName="h6e0c06a4697484194118a00118ec1fd" ma:taxonomyFieldName="ACTSectors" ma:displayName="Sectors" ma:fieldId="{16e0c06a-4697-4841-9411-8a00118ec1fd}" ma:taxonomyMulti="true" ma:sspId="b1e5add9-af6e-43c1-a9ac-ac42a4c4c3f7" ma:termSetId="b6c35846-b917-4dc9-993c-fa52da0d6049" ma:anchorId="e6073710-56f1-4070-a4ef-ec6118445ae1" ma:open="false" ma:isKeyword="false">
      <xsd:complexType>
        <xsd:sequence>
          <xsd:element ref="pc:Terms" minOccurs="0" maxOccurs="1"/>
        </xsd:sequence>
      </xsd:complexType>
    </xsd:element>
    <xsd:element name="i2f20c5a763047ab80b7a332d1c110de" ma:index="12" nillable="true" ma:taxonomy="true" ma:internalName="i2f20c5a763047ab80b7a332d1c110de" ma:taxonomyFieldName="ACTFunctions" ma:displayName="Functions" ma:fieldId="{22f20c5a-7630-47ab-80b7-a332d1c110de}" ma:taxonomyMulti="true" ma:sspId="b1e5add9-af6e-43c1-a9ac-ac42a4c4c3f7" ma:termSetId="5df8141a-67c1-400f-ad0a-ce2e018fc224" ma:anchorId="3a508ea6-fe5d-491f-bd64-5fc2fbb4a154" ma:open="false" ma:isKeyword="false">
      <xsd:complexType>
        <xsd:sequence>
          <xsd:element ref="pc:Terms" minOccurs="0" maxOccurs="1"/>
        </xsd:sequence>
      </xsd:complexType>
    </xsd:element>
    <xsd:element name="ha5956d0923d4475b900c611051b9b31" ma:index="14" nillable="true" ma:taxonomy="true" ma:internalName="ha5956d0923d4475b900c611051b9b31" ma:taxonomyFieldName="ACTLocations" ma:displayName="Locations" ma:fieldId="{1a5956d0-923d-4475-b900-c611051b9b31}" ma:taxonomyMulti="true" ma:sspId="b1e5add9-af6e-43c1-a9ac-ac42a4c4c3f7" ma:termSetId="5df8141a-67c1-400f-ad0a-ce2e018fc224" ma:anchorId="9a9a87e7-6764-46e2-99be-cf54adda6bff" ma:open="false" ma:isKeyword="false">
      <xsd:complexType>
        <xsd:sequence>
          <xsd:element ref="pc:Terms" minOccurs="0" maxOccurs="1"/>
        </xsd:sequence>
      </xsd:complexType>
    </xsd:element>
    <xsd:element name="o9dbd360734445ed94ef20f7f9e9d380" ma:index="16" nillable="true" ma:taxonomy="true" ma:internalName="o9dbd360734445ed94ef20f7f9e9d380" ma:taxonomyFieldName="ACTKnowledgeAreas" ma:displayName="Knowledge Areas" ma:fieldId="{89dbd360-7344-45ed-94ef-20f7f9e9d380}" ma:taxonomyMulti="true" ma:sspId="b1e5add9-af6e-43c1-a9ac-ac42a4c4c3f7" ma:termSetId="5df8141a-67c1-400f-ad0a-ce2e018fc224" ma:anchorId="45c65fe5-49b1-4382-96f1-d1ba0f5aba24" ma:open="false" ma:isKeyword="false">
      <xsd:complexType>
        <xsd:sequence>
          <xsd:element ref="pc:Terms" minOccurs="0" maxOccurs="1"/>
        </xsd:sequence>
      </xsd:complexType>
    </xsd:element>
    <xsd:element name="ACTOwner" ma:index="18" nillable="true" ma:displayName="Owner" ma:description="" ma:list="UserInfo" ma:SharePointGroup="0" ma:internalName="A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CMSLibrarySearchSettings" ma:index="19" nillable="true" ma:displayName="Library Search Settings" ma:description="Search settings for editorial pipeline" ma:internalName="ACTCMSLibrarySearchSettings">
      <xsd:simpleType>
        <xsd:restriction base="dms:Note">
          <xsd:maxLength value="255"/>
        </xsd:restriction>
      </xsd:simpleType>
    </xsd:element>
    <xsd:element name="ACTLibraryGroupName" ma:index="20" nillable="true" ma:displayName="Library Group Name" ma:description="Name of the Group used for the CMS Pages library" ma:internalName="ACTLibraryGroupName">
      <xsd:simpleType>
        <xsd:restriction base="dms:Text">
          <xsd:maxLength value="255"/>
        </xsd:restriction>
      </xsd:simpleType>
    </xsd:element>
    <xsd:element name="ACTLibraryFilterName" ma:index="21" nillable="true" ma:displayName="Library Filter Name" ma:description="Name of the filter used for the CMS Pages library." ma:internalName="ACTLibraryFilterName">
      <xsd:simpleType>
        <xsd:restriction base="dms:Text">
          <xsd:maxLength value="255"/>
        </xsd:restriction>
      </xsd:simpleType>
    </xsd:element>
    <xsd:element name="ga07bd893ea142248bcf1c2a41a863f9" ma:index="22" nillable="true" ma:taxonomy="true" ma:internalName="ga07bd893ea142248bcf1c2a41a863f9" ma:taxonomyFieldName="ACTWorkspaceDocumentType" ma:displayName="Workspace Document Type" ma:fieldId="{0a07bd89-3ea1-4224-8bcf-1c2a41a863f9}" ma:sspId="b1e5add9-af6e-43c1-a9ac-ac42a4c4c3f7" ma:termSetId="e1af050d-955c-435e-bfd7-21f0d1373a70" ma:anchorId="93c40830-b156-4c36-a673-1db7dde9dac1" ma:open="false" ma:isKeyword="false">
      <xsd:complexType>
        <xsd:sequence>
          <xsd:element ref="pc:Terms" minOccurs="0" maxOccurs="1"/>
        </xsd:sequence>
      </xsd:complexType>
    </xsd:element>
    <xsd:element name="ACTCMSDocumentType" ma:index="24" nillable="true" ma:displayName="CMS Document Type" ma:description="Type of the document" ma:format="Dropdown" ma:internalName="ACTCMSDocumentType">
      <xsd:simpleType>
        <xsd:restriction base="dms:Choice">
          <xsd:enumeration value="Document Type 1"/>
          <xsd:enumeration value="Document Type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a0204c-2db7-4578-a6ec-d94542fc1303"/>
    <ACTLibraryGroupName xmlns="e8a0204c-2db7-4578-a6ec-d94542fc1303" xsi:nil="true"/>
    <ACTOwner xmlns="e8a0204c-2db7-4578-a6ec-d94542fc1303">
      <UserInfo>
        <DisplayName/>
        <AccountId xsi:nil="true"/>
        <AccountType/>
      </UserInfo>
    </ACTOwner>
    <ACTCMSLibrarySearchSettings xmlns="e8a0204c-2db7-4578-a6ec-d94542fc1303" xsi:nil="true"/>
    <ACTLibraryFilterName xmlns="e8a0204c-2db7-4578-a6ec-d94542fc1303" xsi:nil="true"/>
    <i2f20c5a763047ab80b7a332d1c110de xmlns="e8a0204c-2db7-4578-a6ec-d94542fc1303">
      <Terms xmlns="http://schemas.microsoft.com/office/infopath/2007/PartnerControls"/>
    </i2f20c5a763047ab80b7a332d1c110de>
    <o9dbd360734445ed94ef20f7f9e9d380 xmlns="e8a0204c-2db7-4578-a6ec-d94542fc1303">
      <Terms xmlns="http://schemas.microsoft.com/office/infopath/2007/PartnerControls"/>
    </o9dbd360734445ed94ef20f7f9e9d380>
    <ha5956d0923d4475b900c611051b9b31 xmlns="e8a0204c-2db7-4578-a6ec-d94542fc1303">
      <Terms xmlns="http://schemas.microsoft.com/office/infopath/2007/PartnerControls"/>
    </ha5956d0923d4475b900c611051b9b31>
    <h6e0c06a4697484194118a00118ec1fd xmlns="e8a0204c-2db7-4578-a6ec-d94542fc1303">
      <Terms xmlns="http://schemas.microsoft.com/office/infopath/2007/PartnerControls"/>
    </h6e0c06a4697484194118a00118ec1fd>
    <ga07bd893ea142248bcf1c2a41a863f9 xmlns="e8a0204c-2db7-4578-a6ec-d94542fc1303">
      <Terms xmlns="http://schemas.microsoft.com/office/infopath/2007/PartnerControls"/>
    </ga07bd893ea142248bcf1c2a41a863f9>
    <ACTCMSDocumentType xmlns="e8a0204c-2db7-4578-a6ec-d94542fc1303" xsi:nil="true"/>
  </documentManagement>
</p:properties>
</file>

<file path=customXml/itemProps1.xml><?xml version="1.0" encoding="utf-8"?>
<ds:datastoreItem xmlns:ds="http://schemas.openxmlformats.org/officeDocument/2006/customXml" ds:itemID="{1AECD02C-82E6-473F-B4E6-3E8305CFA5EA}">
  <ds:schemaRefs>
    <ds:schemaRef ds:uri="Microsoft.SharePoint.Taxonomy.ContentTypeSync"/>
  </ds:schemaRefs>
</ds:datastoreItem>
</file>

<file path=customXml/itemProps2.xml><?xml version="1.0" encoding="utf-8"?>
<ds:datastoreItem xmlns:ds="http://schemas.openxmlformats.org/officeDocument/2006/customXml" ds:itemID="{EEA788B0-92E0-412C-A512-92C2FB25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0204c-2db7-4578-a6ec-d94542fc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E94B-49DA-46B6-A80C-83B9D3F48486}">
  <ds:schemaRefs>
    <ds:schemaRef ds:uri="http://schemas.microsoft.com/sharepoint/v3/contenttype/forms"/>
  </ds:schemaRefs>
</ds:datastoreItem>
</file>

<file path=customXml/itemProps4.xml><?xml version="1.0" encoding="utf-8"?>
<ds:datastoreItem xmlns:ds="http://schemas.openxmlformats.org/officeDocument/2006/customXml" ds:itemID="{2BCDA3B7-F0DB-48C0-AB14-536B364F5633}">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8a0204c-2db7-4578-a6ec-d94542fc13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PM</Template>
  <TotalTime>1</TotalTime>
  <Pages>1</Pages>
  <Words>293</Words>
  <Characters>1555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Hyresgästföreningen</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Wetterling</dc:creator>
  <cp:lastModifiedBy>Jens Wetterling</cp:lastModifiedBy>
  <cp:revision>2</cp:revision>
  <dcterms:created xsi:type="dcterms:W3CDTF">2019-04-24T12:13:00Z</dcterms:created>
  <dcterms:modified xsi:type="dcterms:W3CDTF">2019-04-24T12:13:00Z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0x0101007A60771C5753A247A9E629B69FD0F51E10000EA0407D6AB0D1409E65CA583FA36412</vt:lpwstr>
  </property>
  <property fmtid="{D5CDD505-2E9C-101B-9397-08002B2CF9AE}" pid="3" name="_dlc_DocIdItemGuid">
    <vt:lpwstr>2064df19-435c-4571-b555-698c0db88952</vt:lpwstr>
  </property>
  <property fmtid="{D5CDD505-2E9C-101B-9397-08002B2CF9AE}" pid="4" name="HGFFileType">
    <vt:lpwstr/>
  </property>
  <property fmtid="{D5CDD505-2E9C-101B-9397-08002B2CF9AE}" pid="5" name="HGFBusiness">
    <vt:lpwstr/>
  </property>
  <property fmtid="{D5CDD505-2E9C-101B-9397-08002B2CF9AE}" pid="6" name="HGFKeywords">
    <vt:lpwstr/>
  </property>
  <property fmtid="{D5CDD505-2E9C-101B-9397-08002B2CF9AE}" pid="7" name="HGFDocType">
    <vt:lpwstr/>
  </property>
  <property fmtid="{D5CDD505-2E9C-101B-9397-08002B2CF9AE}" pid="8" name="HGFRegion">
    <vt:lpwstr/>
  </property>
  <property fmtid="{D5CDD505-2E9C-101B-9397-08002B2CF9AE}" pid="9" name="Mall">
    <vt:lpwstr>PM</vt:lpwstr>
  </property>
  <property fmtid="{D5CDD505-2E9C-101B-9397-08002B2CF9AE}" pid="10" name="SharedWithUsers">
    <vt:lpwstr>40;#Josefin Berggren;#15;#Mats Claesson;#13;#Monica Karlsson</vt:lpwstr>
  </property>
  <property fmtid="{D5CDD505-2E9C-101B-9397-08002B2CF9AE}" pid="11" name="ACTKnowledgeAreas">
    <vt:lpwstr/>
  </property>
  <property fmtid="{D5CDD505-2E9C-101B-9397-08002B2CF9AE}" pid="12" name="ACTWorkspaceDocumentType">
    <vt:lpwstr/>
  </property>
  <property fmtid="{D5CDD505-2E9C-101B-9397-08002B2CF9AE}" pid="13" name="ACTSectors">
    <vt:lpwstr/>
  </property>
  <property fmtid="{D5CDD505-2E9C-101B-9397-08002B2CF9AE}" pid="14" name="ACTLocations">
    <vt:lpwstr/>
  </property>
  <property fmtid="{D5CDD505-2E9C-101B-9397-08002B2CF9AE}" pid="15" name="ACTFunctions">
    <vt:lpwstr/>
  </property>
</Properties>
</file>