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7B6EC" w14:textId="77777777" w:rsidR="00E814C7" w:rsidRDefault="00E814C7">
      <w:pPr>
        <w:rPr>
          <w:b/>
          <w:sz w:val="32"/>
          <w:szCs w:val="32"/>
        </w:rPr>
      </w:pPr>
    </w:p>
    <w:p w14:paraId="7AB14323" w14:textId="77777777" w:rsidR="00E814C7" w:rsidRDefault="00E814C7">
      <w:pPr>
        <w:rPr>
          <w:b/>
          <w:sz w:val="32"/>
          <w:szCs w:val="32"/>
        </w:rPr>
      </w:pPr>
    </w:p>
    <w:p w14:paraId="7D6999E3" w14:textId="07C26BEB" w:rsidR="00146E1A" w:rsidRPr="00CB6CC3" w:rsidRDefault="008D5324">
      <w:pPr>
        <w:rPr>
          <w:sz w:val="32"/>
          <w:szCs w:val="32"/>
        </w:rPr>
      </w:pPr>
      <w:r w:rsidRPr="00E814C7">
        <w:rPr>
          <w:b/>
          <w:sz w:val="32"/>
          <w:szCs w:val="32"/>
        </w:rPr>
        <w:t xml:space="preserve">NorthSide </w:t>
      </w:r>
      <w:r w:rsidR="00A25755">
        <w:rPr>
          <w:b/>
          <w:sz w:val="32"/>
          <w:szCs w:val="32"/>
        </w:rPr>
        <w:t xml:space="preserve">og SPOT </w:t>
      </w:r>
      <w:r w:rsidRPr="00E814C7">
        <w:rPr>
          <w:b/>
          <w:sz w:val="32"/>
          <w:szCs w:val="32"/>
        </w:rPr>
        <w:t>præsenterer Veto</w:t>
      </w:r>
    </w:p>
    <w:p w14:paraId="57418330" w14:textId="77777777" w:rsidR="008D5324" w:rsidRDefault="008D5324"/>
    <w:p w14:paraId="0752ADAB" w14:textId="48B2CCC5" w:rsidR="008D5324" w:rsidRPr="00E814C7" w:rsidRDefault="008D5324">
      <w:pPr>
        <w:rPr>
          <w:b/>
        </w:rPr>
      </w:pPr>
      <w:r w:rsidRPr="00E814C7">
        <w:rPr>
          <w:b/>
        </w:rPr>
        <w:t xml:space="preserve">Åbningen af Godsbanen </w:t>
      </w:r>
      <w:r w:rsidR="00D15A94">
        <w:rPr>
          <w:b/>
        </w:rPr>
        <w:t>fejres fredag</w:t>
      </w:r>
      <w:r w:rsidR="00E814C7" w:rsidRPr="00E814C7">
        <w:rPr>
          <w:b/>
        </w:rPr>
        <w:t xml:space="preserve"> </w:t>
      </w:r>
      <w:r w:rsidR="00D15A94">
        <w:rPr>
          <w:b/>
        </w:rPr>
        <w:t xml:space="preserve">aften under SPOT </w:t>
      </w:r>
      <w:r w:rsidRPr="00E814C7">
        <w:rPr>
          <w:b/>
        </w:rPr>
        <w:t xml:space="preserve">med </w:t>
      </w:r>
      <w:r w:rsidR="00E814C7" w:rsidRPr="00E814C7">
        <w:rPr>
          <w:b/>
        </w:rPr>
        <w:t>en</w:t>
      </w:r>
      <w:r w:rsidRPr="00E814C7">
        <w:rPr>
          <w:b/>
        </w:rPr>
        <w:t xml:space="preserve"> unik </w:t>
      </w:r>
      <w:r w:rsidR="00D15A94">
        <w:rPr>
          <w:b/>
        </w:rPr>
        <w:t>koncert</w:t>
      </w:r>
    </w:p>
    <w:p w14:paraId="09DD3BD0" w14:textId="77777777" w:rsidR="008D5324" w:rsidRDefault="008D5324"/>
    <w:p w14:paraId="074C4101" w14:textId="1E1B7D21" w:rsidR="008D5324" w:rsidRDefault="00E814C7">
      <w:r>
        <w:t xml:space="preserve">For at fejre samarbejdet </w:t>
      </w:r>
      <w:r w:rsidR="00D15A94">
        <w:t>mellem NorthSide Festival og</w:t>
      </w:r>
      <w:r>
        <w:t xml:space="preserve"> SPO</w:t>
      </w:r>
      <w:r w:rsidR="00D15A94">
        <w:t xml:space="preserve">T Festival, og samtidig markere </w:t>
      </w:r>
      <w:r>
        <w:t xml:space="preserve">åbningen af </w:t>
      </w:r>
      <w:r w:rsidR="00D15A94">
        <w:t>det nye kreative område omkring Godsbanen, h</w:t>
      </w:r>
      <w:r w:rsidR="007053EC">
        <w:t xml:space="preserve">ar NorthSide arrangeret en unik </w:t>
      </w:r>
      <w:r w:rsidR="00D15A94">
        <w:t xml:space="preserve">koncert </w:t>
      </w:r>
      <w:r w:rsidR="007053EC">
        <w:t xml:space="preserve">med Veto </w:t>
      </w:r>
      <w:r w:rsidR="00D15A94">
        <w:t xml:space="preserve">under navnet </w:t>
      </w:r>
      <w:proofErr w:type="spellStart"/>
      <w:r w:rsidR="00D15A94" w:rsidRPr="00D15A94">
        <w:rPr>
          <w:b/>
        </w:rPr>
        <w:t>Rooftop</w:t>
      </w:r>
      <w:proofErr w:type="spellEnd"/>
      <w:r w:rsidR="00D15A94" w:rsidRPr="00D15A94">
        <w:rPr>
          <w:b/>
        </w:rPr>
        <w:t xml:space="preserve"> </w:t>
      </w:r>
      <w:proofErr w:type="spellStart"/>
      <w:r w:rsidR="00D15A94" w:rsidRPr="00D15A94">
        <w:rPr>
          <w:b/>
        </w:rPr>
        <w:t>Extravaganza</w:t>
      </w:r>
      <w:proofErr w:type="spellEnd"/>
      <w:r w:rsidR="00D15A94">
        <w:t>.</w:t>
      </w:r>
    </w:p>
    <w:p w14:paraId="13667DCF" w14:textId="77777777" w:rsidR="00D15A94" w:rsidRDefault="00D15A94"/>
    <w:p w14:paraId="5DF53BC0" w14:textId="1F9C0DDE" w:rsidR="00D15A94" w:rsidRDefault="00D15A94">
      <w:r>
        <w:t>Her vil man fredag aften under SPOT Festival fra det fantastiske tagområde ovenpå Godsbanen kunne opleve både Veto levere en helt særlig koncertoplevelse.</w:t>
      </w:r>
    </w:p>
    <w:p w14:paraId="24020E84" w14:textId="77777777" w:rsidR="00D15A94" w:rsidRDefault="00D15A94"/>
    <w:p w14:paraId="7DF3A8A7" w14:textId="3B6A450C" w:rsidR="00D15A94" w:rsidRDefault="00D15A94">
      <w:r>
        <w:t xml:space="preserve">- Idéen med </w:t>
      </w:r>
      <w:proofErr w:type="spellStart"/>
      <w:r>
        <w:t>Rooftop</w:t>
      </w:r>
      <w:proofErr w:type="spellEnd"/>
      <w:r>
        <w:t xml:space="preserve"> </w:t>
      </w:r>
      <w:proofErr w:type="spellStart"/>
      <w:r>
        <w:t>Extravaganza</w:t>
      </w:r>
      <w:proofErr w:type="spellEnd"/>
      <w:r>
        <w:t xml:space="preserve"> er at bruge det fantastiske område omkring Godsbanen på en innovativ måde. Vi er utroligt glade for, at dette kreative område er åbnet </w:t>
      </w:r>
      <w:r w:rsidR="007053EC">
        <w:t xml:space="preserve">i Aarhus, og med denne </w:t>
      </w:r>
      <w:r>
        <w:t xml:space="preserve">koncert </w:t>
      </w:r>
      <w:r w:rsidR="00D42251">
        <w:t xml:space="preserve">får vi mulighed for at inddrage bygningerne på en </w:t>
      </w:r>
      <w:r w:rsidR="00CB6CC3">
        <w:t>spændende</w:t>
      </w:r>
      <w:r w:rsidR="00D42251">
        <w:t xml:space="preserve"> måde og omdanne </w:t>
      </w:r>
      <w:r w:rsidR="00A859C4">
        <w:t xml:space="preserve">det store flotte tag </w:t>
      </w:r>
      <w:r w:rsidR="00D42251">
        <w:t>til et fantastisk spillested.</w:t>
      </w:r>
    </w:p>
    <w:p w14:paraId="079A128C" w14:textId="77777777" w:rsidR="00F30DD1" w:rsidRDefault="00F30DD1"/>
    <w:p w14:paraId="3CC62C59" w14:textId="77777777" w:rsidR="00F30DD1" w:rsidRDefault="00F30DD1">
      <w:r>
        <w:t>Sådan siger John Fogde, talsmand for NorthSide, der er meget glad for, at man kan fejre samarbejdet med SPOT Festival med et arrangement, der vil give publikum en både musikalsk og visuelt imponerende oplevelse.</w:t>
      </w:r>
      <w:bookmarkStart w:id="0" w:name="_GoBack"/>
      <w:bookmarkEnd w:id="0"/>
    </w:p>
    <w:p w14:paraId="19A0219C" w14:textId="77777777" w:rsidR="00F30DD1" w:rsidRDefault="00F30DD1"/>
    <w:p w14:paraId="2F3617E4" w14:textId="4538FA4D" w:rsidR="00F30DD1" w:rsidRDefault="00F87C30">
      <w:r>
        <w:t>Hos SPOT er man glad for at kunne tilføje Veto til det allerede imponerende program, og om samarbejdet med NorthSide Festival siger Gunnar Madsen:</w:t>
      </w:r>
    </w:p>
    <w:p w14:paraId="493F64D6" w14:textId="77777777" w:rsidR="00F87C30" w:rsidRDefault="00F87C30"/>
    <w:p w14:paraId="200C4BDF" w14:textId="6D31E548" w:rsidR="00F87C30" w:rsidRPr="00CB6CC3" w:rsidRDefault="00F87C30">
      <w:r w:rsidRPr="00CB6CC3">
        <w:t xml:space="preserve">- </w:t>
      </w:r>
      <w:r w:rsidR="00CB6CC3" w:rsidRPr="00CB6CC3">
        <w:t>S</w:t>
      </w:r>
      <w:r w:rsidR="0070133C" w:rsidRPr="00CB6CC3">
        <w:t xml:space="preserve">amarbejdet med NorthSide Festival </w:t>
      </w:r>
      <w:r w:rsidR="00115F6F">
        <w:t>giver</w:t>
      </w:r>
      <w:r w:rsidR="0070133C" w:rsidRPr="00CB6CC3">
        <w:t xml:space="preserve"> os chancen for at skabe et nyt, stort reelt scenerum lige i hjertet af Godsbanen</w:t>
      </w:r>
      <w:r w:rsidR="00CB6CC3" w:rsidRPr="00CB6CC3">
        <w:t>. Den chanc</w:t>
      </w:r>
      <w:r w:rsidR="0070133C" w:rsidRPr="00CB6CC3">
        <w:t>e har vi grebet</w:t>
      </w:r>
      <w:r w:rsidR="00115F6F">
        <w:t>,</w:t>
      </w:r>
      <w:r w:rsidR="0070133C" w:rsidRPr="00CB6CC3">
        <w:t xml:space="preserve"> og med </w:t>
      </w:r>
      <w:r w:rsidR="00115F6F">
        <w:t xml:space="preserve">tilføjelsen af </w:t>
      </w:r>
      <w:r w:rsidR="0070133C" w:rsidRPr="00CB6CC3">
        <w:t>Veto</w:t>
      </w:r>
      <w:r w:rsidR="00A96115">
        <w:t xml:space="preserve"> bliver</w:t>
      </w:r>
      <w:r w:rsidR="0070133C" w:rsidRPr="00CB6CC3">
        <w:t xml:space="preserve"> </w:t>
      </w:r>
      <w:r w:rsidR="00A96115">
        <w:t>der</w:t>
      </w:r>
      <w:r w:rsidR="0070133C" w:rsidRPr="00CB6CC3">
        <w:t xml:space="preserve"> tryk på fredag aften </w:t>
      </w:r>
      <w:r w:rsidR="00A96115">
        <w:t>på den nye scene</w:t>
      </w:r>
      <w:r w:rsidR="0070133C" w:rsidRPr="00CB6CC3">
        <w:t xml:space="preserve">– ligesom vi </w:t>
      </w:r>
      <w:r w:rsidR="00A96115">
        <w:t xml:space="preserve">også </w:t>
      </w:r>
      <w:r w:rsidR="0070133C" w:rsidRPr="00CB6CC3">
        <w:t xml:space="preserve">forventer os en spændende elektronisk scene lørdag aften </w:t>
      </w:r>
      <w:r w:rsidR="00A96115">
        <w:t xml:space="preserve">samme sted - </w:t>
      </w:r>
      <w:proofErr w:type="spellStart"/>
      <w:r w:rsidR="00A96115">
        <w:t>kurateret</w:t>
      </w:r>
      <w:proofErr w:type="spellEnd"/>
      <w:r w:rsidR="00A96115">
        <w:t xml:space="preserve"> af Strøm Festivalen.</w:t>
      </w:r>
    </w:p>
    <w:p w14:paraId="12C77398" w14:textId="77777777" w:rsidR="00F87C30" w:rsidRDefault="00F87C30"/>
    <w:p w14:paraId="08AA4FEF" w14:textId="1EA02351" w:rsidR="00F87C30" w:rsidRDefault="00BE1733">
      <w:r>
        <w:t xml:space="preserve">Veto kan opleves </w:t>
      </w:r>
      <w:r w:rsidR="00A96115">
        <w:t>fra taget</w:t>
      </w:r>
      <w:r>
        <w:t xml:space="preserve"> på Godsbanen fredag 4. maj fra klokken 22:30 under SPOT Festival.</w:t>
      </w:r>
      <w:r w:rsidR="007847C3">
        <w:t xml:space="preserve"> Koncerten præsenteres i et samarbejde</w:t>
      </w:r>
      <w:r w:rsidR="000E410F">
        <w:t xml:space="preserve"> mellem NorthSide Festival, SPOT</w:t>
      </w:r>
      <w:r w:rsidR="007847C3">
        <w:t xml:space="preserve"> Festival, Royal Beer og </w:t>
      </w:r>
      <w:proofErr w:type="spellStart"/>
      <w:r w:rsidR="007847C3">
        <w:t>Spotify</w:t>
      </w:r>
      <w:proofErr w:type="spellEnd"/>
      <w:r w:rsidR="007847C3">
        <w:t>.</w:t>
      </w:r>
    </w:p>
    <w:p w14:paraId="08C942C5" w14:textId="77777777" w:rsidR="00BE1733" w:rsidRDefault="00BE1733"/>
    <w:p w14:paraId="2C1322DC" w14:textId="77777777" w:rsidR="00BE1733" w:rsidRPr="009A1797" w:rsidRDefault="00BE1733" w:rsidP="00BE1733">
      <w:pPr>
        <w:rPr>
          <w:rFonts w:asciiTheme="minorHAnsi" w:hAnsiTheme="minorHAnsi"/>
        </w:rPr>
      </w:pPr>
      <w:r w:rsidRPr="00BA70FF">
        <w:rPr>
          <w:rFonts w:asciiTheme="minorHAnsi" w:hAnsiTheme="minorHAnsi"/>
        </w:rPr>
        <w:t xml:space="preserve">SPOT Festival afvikles i </w:t>
      </w:r>
      <w:proofErr w:type="spellStart"/>
      <w:r w:rsidRPr="00BA70FF">
        <w:rPr>
          <w:rFonts w:asciiTheme="minorHAnsi" w:hAnsiTheme="minorHAnsi" w:cs="Helvetica"/>
          <w:lang w:val="en-US"/>
        </w:rPr>
        <w:t>Musikhuset</w:t>
      </w:r>
      <w:proofErr w:type="spellEnd"/>
      <w:r w:rsidRPr="00BA70FF">
        <w:rPr>
          <w:rFonts w:asciiTheme="minorHAnsi" w:hAnsiTheme="minorHAnsi" w:cs="Helvetica"/>
          <w:lang w:val="en-US"/>
        </w:rPr>
        <w:t xml:space="preserve"> Aarhus, </w:t>
      </w:r>
      <w:proofErr w:type="spellStart"/>
      <w:r w:rsidRPr="00BA70FF">
        <w:rPr>
          <w:rFonts w:asciiTheme="minorHAnsi" w:hAnsiTheme="minorHAnsi" w:cs="Helvetica"/>
          <w:lang w:val="en-US"/>
        </w:rPr>
        <w:t>VoxHall</w:t>
      </w:r>
      <w:proofErr w:type="spellEnd"/>
      <w:r w:rsidRPr="00BA70FF">
        <w:rPr>
          <w:rFonts w:asciiTheme="minorHAnsi" w:hAnsiTheme="minorHAnsi" w:cs="Helvetica"/>
          <w:lang w:val="en-US"/>
        </w:rPr>
        <w:t>, Atlas</w:t>
      </w:r>
      <w:r>
        <w:rPr>
          <w:rFonts w:asciiTheme="minorHAnsi" w:hAnsiTheme="minorHAnsi" w:cs="Helvetica"/>
          <w:lang w:val="en-US"/>
        </w:rPr>
        <w:t xml:space="preserve">, </w:t>
      </w:r>
      <w:proofErr w:type="spellStart"/>
      <w:r>
        <w:rPr>
          <w:rFonts w:asciiTheme="minorHAnsi" w:hAnsiTheme="minorHAnsi" w:cs="Helvetica"/>
          <w:lang w:val="en-US"/>
        </w:rPr>
        <w:t>Katapul</w:t>
      </w:r>
      <w:r w:rsidR="005270F8">
        <w:rPr>
          <w:rFonts w:asciiTheme="minorHAnsi" w:hAnsiTheme="minorHAnsi" w:cs="Helvetica"/>
          <w:lang w:val="en-US"/>
        </w:rPr>
        <w:t>t</w:t>
      </w:r>
      <w:proofErr w:type="spellEnd"/>
      <w:r>
        <w:rPr>
          <w:rFonts w:asciiTheme="minorHAnsi" w:hAnsiTheme="minorHAnsi" w:cs="Helvetica"/>
          <w:lang w:val="en-US"/>
        </w:rPr>
        <w:t>, Train</w:t>
      </w:r>
      <w:r w:rsidRPr="00BA70FF">
        <w:rPr>
          <w:rFonts w:asciiTheme="minorHAnsi" w:hAnsiTheme="minorHAnsi" w:cs="Helvetica"/>
          <w:lang w:val="en-US"/>
        </w:rPr>
        <w:t xml:space="preserve"> </w:t>
      </w:r>
      <w:proofErr w:type="spellStart"/>
      <w:r>
        <w:rPr>
          <w:rFonts w:asciiTheme="minorHAnsi" w:hAnsiTheme="minorHAnsi" w:cs="Helvetica"/>
          <w:lang w:val="en-US"/>
        </w:rPr>
        <w:t>og</w:t>
      </w:r>
      <w:proofErr w:type="spellEnd"/>
      <w:r>
        <w:rPr>
          <w:rFonts w:asciiTheme="minorHAnsi" w:hAnsiTheme="minorHAnsi" w:cs="Helvetica"/>
          <w:lang w:val="en-US"/>
        </w:rPr>
        <w:t xml:space="preserve"> </w:t>
      </w:r>
      <w:r w:rsidRPr="00BA70FF">
        <w:rPr>
          <w:rFonts w:asciiTheme="minorHAnsi" w:hAnsiTheme="minorHAnsi"/>
        </w:rPr>
        <w:t>det nye område ved Godsbanen i Aarhus i dagene 4.-5. maj, mens NorthSide Festival afvikles i Ådalen ved Aarhus i dagene 15.-17. juni.</w:t>
      </w:r>
    </w:p>
    <w:p w14:paraId="752D1A99" w14:textId="77777777" w:rsidR="00BE1733" w:rsidRDefault="00BE1733"/>
    <w:p w14:paraId="0424A5ED" w14:textId="34F50BA4" w:rsidR="007053EC" w:rsidRDefault="007053EC">
      <w:r>
        <w:t>Koncerten er åben for alle deltagere ved årets SPOT Festival.</w:t>
      </w:r>
    </w:p>
    <w:sectPr w:rsidR="007053EC" w:rsidSect="00146E1A">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318D" w14:textId="77777777" w:rsidR="00115F6F" w:rsidRDefault="00115F6F" w:rsidP="00835920">
      <w:r>
        <w:separator/>
      </w:r>
    </w:p>
  </w:endnote>
  <w:endnote w:type="continuationSeparator" w:id="0">
    <w:p w14:paraId="5BD5EFEC" w14:textId="77777777" w:rsidR="00115F6F" w:rsidRDefault="00115F6F"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616C2A" w14:textId="77777777" w:rsidR="00115F6F" w:rsidRDefault="00115F6F">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9DB1B5" w14:textId="77777777" w:rsidR="00115F6F" w:rsidRDefault="00115F6F">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888D29" w14:textId="77777777" w:rsidR="00115F6F" w:rsidRDefault="00115F6F">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26720" w14:textId="77777777" w:rsidR="00115F6F" w:rsidRDefault="00115F6F" w:rsidP="00835920">
      <w:r>
        <w:separator/>
      </w:r>
    </w:p>
  </w:footnote>
  <w:footnote w:type="continuationSeparator" w:id="0">
    <w:p w14:paraId="2CB78FD9" w14:textId="77777777" w:rsidR="00115F6F" w:rsidRDefault="00115F6F"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DCC5CC" w14:textId="77777777" w:rsidR="00115F6F" w:rsidRDefault="00A859C4">
    <w:pPr>
      <w:pStyle w:val="Sidehoved"/>
    </w:pPr>
    <w:r>
      <w:rPr>
        <w:noProof/>
        <w:lang w:val="en-US"/>
      </w:rPr>
      <w:pict w14:anchorId="33E36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545C02" w14:textId="77777777" w:rsidR="00115F6F" w:rsidRDefault="00A859C4">
    <w:pPr>
      <w:pStyle w:val="Sidehoved"/>
    </w:pPr>
    <w:r>
      <w:rPr>
        <w:noProof/>
        <w:lang w:val="en-US"/>
      </w:rPr>
      <w:pict w14:anchorId="351A8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4190B8" w14:textId="77777777" w:rsidR="00115F6F" w:rsidRDefault="00A859C4">
    <w:pPr>
      <w:pStyle w:val="Sidehoved"/>
    </w:pPr>
    <w:r>
      <w:rPr>
        <w:noProof/>
        <w:lang w:val="en-US"/>
      </w:rPr>
      <w:pict w14:anchorId="56223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24"/>
    <w:rsid w:val="000E410F"/>
    <w:rsid w:val="000F727A"/>
    <w:rsid w:val="00115F6F"/>
    <w:rsid w:val="00146E1A"/>
    <w:rsid w:val="005270F8"/>
    <w:rsid w:val="00680F63"/>
    <w:rsid w:val="006C6C1F"/>
    <w:rsid w:val="0070133C"/>
    <w:rsid w:val="007053EC"/>
    <w:rsid w:val="007847C3"/>
    <w:rsid w:val="007A4A37"/>
    <w:rsid w:val="00835920"/>
    <w:rsid w:val="008D5324"/>
    <w:rsid w:val="00A25755"/>
    <w:rsid w:val="00A859C4"/>
    <w:rsid w:val="00A90D31"/>
    <w:rsid w:val="00A96115"/>
    <w:rsid w:val="00BE0EBF"/>
    <w:rsid w:val="00BE1733"/>
    <w:rsid w:val="00CB6CC3"/>
    <w:rsid w:val="00D15A94"/>
    <w:rsid w:val="00D42251"/>
    <w:rsid w:val="00E814C7"/>
    <w:rsid w:val="00F30DD1"/>
    <w:rsid w:val="00F87C3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8D31A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5</TotalTime>
  <Pages>1</Pages>
  <Words>282</Words>
  <Characters>1723</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4</cp:revision>
  <dcterms:created xsi:type="dcterms:W3CDTF">2012-05-01T14:23:00Z</dcterms:created>
  <dcterms:modified xsi:type="dcterms:W3CDTF">2012-05-01T19:01:00Z</dcterms:modified>
</cp:coreProperties>
</file>