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9F" w:rsidRDefault="00A35E9F" w:rsidP="00D24934">
      <w:pPr>
        <w:pStyle w:val="Rubrik1"/>
      </w:pPr>
      <w:bookmarkStart w:id="0" w:name="TxtRubrik"/>
      <w:bookmarkEnd w:id="0"/>
    </w:p>
    <w:p w:rsidR="003B11EE" w:rsidRDefault="006F484C" w:rsidP="003B11EE">
      <w:pPr>
        <w:pStyle w:val="Rubrik4"/>
      </w:pPr>
      <w:r>
        <w:t>En ny kundundersökning visar</w:t>
      </w:r>
    </w:p>
    <w:p w:rsidR="00D24934" w:rsidRPr="00D24934" w:rsidRDefault="006F484C" w:rsidP="003B11EE">
      <w:pPr>
        <w:pStyle w:val="Rubrik1"/>
      </w:pPr>
      <w:r>
        <w:t>Nöjda besökare på återvinningscentralen i Sandviken</w:t>
      </w:r>
    </w:p>
    <w:p w:rsidR="003B11EE" w:rsidRPr="00614F9B" w:rsidRDefault="006F484C" w:rsidP="00D24934">
      <w:pPr>
        <w:rPr>
          <w:rFonts w:ascii="Arial" w:hAnsi="Arial" w:cs="Arial"/>
          <w:sz w:val="20"/>
        </w:rPr>
      </w:pPr>
      <w:bookmarkStart w:id="1" w:name="Brödtext"/>
      <w:bookmarkEnd w:id="1"/>
      <w:r w:rsidRPr="00614F9B">
        <w:rPr>
          <w:rFonts w:ascii="Arial" w:hAnsi="Arial" w:cs="Arial"/>
          <w:sz w:val="20"/>
        </w:rPr>
        <w:t xml:space="preserve">Gästrike Återvinnare har tidigare fått kritik för att öppettiderna är dåliga för återvinningscentralen i Sandviken. En nyligen </w:t>
      </w:r>
      <w:r w:rsidR="00614F9B">
        <w:rPr>
          <w:rFonts w:ascii="Arial" w:hAnsi="Arial" w:cs="Arial"/>
          <w:sz w:val="20"/>
        </w:rPr>
        <w:t>genomförd</w:t>
      </w:r>
      <w:r w:rsidRPr="00614F9B">
        <w:rPr>
          <w:rFonts w:ascii="Arial" w:hAnsi="Arial" w:cs="Arial"/>
          <w:sz w:val="20"/>
        </w:rPr>
        <w:t xml:space="preserve"> kundundersökning visar dock på nöjda kunder i Sandviken. Boende i Kungsgården däremot vill ha mer öppet på sin central.</w:t>
      </w:r>
      <w:r w:rsidR="007F5B94" w:rsidRPr="00614F9B">
        <w:rPr>
          <w:rFonts w:ascii="Arial" w:hAnsi="Arial" w:cs="Arial"/>
          <w:sz w:val="20"/>
        </w:rPr>
        <w:br/>
      </w:r>
    </w:p>
    <w:p w:rsidR="003B11EE" w:rsidRPr="003B11EE" w:rsidRDefault="006F484C" w:rsidP="00D24934">
      <w:pPr>
        <w:rPr>
          <w:szCs w:val="24"/>
        </w:rPr>
      </w:pPr>
      <w:r>
        <w:rPr>
          <w:szCs w:val="24"/>
        </w:rPr>
        <w:t xml:space="preserve">Gästrike Återvinnare </w:t>
      </w:r>
      <w:r w:rsidR="00614F9B">
        <w:rPr>
          <w:szCs w:val="24"/>
        </w:rPr>
        <w:t>genomförde</w:t>
      </w:r>
      <w:r>
        <w:rPr>
          <w:szCs w:val="24"/>
        </w:rPr>
        <w:t xml:space="preserve"> i början av sommaren en kundundersökning i Hofors, Sandviken och Kungsgården för att ta reda på vad invånarna tycker om återvinningscentralerna där.</w:t>
      </w:r>
    </w:p>
    <w:p w:rsidR="003B11EE" w:rsidRDefault="006F484C" w:rsidP="006F484C">
      <w:proofErr w:type="gramStart"/>
      <w:r>
        <w:t>-</w:t>
      </w:r>
      <w:proofErr w:type="gramEnd"/>
      <w:r>
        <w:t xml:space="preserve"> </w:t>
      </w:r>
      <w:r w:rsidRPr="00671F9E">
        <w:rPr>
          <w:i/>
        </w:rPr>
        <w:t xml:space="preserve">Trots att vi tidigare fått indikationer att </w:t>
      </w:r>
      <w:r w:rsidR="0021677F" w:rsidRPr="00671F9E">
        <w:rPr>
          <w:i/>
        </w:rPr>
        <w:t xml:space="preserve">Sandvikenborna </w:t>
      </w:r>
      <w:r w:rsidRPr="00671F9E">
        <w:rPr>
          <w:i/>
        </w:rPr>
        <w:t>skulle vara missnöjd</w:t>
      </w:r>
      <w:r w:rsidR="0021677F" w:rsidRPr="00671F9E">
        <w:rPr>
          <w:i/>
        </w:rPr>
        <w:t>a</w:t>
      </w:r>
      <w:r w:rsidRPr="00671F9E">
        <w:rPr>
          <w:i/>
        </w:rPr>
        <w:t xml:space="preserve"> med öppettiderna på återvinningscentralen i Sandviken så visar den här undersökningen att 92 % är n</w:t>
      </w:r>
      <w:r w:rsidR="00671F9E" w:rsidRPr="00671F9E">
        <w:rPr>
          <w:i/>
        </w:rPr>
        <w:t>öjda med centralens öppettider</w:t>
      </w:r>
      <w:r w:rsidR="00671F9E">
        <w:t xml:space="preserve">, säger Peter Tham, arbetsledare återvinningscentralerna. </w:t>
      </w:r>
    </w:p>
    <w:p w:rsidR="006F484C" w:rsidRDefault="006F484C" w:rsidP="006F484C">
      <w:r>
        <w:t xml:space="preserve">Riktigt lika bra ser det inte ut i Kungsgården där endast 67 % är nöjda med öppettiderna. </w:t>
      </w:r>
    </w:p>
    <w:p w:rsidR="006F484C" w:rsidRDefault="00416561" w:rsidP="006F484C">
      <w:r w:rsidRPr="00416561">
        <w:t xml:space="preserve"> – </w:t>
      </w:r>
      <w:r w:rsidRPr="00671F9E">
        <w:rPr>
          <w:i/>
        </w:rPr>
        <w:t>Vi har visserligen öppnat Kungsgårdens återvinningscentral en söndag i varje månad sedan april och det hade kanske inte slagit igenom ännu när undersökningen gjordes. Men det vi ser i undersökningen är att invånarna gärna vill att det ska vara öppet en dag till i veckan</w:t>
      </w:r>
      <w:r w:rsidRPr="00416561">
        <w:t>, säger Peter Tham</w:t>
      </w:r>
      <w:r>
        <w:t xml:space="preserve">. </w:t>
      </w:r>
      <w:r w:rsidRPr="00671F9E">
        <w:rPr>
          <w:i/>
        </w:rPr>
        <w:t xml:space="preserve">Vi tar med oss detta till planeringen inför nästa års öppettider. </w:t>
      </w:r>
    </w:p>
    <w:p w:rsidR="00C26710" w:rsidRPr="00C26710" w:rsidRDefault="00021F87" w:rsidP="00D24934">
      <w:r>
        <w:t xml:space="preserve">Kundundersökningen visade att Hoforsborna till 90 % är nöjda med öppettiderna på </w:t>
      </w:r>
      <w:r w:rsidR="0021677F">
        <w:t>sin</w:t>
      </w:r>
      <w:r w:rsidR="006741F6">
        <w:t xml:space="preserve"> </w:t>
      </w:r>
      <w:r>
        <w:t xml:space="preserve">återvinningscentral. Majoriteten av alla som åker till någon av de här centralerna har mellan 2-6 kilometer till sin närmaste central. </w:t>
      </w:r>
    </w:p>
    <w:p w:rsidR="007205DD" w:rsidRPr="00105D72" w:rsidRDefault="007205DD" w:rsidP="007205DD">
      <w:pPr>
        <w:rPr>
          <w:rFonts w:ascii="Arial" w:hAnsi="Arial" w:cs="Arial"/>
          <w:b/>
          <w:sz w:val="20"/>
        </w:rPr>
      </w:pPr>
      <w:bookmarkStart w:id="2" w:name="TxtAvsändare"/>
      <w:bookmarkEnd w:id="2"/>
      <w:r>
        <w:rPr>
          <w:rFonts w:ascii="Arial" w:hAnsi="Arial" w:cs="Arial"/>
          <w:b/>
          <w:sz w:val="20"/>
        </w:rPr>
        <w:t xml:space="preserve">För mer information kontakta </w:t>
      </w:r>
      <w:r w:rsidR="004F69BA">
        <w:rPr>
          <w:rFonts w:ascii="Arial" w:hAnsi="Arial" w:cs="Arial"/>
          <w:b/>
          <w:sz w:val="20"/>
        </w:rPr>
        <w:t>Peter Tham, arbetsledare på</w:t>
      </w:r>
      <w:r>
        <w:rPr>
          <w:rFonts w:ascii="Arial" w:hAnsi="Arial" w:cs="Arial"/>
          <w:b/>
          <w:sz w:val="20"/>
        </w:rPr>
        <w:t xml:space="preserve"> Gästrike Återvinnare</w:t>
      </w:r>
    </w:p>
    <w:p w:rsidR="007205DD" w:rsidRPr="0021677F" w:rsidRDefault="005D5741" w:rsidP="007205DD">
      <w:pPr>
        <w:rPr>
          <w:sz w:val="20"/>
          <w:lang w:val="en-US"/>
        </w:rPr>
      </w:pPr>
      <w:r w:rsidRPr="005D5741">
        <w:rPr>
          <w:rFonts w:ascii="Arial" w:hAnsi="Arial" w:cs="Arial"/>
          <w:b/>
          <w:sz w:val="20"/>
          <w:lang w:val="en-US"/>
        </w:rPr>
        <w:t>Mobil:</w:t>
      </w:r>
      <w:r w:rsidRPr="005D5741">
        <w:rPr>
          <w:rFonts w:ascii="Arial" w:hAnsi="Arial" w:cs="Arial"/>
          <w:sz w:val="20"/>
          <w:lang w:val="en-US"/>
        </w:rPr>
        <w:t xml:space="preserve"> 070-265 23 99</w:t>
      </w:r>
    </w:p>
    <w:p w:rsidR="007205DD" w:rsidRPr="0021677F" w:rsidRDefault="005D5741" w:rsidP="007205DD">
      <w:pPr>
        <w:rPr>
          <w:rFonts w:ascii="Arial" w:hAnsi="Arial" w:cs="Arial"/>
          <w:b/>
          <w:sz w:val="20"/>
          <w:lang w:val="en-US"/>
        </w:rPr>
      </w:pPr>
      <w:r w:rsidRPr="005D5741">
        <w:rPr>
          <w:rFonts w:ascii="Arial" w:hAnsi="Arial" w:cs="Arial"/>
          <w:b/>
          <w:sz w:val="20"/>
          <w:lang w:val="en-US"/>
        </w:rPr>
        <w:t>E-post</w:t>
      </w:r>
      <w:r w:rsidRPr="005D5741">
        <w:rPr>
          <w:rFonts w:ascii="Arial" w:hAnsi="Arial" w:cs="Arial"/>
          <w:sz w:val="20"/>
          <w:lang w:val="en-US"/>
        </w:rPr>
        <w:t xml:space="preserve">: </w:t>
      </w:r>
      <w:hyperlink r:id="rId8" w:history="1">
        <w:r w:rsidRPr="005D5741">
          <w:rPr>
            <w:rStyle w:val="Hyperlnk"/>
            <w:rFonts w:ascii="Arial" w:hAnsi="Arial" w:cs="Arial"/>
            <w:sz w:val="20"/>
            <w:lang w:val="en-US"/>
          </w:rPr>
          <w:t>peter.tham@gastrikeatervinnare.se</w:t>
        </w:r>
      </w:hyperlink>
      <w:r w:rsidRPr="005D5741">
        <w:rPr>
          <w:rFonts w:ascii="Arial" w:hAnsi="Arial" w:cs="Arial"/>
          <w:color w:val="0000FF"/>
          <w:sz w:val="16"/>
          <w:szCs w:val="16"/>
          <w:u w:val="single"/>
          <w:lang w:val="en-US"/>
        </w:rPr>
        <w:t xml:space="preserve"> </w:t>
      </w:r>
      <w:r w:rsidRPr="005D5741">
        <w:rPr>
          <w:color w:val="0000FF"/>
          <w:sz w:val="16"/>
          <w:szCs w:val="16"/>
          <w:u w:val="single"/>
          <w:lang w:val="en-US"/>
        </w:rPr>
        <w:t> </w:t>
      </w:r>
      <w:r w:rsidRPr="005D5741">
        <w:rPr>
          <w:color w:val="0000FF"/>
          <w:sz w:val="16"/>
          <w:szCs w:val="16"/>
          <w:u w:val="single"/>
          <w:lang w:val="en-US"/>
        </w:rPr>
        <w:br/>
      </w:r>
      <w:r w:rsidRPr="005D5741">
        <w:rPr>
          <w:color w:val="007761"/>
          <w:sz w:val="16"/>
          <w:szCs w:val="16"/>
          <w:lang w:val="en-US"/>
        </w:rPr>
        <w:br/>
      </w:r>
    </w:p>
    <w:sectPr w:rsidR="007205DD" w:rsidRPr="0021677F" w:rsidSect="00475AFD">
      <w:headerReference w:type="default" r:id="rId9"/>
      <w:headerReference w:type="first" r:id="rId10"/>
      <w:pgSz w:w="11907" w:h="16840" w:code="9"/>
      <w:pgMar w:top="2269" w:right="2976" w:bottom="2098" w:left="187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84C" w:rsidRDefault="006F484C">
      <w:pPr>
        <w:spacing w:after="0"/>
      </w:pPr>
      <w:r>
        <w:separator/>
      </w:r>
    </w:p>
  </w:endnote>
  <w:endnote w:type="continuationSeparator" w:id="0">
    <w:p w:rsidR="006F484C" w:rsidRDefault="006F484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84C" w:rsidRDefault="006F484C">
      <w:pPr>
        <w:spacing w:after="0"/>
      </w:pPr>
      <w:r>
        <w:separator/>
      </w:r>
    </w:p>
  </w:footnote>
  <w:footnote w:type="continuationSeparator" w:id="0">
    <w:p w:rsidR="006F484C" w:rsidRDefault="006F484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4C" w:rsidRPr="00903332" w:rsidRDefault="006F484C" w:rsidP="00D57DE6">
    <w:pPr>
      <w:pStyle w:val="Sidfot"/>
      <w:rPr>
        <w:rFonts w:ascii="Arial" w:hAnsi="Arial" w:cs="Arial"/>
      </w:rPr>
    </w:pPr>
    <w:r w:rsidRPr="00903332">
      <w:rPr>
        <w:rFonts w:ascii="Arial" w:hAnsi="Arial" w:cs="Arial"/>
      </w:rPr>
      <w:tab/>
    </w:r>
    <w:r w:rsidR="00EF0F18" w:rsidRPr="00903332">
      <w:rPr>
        <w:rFonts w:ascii="Arial" w:hAnsi="Arial" w:cs="Arial"/>
      </w:rPr>
      <w:fldChar w:fldCharType="begin"/>
    </w:r>
    <w:r w:rsidRPr="00903332">
      <w:rPr>
        <w:rFonts w:ascii="Arial" w:hAnsi="Arial" w:cs="Arial"/>
      </w:rPr>
      <w:instrText xml:space="preserve"> CREATEDATE  \@ "yyyy-MM-dd" \* MERGEFORMAT </w:instrText>
    </w:r>
    <w:r w:rsidR="00EF0F18" w:rsidRPr="00903332">
      <w:rPr>
        <w:rFonts w:ascii="Arial" w:hAnsi="Arial" w:cs="Arial"/>
      </w:rPr>
      <w:fldChar w:fldCharType="separate"/>
    </w:r>
    <w:r w:rsidR="00AD0E4A">
      <w:rPr>
        <w:rFonts w:ascii="Arial" w:hAnsi="Arial" w:cs="Arial"/>
        <w:noProof/>
      </w:rPr>
      <w:t>2011-08-03</w:t>
    </w:r>
    <w:r w:rsidR="00EF0F18" w:rsidRPr="00903332">
      <w:rPr>
        <w:rFonts w:ascii="Arial" w:hAnsi="Arial" w:cs="Arial"/>
      </w:rPr>
      <w:fldChar w:fldCharType="end"/>
    </w:r>
    <w:r w:rsidRPr="00903332">
      <w:rPr>
        <w:rFonts w:ascii="Arial" w:hAnsi="Arial" w:cs="Arial"/>
      </w:rPr>
      <w:tab/>
      <w:t xml:space="preserve">Sida </w:t>
    </w:r>
    <w:r w:rsidR="00EF0F18" w:rsidRPr="00903332">
      <w:rPr>
        <w:rStyle w:val="Sidnummer"/>
        <w:rFonts w:ascii="Arial" w:hAnsi="Arial" w:cs="Arial"/>
      </w:rPr>
      <w:fldChar w:fldCharType="begin"/>
    </w:r>
    <w:r w:rsidRPr="00903332">
      <w:rPr>
        <w:rStyle w:val="Sidnummer"/>
        <w:rFonts w:ascii="Arial" w:hAnsi="Arial" w:cs="Arial"/>
      </w:rPr>
      <w:instrText xml:space="preserve"> PAGE </w:instrText>
    </w:r>
    <w:r w:rsidR="00EF0F18" w:rsidRPr="00903332">
      <w:rPr>
        <w:rStyle w:val="Sidnummer"/>
        <w:rFonts w:ascii="Arial" w:hAnsi="Arial" w:cs="Arial"/>
      </w:rPr>
      <w:fldChar w:fldCharType="separate"/>
    </w:r>
    <w:r w:rsidR="00416561">
      <w:rPr>
        <w:rStyle w:val="Sidnummer"/>
        <w:rFonts w:ascii="Arial" w:hAnsi="Arial" w:cs="Arial"/>
        <w:noProof/>
      </w:rPr>
      <w:t>2</w:t>
    </w:r>
    <w:r w:rsidR="00EF0F18" w:rsidRPr="00903332">
      <w:rPr>
        <w:rStyle w:val="Sidnummer"/>
        <w:rFonts w:ascii="Arial" w:hAnsi="Arial" w:cs="Arial"/>
      </w:rPr>
      <w:fldChar w:fldCharType="end"/>
    </w:r>
    <w:r w:rsidRPr="00903332">
      <w:rPr>
        <w:rStyle w:val="Sidnummer"/>
        <w:rFonts w:ascii="Arial" w:hAnsi="Arial" w:cs="Arial"/>
      </w:rPr>
      <w:t xml:space="preserve"> (</w:t>
    </w:r>
    <w:r w:rsidR="00EF0F18" w:rsidRPr="00903332">
      <w:rPr>
        <w:rStyle w:val="Sidnummer"/>
        <w:rFonts w:ascii="Arial" w:hAnsi="Arial" w:cs="Arial"/>
      </w:rPr>
      <w:fldChar w:fldCharType="begin"/>
    </w:r>
    <w:r w:rsidRPr="00903332">
      <w:rPr>
        <w:rStyle w:val="Sidnummer"/>
        <w:rFonts w:ascii="Arial" w:hAnsi="Arial" w:cs="Arial"/>
      </w:rPr>
      <w:instrText xml:space="preserve"> NUMPAGES </w:instrText>
    </w:r>
    <w:r w:rsidR="00EF0F18" w:rsidRPr="00903332">
      <w:rPr>
        <w:rStyle w:val="Sidnummer"/>
        <w:rFonts w:ascii="Arial" w:hAnsi="Arial" w:cs="Arial"/>
      </w:rPr>
      <w:fldChar w:fldCharType="separate"/>
    </w:r>
    <w:r w:rsidR="00416561">
      <w:rPr>
        <w:rStyle w:val="Sidnummer"/>
        <w:rFonts w:ascii="Arial" w:hAnsi="Arial" w:cs="Arial"/>
        <w:noProof/>
      </w:rPr>
      <w:t>2</w:t>
    </w:r>
    <w:r w:rsidR="00EF0F18" w:rsidRPr="00903332">
      <w:rPr>
        <w:rStyle w:val="Sidnummer"/>
        <w:rFonts w:ascii="Arial" w:hAnsi="Arial" w:cs="Arial"/>
      </w:rPr>
      <w:fldChar w:fldCharType="end"/>
    </w:r>
    <w:r w:rsidRPr="00903332">
      <w:rPr>
        <w:rStyle w:val="Sidnummer"/>
        <w:rFonts w:ascii="Arial" w:hAnsi="Arial" w:cs="Arial"/>
      </w:rPr>
      <w:t>)</w:t>
    </w:r>
  </w:p>
  <w:p w:rsidR="006F484C" w:rsidRDefault="006F484C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4C" w:rsidRPr="00103896" w:rsidRDefault="00EF0F18" w:rsidP="00D57DE6">
    <w:pPr>
      <w:pStyle w:val="Sidfot"/>
      <w:rPr>
        <w:rFonts w:ascii="Arial" w:hAnsi="Arial" w:cs="Arial"/>
      </w:rPr>
    </w:pPr>
    <w:r w:rsidRPr="00EF0F18">
      <w:rPr>
        <w:rStyle w:val="SidhuvudCh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69.45pt;margin-top:324.2pt;width:126pt;height:423pt;z-index:-251658240;mso-wrap-edited:f" wrapcoords="-142 0 -142 21600 21742 21600 21742 0 -142 0" stroked="f">
          <v:textbox style="mso-next-textbox:#_x0000_s2054">
            <w:txbxContent>
              <w:p w:rsidR="006F484C" w:rsidRPr="00C26710" w:rsidRDefault="006F484C">
                <w:pPr>
                  <w:pStyle w:val="Sidfotsuppg"/>
                </w:pPr>
              </w:p>
              <w:p w:rsidR="006F484C" w:rsidRPr="00C26710" w:rsidRDefault="006F484C">
                <w:pPr>
                  <w:pStyle w:val="Sidfotsuppg"/>
                </w:pPr>
              </w:p>
              <w:p w:rsidR="006F484C" w:rsidRPr="00C26710" w:rsidRDefault="006F484C">
                <w:pPr>
                  <w:pStyle w:val="Sidfotsuppg"/>
                </w:pPr>
              </w:p>
              <w:p w:rsidR="006F484C" w:rsidRPr="00C26710" w:rsidRDefault="006F484C">
                <w:pPr>
                  <w:pStyle w:val="Sidfotsuppg"/>
                </w:pPr>
              </w:p>
              <w:p w:rsidR="006F484C" w:rsidRPr="00C26710" w:rsidRDefault="006F484C">
                <w:pPr>
                  <w:pStyle w:val="Sidfotsuppg"/>
                </w:pPr>
              </w:p>
              <w:p w:rsidR="006F484C" w:rsidRPr="00C26710" w:rsidRDefault="006F484C">
                <w:pPr>
                  <w:pStyle w:val="Sidfotsuppg"/>
                  <w:rPr>
                    <w:sz w:val="14"/>
                    <w:szCs w:val="14"/>
                  </w:rPr>
                </w:pPr>
              </w:p>
              <w:p w:rsidR="006F484C" w:rsidRPr="00C26710" w:rsidRDefault="006F484C">
                <w:pPr>
                  <w:pStyle w:val="Sidfotsuppg"/>
                  <w:rPr>
                    <w:sz w:val="14"/>
                    <w:szCs w:val="14"/>
                  </w:rPr>
                </w:pPr>
              </w:p>
              <w:p w:rsidR="006F484C" w:rsidRPr="00C26710" w:rsidRDefault="006F484C">
                <w:pPr>
                  <w:pStyle w:val="Sidfotsuppg"/>
                  <w:rPr>
                    <w:sz w:val="14"/>
                    <w:szCs w:val="14"/>
                  </w:rPr>
                </w:pPr>
              </w:p>
              <w:p w:rsidR="006F484C" w:rsidRPr="00C26710" w:rsidRDefault="006F484C">
                <w:pPr>
                  <w:pStyle w:val="Sidfotsuppg"/>
                  <w:rPr>
                    <w:sz w:val="14"/>
                    <w:szCs w:val="14"/>
                  </w:rPr>
                </w:pPr>
              </w:p>
              <w:p w:rsidR="006F484C" w:rsidRPr="00C26710" w:rsidRDefault="006F484C">
                <w:pPr>
                  <w:pStyle w:val="Sidfotsuppg"/>
                  <w:rPr>
                    <w:rFonts w:ascii="Arial" w:hAnsi="Arial" w:cs="Arial"/>
                    <w:sz w:val="14"/>
                    <w:szCs w:val="14"/>
                  </w:rPr>
                </w:pPr>
                <w:r w:rsidRPr="00C26710">
                  <w:rPr>
                    <w:rFonts w:ascii="Arial" w:hAnsi="Arial" w:cs="Arial"/>
                    <w:sz w:val="14"/>
                    <w:szCs w:val="14"/>
                  </w:rPr>
                  <w:t>Gästrike Återvinnare</w:t>
                </w:r>
              </w:p>
              <w:p w:rsidR="006F484C" w:rsidRPr="00C26710" w:rsidRDefault="006F484C">
                <w:pPr>
                  <w:pStyle w:val="Sidfotsuppg"/>
                  <w:rPr>
                    <w:rFonts w:ascii="Arial" w:hAnsi="Arial" w:cs="Arial"/>
                    <w:sz w:val="14"/>
                    <w:szCs w:val="14"/>
                  </w:rPr>
                </w:pPr>
                <w:r w:rsidRPr="00C26710">
                  <w:rPr>
                    <w:rFonts w:ascii="Arial" w:hAnsi="Arial" w:cs="Arial"/>
                    <w:sz w:val="14"/>
                    <w:szCs w:val="14"/>
                  </w:rPr>
                  <w:t>ansvarar för den kommunala avfallshanteringen i Gävle, Hofors, Ockelbo, Sandviken</w:t>
                </w:r>
              </w:p>
              <w:p w:rsidR="006F484C" w:rsidRPr="00C26710" w:rsidRDefault="006F484C">
                <w:pPr>
                  <w:pStyle w:val="Sidfotsuppg"/>
                  <w:rPr>
                    <w:rFonts w:ascii="Arial" w:hAnsi="Arial" w:cs="Arial"/>
                    <w:sz w:val="14"/>
                    <w:szCs w:val="14"/>
                  </w:rPr>
                </w:pPr>
                <w:r w:rsidRPr="00C26710">
                  <w:rPr>
                    <w:rFonts w:ascii="Arial" w:hAnsi="Arial" w:cs="Arial"/>
                    <w:sz w:val="14"/>
                    <w:szCs w:val="14"/>
                  </w:rPr>
                  <w:t>och Älvkarleby.</w:t>
                </w:r>
              </w:p>
              <w:p w:rsidR="006F484C" w:rsidRPr="00C26710" w:rsidRDefault="006F484C">
                <w:pPr>
                  <w:pStyle w:val="Sidfotsuppg"/>
                  <w:rPr>
                    <w:rFonts w:ascii="Arial" w:hAnsi="Arial" w:cs="Arial"/>
                    <w:sz w:val="14"/>
                    <w:szCs w:val="14"/>
                  </w:rPr>
                </w:pPr>
              </w:p>
              <w:p w:rsidR="006F484C" w:rsidRPr="00C26710" w:rsidRDefault="006F484C">
                <w:pPr>
                  <w:pStyle w:val="Sidfotsuppg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C26710">
                  <w:rPr>
                    <w:rFonts w:ascii="Arial" w:hAnsi="Arial" w:cs="Arial"/>
                    <w:b/>
                    <w:sz w:val="14"/>
                    <w:szCs w:val="14"/>
                  </w:rPr>
                  <w:t>Post</w:t>
                </w:r>
              </w:p>
              <w:p w:rsidR="006F484C" w:rsidRPr="00C26710" w:rsidRDefault="006F484C">
                <w:pPr>
                  <w:pStyle w:val="Sidfotsuppg"/>
                  <w:rPr>
                    <w:rFonts w:ascii="Arial" w:hAnsi="Arial" w:cs="Arial"/>
                    <w:sz w:val="14"/>
                    <w:szCs w:val="14"/>
                  </w:rPr>
                </w:pPr>
                <w:r w:rsidRPr="00C26710">
                  <w:rPr>
                    <w:rFonts w:ascii="Arial" w:hAnsi="Arial" w:cs="Arial"/>
                    <w:sz w:val="14"/>
                    <w:szCs w:val="14"/>
                  </w:rPr>
                  <w:t>Box 722</w:t>
                </w:r>
              </w:p>
              <w:p w:rsidR="006F484C" w:rsidRPr="00C26710" w:rsidRDefault="006F484C">
                <w:pPr>
                  <w:pStyle w:val="Sidfotsuppg"/>
                  <w:rPr>
                    <w:rFonts w:ascii="Arial" w:hAnsi="Arial" w:cs="Arial"/>
                    <w:sz w:val="14"/>
                    <w:szCs w:val="14"/>
                  </w:rPr>
                </w:pPr>
                <w:r w:rsidRPr="00C26710">
                  <w:rPr>
                    <w:rFonts w:ascii="Arial" w:hAnsi="Arial" w:cs="Arial"/>
                    <w:sz w:val="14"/>
                    <w:szCs w:val="14"/>
                  </w:rPr>
                  <w:t>801 28 Gävle</w:t>
                </w:r>
              </w:p>
              <w:p w:rsidR="006F484C" w:rsidRPr="00C26710" w:rsidRDefault="006F484C">
                <w:pPr>
                  <w:pStyle w:val="Sidfotsuppg"/>
                  <w:rPr>
                    <w:rFonts w:ascii="Arial" w:hAnsi="Arial" w:cs="Arial"/>
                    <w:sz w:val="14"/>
                    <w:szCs w:val="14"/>
                  </w:rPr>
                </w:pPr>
              </w:p>
              <w:p w:rsidR="006F484C" w:rsidRPr="00C26710" w:rsidRDefault="006F484C">
                <w:pPr>
                  <w:pStyle w:val="Sidfotsuppg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C26710">
                  <w:rPr>
                    <w:rFonts w:ascii="Arial" w:hAnsi="Arial" w:cs="Arial"/>
                    <w:b/>
                    <w:sz w:val="14"/>
                    <w:szCs w:val="14"/>
                  </w:rPr>
                  <w:t>Besök</w:t>
                </w:r>
              </w:p>
              <w:p w:rsidR="006F484C" w:rsidRPr="00C26710" w:rsidRDefault="006F484C">
                <w:pPr>
                  <w:pStyle w:val="Sidfotsuppg"/>
                  <w:rPr>
                    <w:rFonts w:ascii="Arial" w:hAnsi="Arial" w:cs="Arial"/>
                    <w:sz w:val="14"/>
                    <w:szCs w:val="14"/>
                  </w:rPr>
                </w:pPr>
                <w:r w:rsidRPr="00C26710">
                  <w:rPr>
                    <w:rFonts w:ascii="Arial" w:hAnsi="Arial" w:cs="Arial"/>
                    <w:sz w:val="14"/>
                    <w:szCs w:val="14"/>
                  </w:rPr>
                  <w:t>Utmarksvägen 16</w:t>
                </w:r>
              </w:p>
              <w:p w:rsidR="006F484C" w:rsidRPr="00C26710" w:rsidRDefault="006F484C">
                <w:pPr>
                  <w:pStyle w:val="Sidfotsuppg"/>
                  <w:rPr>
                    <w:rFonts w:ascii="Arial" w:hAnsi="Arial" w:cs="Arial"/>
                    <w:sz w:val="14"/>
                    <w:szCs w:val="14"/>
                  </w:rPr>
                </w:pPr>
                <w:bookmarkStart w:id="3" w:name="RTfn"/>
                <w:bookmarkEnd w:id="3"/>
                <w:proofErr w:type="gramStart"/>
                <w:r w:rsidRPr="00C26710">
                  <w:rPr>
                    <w:rFonts w:ascii="Arial" w:hAnsi="Arial" w:cs="Arial"/>
                    <w:sz w:val="14"/>
                    <w:szCs w:val="14"/>
                  </w:rPr>
                  <w:t xml:space="preserve">Tfn  </w:t>
                </w:r>
                <w:bookmarkStart w:id="4" w:name="TxtTfn"/>
                <w:bookmarkEnd w:id="4"/>
                <w:r w:rsidRPr="00C26710">
                  <w:rPr>
                    <w:rFonts w:ascii="Arial" w:hAnsi="Arial" w:cs="Arial"/>
                    <w:sz w:val="14"/>
                    <w:szCs w:val="14"/>
                  </w:rPr>
                  <w:t>026</w:t>
                </w:r>
                <w:proofErr w:type="gramEnd"/>
                <w:r w:rsidRPr="00C26710">
                  <w:rPr>
                    <w:rFonts w:ascii="Arial" w:hAnsi="Arial" w:cs="Arial"/>
                    <w:sz w:val="14"/>
                    <w:szCs w:val="14"/>
                  </w:rPr>
                  <w:t xml:space="preserve"> - 17 29 54</w:t>
                </w:r>
              </w:p>
              <w:p w:rsidR="006F484C" w:rsidRPr="00C26710" w:rsidRDefault="006F484C">
                <w:pPr>
                  <w:pStyle w:val="Sidfotsuppg"/>
                  <w:rPr>
                    <w:rFonts w:ascii="Arial" w:hAnsi="Arial" w:cs="Arial"/>
                    <w:sz w:val="14"/>
                    <w:szCs w:val="14"/>
                  </w:rPr>
                </w:pPr>
                <w:bookmarkStart w:id="5" w:name="RMobil"/>
                <w:bookmarkEnd w:id="5"/>
                <w:proofErr w:type="gramStart"/>
                <w:r w:rsidRPr="00C26710">
                  <w:rPr>
                    <w:rFonts w:ascii="Arial" w:hAnsi="Arial" w:cs="Arial"/>
                    <w:sz w:val="14"/>
                    <w:szCs w:val="14"/>
                  </w:rPr>
                  <w:t xml:space="preserve">Mobil  </w:t>
                </w:r>
                <w:bookmarkStart w:id="6" w:name="TxtMobil"/>
                <w:bookmarkEnd w:id="6"/>
                <w:r w:rsidRPr="00C26710">
                  <w:rPr>
                    <w:rFonts w:ascii="Arial" w:hAnsi="Arial" w:cs="Arial"/>
                    <w:sz w:val="14"/>
                    <w:szCs w:val="14"/>
                  </w:rPr>
                  <w:t>070</w:t>
                </w:r>
                <w:proofErr w:type="gramEnd"/>
                <w:r w:rsidRPr="00C26710">
                  <w:rPr>
                    <w:rFonts w:ascii="Arial" w:hAnsi="Arial" w:cs="Arial"/>
                    <w:sz w:val="14"/>
                    <w:szCs w:val="14"/>
                  </w:rPr>
                  <w:t xml:space="preserve"> - 167 51 18</w:t>
                </w:r>
              </w:p>
              <w:p w:rsidR="006F484C" w:rsidRPr="00C26710" w:rsidRDefault="006F484C">
                <w:pPr>
                  <w:pStyle w:val="Sidfotsuppg"/>
                  <w:rPr>
                    <w:rFonts w:ascii="Arial" w:hAnsi="Arial" w:cs="Arial"/>
                    <w:sz w:val="14"/>
                    <w:szCs w:val="14"/>
                  </w:rPr>
                </w:pPr>
                <w:r w:rsidRPr="00C26710">
                  <w:rPr>
                    <w:rFonts w:ascii="Arial" w:hAnsi="Arial" w:cs="Arial"/>
                    <w:sz w:val="14"/>
                    <w:szCs w:val="14"/>
                  </w:rPr>
                  <w:t>Fax 026 14 37 64</w:t>
                </w:r>
              </w:p>
              <w:p w:rsidR="006F484C" w:rsidRPr="00C26710" w:rsidRDefault="006F484C">
                <w:pPr>
                  <w:pStyle w:val="Sidfotsuppg"/>
                  <w:rPr>
                    <w:rFonts w:ascii="Arial" w:hAnsi="Arial" w:cs="Arial"/>
                    <w:sz w:val="14"/>
                    <w:szCs w:val="14"/>
                  </w:rPr>
                </w:pPr>
              </w:p>
              <w:p w:rsidR="006F484C" w:rsidRPr="00C26710" w:rsidRDefault="006F484C">
                <w:pPr>
                  <w:pStyle w:val="Sidfotsuppgrubrik"/>
                  <w:spacing w:line="288" w:lineRule="auto"/>
                  <w:rPr>
                    <w:rFonts w:cs="Arial"/>
                    <w:sz w:val="14"/>
                    <w:szCs w:val="14"/>
                  </w:rPr>
                </w:pPr>
                <w:bookmarkStart w:id="7" w:name="RMail"/>
                <w:bookmarkEnd w:id="7"/>
                <w:r w:rsidRPr="00C26710">
                  <w:rPr>
                    <w:rFonts w:cs="Arial"/>
                    <w:sz w:val="14"/>
                    <w:szCs w:val="14"/>
                  </w:rPr>
                  <w:t>E-post</w:t>
                </w:r>
              </w:p>
              <w:p w:rsidR="006F484C" w:rsidRPr="00C26710" w:rsidRDefault="006F484C">
                <w:pPr>
                  <w:pStyle w:val="Sidfotsuppg"/>
                  <w:rPr>
                    <w:rFonts w:ascii="Arial" w:hAnsi="Arial" w:cs="Arial"/>
                    <w:sz w:val="14"/>
                    <w:szCs w:val="14"/>
                  </w:rPr>
                </w:pPr>
                <w:bookmarkStart w:id="8" w:name="TxtMail"/>
                <w:bookmarkEnd w:id="8"/>
                <w:proofErr w:type="spellStart"/>
                <w:r w:rsidRPr="00C26710">
                  <w:rPr>
                    <w:rFonts w:ascii="Arial" w:hAnsi="Arial" w:cs="Arial"/>
                    <w:sz w:val="14"/>
                    <w:szCs w:val="14"/>
                  </w:rPr>
                  <w:t>anna.widen</w:t>
                </w:r>
                <w:proofErr w:type="spellEnd"/>
              </w:p>
              <w:p w:rsidR="006F484C" w:rsidRPr="00C26710" w:rsidRDefault="006F484C">
                <w:pPr>
                  <w:pStyle w:val="Sidfotsuppg"/>
                  <w:rPr>
                    <w:rFonts w:ascii="Arial" w:hAnsi="Arial" w:cs="Arial"/>
                    <w:sz w:val="14"/>
                    <w:szCs w:val="14"/>
                  </w:rPr>
                </w:pPr>
                <w:r w:rsidRPr="00C26710">
                  <w:rPr>
                    <w:rFonts w:ascii="Arial" w:hAnsi="Arial" w:cs="Arial"/>
                    <w:sz w:val="14"/>
                    <w:szCs w:val="14"/>
                  </w:rPr>
                  <w:t>@</w:t>
                </w:r>
                <w:proofErr w:type="spellStart"/>
                <w:r w:rsidRPr="00C26710">
                  <w:rPr>
                    <w:rFonts w:ascii="Arial" w:hAnsi="Arial" w:cs="Arial"/>
                    <w:sz w:val="14"/>
                    <w:szCs w:val="14"/>
                  </w:rPr>
                  <w:t>gastrikeatervinnare.se</w:t>
                </w:r>
                <w:proofErr w:type="spellEnd"/>
              </w:p>
              <w:p w:rsidR="006F484C" w:rsidRPr="00C26710" w:rsidRDefault="006F484C">
                <w:pPr>
                  <w:pStyle w:val="Sidfotsuppg"/>
                  <w:rPr>
                    <w:rFonts w:ascii="Arial" w:hAnsi="Arial" w:cs="Arial"/>
                  </w:rPr>
                </w:pPr>
              </w:p>
              <w:p w:rsidR="006F484C" w:rsidRPr="00C26710" w:rsidRDefault="006F484C">
                <w:pPr>
                  <w:pStyle w:val="Sidfotsuppg"/>
                  <w:rPr>
                    <w:rFonts w:ascii="Arial" w:hAnsi="Arial" w:cs="Arial"/>
                  </w:rPr>
                </w:pPr>
              </w:p>
              <w:p w:rsidR="006F484C" w:rsidRPr="00C26710" w:rsidRDefault="006F484C">
                <w:pPr>
                  <w:pStyle w:val="Sidfotsuppg"/>
                  <w:rPr>
                    <w:rFonts w:ascii="Arial" w:hAnsi="Arial" w:cs="Arial"/>
                  </w:rPr>
                </w:pPr>
              </w:p>
              <w:p w:rsidR="006F484C" w:rsidRPr="00C26710" w:rsidRDefault="006F484C">
                <w:pPr>
                  <w:pStyle w:val="Sidfotsuppg"/>
                  <w:ind w:left="-142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>
                      <wp:extent cx="1076325" cy="581025"/>
                      <wp:effectExtent l="19050" t="0" r="9525" b="0"/>
                      <wp:docPr id="1" name="Bild 1" descr="GA_logo_payof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GA_logo_payof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b="1157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63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6F484C" w:rsidRPr="00C26710" w:rsidRDefault="006F484C">
                <w:pPr>
                  <w:pStyle w:val="Sidfotsuppg"/>
                  <w:jc w:val="center"/>
                  <w:rPr>
                    <w:rFonts w:ascii="Arial" w:hAnsi="Arial" w:cs="Arial"/>
                    <w:sz w:val="16"/>
                  </w:rPr>
                </w:pPr>
                <w:proofErr w:type="spellStart"/>
                <w:r w:rsidRPr="00C26710">
                  <w:rPr>
                    <w:rFonts w:ascii="Arial" w:hAnsi="Arial" w:cs="Arial"/>
                    <w:sz w:val="14"/>
                  </w:rPr>
                  <w:t>www.gastrikeatervinnare.se</w:t>
                </w:r>
                <w:proofErr w:type="spellEnd"/>
              </w:p>
              <w:p w:rsidR="006F484C" w:rsidRPr="00C26710" w:rsidRDefault="006F484C">
                <w:pPr>
                  <w:pStyle w:val="Sidfotsuppg"/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EF0F18">
      <w:rPr>
        <w:rStyle w:val="SidhuvudChar"/>
      </w:rPr>
      <w:pict>
        <v:line id="_x0000_s2053" style="position:absolute;z-index:-251659264" from="363.45pt,135.2pt" to="363.45pt,737.2pt" strokeweight=".25pt"/>
      </w:pict>
    </w:r>
    <w:r w:rsidR="006F484C" w:rsidRPr="00103896">
      <w:rPr>
        <w:rStyle w:val="SidhuvudChar"/>
        <w:rFonts w:ascii="Arial" w:hAnsi="Arial" w:cs="Arial"/>
      </w:rPr>
      <w:tab/>
    </w:r>
    <w:bookmarkStart w:id="9" w:name="TxtDatum"/>
    <w:bookmarkEnd w:id="9"/>
    <w:r w:rsidR="006F484C">
      <w:rPr>
        <w:rStyle w:val="SidhuvudChar"/>
        <w:rFonts w:ascii="Arial" w:hAnsi="Arial" w:cs="Arial"/>
      </w:rPr>
      <w:t>2011-08-03</w:t>
    </w:r>
    <w:r w:rsidR="006F484C" w:rsidRPr="00103896">
      <w:rPr>
        <w:rStyle w:val="SidhuvudChar"/>
        <w:rFonts w:ascii="Arial" w:hAnsi="Arial" w:cs="Arial"/>
      </w:rPr>
      <w:tab/>
    </w:r>
  </w:p>
  <w:p w:rsidR="006F484C" w:rsidRDefault="006F484C">
    <w:pPr>
      <w:pStyle w:val="Sidhuvud"/>
      <w:tabs>
        <w:tab w:val="clear" w:pos="4320"/>
        <w:tab w:val="left" w:pos="453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E3470"/>
    <w:multiLevelType w:val="hybridMultilevel"/>
    <w:tmpl w:val="213207D2"/>
    <w:lvl w:ilvl="0" w:tplc="6F5A6B2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5E9F"/>
    <w:rsid w:val="00000F79"/>
    <w:rsid w:val="00021F87"/>
    <w:rsid w:val="00096636"/>
    <w:rsid w:val="00103896"/>
    <w:rsid w:val="00105D72"/>
    <w:rsid w:val="001078F7"/>
    <w:rsid w:val="0021677F"/>
    <w:rsid w:val="002215AF"/>
    <w:rsid w:val="002831F5"/>
    <w:rsid w:val="002E308E"/>
    <w:rsid w:val="003B11EE"/>
    <w:rsid w:val="003E3806"/>
    <w:rsid w:val="0040517D"/>
    <w:rsid w:val="00415F84"/>
    <w:rsid w:val="00416561"/>
    <w:rsid w:val="0045132C"/>
    <w:rsid w:val="00475AFD"/>
    <w:rsid w:val="004B6DFC"/>
    <w:rsid w:val="004C67AC"/>
    <w:rsid w:val="004F0788"/>
    <w:rsid w:val="004F69BA"/>
    <w:rsid w:val="00527EDD"/>
    <w:rsid w:val="00580C86"/>
    <w:rsid w:val="005A2486"/>
    <w:rsid w:val="005C40C7"/>
    <w:rsid w:val="005D5741"/>
    <w:rsid w:val="00614F9B"/>
    <w:rsid w:val="00671F9E"/>
    <w:rsid w:val="006741F6"/>
    <w:rsid w:val="006F484C"/>
    <w:rsid w:val="007205DD"/>
    <w:rsid w:val="0074550A"/>
    <w:rsid w:val="00762831"/>
    <w:rsid w:val="00762A46"/>
    <w:rsid w:val="007F5B94"/>
    <w:rsid w:val="00903332"/>
    <w:rsid w:val="009551C7"/>
    <w:rsid w:val="009E6F8C"/>
    <w:rsid w:val="00A35E9F"/>
    <w:rsid w:val="00A71335"/>
    <w:rsid w:val="00A75AAC"/>
    <w:rsid w:val="00AD0E4A"/>
    <w:rsid w:val="00AD34B2"/>
    <w:rsid w:val="00BC4E10"/>
    <w:rsid w:val="00BF35B5"/>
    <w:rsid w:val="00C041CC"/>
    <w:rsid w:val="00C226F2"/>
    <w:rsid w:val="00C26710"/>
    <w:rsid w:val="00C826D7"/>
    <w:rsid w:val="00CD1380"/>
    <w:rsid w:val="00D11023"/>
    <w:rsid w:val="00D21917"/>
    <w:rsid w:val="00D23105"/>
    <w:rsid w:val="00D24934"/>
    <w:rsid w:val="00D3426C"/>
    <w:rsid w:val="00D57DE6"/>
    <w:rsid w:val="00E14129"/>
    <w:rsid w:val="00E57035"/>
    <w:rsid w:val="00E874F1"/>
    <w:rsid w:val="00EB3312"/>
    <w:rsid w:val="00EF0F18"/>
    <w:rsid w:val="00F33E3D"/>
    <w:rsid w:val="00F3458A"/>
    <w:rsid w:val="00F41062"/>
    <w:rsid w:val="00F852A8"/>
    <w:rsid w:val="00FA6C6D"/>
    <w:rsid w:val="00FB64DE"/>
    <w:rsid w:val="00FC7158"/>
    <w:rsid w:val="00FD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86"/>
    <w:pPr>
      <w:spacing w:after="120"/>
    </w:pPr>
    <w:rPr>
      <w:sz w:val="24"/>
    </w:rPr>
  </w:style>
  <w:style w:type="paragraph" w:styleId="Rubrik1">
    <w:name w:val="heading 1"/>
    <w:basedOn w:val="Normal"/>
    <w:next w:val="Normal"/>
    <w:qFormat/>
    <w:rsid w:val="00C041CC"/>
    <w:pPr>
      <w:keepNext/>
      <w:spacing w:before="240"/>
      <w:outlineLvl w:val="0"/>
    </w:pPr>
    <w:rPr>
      <w:rFonts w:ascii="Arial" w:hAnsi="Arial" w:cs="Arial"/>
      <w:b/>
      <w:bCs/>
      <w:kern w:val="28"/>
      <w:sz w:val="36"/>
    </w:rPr>
  </w:style>
  <w:style w:type="paragraph" w:styleId="Rubrik2">
    <w:name w:val="heading 2"/>
    <w:basedOn w:val="Normal"/>
    <w:next w:val="Normal"/>
    <w:qFormat/>
    <w:rsid w:val="00C041CC"/>
    <w:pPr>
      <w:keepNext/>
      <w:spacing w:before="24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Normal"/>
    <w:qFormat/>
    <w:rsid w:val="00C041CC"/>
    <w:pPr>
      <w:keepNext/>
      <w:spacing w:before="240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qFormat/>
    <w:rsid w:val="00C041CC"/>
    <w:pPr>
      <w:keepNext/>
      <w:spacing w:before="240"/>
      <w:outlineLvl w:val="3"/>
    </w:pPr>
    <w:rPr>
      <w:rFonts w:ascii="Arial" w:hAnsi="Arial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C7158"/>
    <w:pPr>
      <w:tabs>
        <w:tab w:val="center" w:pos="4320"/>
        <w:tab w:val="right" w:pos="8640"/>
      </w:tabs>
    </w:pPr>
    <w:rPr>
      <w:sz w:val="20"/>
    </w:rPr>
  </w:style>
  <w:style w:type="paragraph" w:styleId="Sidfot">
    <w:name w:val="footer"/>
    <w:basedOn w:val="Normal"/>
    <w:rsid w:val="00FC7158"/>
    <w:pPr>
      <w:tabs>
        <w:tab w:val="center" w:pos="4536"/>
        <w:tab w:val="right" w:pos="9072"/>
      </w:tabs>
    </w:pPr>
    <w:rPr>
      <w:sz w:val="20"/>
    </w:rPr>
  </w:style>
  <w:style w:type="character" w:styleId="Hyperlnk">
    <w:name w:val="Hyperlink"/>
    <w:basedOn w:val="Standardstycketeckensnitt"/>
    <w:uiPriority w:val="99"/>
    <w:rsid w:val="00580C86"/>
    <w:rPr>
      <w:color w:val="0000FF"/>
      <w:u w:val="single"/>
    </w:rPr>
  </w:style>
  <w:style w:type="character" w:styleId="Sidnummer">
    <w:name w:val="page number"/>
    <w:basedOn w:val="Standardstycketeckensnitt"/>
    <w:rsid w:val="00FC7158"/>
    <w:rPr>
      <w:rFonts w:ascii="Times New Roman" w:hAnsi="Times New Roman"/>
      <w:sz w:val="20"/>
    </w:rPr>
  </w:style>
  <w:style w:type="paragraph" w:customStyle="1" w:styleId="Sidfotsuppg">
    <w:name w:val="Sidfotsuppg"/>
    <w:basedOn w:val="Normal"/>
    <w:rsid w:val="00FC7158"/>
    <w:pPr>
      <w:spacing w:after="0" w:line="288" w:lineRule="auto"/>
    </w:pPr>
    <w:rPr>
      <w:spacing w:val="10"/>
      <w:sz w:val="20"/>
      <w:szCs w:val="24"/>
    </w:rPr>
  </w:style>
  <w:style w:type="paragraph" w:customStyle="1" w:styleId="Sidfotsuppgrubrik">
    <w:name w:val="Sidfotsuppg rubrik"/>
    <w:basedOn w:val="Rubrik3"/>
    <w:rsid w:val="00580C86"/>
    <w:pPr>
      <w:spacing w:before="0" w:after="0" w:line="360" w:lineRule="auto"/>
    </w:pPr>
    <w:rPr>
      <w:bCs/>
      <w:spacing w:val="10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rsid w:val="00FC7158"/>
    <w:rPr>
      <w:lang w:val="sv-SE" w:eastAsia="sv-SE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05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05DD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D138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D1380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D138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D138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D13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tham@gastrikeatervinnare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allar\G&#197;V\Normal%20v%201.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C8379A-91E4-4AD2-AEB2-7770F8CD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v 1.5</Template>
  <TotalTime>42</TotalTime>
  <Pages>1</Pages>
  <Words>233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>Gästrike Återvinnare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Anna Widén</dc:creator>
  <cp:keywords/>
  <dc:description/>
  <cp:lastModifiedBy>BAV521</cp:lastModifiedBy>
  <cp:revision>11</cp:revision>
  <cp:lastPrinted>2011-08-03T07:27:00Z</cp:lastPrinted>
  <dcterms:created xsi:type="dcterms:W3CDTF">2011-08-03T06:56:00Z</dcterms:created>
  <dcterms:modified xsi:type="dcterms:W3CDTF">2011-08-10T05:54:00Z</dcterms:modified>
</cp:coreProperties>
</file>