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EE1A" w14:textId="77777777" w:rsidR="0083684A" w:rsidRDefault="0083684A">
      <w:pPr>
        <w:rPr>
          <w:lang w:val="en-US"/>
        </w:rPr>
      </w:pPr>
    </w:p>
    <w:p w14:paraId="32C21FDB" w14:textId="77777777" w:rsidR="0083684A" w:rsidRDefault="0083684A">
      <w:pPr>
        <w:rPr>
          <w:lang w:val="en-US"/>
        </w:rPr>
      </w:pPr>
    </w:p>
    <w:p w14:paraId="5C4CE82D" w14:textId="77777777" w:rsidR="00796E26" w:rsidRDefault="00796E26">
      <w:pPr>
        <w:rPr>
          <w:lang w:val="en-US"/>
        </w:rPr>
      </w:pPr>
    </w:p>
    <w:p w14:paraId="0D73FB77" w14:textId="77777777" w:rsidR="00796E26" w:rsidRDefault="00796E26">
      <w:pPr>
        <w:rPr>
          <w:lang w:val="en-US"/>
        </w:rPr>
      </w:pPr>
    </w:p>
    <w:p w14:paraId="3582B409" w14:textId="77777777" w:rsidR="00796E26" w:rsidRDefault="00796E26">
      <w:pPr>
        <w:rPr>
          <w:lang w:val="en-US"/>
        </w:rPr>
      </w:pPr>
    </w:p>
    <w:p w14:paraId="724192C3" w14:textId="77777777" w:rsidR="006161DA" w:rsidRDefault="006161DA">
      <w:pPr>
        <w:rPr>
          <w:lang w:val="en-US"/>
        </w:rPr>
      </w:pPr>
    </w:p>
    <w:p w14:paraId="58A82658" w14:textId="77777777" w:rsidR="006161DA" w:rsidRDefault="006161DA">
      <w:pPr>
        <w:rPr>
          <w:lang w:val="en-US"/>
        </w:rPr>
      </w:pPr>
    </w:p>
    <w:p w14:paraId="45D3E033" w14:textId="77777777" w:rsidR="00796E26" w:rsidRDefault="00796E26">
      <w:pPr>
        <w:rPr>
          <w:lang w:val="en-US"/>
        </w:rPr>
      </w:pPr>
    </w:p>
    <w:p w14:paraId="5CBC2527" w14:textId="2DFE7224" w:rsidR="00AA0352" w:rsidRDefault="00C56648" w:rsidP="00154F9C">
      <w:r>
        <w:tab/>
      </w:r>
      <w:r>
        <w:tab/>
      </w:r>
      <w:r w:rsidR="00154F9C">
        <w:tab/>
      </w:r>
      <w:r w:rsidR="00154F9C">
        <w:tab/>
      </w:r>
      <w:r w:rsidR="00154F9C">
        <w:tab/>
      </w:r>
      <w:r w:rsidR="00154F9C">
        <w:tab/>
      </w:r>
      <w:r w:rsidR="00154F9C">
        <w:tab/>
      </w:r>
      <w:r w:rsidR="00154F9C">
        <w:tab/>
      </w:r>
      <w:r w:rsidR="00154F9C">
        <w:tab/>
      </w:r>
      <w:r>
        <w:t xml:space="preserve">Bergen, </w:t>
      </w:r>
      <w:r w:rsidR="00EC0D71">
        <w:fldChar w:fldCharType="begin"/>
      </w:r>
      <w:r w:rsidR="00EC0D71">
        <w:instrText xml:space="preserve"> TIME \@ "dd.MM.yyyy" </w:instrText>
      </w:r>
      <w:r w:rsidR="00EC0D71">
        <w:fldChar w:fldCharType="separate"/>
      </w:r>
      <w:r>
        <w:rPr>
          <w:noProof/>
        </w:rPr>
        <w:t>01.12.2021</w:t>
      </w:r>
      <w:r w:rsidR="00EC0D71">
        <w:fldChar w:fldCharType="end"/>
      </w:r>
    </w:p>
    <w:p w14:paraId="38EA416E" w14:textId="77777777" w:rsidR="0083684A" w:rsidRDefault="0083684A" w:rsidP="0083684A">
      <w:pPr>
        <w:tabs>
          <w:tab w:val="right" w:pos="8222"/>
        </w:tabs>
      </w:pPr>
    </w:p>
    <w:p w14:paraId="0DDCE0E5" w14:textId="77777777" w:rsidR="0083684A" w:rsidRDefault="0083684A" w:rsidP="0083684A"/>
    <w:p w14:paraId="6DAC730D" w14:textId="77777777" w:rsidR="0083684A" w:rsidRDefault="0083684A" w:rsidP="0083684A"/>
    <w:p w14:paraId="4EA1A5EE" w14:textId="74BE97EF" w:rsidR="00154F9C" w:rsidRDefault="001B34F1" w:rsidP="00154F9C">
      <w:pPr>
        <w:pStyle w:val="normal16overskrift"/>
      </w:pPr>
      <w:r>
        <w:t>Statsbudsjettet</w:t>
      </w:r>
      <w:r w:rsidR="006161DA">
        <w:fldChar w:fldCharType="begin">
          <w:ffData>
            <w:name w:val="Tekst5"/>
            <w:enabled/>
            <w:calcOnExit w:val="0"/>
            <w:textInput/>
          </w:ffData>
        </w:fldChar>
      </w:r>
      <w:bookmarkStart w:id="0" w:name="Tekst5"/>
      <w:r w:rsidR="006161DA">
        <w:instrText xml:space="preserve"> FORMTEXT </w:instrText>
      </w:r>
      <w:r w:rsidR="006161DA">
        <w:fldChar w:fldCharType="separate"/>
      </w:r>
      <w:r>
        <w:rPr>
          <w:noProof/>
        </w:rPr>
        <w:t xml:space="preserve"> 2022</w:t>
      </w:r>
      <w:r w:rsidR="006161DA">
        <w:rPr>
          <w:noProof/>
        </w:rPr>
        <w:t> </w:t>
      </w:r>
      <w:r w:rsidR="006161DA">
        <w:fldChar w:fldCharType="end"/>
      </w:r>
      <w:bookmarkEnd w:id="0"/>
    </w:p>
    <w:p w14:paraId="2A6789C2" w14:textId="77777777" w:rsidR="00154F9C" w:rsidRDefault="00154F9C" w:rsidP="00154F9C">
      <w:pPr>
        <w:pStyle w:val="normal16overskrift"/>
      </w:pPr>
    </w:p>
    <w:p w14:paraId="5CA8E5C5" w14:textId="77777777" w:rsidR="001B34F1" w:rsidRDefault="001B34F1" w:rsidP="001B34F1"/>
    <w:p w14:paraId="568394C0" w14:textId="3138BBED" w:rsidR="001B34F1" w:rsidRPr="001B34F1" w:rsidRDefault="001B34F1" w:rsidP="001B34F1">
      <w:pPr>
        <w:rPr>
          <w:b/>
          <w:bCs/>
        </w:rPr>
      </w:pPr>
      <w:r w:rsidRPr="001B34F1">
        <w:rPr>
          <w:b/>
          <w:bCs/>
        </w:rPr>
        <w:t>Bekymret innspill fra Norge Musikkorps Forbund</w:t>
      </w:r>
      <w:r>
        <w:rPr>
          <w:b/>
          <w:bCs/>
        </w:rPr>
        <w:t xml:space="preserve"> (NMF)</w:t>
      </w:r>
    </w:p>
    <w:p w14:paraId="10EE6FF5" w14:textId="77777777" w:rsidR="001B34F1" w:rsidRDefault="001B34F1" w:rsidP="001B34F1"/>
    <w:p w14:paraId="2649B431" w14:textId="77777777" w:rsidR="001B34F1" w:rsidRDefault="001B34F1" w:rsidP="001B34F1">
      <w:r>
        <w:t xml:space="preserve">Under </w:t>
      </w:r>
      <w:proofErr w:type="spellStart"/>
      <w:r>
        <w:t>NMFs</w:t>
      </w:r>
      <w:proofErr w:type="spellEnd"/>
      <w:r>
        <w:t xml:space="preserve"> landsmøte 2020 ble det vedtatt følgende resolusjon: </w:t>
      </w:r>
    </w:p>
    <w:p w14:paraId="74927964" w14:textId="28ABAB6D" w:rsidR="001B34F1" w:rsidRPr="00C56648" w:rsidRDefault="00C56648" w:rsidP="001B34F1">
      <w:pPr>
        <w:rPr>
          <w:color w:val="454134"/>
          <w:sz w:val="24"/>
          <w:szCs w:val="24"/>
          <w:shd w:val="clear" w:color="auto" w:fill="FFFFFF"/>
        </w:rPr>
      </w:pPr>
      <w:r>
        <w:rPr>
          <w:sz w:val="20"/>
          <w:szCs w:val="18"/>
        </w:rPr>
        <w:br/>
      </w:r>
      <w:r w:rsidR="001B34F1" w:rsidRPr="00C56648">
        <w:rPr>
          <w:sz w:val="20"/>
          <w:szCs w:val="18"/>
        </w:rPr>
        <w:t>«</w:t>
      </w:r>
      <w:r w:rsidR="001B34F1" w:rsidRPr="00C56648">
        <w:rPr>
          <w:color w:val="454134"/>
          <w:sz w:val="24"/>
          <w:szCs w:val="24"/>
          <w:shd w:val="clear" w:color="auto" w:fill="FFFFFF"/>
        </w:rPr>
        <w:t xml:space="preserve">Norges Musikkorps Forbund oppfordrer Stortinget til å sikre den profesjonelle delen av norsk korpsbevegelse forutsigbare, </w:t>
      </w:r>
      <w:proofErr w:type="gramStart"/>
      <w:r w:rsidR="001B34F1" w:rsidRPr="00C56648">
        <w:rPr>
          <w:color w:val="454134"/>
          <w:sz w:val="24"/>
          <w:szCs w:val="24"/>
          <w:shd w:val="clear" w:color="auto" w:fill="FFFFFF"/>
        </w:rPr>
        <w:t>robuste</w:t>
      </w:r>
      <w:proofErr w:type="gramEnd"/>
      <w:r w:rsidR="001B34F1" w:rsidRPr="00C56648">
        <w:rPr>
          <w:color w:val="454134"/>
          <w:sz w:val="24"/>
          <w:szCs w:val="24"/>
          <w:shd w:val="clear" w:color="auto" w:fill="FFFFFF"/>
        </w:rPr>
        <w:t xml:space="preserve"> og langsiktige levevilkår, til glede for kommende generasjoner. Det må settes en endelig stopper for å bygge ned kulturinstitusjonen Forsvarets Musikk.»</w:t>
      </w:r>
    </w:p>
    <w:p w14:paraId="3247D702" w14:textId="1073C722" w:rsidR="001B34F1" w:rsidRDefault="001B34F1" w:rsidP="001B34F1">
      <w:r>
        <w:br/>
      </w:r>
      <w:r>
        <w:t xml:space="preserve">Denne resolusjonen er dessverre atter en gang aktuell. Symbiosen mellom den frivillige korpsbevegelsen og de profesjonelle korpsene (les Forsvarets musikk) er uhyre viktig. Viktig for oss innen frivilligheten - og viktig for Forsvarets musikk. I dag finansieres 40 % av driften av forsvarskorpsene (bortsett fra Stabsmusikken) over Kulturdepartementets budsjett. </w:t>
      </w:r>
    </w:p>
    <w:p w14:paraId="09102DF0" w14:textId="44AB0F8F" w:rsidR="001B34F1" w:rsidRDefault="001B34F1" w:rsidP="001B34F1">
      <w:r>
        <w:br/>
      </w:r>
      <w:r>
        <w:t>Nå</w:t>
      </w:r>
      <w:r>
        <w:t xml:space="preserve"> er</w:t>
      </w:r>
      <w:r>
        <w:t xml:space="preserve"> rammene for årets statsbudsjett satt og vi er inne i 12. time for budsjettbehandlingen. Vi vil uttrykke et sterkt ønske om at det gjøres en ny og nøye vurdering av om det kan flyttes på midler, slik at denne viktige delen av vårt musikk- og kulturliv kan unngå videre reell nedbygging. Selvsagt en krevende øvelse, men tilbakemeldinger meldinger fra Forsvarets musikk er at flere viktige prosjekter står i fare for å ikke bli gjennomført i 2022. Det er et ressursmessig tankekors å betale musikere full lønn for at de skal ha et sted å øve, samtidig som de sliter med å få formidlet sitt fantastiske produkt til publikum. </w:t>
      </w:r>
    </w:p>
    <w:p w14:paraId="4CBF0B3B" w14:textId="7180C13B" w:rsidR="001B34F1" w:rsidRDefault="001B34F1" w:rsidP="001B34F1">
      <w:r>
        <w:br/>
      </w:r>
      <w:r>
        <w:t>På lengre sikt vil en utarming av forsvarskorpsene mer eller mindre utradere den muligheten våre mest ambisiøse medlemmer, fremtidens musikere, har til å gjøre en profesjonell karriere på blåse- og slagverkinstrument.</w:t>
      </w:r>
    </w:p>
    <w:p w14:paraId="581EB55E" w14:textId="0BC060BC" w:rsidR="001B34F1" w:rsidRDefault="001B34F1" w:rsidP="001B34F1">
      <w:r>
        <w:t xml:space="preserve">For det frivillige musikklivet er Forsvarets </w:t>
      </w:r>
      <w:r>
        <w:t>m</w:t>
      </w:r>
      <w:r>
        <w:t>usikk en «bærebjelke» på dirigent- og instruktørsiden. Musikklivet vil lide betraktelig dersom det ikke kan øse fra den betydelige kompetansen som har vært en hjørnesten for utviklingen av norsk musikk/kultur.</w:t>
      </w:r>
    </w:p>
    <w:p w14:paraId="2D20B64F" w14:textId="156D99A2" w:rsidR="001B34F1" w:rsidRDefault="00C56648" w:rsidP="001B34F1">
      <w:r>
        <w:br/>
      </w:r>
      <w:proofErr w:type="spellStart"/>
      <w:r w:rsidR="001B34F1">
        <w:t>NMFs</w:t>
      </w:r>
      <w:proofErr w:type="spellEnd"/>
      <w:r w:rsidR="001B34F1">
        <w:t xml:space="preserve"> generalsekretær var forrige uke med på møte med statsråd Trettebergstuen. I møtet ble det stilt entydig spørsmål om ministerens tanker om Forsvarets musikk. Mulig det svaret ble fritt tolket, men det ble med begeistring oppfattet som at statsråden var klar på at korpsene skulle trygges. Dette gjør oss glad, og vi er </w:t>
      </w:r>
      <w:proofErr w:type="gramStart"/>
      <w:r w:rsidR="001B34F1">
        <w:t>sikker</w:t>
      </w:r>
      <w:proofErr w:type="gramEnd"/>
      <w:r w:rsidR="001B34F1">
        <w:t xml:space="preserve"> på at det forgår konstruktive prosesser for å finne de gode løsningene.    </w:t>
      </w:r>
    </w:p>
    <w:p w14:paraId="5AFEC266" w14:textId="26300A03" w:rsidR="001B34F1" w:rsidRDefault="001B34F1" w:rsidP="001B34F1">
      <w:r>
        <w:lastRenderedPageBreak/>
        <w:br/>
      </w:r>
      <w:r>
        <w:t>For oss i NMF, og trolig også for musikerne i forsvaret</w:t>
      </w:r>
      <w:r>
        <w:t>,</w:t>
      </w:r>
      <w:r>
        <w:t xml:space="preserve"> føles det som at dette er i ferd med å bli en nær årviss «øvelse»</w:t>
      </w:r>
      <w:r>
        <w:t>.</w:t>
      </w:r>
      <w:r>
        <w:t xml:space="preserve"> </w:t>
      </w:r>
      <w:r>
        <w:t>M</w:t>
      </w:r>
      <w:r>
        <w:t xml:space="preserve">en vi velger å ha tillitt til at kulturbevisste politikere vil se på saken på ny, og at det gjøres det som skal til for at Forsvarets musikk også i 2022 er synlig i det norske samfunn, til glede og berikelse for store og små.  </w:t>
      </w:r>
    </w:p>
    <w:p w14:paraId="1BFCD4A2" w14:textId="4D75FF87" w:rsidR="00C56648" w:rsidRDefault="00C56648" w:rsidP="001B34F1"/>
    <w:p w14:paraId="6E9C0E74" w14:textId="77777777" w:rsidR="00C56648" w:rsidRDefault="00C56648" w:rsidP="00C56648"/>
    <w:p w14:paraId="73E36D7A" w14:textId="77777777" w:rsidR="00C56648" w:rsidRDefault="00C56648" w:rsidP="00C56648">
      <w:r>
        <w:t>Lykke til!!</w:t>
      </w:r>
    </w:p>
    <w:p w14:paraId="76EBCC8A" w14:textId="77777777" w:rsidR="00C56648" w:rsidRDefault="00C56648" w:rsidP="00C56648"/>
    <w:p w14:paraId="4F12C7A3" w14:textId="77777777" w:rsidR="00C56648" w:rsidRPr="004A53A1" w:rsidRDefault="00C56648" w:rsidP="00C56648">
      <w:pPr>
        <w:rPr>
          <w:lang w:val="nn-NO"/>
        </w:rPr>
      </w:pPr>
      <w:r w:rsidRPr="004A53A1">
        <w:rPr>
          <w:lang w:val="nn-NO"/>
        </w:rPr>
        <w:t>Rita Hirsum Lystad</w:t>
      </w:r>
      <w:r>
        <w:rPr>
          <w:lang w:val="nn-NO"/>
        </w:rPr>
        <w:t xml:space="preserve"> (s)</w:t>
      </w:r>
      <w:r w:rsidRPr="004A53A1">
        <w:rPr>
          <w:lang w:val="nn-NO"/>
        </w:rPr>
        <w:tab/>
      </w:r>
      <w:r w:rsidRPr="004A53A1">
        <w:rPr>
          <w:lang w:val="nn-NO"/>
        </w:rPr>
        <w:tab/>
      </w:r>
      <w:r w:rsidRPr="004A53A1">
        <w:rPr>
          <w:lang w:val="nn-NO"/>
        </w:rPr>
        <w:tab/>
      </w:r>
      <w:r w:rsidRPr="004A53A1">
        <w:rPr>
          <w:lang w:val="nn-NO"/>
        </w:rPr>
        <w:tab/>
      </w:r>
      <w:r w:rsidRPr="004A53A1">
        <w:rPr>
          <w:lang w:val="nn-NO"/>
        </w:rPr>
        <w:tab/>
      </w:r>
      <w:r w:rsidRPr="004A53A1">
        <w:rPr>
          <w:lang w:val="nn-NO"/>
        </w:rPr>
        <w:tab/>
      </w:r>
      <w:r>
        <w:rPr>
          <w:lang w:val="nn-NO"/>
        </w:rPr>
        <w:t>Karl Ole Midtbø (s)</w:t>
      </w:r>
    </w:p>
    <w:p w14:paraId="1E819BA6" w14:textId="77777777" w:rsidR="00C56648" w:rsidRPr="004A53A1" w:rsidRDefault="00C56648" w:rsidP="00C56648">
      <w:pPr>
        <w:rPr>
          <w:lang w:val="nn-NO"/>
        </w:rPr>
      </w:pPr>
      <w:r w:rsidRPr="004A53A1">
        <w:rPr>
          <w:lang w:val="nn-NO"/>
        </w:rPr>
        <w:t>President, NMF</w:t>
      </w:r>
      <w:r>
        <w:rPr>
          <w:lang w:val="nn-NO"/>
        </w:rPr>
        <w:tab/>
      </w:r>
      <w:r>
        <w:rPr>
          <w:lang w:val="nn-NO"/>
        </w:rPr>
        <w:tab/>
      </w:r>
      <w:r>
        <w:rPr>
          <w:lang w:val="nn-NO"/>
        </w:rPr>
        <w:tab/>
      </w:r>
      <w:r>
        <w:rPr>
          <w:lang w:val="nn-NO"/>
        </w:rPr>
        <w:tab/>
      </w:r>
      <w:r>
        <w:rPr>
          <w:lang w:val="nn-NO"/>
        </w:rPr>
        <w:tab/>
      </w:r>
      <w:r>
        <w:rPr>
          <w:lang w:val="nn-NO"/>
        </w:rPr>
        <w:tab/>
      </w:r>
      <w:r>
        <w:rPr>
          <w:lang w:val="nn-NO"/>
        </w:rPr>
        <w:tab/>
        <w:t>Generalsekretær</w:t>
      </w:r>
    </w:p>
    <w:p w14:paraId="6D3CE434" w14:textId="77777777" w:rsidR="00C56648" w:rsidRDefault="00C56648" w:rsidP="00C56648"/>
    <w:p w14:paraId="42D8AC1E" w14:textId="77777777" w:rsidR="00C56648" w:rsidRDefault="00C56648" w:rsidP="001B34F1"/>
    <w:p w14:paraId="611C9956" w14:textId="77777777" w:rsidR="00154F9C" w:rsidRDefault="00154F9C" w:rsidP="00154F9C"/>
    <w:p w14:paraId="21336B7C" w14:textId="77777777" w:rsidR="009002B5" w:rsidRDefault="009002B5" w:rsidP="00142DFB">
      <w:pPr>
        <w:rPr>
          <w:color w:val="580042"/>
          <w:kern w:val="32"/>
          <w:sz w:val="32"/>
        </w:rPr>
      </w:pPr>
    </w:p>
    <w:p w14:paraId="4CAF3575" w14:textId="77777777" w:rsidR="00B86C87" w:rsidRDefault="00B86C87" w:rsidP="009A31B5">
      <w:pPr>
        <w:tabs>
          <w:tab w:val="left" w:pos="1380"/>
        </w:tabs>
      </w:pPr>
    </w:p>
    <w:p w14:paraId="78A2B94B" w14:textId="77777777" w:rsidR="00B12896" w:rsidRDefault="00B12896" w:rsidP="009A31B5">
      <w:pPr>
        <w:tabs>
          <w:tab w:val="left" w:pos="1380"/>
        </w:tabs>
      </w:pPr>
    </w:p>
    <w:p w14:paraId="15AB72C0" w14:textId="77777777" w:rsidR="00B12896" w:rsidRDefault="00B12896" w:rsidP="009A31B5">
      <w:pPr>
        <w:tabs>
          <w:tab w:val="left" w:pos="1380"/>
        </w:tabs>
      </w:pPr>
    </w:p>
    <w:p w14:paraId="6D5DF701" w14:textId="77777777" w:rsidR="00B12896" w:rsidRDefault="00B12896" w:rsidP="009A31B5">
      <w:pPr>
        <w:tabs>
          <w:tab w:val="left" w:pos="1380"/>
        </w:tabs>
      </w:pPr>
    </w:p>
    <w:p w14:paraId="48D9D79A" w14:textId="77777777" w:rsidR="00B12896" w:rsidRDefault="00B12896" w:rsidP="009A31B5">
      <w:pPr>
        <w:tabs>
          <w:tab w:val="left" w:pos="1380"/>
        </w:tabs>
      </w:pPr>
    </w:p>
    <w:p w14:paraId="6830FAB2" w14:textId="77777777" w:rsidR="00B12896" w:rsidRDefault="00B12896" w:rsidP="009A31B5">
      <w:pPr>
        <w:tabs>
          <w:tab w:val="left" w:pos="1380"/>
        </w:tabs>
      </w:pPr>
    </w:p>
    <w:p w14:paraId="3A0E7101" w14:textId="77777777" w:rsidR="00B12896" w:rsidRDefault="00B12896" w:rsidP="009A31B5">
      <w:pPr>
        <w:tabs>
          <w:tab w:val="left" w:pos="1380"/>
        </w:tabs>
      </w:pPr>
    </w:p>
    <w:p w14:paraId="5712143F" w14:textId="77777777" w:rsidR="00B12896" w:rsidRDefault="00B12896" w:rsidP="009A31B5">
      <w:pPr>
        <w:tabs>
          <w:tab w:val="left" w:pos="1380"/>
        </w:tabs>
      </w:pPr>
    </w:p>
    <w:p w14:paraId="6B9F8967" w14:textId="77777777" w:rsidR="00B12896" w:rsidRDefault="00B12896" w:rsidP="009A31B5">
      <w:pPr>
        <w:tabs>
          <w:tab w:val="left" w:pos="1380"/>
        </w:tabs>
      </w:pPr>
    </w:p>
    <w:p w14:paraId="6267306C" w14:textId="77777777" w:rsidR="00B12896" w:rsidRDefault="00B12896" w:rsidP="009A31B5">
      <w:pPr>
        <w:tabs>
          <w:tab w:val="left" w:pos="1380"/>
        </w:tabs>
      </w:pPr>
    </w:p>
    <w:p w14:paraId="2BB990C1" w14:textId="77777777" w:rsidR="00B12896" w:rsidRDefault="00B12896" w:rsidP="009A31B5">
      <w:pPr>
        <w:tabs>
          <w:tab w:val="left" w:pos="1380"/>
        </w:tabs>
      </w:pPr>
    </w:p>
    <w:p w14:paraId="08F2F6B6" w14:textId="77777777" w:rsidR="00B12896" w:rsidRDefault="00B12896" w:rsidP="009A31B5">
      <w:pPr>
        <w:tabs>
          <w:tab w:val="left" w:pos="1380"/>
        </w:tabs>
      </w:pPr>
    </w:p>
    <w:p w14:paraId="6BEF593D" w14:textId="77777777" w:rsidR="00B12896" w:rsidRDefault="00B12896" w:rsidP="009A31B5">
      <w:pPr>
        <w:tabs>
          <w:tab w:val="left" w:pos="1380"/>
        </w:tabs>
      </w:pPr>
    </w:p>
    <w:p w14:paraId="583F710B" w14:textId="77777777" w:rsidR="00B12896" w:rsidRPr="009A31B5" w:rsidRDefault="00B12896" w:rsidP="009A31B5">
      <w:pPr>
        <w:tabs>
          <w:tab w:val="left" w:pos="1380"/>
        </w:tabs>
      </w:pPr>
    </w:p>
    <w:sectPr w:rsidR="00B12896" w:rsidRPr="009A31B5" w:rsidSect="00816037">
      <w:footerReference w:type="default" r:id="rId7"/>
      <w:headerReference w:type="first" r:id="rId8"/>
      <w:footerReference w:type="first" r:id="rId9"/>
      <w:pgSz w:w="11906" w:h="16838"/>
      <w:pgMar w:top="1418" w:right="1797" w:bottom="1440" w:left="1797"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FCCD" w14:textId="77777777" w:rsidR="00240BEF" w:rsidRDefault="00240BEF" w:rsidP="0083684A">
      <w:r>
        <w:separator/>
      </w:r>
    </w:p>
  </w:endnote>
  <w:endnote w:type="continuationSeparator" w:id="0">
    <w:p w14:paraId="5693F404" w14:textId="77777777" w:rsidR="00240BEF" w:rsidRDefault="00240BEF" w:rsidP="0083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C14C" w14:textId="77777777" w:rsidR="0083684A" w:rsidRDefault="00913927" w:rsidP="0083684A">
    <w:pPr>
      <w:pStyle w:val="Bunntekst"/>
    </w:pPr>
    <w:r>
      <w:rPr>
        <w:noProof/>
      </w:rPr>
      <mc:AlternateContent>
        <mc:Choice Requires="wps">
          <w:drawing>
            <wp:anchor distT="0" distB="0" distL="114300" distR="114300" simplePos="0" relativeHeight="251685888" behindDoc="0" locked="0" layoutInCell="1" allowOverlap="1" wp14:anchorId="283AB811" wp14:editId="6FB42DE7">
              <wp:simplePos x="0" y="0"/>
              <wp:positionH relativeFrom="column">
                <wp:posOffset>-1141095</wp:posOffset>
              </wp:positionH>
              <wp:positionV relativeFrom="paragraph">
                <wp:posOffset>-946150</wp:posOffset>
              </wp:positionV>
              <wp:extent cx="7696200" cy="1704975"/>
              <wp:effectExtent l="0" t="0" r="0" b="9525"/>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0"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5CB83" w14:textId="77777777" w:rsidR="00B61647" w:rsidRDefault="00846F82" w:rsidP="00F23F49">
                          <w:pPr>
                            <w:rPr>
                              <w:noProof/>
                            </w:rPr>
                          </w:pPr>
                          <w:r>
                            <w:rPr>
                              <w:noProof/>
                            </w:rPr>
                            <w:drawing>
                              <wp:inline distT="0" distB="0" distL="0" distR="0" wp14:anchorId="40FC5A8F" wp14:editId="2C2AFD03">
                                <wp:extent cx="7585439" cy="1619076"/>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st_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85439" cy="1619076"/>
                                        </a:xfrm>
                                        <a:prstGeom prst="rect">
                                          <a:avLst/>
                                        </a:prstGeom>
                                      </pic:spPr>
                                    </pic:pic>
                                  </a:graphicData>
                                </a:graphic>
                              </wp:inline>
                            </w:drawing>
                          </w:r>
                        </w:p>
                        <w:p w14:paraId="0C2D1472" w14:textId="77777777" w:rsidR="00F23F49" w:rsidRDefault="00F23F49" w:rsidP="00F23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3AB811" id="_x0000_t202" coordsize="21600,21600" o:spt="202" path="m,l,21600r21600,l21600,xe">
              <v:stroke joinstyle="miter"/>
              <v:path gradientshapeok="t" o:connecttype="rect"/>
            </v:shapetype>
            <v:shape id="Tekstboks 20" o:spid="_x0000_s1026" type="#_x0000_t202" style="position:absolute;margin-left:-89.85pt;margin-top:-74.5pt;width:606pt;height:1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" fillcolor="white [3201]" stroked="f" strokeweight=".5pt">
              <v:textbox>
                <w:txbxContent>
                  <w:p w14:paraId="1115CB83" w14:textId="77777777" w:rsidR="00B61647" w:rsidRDefault="00846F82" w:rsidP="00F23F49">
                    <w:pPr>
                      <w:rPr>
                        <w:noProof/>
                      </w:rPr>
                    </w:pPr>
                    <w:r>
                      <w:rPr>
                        <w:noProof/>
                      </w:rPr>
                      <w:drawing>
                        <wp:inline distT="0" distB="0" distL="0" distR="0" wp14:anchorId="40FC5A8F" wp14:editId="2C2AFD03">
                          <wp:extent cx="7585439" cy="1619076"/>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st_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85439" cy="1619076"/>
                                  </a:xfrm>
                                  <a:prstGeom prst="rect">
                                    <a:avLst/>
                                  </a:prstGeom>
                                </pic:spPr>
                              </pic:pic>
                            </a:graphicData>
                          </a:graphic>
                        </wp:inline>
                      </w:drawing>
                    </w:r>
                  </w:p>
                  <w:p w14:paraId="0C2D1472" w14:textId="77777777" w:rsidR="00F23F49" w:rsidRDefault="00F23F49" w:rsidP="00F23F49"/>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E51ECED" wp14:editId="57FB4398">
              <wp:simplePos x="0" y="0"/>
              <wp:positionH relativeFrom="column">
                <wp:posOffset>53340</wp:posOffset>
              </wp:positionH>
              <wp:positionV relativeFrom="paragraph">
                <wp:posOffset>27940</wp:posOffset>
              </wp:positionV>
              <wp:extent cx="1028700" cy="457200"/>
              <wp:effectExtent l="0" t="0" r="0" b="0"/>
              <wp:wrapNone/>
              <wp:docPr id="32" name="Tekstbok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8ECAD" w14:textId="77777777" w:rsidR="0083684A" w:rsidRDefault="0083684A" w:rsidP="0083684A">
                          <w:pPr>
                            <w:rPr>
                              <w:color w:val="454134"/>
                              <w:sz w:val="16"/>
                            </w:rPr>
                          </w:pPr>
                          <w:r>
                            <w:rPr>
                              <w:color w:val="454134"/>
                              <w:sz w:val="16"/>
                            </w:rPr>
                            <w:t>Fakkelgården</w:t>
                          </w:r>
                        </w:p>
                        <w:p w14:paraId="313C78F2" w14:textId="77777777" w:rsidR="0083684A" w:rsidRDefault="0083684A" w:rsidP="0083684A">
                          <w:pPr>
                            <w:rPr>
                              <w:color w:val="454134"/>
                              <w:sz w:val="16"/>
                            </w:rPr>
                          </w:pPr>
                          <w:r>
                            <w:rPr>
                              <w:color w:val="454134"/>
                              <w:sz w:val="16"/>
                            </w:rPr>
                            <w:t>2624 Lillehammer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1ECED" id="Tekstboks 32" o:spid="_x0000_s1027" type="#_x0000_t202" style="position:absolute;margin-left:4.2pt;margin-top:2.2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" filled="f" stroked="f">
              <v:textbox inset="0,0,0,0">
                <w:txbxContent>
                  <w:p w14:paraId="2218ECAD" w14:textId="77777777" w:rsidR="0083684A" w:rsidRDefault="0083684A" w:rsidP="0083684A">
                    <w:pPr>
                      <w:rPr>
                        <w:color w:val="454134"/>
                        <w:sz w:val="16"/>
                      </w:rPr>
                    </w:pPr>
                    <w:r>
                      <w:rPr>
                        <w:color w:val="454134"/>
                        <w:sz w:val="16"/>
                      </w:rPr>
                      <w:t>Fakkelgården</w:t>
                    </w:r>
                  </w:p>
                  <w:p w14:paraId="313C78F2" w14:textId="77777777" w:rsidR="0083684A" w:rsidRDefault="0083684A" w:rsidP="0083684A">
                    <w:pPr>
                      <w:rPr>
                        <w:color w:val="454134"/>
                        <w:sz w:val="16"/>
                      </w:rPr>
                    </w:pPr>
                    <w:r>
                      <w:rPr>
                        <w:color w:val="454134"/>
                        <w:sz w:val="16"/>
                      </w:rPr>
                      <w:t>2624 Lillehammer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D5D1607" wp14:editId="5722F564">
              <wp:simplePos x="0" y="0"/>
              <wp:positionH relativeFrom="column">
                <wp:posOffset>3025140</wp:posOffset>
              </wp:positionH>
              <wp:positionV relativeFrom="paragraph">
                <wp:posOffset>17780</wp:posOffset>
              </wp:positionV>
              <wp:extent cx="1257300" cy="457200"/>
              <wp:effectExtent l="0" t="0" r="0" b="0"/>
              <wp:wrapNone/>
              <wp:docPr id="33" name="Tekstboks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5347"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musikkorps.no</w:t>
                          </w:r>
                        </w:p>
                        <w:p w14:paraId="5CC48EC0" w14:textId="77777777" w:rsidR="0083684A" w:rsidRDefault="0083684A" w:rsidP="0083684A">
                          <w:pPr>
                            <w:rPr>
                              <w:color w:val="454134"/>
                              <w:sz w:val="16"/>
                            </w:rPr>
                          </w:pPr>
                          <w:r>
                            <w:rPr>
                              <w:color w:val="454134"/>
                              <w:sz w:val="16"/>
                            </w:rPr>
                            <w:t>hedopp@musikkorps.no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1607" id="Tekstboks 33" o:spid="_x0000_s1028" type="#_x0000_t202" style="position:absolute;margin-left:238.2pt;margin-top:1.4pt;width:99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" filled="f" stroked="f">
              <v:textbox inset="0,0,0,0">
                <w:txbxContent>
                  <w:p w14:paraId="1C615347"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musikkorps.no</w:t>
                    </w:r>
                  </w:p>
                  <w:p w14:paraId="5CC48EC0" w14:textId="77777777" w:rsidR="0083684A" w:rsidRDefault="0083684A" w:rsidP="0083684A">
                    <w:pPr>
                      <w:rPr>
                        <w:color w:val="454134"/>
                        <w:sz w:val="16"/>
                      </w:rPr>
                    </w:pPr>
                    <w:r>
                      <w:rPr>
                        <w:color w:val="454134"/>
                        <w:sz w:val="16"/>
                      </w:rPr>
                      <w:t>hedopp@musikkorps.no</w:t>
                    </w:r>
                  </w:p>
                </w:txbxContent>
              </v:textbox>
            </v:shape>
          </w:pict>
        </mc:Fallback>
      </mc:AlternateContent>
    </w:r>
    <w:r w:rsidR="0083684A">
      <w:rPr>
        <w:noProof/>
      </w:rPr>
      <w:drawing>
        <wp:anchor distT="0" distB="0" distL="114300" distR="114300" simplePos="0" relativeHeight="251679744" behindDoc="1" locked="0" layoutInCell="1" allowOverlap="1" wp14:anchorId="732CD7EA" wp14:editId="1A641D01">
          <wp:simplePos x="0" y="0"/>
          <wp:positionH relativeFrom="page">
            <wp:posOffset>3823335</wp:posOffset>
          </wp:positionH>
          <wp:positionV relativeFrom="page">
            <wp:posOffset>9779000</wp:posOffset>
          </wp:positionV>
          <wp:extent cx="113665" cy="386080"/>
          <wp:effectExtent l="0" t="0" r="635" b="0"/>
          <wp:wrapNone/>
          <wp:docPr id="1" name="Bilde 1"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mf_long_rgb"/>
                  <pic:cNvPicPr>
                    <a:picLocks noChangeAspect="1" noChangeArrowheads="1"/>
                  </pic:cNvPicPr>
                </pic:nvPicPr>
                <pic:blipFill>
                  <a:blip r:embed="rId2">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r w:rsidR="0083684A">
      <w:rPr>
        <w:noProof/>
      </w:rPr>
      <w:drawing>
        <wp:anchor distT="0" distB="0" distL="114300" distR="114300" simplePos="0" relativeHeight="251677696" behindDoc="1" locked="0" layoutInCell="1" allowOverlap="1" wp14:anchorId="0DB95F8C" wp14:editId="1B932978">
          <wp:simplePos x="0" y="0"/>
          <wp:positionH relativeFrom="page">
            <wp:posOffset>2337435</wp:posOffset>
          </wp:positionH>
          <wp:positionV relativeFrom="page">
            <wp:posOffset>9779000</wp:posOffset>
          </wp:positionV>
          <wp:extent cx="113665" cy="386080"/>
          <wp:effectExtent l="0" t="0" r="635" b="0"/>
          <wp:wrapNone/>
          <wp:docPr id="2" name="Bilde 2"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mf_long_rgb"/>
                  <pic:cNvPicPr>
                    <a:picLocks noChangeAspect="1" noChangeArrowheads="1"/>
                  </pic:cNvPicPr>
                </pic:nvPicPr>
                <pic:blipFill>
                  <a:blip r:embed="rId2">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r w:rsidR="0083684A">
      <w:rPr>
        <w:noProof/>
      </w:rPr>
      <w:drawing>
        <wp:anchor distT="0" distB="0" distL="114300" distR="114300" simplePos="0" relativeHeight="251681792" behindDoc="1" locked="0" layoutInCell="1" allowOverlap="1" wp14:anchorId="77AAAF7D" wp14:editId="6A1B58E0">
          <wp:simplePos x="0" y="0"/>
          <wp:positionH relativeFrom="page">
            <wp:posOffset>5854065</wp:posOffset>
          </wp:positionH>
          <wp:positionV relativeFrom="page">
            <wp:posOffset>10227310</wp:posOffset>
          </wp:positionV>
          <wp:extent cx="1659255" cy="914400"/>
          <wp:effectExtent l="0" t="0" r="0" b="0"/>
          <wp:wrapNone/>
          <wp:docPr id="3" name="Bilde 3" descr="circleclou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rclecloud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9255" cy="914400"/>
                  </a:xfrm>
                  <a:prstGeom prst="rect">
                    <a:avLst/>
                  </a:prstGeom>
                  <a:noFill/>
                  <a:ln>
                    <a:noFill/>
                  </a:ln>
                </pic:spPr>
              </pic:pic>
            </a:graphicData>
          </a:graphic>
        </wp:anchor>
      </w:drawing>
    </w:r>
    <w:r>
      <w:rPr>
        <w:noProof/>
      </w:rPr>
      <mc:AlternateContent>
        <mc:Choice Requires="wps">
          <w:drawing>
            <wp:anchor distT="0" distB="0" distL="114300" distR="114300" simplePos="0" relativeHeight="251673600" behindDoc="0" locked="0" layoutInCell="1" allowOverlap="1" wp14:anchorId="362D7CFE" wp14:editId="0A20DA2B">
              <wp:simplePos x="0" y="0"/>
              <wp:positionH relativeFrom="column">
                <wp:posOffset>1573530</wp:posOffset>
              </wp:positionH>
              <wp:positionV relativeFrom="paragraph">
                <wp:posOffset>27940</wp:posOffset>
              </wp:positionV>
              <wp:extent cx="843915" cy="457200"/>
              <wp:effectExtent l="0" t="0" r="13335" b="0"/>
              <wp:wrapNone/>
              <wp:docPr id="34" name="Tekstbok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A200"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Tel: 98 24 11 58</w:t>
                          </w:r>
                        </w:p>
                        <w:p w14:paraId="4D1D87A2"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Fax: 92 17 27 18</w:t>
                          </w:r>
                        </w:p>
                        <w:p w14:paraId="00E91D15" w14:textId="77777777" w:rsidR="0083684A" w:rsidRDefault="0083684A" w:rsidP="0083684A">
                          <w:pPr>
                            <w:rPr>
                              <w:color w:val="45413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D7CFE" id="Tekstboks 34" o:spid="_x0000_s1029" type="#_x0000_t202" style="position:absolute;margin-left:123.9pt;margin-top:2.2pt;width:66.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" filled="f" stroked="f">
              <v:textbox inset="0,0,0,0">
                <w:txbxContent>
                  <w:p w14:paraId="1052A200"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Tel: 98 24 11 58</w:t>
                    </w:r>
                  </w:p>
                  <w:p w14:paraId="4D1D87A2"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Fax: 92 17 27 18</w:t>
                    </w:r>
                  </w:p>
                  <w:p w14:paraId="00E91D15" w14:textId="77777777" w:rsidR="0083684A" w:rsidRDefault="0083684A" w:rsidP="0083684A">
                    <w:pPr>
                      <w:rPr>
                        <w:color w:val="454134"/>
                        <w:sz w:val="16"/>
                      </w:rPr>
                    </w:pPr>
                  </w:p>
                </w:txbxContent>
              </v:textbox>
            </v:shape>
          </w:pict>
        </mc:Fallback>
      </mc:AlternateContent>
    </w:r>
    <w:r w:rsidR="0083684A">
      <w:rPr>
        <w:noProof/>
      </w:rPr>
      <w:drawing>
        <wp:anchor distT="0" distB="0" distL="114300" distR="114300" simplePos="0" relativeHeight="251680768" behindDoc="1" locked="0" layoutInCell="1" allowOverlap="1" wp14:anchorId="295E5872" wp14:editId="2373E96E">
          <wp:simplePos x="0" y="0"/>
          <wp:positionH relativeFrom="page">
            <wp:posOffset>5616575</wp:posOffset>
          </wp:positionH>
          <wp:positionV relativeFrom="page">
            <wp:posOffset>9779000</wp:posOffset>
          </wp:positionV>
          <wp:extent cx="113665" cy="386080"/>
          <wp:effectExtent l="0" t="0" r="635" b="0"/>
          <wp:wrapNone/>
          <wp:docPr id="4" name="Bilde 4"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mf_long_rgb"/>
                  <pic:cNvPicPr>
                    <a:picLocks noChangeAspect="1" noChangeArrowheads="1"/>
                  </pic:cNvPicPr>
                </pic:nvPicPr>
                <pic:blipFill>
                  <a:blip r:embed="rId2">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r w:rsidR="0083684A">
      <w:rPr>
        <w:noProof/>
      </w:rPr>
      <w:drawing>
        <wp:anchor distT="0" distB="0" distL="114300" distR="114300" simplePos="0" relativeHeight="251676672" behindDoc="1" locked="0" layoutInCell="1" allowOverlap="1" wp14:anchorId="30CED689" wp14:editId="0A091ABE">
          <wp:simplePos x="0" y="0"/>
          <wp:positionH relativeFrom="page">
            <wp:posOffset>851535</wp:posOffset>
          </wp:positionH>
          <wp:positionV relativeFrom="page">
            <wp:posOffset>9779000</wp:posOffset>
          </wp:positionV>
          <wp:extent cx="113665" cy="386080"/>
          <wp:effectExtent l="0" t="0" r="635" b="0"/>
          <wp:wrapNone/>
          <wp:docPr id="5" name="Bilde 5"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mf_long_rgb"/>
                  <pic:cNvPicPr>
                    <a:picLocks noChangeAspect="1" noChangeArrowheads="1"/>
                  </pic:cNvPicPr>
                </pic:nvPicPr>
                <pic:blipFill>
                  <a:blip r:embed="rId2">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p>
  <w:p w14:paraId="2BAB7294" w14:textId="77777777" w:rsidR="0083684A" w:rsidRPr="0083684A" w:rsidRDefault="0083684A" w:rsidP="0083684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B73C" w14:textId="77777777" w:rsidR="0083684A" w:rsidRDefault="00913927" w:rsidP="0083684A">
    <w:pPr>
      <w:pStyle w:val="Bunntekst"/>
    </w:pPr>
    <w:r>
      <w:rPr>
        <w:noProof/>
      </w:rPr>
      <mc:AlternateContent>
        <mc:Choice Requires="wps">
          <w:drawing>
            <wp:anchor distT="0" distB="0" distL="114300" distR="114300" simplePos="0" relativeHeight="251683840" behindDoc="0" locked="0" layoutInCell="1" allowOverlap="1" wp14:anchorId="30405C78" wp14:editId="30283213">
              <wp:simplePos x="0" y="0"/>
              <wp:positionH relativeFrom="column">
                <wp:posOffset>-1141095</wp:posOffset>
              </wp:positionH>
              <wp:positionV relativeFrom="paragraph">
                <wp:posOffset>-946150</wp:posOffset>
              </wp:positionV>
              <wp:extent cx="7696200" cy="1704975"/>
              <wp:effectExtent l="0" t="0" r="0" b="9525"/>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0"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25B44" w14:textId="77777777" w:rsidR="004B041E" w:rsidRDefault="00913927">
                          <w:pPr>
                            <w:rPr>
                              <w:noProof/>
                            </w:rPr>
                          </w:pPr>
                          <w:r>
                            <w:rPr>
                              <w:noProof/>
                            </w:rPr>
                            <w:drawing>
                              <wp:inline distT="0" distB="0" distL="0" distR="0" wp14:anchorId="2D796544" wp14:editId="252EAF7B">
                                <wp:extent cx="7585195" cy="161902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85195" cy="1619024"/>
                                        </a:xfrm>
                                        <a:prstGeom prst="rect">
                                          <a:avLst/>
                                        </a:prstGeom>
                                      </pic:spPr>
                                    </pic:pic>
                                  </a:graphicData>
                                </a:graphic>
                              </wp:inline>
                            </w:drawing>
                          </w:r>
                        </w:p>
                        <w:p w14:paraId="25A40A7C" w14:textId="77777777" w:rsidR="00400CC3" w:rsidRDefault="00400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405C78" id="_x0000_t202" coordsize="21600,21600" o:spt="202" path="m,l,21600r21600,l21600,xe">
              <v:stroke joinstyle="miter"/>
              <v:path gradientshapeok="t" o:connecttype="rect"/>
            </v:shapetype>
            <v:shape id="Tekstboks 18" o:spid="_x0000_s1031" type="#_x0000_t202" style="position:absolute;margin-left:-89.85pt;margin-top:-74.5pt;width:606pt;height:13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" fillcolor="white [3201]" stroked="f" strokeweight=".5pt">
              <v:textbox>
                <w:txbxContent>
                  <w:p w14:paraId="0DF25B44" w14:textId="77777777" w:rsidR="004B041E" w:rsidRDefault="00913927">
                    <w:pPr>
                      <w:rPr>
                        <w:noProof/>
                      </w:rPr>
                    </w:pPr>
                    <w:r>
                      <w:rPr>
                        <w:noProof/>
                      </w:rPr>
                      <w:drawing>
                        <wp:inline distT="0" distB="0" distL="0" distR="0" wp14:anchorId="2D796544" wp14:editId="252EAF7B">
                          <wp:extent cx="7585195" cy="161902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85195" cy="1619024"/>
                                  </a:xfrm>
                                  <a:prstGeom prst="rect">
                                    <a:avLst/>
                                  </a:prstGeom>
                                </pic:spPr>
                              </pic:pic>
                            </a:graphicData>
                          </a:graphic>
                        </wp:inline>
                      </w:drawing>
                    </w:r>
                  </w:p>
                  <w:p w14:paraId="25A40A7C" w14:textId="77777777" w:rsidR="00400CC3" w:rsidRDefault="00400CC3"/>
                </w:txbxContent>
              </v:textbox>
            </v:shape>
          </w:pict>
        </mc:Fallback>
      </mc:AlternateContent>
    </w:r>
  </w:p>
  <w:p w14:paraId="1E314F6B" w14:textId="77777777" w:rsidR="0083684A" w:rsidRDefault="0083684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8190" w14:textId="77777777" w:rsidR="00240BEF" w:rsidRDefault="00240BEF" w:rsidP="0083684A">
      <w:r>
        <w:separator/>
      </w:r>
    </w:p>
  </w:footnote>
  <w:footnote w:type="continuationSeparator" w:id="0">
    <w:p w14:paraId="129CD776" w14:textId="77777777" w:rsidR="00240BEF" w:rsidRDefault="00240BEF" w:rsidP="0083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A8F7" w14:textId="77777777" w:rsidR="0083684A" w:rsidRDefault="00913927" w:rsidP="0083684A">
    <w:pPr>
      <w:pStyle w:val="Topptekst"/>
    </w:pPr>
    <w:r>
      <w:rPr>
        <w:noProof/>
      </w:rPr>
      <mc:AlternateContent>
        <mc:Choice Requires="wps">
          <w:drawing>
            <wp:anchor distT="0" distB="0" distL="114300" distR="114300" simplePos="0" relativeHeight="251682816" behindDoc="0" locked="0" layoutInCell="1" allowOverlap="1" wp14:anchorId="1A539DC1" wp14:editId="14D7A778">
              <wp:simplePos x="0" y="0"/>
              <wp:positionH relativeFrom="column">
                <wp:posOffset>-1150620</wp:posOffset>
              </wp:positionH>
              <wp:positionV relativeFrom="paragraph">
                <wp:posOffset>-459740</wp:posOffset>
              </wp:positionV>
              <wp:extent cx="7562850" cy="2028825"/>
              <wp:effectExtent l="0" t="0" r="0" b="9525"/>
              <wp:wrapNone/>
              <wp:docPr id="14" name="Tekstbo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5DF2B" w14:textId="77777777" w:rsidR="009753DD" w:rsidRDefault="00913927">
                          <w:pPr>
                            <w:rPr>
                              <w:noProof/>
                            </w:rPr>
                          </w:pPr>
                          <w:r>
                            <w:rPr>
                              <w:noProof/>
                            </w:rPr>
                            <w:drawing>
                              <wp:inline distT="0" distB="0" distL="0" distR="0" wp14:anchorId="0839267F" wp14:editId="138697C7">
                                <wp:extent cx="7534795" cy="1615470"/>
                                <wp:effectExtent l="0" t="0" r="9525" b="1016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f_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34795" cy="1615470"/>
                                        </a:xfrm>
                                        <a:prstGeom prst="rect">
                                          <a:avLst/>
                                        </a:prstGeom>
                                      </pic:spPr>
                                    </pic:pic>
                                  </a:graphicData>
                                </a:graphic>
                              </wp:inline>
                            </w:drawing>
                          </w:r>
                        </w:p>
                        <w:p w14:paraId="509F5205" w14:textId="77777777" w:rsidR="00400CC3" w:rsidRDefault="00400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39DC1" id="_x0000_t202" coordsize="21600,21600" o:spt="202" path="m,l,21600r21600,l21600,xe">
              <v:stroke joinstyle="miter"/>
              <v:path gradientshapeok="t" o:connecttype="rect"/>
            </v:shapetype>
            <v:shape id="Tekstboks 14" o:spid="_x0000_s1030" type="#_x0000_t202" style="position:absolute;margin-left:-90.6pt;margin-top:-36.2pt;width:595.5pt;height:15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" fillcolor="white [3201]" stroked="f" strokeweight=".5pt">
              <v:textbox>
                <w:txbxContent>
                  <w:p w14:paraId="4095DF2B" w14:textId="77777777" w:rsidR="009753DD" w:rsidRDefault="00913927">
                    <w:pPr>
                      <w:rPr>
                        <w:noProof/>
                      </w:rPr>
                    </w:pPr>
                    <w:r>
                      <w:rPr>
                        <w:noProof/>
                      </w:rPr>
                      <w:drawing>
                        <wp:inline distT="0" distB="0" distL="0" distR="0" wp14:anchorId="0839267F" wp14:editId="138697C7">
                          <wp:extent cx="7534795" cy="1615470"/>
                          <wp:effectExtent l="0" t="0" r="9525" b="1016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f_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34795" cy="1615470"/>
                                  </a:xfrm>
                                  <a:prstGeom prst="rect">
                                    <a:avLst/>
                                  </a:prstGeom>
                                </pic:spPr>
                              </pic:pic>
                            </a:graphicData>
                          </a:graphic>
                        </wp:inline>
                      </w:drawing>
                    </w:r>
                  </w:p>
                  <w:p w14:paraId="509F5205" w14:textId="77777777" w:rsidR="00400CC3" w:rsidRDefault="00400CC3"/>
                </w:txbxContent>
              </v:textbox>
            </v:shape>
          </w:pict>
        </mc:Fallback>
      </mc:AlternateContent>
    </w:r>
  </w:p>
  <w:p w14:paraId="25F5B937" w14:textId="77777777" w:rsidR="0083684A" w:rsidRDefault="0083684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F1"/>
    <w:rsid w:val="00021081"/>
    <w:rsid w:val="000745C9"/>
    <w:rsid w:val="00080C8B"/>
    <w:rsid w:val="000C68D2"/>
    <w:rsid w:val="000D43E4"/>
    <w:rsid w:val="001354FD"/>
    <w:rsid w:val="00136A48"/>
    <w:rsid w:val="00142DFB"/>
    <w:rsid w:val="00154F9C"/>
    <w:rsid w:val="00186F3C"/>
    <w:rsid w:val="001A1AF7"/>
    <w:rsid w:val="001B34F1"/>
    <w:rsid w:val="001F5C89"/>
    <w:rsid w:val="00240BEF"/>
    <w:rsid w:val="002C67F6"/>
    <w:rsid w:val="002E0C41"/>
    <w:rsid w:val="003232C5"/>
    <w:rsid w:val="003642C0"/>
    <w:rsid w:val="00387C1B"/>
    <w:rsid w:val="00395753"/>
    <w:rsid w:val="00400CC3"/>
    <w:rsid w:val="0040678D"/>
    <w:rsid w:val="004442FC"/>
    <w:rsid w:val="00491BF8"/>
    <w:rsid w:val="004B041E"/>
    <w:rsid w:val="004F7638"/>
    <w:rsid w:val="00504662"/>
    <w:rsid w:val="00552612"/>
    <w:rsid w:val="005931EA"/>
    <w:rsid w:val="00615A2E"/>
    <w:rsid w:val="006161DA"/>
    <w:rsid w:val="00632E0F"/>
    <w:rsid w:val="00636B35"/>
    <w:rsid w:val="006D0367"/>
    <w:rsid w:val="006D1F27"/>
    <w:rsid w:val="007337DA"/>
    <w:rsid w:val="007555F4"/>
    <w:rsid w:val="00796E26"/>
    <w:rsid w:val="007A31B4"/>
    <w:rsid w:val="007C26B9"/>
    <w:rsid w:val="007F4F86"/>
    <w:rsid w:val="00816037"/>
    <w:rsid w:val="0083684A"/>
    <w:rsid w:val="00846F82"/>
    <w:rsid w:val="00875EC7"/>
    <w:rsid w:val="008D37D9"/>
    <w:rsid w:val="009002B5"/>
    <w:rsid w:val="00911216"/>
    <w:rsid w:val="00913927"/>
    <w:rsid w:val="009207E6"/>
    <w:rsid w:val="0092508F"/>
    <w:rsid w:val="009638BE"/>
    <w:rsid w:val="009753DD"/>
    <w:rsid w:val="009A31B5"/>
    <w:rsid w:val="00A00FC1"/>
    <w:rsid w:val="00A032F8"/>
    <w:rsid w:val="00A53E40"/>
    <w:rsid w:val="00A61DD3"/>
    <w:rsid w:val="00AA0352"/>
    <w:rsid w:val="00AA069A"/>
    <w:rsid w:val="00AA17DA"/>
    <w:rsid w:val="00AA4661"/>
    <w:rsid w:val="00B12896"/>
    <w:rsid w:val="00B61647"/>
    <w:rsid w:val="00B86C87"/>
    <w:rsid w:val="00B94BFC"/>
    <w:rsid w:val="00BB509C"/>
    <w:rsid w:val="00BC57A5"/>
    <w:rsid w:val="00C00D66"/>
    <w:rsid w:val="00C02968"/>
    <w:rsid w:val="00C2247E"/>
    <w:rsid w:val="00C56648"/>
    <w:rsid w:val="00CF17C9"/>
    <w:rsid w:val="00CF37BF"/>
    <w:rsid w:val="00D3178F"/>
    <w:rsid w:val="00D43F4F"/>
    <w:rsid w:val="00D84D6E"/>
    <w:rsid w:val="00DB4F54"/>
    <w:rsid w:val="00E03CDA"/>
    <w:rsid w:val="00E9715D"/>
    <w:rsid w:val="00EC07FB"/>
    <w:rsid w:val="00EC0D71"/>
    <w:rsid w:val="00ED7F5C"/>
    <w:rsid w:val="00EF092A"/>
    <w:rsid w:val="00F23F49"/>
    <w:rsid w:val="00F600BD"/>
    <w:rsid w:val="00F85BEB"/>
    <w:rsid w:val="00F8637C"/>
    <w:rsid w:val="00FC1EC9"/>
    <w:rsid w:val="00FC2C21"/>
    <w:rsid w:val="00FC5E12"/>
    <w:rsid w:val="00FF2322"/>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_11"/>
    <w:qFormat/>
    <w:rsid w:val="00CF17C9"/>
    <w:pPr>
      <w:spacing w:after="0" w:line="240" w:lineRule="auto"/>
    </w:pPr>
    <w:rPr>
      <w:rFonts w:ascii="Trebuchet MS" w:eastAsia="Times" w:hAnsi="Trebuchet MS" w:cs="Times New Roman"/>
      <w:szCs w:val="20"/>
      <w:lang w:eastAsia="nb-NO"/>
    </w:rPr>
  </w:style>
  <w:style w:type="paragraph" w:styleId="Overskrift1">
    <w:name w:val="heading 1"/>
    <w:basedOn w:val="Normal"/>
    <w:next w:val="Normal"/>
    <w:link w:val="Overskrift1Tegn"/>
    <w:qFormat/>
    <w:rsid w:val="00CF17C9"/>
    <w:pPr>
      <w:keepNext/>
      <w:spacing w:before="240" w:after="60"/>
      <w:outlineLvl w:val="0"/>
    </w:pPr>
    <w:rPr>
      <w:color w:val="F79646" w:themeColor="accent6"/>
      <w:kern w:val="32"/>
      <w:sz w:val="32"/>
    </w:rPr>
  </w:style>
  <w:style w:type="paragraph" w:styleId="Overskrift2">
    <w:name w:val="heading 2"/>
    <w:basedOn w:val="Normal"/>
    <w:next w:val="Normal"/>
    <w:link w:val="Overskrift2Tegn"/>
    <w:uiPriority w:val="9"/>
    <w:unhideWhenUsed/>
    <w:qFormat/>
    <w:rsid w:val="00CF17C9"/>
    <w:pPr>
      <w:keepNext/>
      <w:keepLines/>
      <w:spacing w:before="4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unhideWhenUsed/>
    <w:qFormat/>
    <w:rsid w:val="00CF17C9"/>
    <w:pPr>
      <w:keepNext/>
      <w:keepLines/>
      <w:spacing w:before="40"/>
      <w:outlineLvl w:val="2"/>
    </w:pPr>
    <w:rPr>
      <w:rFonts w:eastAsiaTheme="majorEastAsia" w:cstheme="majorBidi"/>
      <w:b/>
      <w:color w:val="000000" w:themeColor="text1"/>
      <w:sz w:val="28"/>
      <w:szCs w:val="24"/>
    </w:rPr>
  </w:style>
  <w:style w:type="paragraph" w:styleId="Overskrift4">
    <w:name w:val="heading 4"/>
    <w:basedOn w:val="Normal"/>
    <w:next w:val="Normal"/>
    <w:link w:val="Overskrift4Tegn"/>
    <w:uiPriority w:val="9"/>
    <w:unhideWhenUsed/>
    <w:rsid w:val="00CF17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F17C9"/>
    <w:rPr>
      <w:rFonts w:ascii="Trebuchet MS" w:eastAsia="Times" w:hAnsi="Trebuchet MS" w:cs="Times New Roman"/>
      <w:color w:val="F79646" w:themeColor="accent6"/>
      <w:kern w:val="32"/>
      <w:sz w:val="32"/>
      <w:szCs w:val="20"/>
      <w:lang w:eastAsia="nb-NO"/>
    </w:rPr>
  </w:style>
  <w:style w:type="paragraph" w:styleId="Topptekst">
    <w:name w:val="header"/>
    <w:basedOn w:val="Normal"/>
    <w:link w:val="TopptekstTegn"/>
    <w:semiHidden/>
    <w:rsid w:val="00CF17C9"/>
    <w:pPr>
      <w:tabs>
        <w:tab w:val="center" w:pos="4320"/>
        <w:tab w:val="right" w:pos="8640"/>
      </w:tabs>
    </w:pPr>
  </w:style>
  <w:style w:type="character" w:customStyle="1" w:styleId="TopptekstTegn">
    <w:name w:val="Topptekst Tegn"/>
    <w:basedOn w:val="Standardskriftforavsnitt"/>
    <w:link w:val="Topptekst"/>
    <w:semiHidden/>
    <w:rsid w:val="00CF17C9"/>
    <w:rPr>
      <w:rFonts w:ascii="Trebuchet MS" w:eastAsia="Times" w:hAnsi="Trebuchet MS" w:cs="Times New Roman"/>
      <w:szCs w:val="20"/>
      <w:lang w:eastAsia="nb-NO"/>
    </w:rPr>
  </w:style>
  <w:style w:type="paragraph" w:styleId="Bunntekst">
    <w:name w:val="footer"/>
    <w:basedOn w:val="Normal"/>
    <w:link w:val="BunntekstTegn"/>
    <w:unhideWhenUsed/>
    <w:rsid w:val="00CF17C9"/>
    <w:pPr>
      <w:tabs>
        <w:tab w:val="center" w:pos="4536"/>
        <w:tab w:val="right" w:pos="9072"/>
      </w:tabs>
    </w:pPr>
  </w:style>
  <w:style w:type="character" w:customStyle="1" w:styleId="BunntekstTegn">
    <w:name w:val="Bunntekst Tegn"/>
    <w:basedOn w:val="Standardskriftforavsnitt"/>
    <w:link w:val="Bunntekst"/>
    <w:rsid w:val="00CF17C9"/>
    <w:rPr>
      <w:rFonts w:ascii="Trebuchet MS" w:eastAsia="Times" w:hAnsi="Trebuchet MS" w:cs="Times New Roman"/>
      <w:szCs w:val="20"/>
      <w:lang w:eastAsia="nb-NO"/>
    </w:rPr>
  </w:style>
  <w:style w:type="paragraph" w:customStyle="1" w:styleId="BasicParagraph">
    <w:name w:val="[Basic Paragraph]"/>
    <w:basedOn w:val="Normal"/>
    <w:rsid w:val="00CF17C9"/>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paragraph" w:styleId="Bobletekst">
    <w:name w:val="Balloon Text"/>
    <w:basedOn w:val="Normal"/>
    <w:link w:val="BobletekstTegn"/>
    <w:uiPriority w:val="99"/>
    <w:semiHidden/>
    <w:unhideWhenUsed/>
    <w:rsid w:val="00CF17C9"/>
    <w:rPr>
      <w:rFonts w:ascii="Tahoma" w:hAnsi="Tahoma" w:cs="Tahoma"/>
      <w:sz w:val="16"/>
      <w:szCs w:val="16"/>
    </w:rPr>
  </w:style>
  <w:style w:type="character" w:customStyle="1" w:styleId="BobletekstTegn">
    <w:name w:val="Bobletekst Tegn"/>
    <w:basedOn w:val="Standardskriftforavsnitt"/>
    <w:link w:val="Bobletekst"/>
    <w:uiPriority w:val="99"/>
    <w:semiHidden/>
    <w:rsid w:val="00CF17C9"/>
    <w:rPr>
      <w:rFonts w:ascii="Tahoma" w:eastAsia="Times" w:hAnsi="Tahoma" w:cs="Tahoma"/>
      <w:sz w:val="16"/>
      <w:szCs w:val="16"/>
      <w:lang w:eastAsia="nb-NO"/>
    </w:rPr>
  </w:style>
  <w:style w:type="paragraph" w:styleId="Dokumentkart">
    <w:name w:val="Document Map"/>
    <w:basedOn w:val="Normal"/>
    <w:link w:val="DokumentkartTegn"/>
    <w:uiPriority w:val="99"/>
    <w:semiHidden/>
    <w:unhideWhenUsed/>
    <w:rsid w:val="00CF17C9"/>
    <w:rPr>
      <w:rFonts w:ascii="Times New Roman" w:hAnsi="Times New Roman"/>
      <w:sz w:val="24"/>
      <w:szCs w:val="24"/>
    </w:rPr>
  </w:style>
  <w:style w:type="character" w:customStyle="1" w:styleId="DokumentkartTegn">
    <w:name w:val="Dokumentkart Tegn"/>
    <w:basedOn w:val="Standardskriftforavsnitt"/>
    <w:link w:val="Dokumentkart"/>
    <w:uiPriority w:val="99"/>
    <w:semiHidden/>
    <w:rsid w:val="00CF17C9"/>
    <w:rPr>
      <w:rFonts w:ascii="Times New Roman" w:eastAsia="Times" w:hAnsi="Times New Roman" w:cs="Times New Roman"/>
      <w:sz w:val="24"/>
      <w:szCs w:val="24"/>
      <w:lang w:eastAsia="nb-NO"/>
    </w:rPr>
  </w:style>
  <w:style w:type="paragraph" w:styleId="Revisjon">
    <w:name w:val="Revision"/>
    <w:hidden/>
    <w:uiPriority w:val="99"/>
    <w:semiHidden/>
    <w:rsid w:val="00FC5E12"/>
    <w:pPr>
      <w:spacing w:after="0" w:line="240" w:lineRule="auto"/>
    </w:pPr>
    <w:rPr>
      <w:rFonts w:ascii="Trebuchet MS" w:eastAsia="Times" w:hAnsi="Trebuchet MS" w:cs="Times New Roman"/>
      <w:sz w:val="20"/>
      <w:szCs w:val="20"/>
      <w:lang w:eastAsia="nb-NO"/>
    </w:rPr>
  </w:style>
  <w:style w:type="character" w:styleId="Boktittel">
    <w:name w:val="Book Title"/>
    <w:basedOn w:val="Standardskriftforavsnitt"/>
    <w:uiPriority w:val="33"/>
    <w:rsid w:val="00CF17C9"/>
    <w:rPr>
      <w:b/>
      <w:bCs/>
      <w:i/>
      <w:iCs/>
      <w:spacing w:val="5"/>
    </w:rPr>
  </w:style>
  <w:style w:type="paragraph" w:styleId="Ingenmellomrom">
    <w:name w:val="No Spacing"/>
    <w:uiPriority w:val="1"/>
    <w:rsid w:val="00CF17C9"/>
    <w:pPr>
      <w:spacing w:after="0" w:line="240" w:lineRule="auto"/>
    </w:pPr>
    <w:rPr>
      <w:rFonts w:ascii="Trebuchet MS" w:eastAsia="Times" w:hAnsi="Trebuchet MS" w:cs="Times New Roman"/>
      <w:sz w:val="20"/>
      <w:szCs w:val="20"/>
      <w:lang w:eastAsia="nb-NO"/>
    </w:rPr>
  </w:style>
  <w:style w:type="paragraph" w:customStyle="1" w:styleId="normal14">
    <w:name w:val="normal_14"/>
    <w:basedOn w:val="Normal"/>
    <w:qFormat/>
    <w:rsid w:val="00CF17C9"/>
    <w:rPr>
      <w:sz w:val="28"/>
    </w:rPr>
  </w:style>
  <w:style w:type="paragraph" w:customStyle="1" w:styleId="normal16overskrift">
    <w:name w:val="normal_16_overskrift"/>
    <w:basedOn w:val="normal14"/>
    <w:qFormat/>
    <w:rsid w:val="00CF17C9"/>
    <w:rPr>
      <w:color w:val="F79646" w:themeColor="accent6"/>
      <w:sz w:val="32"/>
    </w:rPr>
  </w:style>
  <w:style w:type="character" w:customStyle="1" w:styleId="Overskrift2Tegn">
    <w:name w:val="Overskrift 2 Tegn"/>
    <w:basedOn w:val="Standardskriftforavsnitt"/>
    <w:link w:val="Overskrift2"/>
    <w:uiPriority w:val="9"/>
    <w:rsid w:val="00CF17C9"/>
    <w:rPr>
      <w:rFonts w:ascii="Trebuchet MS" w:eastAsiaTheme="majorEastAsia" w:hAnsi="Trebuchet MS" w:cstheme="majorBidi"/>
      <w:color w:val="000000" w:themeColor="text1"/>
      <w:sz w:val="28"/>
      <w:szCs w:val="26"/>
      <w:lang w:eastAsia="nb-NO"/>
    </w:rPr>
  </w:style>
  <w:style w:type="character" w:customStyle="1" w:styleId="Overskrift3Tegn">
    <w:name w:val="Overskrift 3 Tegn"/>
    <w:basedOn w:val="Standardskriftforavsnitt"/>
    <w:link w:val="Overskrift3"/>
    <w:uiPriority w:val="9"/>
    <w:rsid w:val="00CF17C9"/>
    <w:rPr>
      <w:rFonts w:ascii="Trebuchet MS" w:eastAsiaTheme="majorEastAsia" w:hAnsi="Trebuchet MS" w:cstheme="majorBidi"/>
      <w:b/>
      <w:color w:val="000000" w:themeColor="text1"/>
      <w:sz w:val="28"/>
      <w:szCs w:val="24"/>
      <w:lang w:eastAsia="nb-NO"/>
    </w:rPr>
  </w:style>
  <w:style w:type="character" w:customStyle="1" w:styleId="Overskrift4Tegn">
    <w:name w:val="Overskrift 4 Tegn"/>
    <w:basedOn w:val="Standardskriftforavsnitt"/>
    <w:link w:val="Overskrift4"/>
    <w:uiPriority w:val="9"/>
    <w:rsid w:val="00CF17C9"/>
    <w:rPr>
      <w:rFonts w:asciiTheme="majorHAnsi" w:eastAsiaTheme="majorEastAsia" w:hAnsiTheme="majorHAnsi" w:cstheme="majorBidi"/>
      <w:i/>
      <w:iCs/>
      <w:color w:val="365F91" w:themeColor="accent1" w:themeShade="BF"/>
      <w:szCs w:val="20"/>
      <w:lang w:eastAsia="nb-NO"/>
    </w:rPr>
  </w:style>
  <w:style w:type="paragraph" w:styleId="Sitat">
    <w:name w:val="Quote"/>
    <w:basedOn w:val="Normal"/>
    <w:next w:val="Normal"/>
    <w:link w:val="SitatTegn"/>
    <w:uiPriority w:val="29"/>
    <w:rsid w:val="00CF17C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F17C9"/>
    <w:rPr>
      <w:rFonts w:ascii="Trebuchet MS" w:eastAsia="Times" w:hAnsi="Trebuchet MS" w:cs="Times New Roman"/>
      <w:i/>
      <w:iCs/>
      <w:color w:val="404040" w:themeColor="text1" w:themeTint="BF"/>
      <w:szCs w:val="20"/>
      <w:lang w:eastAsia="nb-NO"/>
    </w:rPr>
  </w:style>
  <w:style w:type="character" w:styleId="Sterk">
    <w:name w:val="Strong"/>
    <w:basedOn w:val="Standardskriftforavsnitt"/>
    <w:uiPriority w:val="22"/>
    <w:rsid w:val="00CF17C9"/>
    <w:rPr>
      <w:b/>
      <w:bCs/>
    </w:rPr>
  </w:style>
  <w:style w:type="character" w:styleId="Sterkreferanse">
    <w:name w:val="Intense Reference"/>
    <w:basedOn w:val="Standardskriftforavsnitt"/>
    <w:uiPriority w:val="32"/>
    <w:rsid w:val="00CF17C9"/>
    <w:rPr>
      <w:b/>
      <w:bCs/>
      <w:smallCaps/>
      <w:color w:val="4F81BD" w:themeColor="accent1"/>
      <w:spacing w:val="5"/>
    </w:rPr>
  </w:style>
  <w:style w:type="paragraph" w:styleId="Sterktsitat">
    <w:name w:val="Intense Quote"/>
    <w:basedOn w:val="Normal"/>
    <w:next w:val="Normal"/>
    <w:link w:val="SterktsitatTegn"/>
    <w:uiPriority w:val="30"/>
    <w:rsid w:val="00CF17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CF17C9"/>
    <w:rPr>
      <w:rFonts w:ascii="Trebuchet MS" w:eastAsia="Times" w:hAnsi="Trebuchet MS" w:cs="Times New Roman"/>
      <w:i/>
      <w:iCs/>
      <w:color w:val="4F81BD" w:themeColor="accent1"/>
      <w:szCs w:val="20"/>
      <w:lang w:eastAsia="nb-NO"/>
    </w:rPr>
  </w:style>
  <w:style w:type="character" w:styleId="Svakreferanse">
    <w:name w:val="Subtle Reference"/>
    <w:basedOn w:val="Standardskriftforavsnitt"/>
    <w:uiPriority w:val="31"/>
    <w:rsid w:val="00CF17C9"/>
    <w:rPr>
      <w:smallCaps/>
      <w:color w:val="5A5A5A" w:themeColor="text1" w:themeTint="A5"/>
    </w:rPr>
  </w:style>
  <w:style w:type="character" w:styleId="Svakutheving">
    <w:name w:val="Subtle Emphasis"/>
    <w:basedOn w:val="Standardskriftforavsnitt"/>
    <w:uiPriority w:val="19"/>
    <w:rsid w:val="00CF17C9"/>
    <w:rPr>
      <w:i/>
      <w:iCs/>
      <w:color w:val="404040" w:themeColor="text1" w:themeTint="BF"/>
    </w:rPr>
  </w:style>
  <w:style w:type="paragraph" w:styleId="Tittel">
    <w:name w:val="Title"/>
    <w:basedOn w:val="Normal"/>
    <w:next w:val="Normal"/>
    <w:link w:val="TittelTegn"/>
    <w:uiPriority w:val="10"/>
    <w:rsid w:val="00CF17C9"/>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F17C9"/>
    <w:rPr>
      <w:rFonts w:asciiTheme="majorHAnsi" w:eastAsiaTheme="majorEastAsia" w:hAnsiTheme="majorHAnsi" w:cstheme="majorBidi"/>
      <w:spacing w:val="-10"/>
      <w:kern w:val="28"/>
      <w:sz w:val="56"/>
      <w:szCs w:val="56"/>
      <w:lang w:eastAsia="nb-NO"/>
    </w:rPr>
  </w:style>
  <w:style w:type="paragraph" w:styleId="Undertittel">
    <w:name w:val="Subtitle"/>
    <w:basedOn w:val="Normal"/>
    <w:next w:val="Normal"/>
    <w:link w:val="UndertittelTegn"/>
    <w:uiPriority w:val="11"/>
    <w:rsid w:val="00CF17C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uiPriority w:val="11"/>
    <w:rsid w:val="00CF17C9"/>
    <w:rPr>
      <w:rFonts w:eastAsiaTheme="minorEastAsia"/>
      <w:color w:val="5A5A5A" w:themeColor="text1" w:themeTint="A5"/>
      <w:spacing w:val="15"/>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O:\98arkiv\Informasjon\PROFIL\NMF_Nasjonalt\Brevmal\brevark_nasjonalt_.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E94B2A-3A74-CA46-8413-9BE1C82D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brevark_nasjonalt_</Template>
  <TotalTime>0</TotalTime>
  <Pages>2</Pages>
  <Words>453</Words>
  <Characters>2401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2017-02-10T08:21:00Z</cp:lastPrinted>
  <dcterms:created xsi:type="dcterms:W3CDTF">2021-12-01T09:53:00Z</dcterms:created>
  <dcterms:modified xsi:type="dcterms:W3CDTF">2021-12-01T10:01:00Z</dcterms:modified>
</cp:coreProperties>
</file>