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B51C1" w14:textId="77777777" w:rsidR="00631A31" w:rsidRPr="00225728" w:rsidRDefault="00C240C2" w:rsidP="00BA2294">
      <w:pPr>
        <w:rPr>
          <w:rFonts w:ascii="Montserrat-Regular" w:hAnsi="Montserrat-Regular"/>
          <w:sz w:val="28"/>
          <w:szCs w:val="28"/>
        </w:rPr>
      </w:pPr>
      <w:r w:rsidRPr="00225728">
        <w:rPr>
          <w:rFonts w:ascii="Montserrat-Regular" w:hAnsi="Montserrat-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4C86" wp14:editId="1CB03626">
                <wp:simplePos x="0" y="0"/>
                <wp:positionH relativeFrom="column">
                  <wp:posOffset>3886200</wp:posOffset>
                </wp:positionH>
                <wp:positionV relativeFrom="paragraph">
                  <wp:posOffset>-914400</wp:posOffset>
                </wp:positionV>
                <wp:extent cx="1828800" cy="342900"/>
                <wp:effectExtent l="0" t="0" r="0" b="1270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4F1C" w14:textId="77777777" w:rsidR="00631A31" w:rsidRPr="00C240C2" w:rsidRDefault="00631A31" w:rsidP="00C240C2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Montserrat-Bold" w:hAnsi="Montserrat-Bold"/>
                              </w:rPr>
                            </w:pPr>
                            <w:r w:rsidRPr="00C240C2">
                              <w:rPr>
                                <w:rFonts w:ascii="Montserrat-Bold" w:hAnsi="Montserrat-Bold"/>
                              </w:rPr>
                              <w:t>PRESSMEDDELANDE</w:t>
                            </w:r>
                          </w:p>
                          <w:p w14:paraId="34D8E048" w14:textId="77777777" w:rsidR="00631A31" w:rsidRDefault="00631A31" w:rsidP="00C240C2">
                            <w:pPr>
                              <w:tabs>
                                <w:tab w:val="left" w:pos="241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306pt;margin-top:-71.9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" filled="f" stroked="f">
                <v:textbox>
                  <w:txbxContent>
                    <w:p w14:paraId="64A54F1C" w14:textId="77777777" w:rsidR="00631A31" w:rsidRPr="00C240C2" w:rsidRDefault="00631A31" w:rsidP="00C240C2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Montserrat-Bold" w:hAnsi="Montserrat-Bold"/>
                        </w:rPr>
                      </w:pPr>
                      <w:r w:rsidRPr="00C240C2">
                        <w:rPr>
                          <w:rFonts w:ascii="Montserrat-Bold" w:hAnsi="Montserrat-Bold"/>
                        </w:rPr>
                        <w:t>PRESSMEDDELANDE</w:t>
                      </w:r>
                    </w:p>
                    <w:p w14:paraId="34D8E048" w14:textId="77777777" w:rsidR="00631A31" w:rsidRDefault="00631A31" w:rsidP="00C240C2">
                      <w:pPr>
                        <w:tabs>
                          <w:tab w:val="left" w:pos="2410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25728">
        <w:rPr>
          <w:rFonts w:ascii="Montserrat-Regular" w:hAnsi="Montserrat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05D9C5" wp14:editId="01802460">
            <wp:simplePos x="0" y="0"/>
            <wp:positionH relativeFrom="column">
              <wp:posOffset>0</wp:posOffset>
            </wp:positionH>
            <wp:positionV relativeFrom="paragraph">
              <wp:posOffset>-1257300</wp:posOffset>
            </wp:positionV>
            <wp:extent cx="2280285" cy="685800"/>
            <wp:effectExtent l="0" t="0" r="571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V Svv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D6" w:rsidRPr="00225728">
        <w:rPr>
          <w:rFonts w:ascii="Montserrat-Regular" w:hAnsi="Montserrat-Regular"/>
          <w:sz w:val="28"/>
          <w:szCs w:val="28"/>
        </w:rPr>
        <w:t>K</w:t>
      </w:r>
      <w:bookmarkStart w:id="0" w:name="_GoBack"/>
      <w:r w:rsidR="008E12D6" w:rsidRPr="00225728">
        <w:rPr>
          <w:rFonts w:ascii="Montserrat-Regular" w:hAnsi="Montserrat-Regular"/>
          <w:sz w:val="28"/>
          <w:szCs w:val="28"/>
        </w:rPr>
        <w:t>ALLE MORAEUS GÄSTAR MUSICA VITAE</w:t>
      </w:r>
    </w:p>
    <w:p w14:paraId="6209BB8C" w14:textId="77777777" w:rsidR="00BA2294" w:rsidRPr="00225728" w:rsidRDefault="00BA2294" w:rsidP="00BA2294">
      <w:pPr>
        <w:rPr>
          <w:rFonts w:ascii="Montserrat-Bold" w:hAnsi="Montserrat-Bold"/>
          <w:b/>
          <w:sz w:val="20"/>
          <w:szCs w:val="20"/>
        </w:rPr>
      </w:pPr>
    </w:p>
    <w:p w14:paraId="0B3213ED" w14:textId="77777777" w:rsidR="00225728" w:rsidRPr="00225728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262626"/>
        </w:rPr>
      </w:pPr>
      <w:r w:rsidRPr="00225728">
        <w:rPr>
          <w:rFonts w:ascii="Montserrat-Regular" w:hAnsi="Montserrat-Regular" w:cs="Montserrat-Regular"/>
          <w:b/>
          <w:color w:val="262626"/>
        </w:rPr>
        <w:t xml:space="preserve">Kulturnatten är ett årligen återkommande evenemang i Växjö då gator, torg och byggnader fyllas av all kultur du kan tänka dig. Kammarorkestern Musica Vitae har som tradition att bjuda in en musikalisk gäst </w:t>
      </w:r>
      <w:r w:rsidR="00225728" w:rsidRPr="00225728">
        <w:rPr>
          <w:rFonts w:ascii="Montserrat-Regular" w:hAnsi="Montserrat-Regular" w:cs="Montserrat-Regular"/>
          <w:b/>
          <w:color w:val="262626"/>
        </w:rPr>
        <w:t>till en konsert i Växjö konserthus just denna afton.</w:t>
      </w:r>
    </w:p>
    <w:p w14:paraId="12038C45" w14:textId="77777777" w:rsidR="00225728" w:rsidRDefault="00225728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</w:p>
    <w:p w14:paraId="19372B90" w14:textId="1B3316EF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I årets kulturnattskonsert möter Musica Vitae en av Sveriges mest populära och folkkära artister: Kalle Moraeus. Kalle som själv har ett förflutet som violinist i Kungliga Filharmonin i Stockholm tar med sig pianisten Anders Lundqvist, sin musik, humor och värme till Småland.</w:t>
      </w:r>
    </w:p>
    <w:p w14:paraId="14D0B7CB" w14:textId="77777777" w:rsidR="00225728" w:rsidRDefault="00225728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</w:p>
    <w:p w14:paraId="748EE849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 </w:t>
      </w:r>
    </w:p>
    <w:p w14:paraId="29722278" w14:textId="77777777" w:rsidR="00631A31" w:rsidRPr="00225728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 w:rsidRPr="00225728">
        <w:rPr>
          <w:rFonts w:ascii="Montserrat-Regular" w:hAnsi="Montserrat-Regular" w:cs="Montserrat-Regular"/>
          <w:color w:val="262626"/>
        </w:rPr>
        <w:t>MUSIK AV</w:t>
      </w:r>
    </w:p>
    <w:p w14:paraId="1AA12971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W.</w:t>
      </w:r>
      <w:r>
        <w:rPr>
          <w:rFonts w:ascii="Times New Roman" w:hAnsi="Times New Roman" w:cs="Times New Roman"/>
          <w:color w:val="262626"/>
        </w:rPr>
        <w:t> </w:t>
      </w:r>
      <w:r>
        <w:rPr>
          <w:rFonts w:ascii="Montserrat-Regular" w:hAnsi="Montserrat-Regular" w:cs="Montserrat-Regular"/>
          <w:color w:val="262626"/>
        </w:rPr>
        <w:t>A Mozart</w:t>
      </w:r>
    </w:p>
    <w:p w14:paraId="33BF9158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 xml:space="preserve">Anton </w:t>
      </w:r>
      <w:proofErr w:type="spellStart"/>
      <w:r>
        <w:rPr>
          <w:rFonts w:ascii="Montserrat-Regular" w:hAnsi="Montserrat-Regular" w:cs="Montserrat-Regular"/>
          <w:color w:val="262626"/>
        </w:rPr>
        <w:t>Arenskij</w:t>
      </w:r>
      <w:proofErr w:type="spellEnd"/>
    </w:p>
    <w:p w14:paraId="5737A6C6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Kalle Moraeus</w:t>
      </w:r>
    </w:p>
    <w:p w14:paraId="0D05D08D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 </w:t>
      </w:r>
    </w:p>
    <w:p w14:paraId="331E63CD" w14:textId="77777777" w:rsidR="00631A31" w:rsidRPr="00225728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 w:rsidRPr="00225728">
        <w:rPr>
          <w:rFonts w:ascii="Montserrat-Regular" w:hAnsi="Montserrat-Regular" w:cs="Montserrat-Regular"/>
          <w:color w:val="262626"/>
        </w:rPr>
        <w:t>MEDVERKANDE</w:t>
      </w:r>
    </w:p>
    <w:p w14:paraId="2FE77A41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Musica Vitae</w:t>
      </w:r>
    </w:p>
    <w:p w14:paraId="5E49CDBA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Kalle Moraeus – fiol m.</w:t>
      </w:r>
      <w:r>
        <w:rPr>
          <w:rFonts w:ascii="Times New Roman" w:hAnsi="Times New Roman" w:cs="Times New Roman"/>
          <w:color w:val="262626"/>
        </w:rPr>
        <w:t> </w:t>
      </w:r>
      <w:r>
        <w:rPr>
          <w:rFonts w:ascii="Montserrat-Regular" w:hAnsi="Montserrat-Regular" w:cs="Montserrat-Regular"/>
          <w:color w:val="262626"/>
        </w:rPr>
        <w:t>m.</w:t>
      </w:r>
    </w:p>
    <w:p w14:paraId="506648AA" w14:textId="77777777" w:rsidR="00631A31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Anders Lundqvist – piano</w:t>
      </w:r>
    </w:p>
    <w:p w14:paraId="2C34C5DA" w14:textId="7EFE7167" w:rsidR="0077676B" w:rsidRDefault="00631A31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  <w:r>
        <w:rPr>
          <w:rFonts w:ascii="Montserrat-Regular" w:hAnsi="Montserrat-Regular" w:cs="Montserrat-Regular"/>
          <w:color w:val="262626"/>
        </w:rPr>
        <w:t>Katarina Andreasson – konsertmästare</w:t>
      </w:r>
    </w:p>
    <w:p w14:paraId="584E8EA3" w14:textId="77777777" w:rsidR="00225728" w:rsidRDefault="00225728" w:rsidP="00631A31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262626"/>
        </w:rPr>
      </w:pPr>
    </w:p>
    <w:p w14:paraId="58C2E4D8" w14:textId="6431EF10" w:rsidR="00225728" w:rsidRPr="00E248C0" w:rsidRDefault="00225728" w:rsidP="00631A31">
      <w:pPr>
        <w:widowControl w:val="0"/>
        <w:autoSpaceDE w:val="0"/>
        <w:autoSpaceDN w:val="0"/>
        <w:adjustRightInd w:val="0"/>
        <w:rPr>
          <w:rFonts w:ascii="Montserrat-Regular" w:hAnsi="Montserrat-Regular"/>
          <w:b/>
          <w:bCs/>
          <w:sz w:val="20"/>
          <w:szCs w:val="20"/>
        </w:rPr>
      </w:pPr>
      <w:proofErr w:type="spellStart"/>
      <w:r>
        <w:rPr>
          <w:rFonts w:ascii="Montserrat-Regular" w:hAnsi="Montserrat-Regular" w:cs="Montserrat-Regular"/>
          <w:color w:val="262626"/>
        </w:rPr>
        <w:t>Lör</w:t>
      </w:r>
      <w:proofErr w:type="spellEnd"/>
      <w:r>
        <w:rPr>
          <w:rFonts w:ascii="Montserrat-Regular" w:hAnsi="Montserrat-Regular" w:cs="Montserrat-Regular"/>
          <w:color w:val="262626"/>
        </w:rPr>
        <w:t xml:space="preserve"> 30 januari</w:t>
      </w:r>
      <w:r>
        <w:rPr>
          <w:rFonts w:ascii="Montserrat-Regular" w:hAnsi="Montserrat-Regular" w:cs="Montserrat-Regular"/>
          <w:color w:val="262626"/>
        </w:rPr>
        <w:tab/>
      </w:r>
      <w:r>
        <w:rPr>
          <w:rFonts w:ascii="Montserrat-Regular" w:hAnsi="Montserrat-Regular" w:cs="Montserrat-Regular"/>
          <w:color w:val="262626"/>
        </w:rPr>
        <w:t>Växjö Konserthus</w:t>
      </w:r>
      <w:r>
        <w:rPr>
          <w:rFonts w:ascii="Montserrat-Regular" w:hAnsi="Montserrat-Regular" w:cs="Montserrat-Regular"/>
          <w:color w:val="262626"/>
        </w:rPr>
        <w:tab/>
        <w:t>kl.19.00</w:t>
      </w:r>
    </w:p>
    <w:bookmarkEnd w:id="0"/>
    <w:sectPr w:rsidR="00225728" w:rsidRPr="00E248C0" w:rsidSect="006242A7">
      <w:footerReference w:type="even" r:id="rId9"/>
      <w:footerReference w:type="default" r:id="rId10"/>
      <w:footerReference w:type="first" r:id="rId11"/>
      <w:pgSz w:w="11900" w:h="16840"/>
      <w:pgMar w:top="2552" w:right="1410" w:bottom="1418" w:left="1276" w:header="708" w:footer="50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56991" w14:textId="77777777" w:rsidR="00631A31" w:rsidRDefault="00631A31" w:rsidP="00C240C2">
      <w:r>
        <w:separator/>
      </w:r>
    </w:p>
  </w:endnote>
  <w:endnote w:type="continuationSeparator" w:id="0">
    <w:p w14:paraId="571A5C7A" w14:textId="77777777" w:rsidR="00631A31" w:rsidRDefault="00631A31" w:rsidP="00C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-Bold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611E" w14:textId="77777777" w:rsidR="00631A31" w:rsidRDefault="00631A31" w:rsidP="00E2205A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2E46B54" w14:textId="77777777" w:rsidR="00631A31" w:rsidRDefault="00631A31" w:rsidP="00C240C2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8927" w14:textId="77777777" w:rsidR="00631A31" w:rsidRDefault="00631A31" w:rsidP="00E2205A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35AD7D87" w14:textId="77777777" w:rsidR="00631A31" w:rsidRDefault="00631A31" w:rsidP="00D90981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73EE" w14:textId="77777777" w:rsidR="00631A31" w:rsidRPr="00C240C2" w:rsidRDefault="00631A31" w:rsidP="006242A7">
    <w:pPr>
      <w:rPr>
        <w:rFonts w:ascii="Montserrat-Regular" w:hAnsi="Montserrat-Regular"/>
      </w:rPr>
    </w:pPr>
    <w:r w:rsidRPr="00C240C2">
      <w:rPr>
        <w:rFonts w:ascii="Montserrat-Regular" w:hAnsi="Montserrat-Regular"/>
      </w:rPr>
      <w:t>Kontakt:</w:t>
    </w:r>
  </w:p>
  <w:p w14:paraId="351F6048" w14:textId="77777777" w:rsidR="00631A31" w:rsidRDefault="00631A31" w:rsidP="006242A7">
    <w:pPr>
      <w:ind w:left="-284" w:firstLine="284"/>
      <w:rPr>
        <w:rFonts w:ascii="Montserrat-Regular" w:hAnsi="Montserrat-Regular"/>
      </w:rPr>
    </w:pPr>
    <w:r w:rsidRPr="00C240C2">
      <w:rPr>
        <w:rFonts w:ascii="Montserrat-Regular" w:hAnsi="Montserrat-Regular"/>
      </w:rPr>
      <w:t>K</w:t>
    </w:r>
    <w:r>
      <w:rPr>
        <w:rFonts w:ascii="Montserrat-Regular" w:hAnsi="Montserrat-Regular"/>
      </w:rPr>
      <w:t>atrin Johansson, 070-242 12 28,</w:t>
    </w:r>
  </w:p>
  <w:p w14:paraId="0FBD7670" w14:textId="77777777" w:rsidR="00631A31" w:rsidRDefault="00631A31" w:rsidP="006242A7">
    <w:pPr>
      <w:rPr>
        <w:rFonts w:ascii="Montserrat-Regular" w:hAnsi="Montserrat-Regular"/>
      </w:rPr>
    </w:pPr>
    <w:r w:rsidRPr="00C240C2">
      <w:rPr>
        <w:noProof/>
      </w:rPr>
      <w:drawing>
        <wp:anchor distT="0" distB="0" distL="114300" distR="114300" simplePos="0" relativeHeight="251659264" behindDoc="1" locked="0" layoutInCell="1" allowOverlap="1" wp14:anchorId="62C31E03" wp14:editId="72634043">
          <wp:simplePos x="0" y="0"/>
          <wp:positionH relativeFrom="column">
            <wp:posOffset>4343400</wp:posOffset>
          </wp:positionH>
          <wp:positionV relativeFrom="paragraph">
            <wp:posOffset>33655</wp:posOffset>
          </wp:positionV>
          <wp:extent cx="1473200" cy="528955"/>
          <wp:effectExtent l="0" t="0" r="0" b="4445"/>
          <wp:wrapThrough wrapText="bothSides">
            <wp:wrapPolygon edited="0">
              <wp:start x="0" y="0"/>
              <wp:lineTo x="0" y="20744"/>
              <wp:lineTo x="21228" y="20744"/>
              <wp:lineTo x="21228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k_i_syd_logo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44C6">
        <w:rPr>
          <w:rStyle w:val="Hyperlnk"/>
          <w:rFonts w:ascii="Montserrat-Regular" w:hAnsi="Montserrat-Regular"/>
        </w:rPr>
        <w:t>katrin.johansson@musicavitae.com</w:t>
      </w:r>
    </w:hyperlink>
    <w:r>
      <w:rPr>
        <w:rFonts w:ascii="Montserrat-Regular" w:hAnsi="Montserrat-Regular"/>
      </w:rPr>
      <w:t xml:space="preserve"> </w:t>
    </w:r>
  </w:p>
  <w:p w14:paraId="727556B7" w14:textId="77777777" w:rsidR="00631A31" w:rsidRDefault="00631A31" w:rsidP="006242A7">
    <w:pPr>
      <w:rPr>
        <w:rFonts w:ascii="Montserrat-Regular" w:hAnsi="Montserrat-Regular"/>
      </w:rPr>
    </w:pPr>
    <w:r>
      <w:rPr>
        <w:rFonts w:ascii="Montserrat-Regular" w:hAnsi="Montserrat-Regular"/>
      </w:rPr>
      <w:t>John Martin Bengtsson, 0</w:t>
    </w:r>
    <w:r w:rsidRPr="00C240C2">
      <w:rPr>
        <w:rFonts w:ascii="Montserrat-Regular" w:hAnsi="Montserrat-Regular"/>
      </w:rPr>
      <w:t>70- 320 58 59,</w:t>
    </w:r>
    <w:r w:rsidRPr="006242A7">
      <w:rPr>
        <w:noProof/>
      </w:rPr>
      <w:t xml:space="preserve"> </w:t>
    </w:r>
  </w:p>
  <w:p w14:paraId="1A8C94E2" w14:textId="77777777" w:rsidR="00631A31" w:rsidRPr="006242A7" w:rsidRDefault="00631A31" w:rsidP="006242A7">
    <w:pPr>
      <w:rPr>
        <w:rFonts w:ascii="Montserrat-Regular" w:hAnsi="Montserrat-Regular"/>
      </w:rPr>
    </w:pPr>
    <w:hyperlink r:id="rId3" w:history="1">
      <w:r w:rsidRPr="00DF44C6">
        <w:rPr>
          <w:rStyle w:val="Hyperlnk"/>
          <w:rFonts w:ascii="Montserrat-Regular" w:hAnsi="Montserrat-Regular"/>
        </w:rPr>
        <w:t>johnmartin.bengtsson@musikisyd.se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02721" w14:textId="77777777" w:rsidR="00631A31" w:rsidRDefault="00631A31" w:rsidP="00C240C2">
      <w:r>
        <w:separator/>
      </w:r>
    </w:p>
  </w:footnote>
  <w:footnote w:type="continuationSeparator" w:id="0">
    <w:p w14:paraId="568C81BD" w14:textId="77777777" w:rsidR="00631A31" w:rsidRDefault="00631A31" w:rsidP="00C2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5A"/>
    <w:rsid w:val="00011A2E"/>
    <w:rsid w:val="00026728"/>
    <w:rsid w:val="0002757E"/>
    <w:rsid w:val="00064997"/>
    <w:rsid w:val="001910AA"/>
    <w:rsid w:val="00194959"/>
    <w:rsid w:val="00197A0A"/>
    <w:rsid w:val="001A5080"/>
    <w:rsid w:val="001C0700"/>
    <w:rsid w:val="00210F32"/>
    <w:rsid w:val="00225728"/>
    <w:rsid w:val="00234600"/>
    <w:rsid w:val="00281B34"/>
    <w:rsid w:val="002A707F"/>
    <w:rsid w:val="003647ED"/>
    <w:rsid w:val="003649D1"/>
    <w:rsid w:val="003C7FBD"/>
    <w:rsid w:val="003E64A0"/>
    <w:rsid w:val="004051C5"/>
    <w:rsid w:val="00470AC1"/>
    <w:rsid w:val="00503AE5"/>
    <w:rsid w:val="00523B8E"/>
    <w:rsid w:val="00555972"/>
    <w:rsid w:val="006242A7"/>
    <w:rsid w:val="00631A31"/>
    <w:rsid w:val="006535F3"/>
    <w:rsid w:val="006718AC"/>
    <w:rsid w:val="006A703A"/>
    <w:rsid w:val="00717C33"/>
    <w:rsid w:val="007753A8"/>
    <w:rsid w:val="0077676B"/>
    <w:rsid w:val="007955D7"/>
    <w:rsid w:val="007A0881"/>
    <w:rsid w:val="007C04C8"/>
    <w:rsid w:val="007D01BC"/>
    <w:rsid w:val="00806F3F"/>
    <w:rsid w:val="00815D1E"/>
    <w:rsid w:val="00896959"/>
    <w:rsid w:val="008B3B47"/>
    <w:rsid w:val="008D3C9A"/>
    <w:rsid w:val="008E12D6"/>
    <w:rsid w:val="0091258C"/>
    <w:rsid w:val="009272A1"/>
    <w:rsid w:val="00932470"/>
    <w:rsid w:val="00936FBC"/>
    <w:rsid w:val="00983F69"/>
    <w:rsid w:val="009A141C"/>
    <w:rsid w:val="009F3ED5"/>
    <w:rsid w:val="00A11EE6"/>
    <w:rsid w:val="00A22403"/>
    <w:rsid w:val="00A24693"/>
    <w:rsid w:val="00A64E3E"/>
    <w:rsid w:val="00A95C6E"/>
    <w:rsid w:val="00AF1B3E"/>
    <w:rsid w:val="00B20BCB"/>
    <w:rsid w:val="00B503FF"/>
    <w:rsid w:val="00B52576"/>
    <w:rsid w:val="00B92DFF"/>
    <w:rsid w:val="00BA2294"/>
    <w:rsid w:val="00BC7EF4"/>
    <w:rsid w:val="00BE1E18"/>
    <w:rsid w:val="00C20AC1"/>
    <w:rsid w:val="00C240C2"/>
    <w:rsid w:val="00C67C22"/>
    <w:rsid w:val="00C80AAB"/>
    <w:rsid w:val="00CC52C0"/>
    <w:rsid w:val="00D34C8B"/>
    <w:rsid w:val="00D50C1E"/>
    <w:rsid w:val="00D8439B"/>
    <w:rsid w:val="00D90981"/>
    <w:rsid w:val="00D94D05"/>
    <w:rsid w:val="00D96D95"/>
    <w:rsid w:val="00DD276A"/>
    <w:rsid w:val="00DF02A8"/>
    <w:rsid w:val="00DF120A"/>
    <w:rsid w:val="00DF1BDB"/>
    <w:rsid w:val="00E2205A"/>
    <w:rsid w:val="00E248C0"/>
    <w:rsid w:val="00EA10BF"/>
    <w:rsid w:val="00ED33FC"/>
    <w:rsid w:val="00F36DEF"/>
    <w:rsid w:val="00F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AD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240C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240C2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240C2"/>
  </w:style>
  <w:style w:type="character" w:styleId="Sidnummer">
    <w:name w:val="page number"/>
    <w:basedOn w:val="Standardstycketypsnitt"/>
    <w:uiPriority w:val="99"/>
    <w:semiHidden/>
    <w:unhideWhenUsed/>
    <w:rsid w:val="00C240C2"/>
  </w:style>
  <w:style w:type="character" w:styleId="Hyperlnk">
    <w:name w:val="Hyperlink"/>
    <w:basedOn w:val="Standardstycketypsnitt"/>
    <w:uiPriority w:val="99"/>
    <w:unhideWhenUsed/>
    <w:rsid w:val="00C240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240C2"/>
  </w:style>
  <w:style w:type="character" w:styleId="AnvndHyperlnk">
    <w:name w:val="FollowedHyperlink"/>
    <w:basedOn w:val="Standardstycketypsnitt"/>
    <w:uiPriority w:val="99"/>
    <w:semiHidden/>
    <w:unhideWhenUsed/>
    <w:rsid w:val="006242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240C2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240C2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240C2"/>
  </w:style>
  <w:style w:type="character" w:styleId="Sidnummer">
    <w:name w:val="page number"/>
    <w:basedOn w:val="Standardstycketypsnitt"/>
    <w:uiPriority w:val="99"/>
    <w:semiHidden/>
    <w:unhideWhenUsed/>
    <w:rsid w:val="00C240C2"/>
  </w:style>
  <w:style w:type="character" w:styleId="Hyperlnk">
    <w:name w:val="Hyperlink"/>
    <w:basedOn w:val="Standardstycketypsnitt"/>
    <w:uiPriority w:val="99"/>
    <w:unhideWhenUsed/>
    <w:rsid w:val="00C240C2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240C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240C2"/>
  </w:style>
  <w:style w:type="character" w:styleId="AnvndHyperlnk">
    <w:name w:val="FollowedHyperlink"/>
    <w:basedOn w:val="Standardstycketypsnitt"/>
    <w:uiPriority w:val="99"/>
    <w:semiHidden/>
    <w:unhideWhenUsed/>
    <w:rsid w:val="00624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mailto:katrin.johansson@musicavitae.com" TargetMode="External"/><Relationship Id="rId3" Type="http://schemas.openxmlformats.org/officeDocument/2006/relationships/hyperlink" Target="mailto:johnmartin.bengtsson@musikisyd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bengt:Desktop:MV_Pressmed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7BB901-8845-F141-97A4-63B82E2B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MV_Pressmedd.dotx</Template>
  <TotalTime>35</TotalTime>
  <Pages>1</Pages>
  <Words>124</Words>
  <Characters>661</Characters>
  <Application>Microsoft Macintosh Word</Application>
  <DocSecurity>0</DocSecurity>
  <Lines>5</Lines>
  <Paragraphs>1</Paragraphs>
  <ScaleCrop>false</ScaleCrop>
  <Company>Musik i Syd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John-Martin Bengtsson</dc:creator>
  <cp:keywords/>
  <dc:description/>
  <cp:lastModifiedBy>John-Martin Bengtsson</cp:lastModifiedBy>
  <cp:revision>3</cp:revision>
  <cp:lastPrinted>2015-09-17T08:02:00Z</cp:lastPrinted>
  <dcterms:created xsi:type="dcterms:W3CDTF">2016-01-25T07:46:00Z</dcterms:created>
  <dcterms:modified xsi:type="dcterms:W3CDTF">2016-01-25T08:45:00Z</dcterms:modified>
</cp:coreProperties>
</file>