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CE" w:rsidRDefault="00D27BCE" w:rsidP="006F3219">
      <w:pPr>
        <w:pStyle w:val="Rubrik2"/>
      </w:pPr>
      <w:r>
        <w:t>Pressmeddelande från Norrvidden Fastigheter</w:t>
      </w:r>
    </w:p>
    <w:p w:rsidR="00D27BCE" w:rsidRDefault="00D27BCE" w:rsidP="006F3219">
      <w:pPr>
        <w:pStyle w:val="Rubrik2"/>
      </w:pPr>
    </w:p>
    <w:p w:rsidR="00D27BCE" w:rsidRDefault="00D27BCE" w:rsidP="006F3219">
      <w:pPr>
        <w:pStyle w:val="Rubrik2"/>
      </w:pPr>
    </w:p>
    <w:p w:rsidR="00A6479F" w:rsidRDefault="00D27BCE" w:rsidP="00F03570">
      <w:pPr>
        <w:pStyle w:val="Rubrik2"/>
      </w:pPr>
      <w:r>
        <w:t xml:space="preserve">INVIGNING AV HÖRSALEN I METROPOL, SUNDSVALL. </w:t>
      </w:r>
    </w:p>
    <w:p w:rsidR="00A6479F" w:rsidRDefault="00A6479F" w:rsidP="00F03570">
      <w:pPr>
        <w:pStyle w:val="Rubrik2"/>
      </w:pPr>
      <w:r>
        <w:t>K</w:t>
      </w:r>
      <w:r w:rsidR="00D27BCE">
        <w:t xml:space="preserve">OM OCH LYSSNA TILL </w:t>
      </w:r>
      <w:r>
        <w:t xml:space="preserve">TRAFIKVERKETS </w:t>
      </w:r>
      <w:r w:rsidR="00D27BCE">
        <w:t xml:space="preserve">FÖRESLÄSNING </w:t>
      </w:r>
    </w:p>
    <w:p w:rsidR="00213148" w:rsidRDefault="00ED4A4B" w:rsidP="00F03570">
      <w:pPr>
        <w:pStyle w:val="Rubrik2"/>
      </w:pPr>
      <w:r>
        <w:t xml:space="preserve">"1 </w:t>
      </w:r>
      <w:r w:rsidR="006713EB">
        <w:t xml:space="preserve">NY </w:t>
      </w:r>
      <w:r>
        <w:t>VÄG 100</w:t>
      </w:r>
      <w:r w:rsidR="006713EB">
        <w:t>0</w:t>
      </w:r>
      <w:r>
        <w:t xml:space="preserve"> MÖJLIGHETER"</w:t>
      </w:r>
      <w:r w:rsidR="00F72A50">
        <w:t xml:space="preserve"> - E4 PROJEKTET I SUNDSVALL</w:t>
      </w:r>
      <w:r w:rsidR="00213148">
        <w:t xml:space="preserve"> </w:t>
      </w:r>
    </w:p>
    <w:p w:rsidR="006F3219" w:rsidRDefault="006F3219" w:rsidP="006F3219"/>
    <w:p w:rsidR="006F3219" w:rsidRDefault="006F3219" w:rsidP="006F3219"/>
    <w:p w:rsidR="006F3219" w:rsidRDefault="006F3219" w:rsidP="006F3219"/>
    <w:p w:rsidR="00ED4A4B" w:rsidRDefault="00ED4A4B" w:rsidP="006F3219">
      <w:r>
        <w:t xml:space="preserve">Efter en omfattande renovering står nu hörsalen på Metropol redo att visas upp. Vi vill därför bjuda in Er till en spännande föreläsning onsdag den 17 november kl. 11:30. </w:t>
      </w:r>
    </w:p>
    <w:p w:rsidR="00ED4A4B" w:rsidRDefault="00ED4A4B" w:rsidP="006F3219">
      <w:r>
        <w:t>Vi får då lyssna på Ulf Carlsson från Trafikverket.</w:t>
      </w:r>
    </w:p>
    <w:p w:rsidR="00ED4A4B" w:rsidRDefault="00ED4A4B" w:rsidP="006F3219"/>
    <w:p w:rsidR="00ED4A4B" w:rsidRDefault="00ED4A4B" w:rsidP="006F3219">
      <w:r>
        <w:t xml:space="preserve">Hörsalen på Metropol kan ta emot 150 gäster och har utrymmen speciellt </w:t>
      </w:r>
      <w:r w:rsidR="004E3DB8">
        <w:t xml:space="preserve">anpassade </w:t>
      </w:r>
      <w:r>
        <w:t>för rullstol.</w:t>
      </w:r>
      <w:r w:rsidR="004E3DB8">
        <w:t xml:space="preserve"> </w:t>
      </w:r>
      <w:r w:rsidR="00D27BCE">
        <w:t xml:space="preserve">Lokalen har en fantastisk akustik och bekvämligheter som stor parkering, restaurang och fullt serviceutbud där vi kan erbjuda allt från hjälp med moderator, utskick, publicitet i media etc. Hörsalen har fått ny </w:t>
      </w:r>
      <w:r w:rsidR="004E3DB8">
        <w:t>teknikutrustning</w:t>
      </w:r>
      <w:r w:rsidR="00D27BCE">
        <w:t>, helt nya ytskikt samt stolar</w:t>
      </w:r>
      <w:r w:rsidR="00A6479F">
        <w:t xml:space="preserve"> och erbjuder nu en modern och mycket komfortabel miljö till alla besökare</w:t>
      </w:r>
      <w:r w:rsidR="00D27BCE">
        <w:t>.</w:t>
      </w:r>
      <w:r w:rsidR="004E3DB8">
        <w:t xml:space="preserve"> </w:t>
      </w:r>
    </w:p>
    <w:p w:rsidR="00ED4A4B" w:rsidRDefault="00ED4A4B" w:rsidP="006F3219"/>
    <w:p w:rsidR="00D27BCE" w:rsidRDefault="00D27BCE" w:rsidP="006F3219"/>
    <w:p w:rsidR="00461963" w:rsidRDefault="00D27BCE" w:rsidP="006F3219">
      <w:r>
        <w:t>Välkommen hälsar Norrvidden Fastigheter AB!</w:t>
      </w:r>
    </w:p>
    <w:p w:rsidR="006713EB" w:rsidRDefault="006713EB" w:rsidP="006F3219"/>
    <w:p w:rsidR="00D27BCE" w:rsidRDefault="00D27BCE" w:rsidP="006F3219"/>
    <w:p w:rsidR="00D27BCE" w:rsidRDefault="00D27BCE" w:rsidP="006F3219"/>
    <w:p w:rsidR="00D27BCE" w:rsidRDefault="00D27BCE" w:rsidP="006F3219"/>
    <w:p w:rsidR="00D27BCE" w:rsidRDefault="00D27BCE" w:rsidP="006F3219"/>
    <w:p w:rsidR="00D27BCE" w:rsidRDefault="00D27BCE" w:rsidP="006F3219">
      <w:r>
        <w:t>För mer information, vänligen kontakta:</w:t>
      </w:r>
    </w:p>
    <w:p w:rsidR="00D27BCE" w:rsidRDefault="00D27BCE" w:rsidP="006F3219"/>
    <w:p w:rsidR="00D27BCE" w:rsidRDefault="00D27BCE" w:rsidP="006F3219">
      <w:r>
        <w:t xml:space="preserve">Ulrika Siebenfreund, receptionsansvarig Norrvidden Fastigheter AB tel. 060 - 13 76 77 </w:t>
      </w:r>
    </w:p>
    <w:p w:rsidR="00D27BCE" w:rsidRDefault="00D27BCE" w:rsidP="006F3219"/>
    <w:p w:rsidR="00D27BCE" w:rsidRDefault="00D27BCE" w:rsidP="006F3219"/>
    <w:p w:rsidR="00D27BCE" w:rsidRDefault="00D27BCE" w:rsidP="006F3219"/>
    <w:p w:rsidR="00D27BCE" w:rsidRDefault="00D27BCE" w:rsidP="006F3219"/>
    <w:p w:rsidR="001C46F0" w:rsidRDefault="001C46F0" w:rsidP="006F3219"/>
    <w:p w:rsidR="00BC1651" w:rsidRDefault="00BC1651" w:rsidP="006F3219"/>
    <w:p w:rsidR="00BC1651" w:rsidRDefault="00BC1651" w:rsidP="006F3219"/>
    <w:p w:rsidR="00BC1651" w:rsidRDefault="00BC1651" w:rsidP="006F3219"/>
    <w:p w:rsidR="00BC1651" w:rsidRDefault="00BC1651" w:rsidP="006F3219"/>
    <w:p w:rsidR="00BC1651" w:rsidRDefault="00BC1651" w:rsidP="006F3219"/>
    <w:p w:rsidR="00BC1651" w:rsidRDefault="00BC1651" w:rsidP="006F3219"/>
    <w:p w:rsidR="00BC1651" w:rsidRDefault="00BC1651" w:rsidP="006F3219"/>
    <w:p w:rsidR="00BC1651" w:rsidRDefault="00BC1651" w:rsidP="006F3219"/>
    <w:p w:rsidR="00BC1651" w:rsidRDefault="00BC1651" w:rsidP="006F3219"/>
    <w:p w:rsidR="00BC1651" w:rsidRDefault="00D27BCE" w:rsidP="006F3219">
      <w:r>
        <w:t xml:space="preserve">  </w:t>
      </w:r>
    </w:p>
    <w:p w:rsidR="00D27BCE" w:rsidRDefault="006F3219" w:rsidP="006F3219">
      <w:pPr>
        <w:rPr>
          <w:i/>
          <w:sz w:val="14"/>
          <w:szCs w:val="14"/>
        </w:rPr>
      </w:pPr>
      <w:r w:rsidRPr="00D27BCE">
        <w:rPr>
          <w:i/>
          <w:sz w:val="14"/>
          <w:szCs w:val="14"/>
        </w:rPr>
        <w:t xml:space="preserve">Norrvidden Fastigheter AB, med huvudkontor i Sundsvall, har fastigheter om cirka </w:t>
      </w:r>
      <w:r w:rsidR="00D27BCE" w:rsidRPr="00D27BCE">
        <w:rPr>
          <w:i/>
          <w:sz w:val="14"/>
          <w:szCs w:val="14"/>
        </w:rPr>
        <w:t>84</w:t>
      </w:r>
      <w:r w:rsidR="00852EDB" w:rsidRPr="00D27BCE">
        <w:rPr>
          <w:i/>
          <w:sz w:val="14"/>
          <w:szCs w:val="14"/>
        </w:rPr>
        <w:t xml:space="preserve">0 </w:t>
      </w:r>
      <w:r w:rsidRPr="00D27BCE">
        <w:rPr>
          <w:i/>
          <w:sz w:val="14"/>
          <w:szCs w:val="14"/>
        </w:rPr>
        <w:t xml:space="preserve">000 kvm </w:t>
      </w:r>
      <w:r w:rsidR="00D27BCE" w:rsidRPr="00D27BCE">
        <w:rPr>
          <w:i/>
          <w:sz w:val="14"/>
          <w:szCs w:val="14"/>
        </w:rPr>
        <w:t xml:space="preserve">i Norrland. </w:t>
      </w:r>
    </w:p>
    <w:p w:rsidR="00BD1720" w:rsidRPr="00D27BCE" w:rsidRDefault="00D27BCE" w:rsidP="006F3219">
      <w:pPr>
        <w:rPr>
          <w:i/>
          <w:sz w:val="14"/>
          <w:szCs w:val="14"/>
        </w:rPr>
      </w:pPr>
      <w:r w:rsidRPr="00D27BCE">
        <w:rPr>
          <w:i/>
          <w:sz w:val="14"/>
          <w:szCs w:val="14"/>
        </w:rPr>
        <w:t xml:space="preserve">Bolaget ägs av investmentbolagen </w:t>
      </w:r>
      <w:proofErr w:type="spellStart"/>
      <w:r w:rsidRPr="00D27BCE">
        <w:rPr>
          <w:i/>
          <w:sz w:val="14"/>
          <w:szCs w:val="14"/>
        </w:rPr>
        <w:t>Altor</w:t>
      </w:r>
      <w:proofErr w:type="spellEnd"/>
      <w:r w:rsidRPr="00D27BCE">
        <w:rPr>
          <w:i/>
          <w:sz w:val="14"/>
          <w:szCs w:val="14"/>
        </w:rPr>
        <w:t xml:space="preserve"> och Bure.</w:t>
      </w:r>
      <w:r>
        <w:rPr>
          <w:i/>
          <w:sz w:val="14"/>
          <w:szCs w:val="14"/>
        </w:rPr>
        <w:t xml:space="preserve"> </w:t>
      </w:r>
      <w:r w:rsidRPr="00D27BCE">
        <w:rPr>
          <w:i/>
          <w:sz w:val="14"/>
          <w:szCs w:val="14"/>
        </w:rPr>
        <w:t xml:space="preserve">För mer inforation besök gärna år hemsida </w:t>
      </w:r>
      <w:proofErr w:type="spellStart"/>
      <w:r w:rsidRPr="00D27BCE">
        <w:rPr>
          <w:i/>
          <w:sz w:val="14"/>
          <w:szCs w:val="14"/>
        </w:rPr>
        <w:t>www.norrvidden.se</w:t>
      </w:r>
      <w:proofErr w:type="spellEnd"/>
    </w:p>
    <w:sectPr w:rsidR="00BD1720" w:rsidRPr="00D27BCE" w:rsidSect="00461963">
      <w:headerReference w:type="default" r:id="rId9"/>
      <w:headerReference w:type="first" r:id="rId10"/>
      <w:pgSz w:w="11906" w:h="16838" w:code="9"/>
      <w:pgMar w:top="2606" w:right="1138" w:bottom="1440" w:left="1757" w:header="1411" w:footer="4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3EB" w:rsidRDefault="006713EB">
      <w:r>
        <w:separator/>
      </w:r>
    </w:p>
  </w:endnote>
  <w:endnote w:type="continuationSeparator" w:id="1">
    <w:p w:rsidR="006713EB" w:rsidRDefault="00671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3EB" w:rsidRDefault="006713EB">
      <w:r>
        <w:separator/>
      </w:r>
    </w:p>
  </w:footnote>
  <w:footnote w:type="continuationSeparator" w:id="1">
    <w:p w:rsidR="006713EB" w:rsidRDefault="006713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995"/>
      <w:gridCol w:w="3232"/>
    </w:tblGrid>
    <w:tr w:rsidR="006713EB">
      <w:tc>
        <w:tcPr>
          <w:tcW w:w="6228" w:type="dxa"/>
        </w:tcPr>
        <w:p w:rsidR="006713EB" w:rsidRDefault="006713EB">
          <w:pPr>
            <w:pStyle w:val="Sidhuvud"/>
          </w:pPr>
        </w:p>
      </w:tc>
      <w:tc>
        <w:tcPr>
          <w:tcW w:w="3342" w:type="dxa"/>
        </w:tcPr>
        <w:p w:rsidR="006713EB" w:rsidRDefault="007C48F1">
          <w:pPr>
            <w:pStyle w:val="Sidhuvud"/>
            <w:jc w:val="right"/>
          </w:pPr>
          <w:fldSimple w:instr=" PAGE  \* MERGEFORMAT ">
            <w:r w:rsidR="006713EB">
              <w:rPr>
                <w:noProof/>
              </w:rPr>
              <w:t>2</w:t>
            </w:r>
          </w:fldSimple>
          <w:r w:rsidR="006713EB">
            <w:t xml:space="preserve"> (</w:t>
          </w:r>
          <w:fldSimple w:instr=" numpages ">
            <w:r w:rsidR="00036CE2">
              <w:rPr>
                <w:noProof/>
              </w:rPr>
              <w:t>1</w:t>
            </w:r>
          </w:fldSimple>
          <w:r w:rsidR="006713EB">
            <w:t>)</w:t>
          </w:r>
        </w:p>
      </w:tc>
    </w:tr>
  </w:tbl>
  <w:p w:rsidR="006713EB" w:rsidRDefault="006713EB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-304800</wp:posOffset>
          </wp:positionH>
          <wp:positionV relativeFrom="paragraph">
            <wp:posOffset>-503555</wp:posOffset>
          </wp:positionV>
          <wp:extent cx="1440180" cy="326390"/>
          <wp:effectExtent l="19050" t="0" r="0" b="0"/>
          <wp:wrapNone/>
          <wp:docPr id="2" name="logo2" descr="Norrvidden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" descr="Norrvidden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326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648"/>
      <w:gridCol w:w="3579"/>
    </w:tblGrid>
    <w:tr w:rsidR="006713EB">
      <w:tc>
        <w:tcPr>
          <w:tcW w:w="5688" w:type="dxa"/>
        </w:tcPr>
        <w:p w:rsidR="006713EB" w:rsidRDefault="006713EB">
          <w:pPr>
            <w:pStyle w:val="Sidhuvud"/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-501650</wp:posOffset>
                </wp:positionV>
                <wp:extent cx="2522855" cy="571500"/>
                <wp:effectExtent l="19050" t="0" r="0" b="0"/>
                <wp:wrapNone/>
                <wp:docPr id="1" name="logo1" descr="Norrvidden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1" descr="Norrvidden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285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99" w:type="dxa"/>
        </w:tcPr>
        <w:p w:rsidR="006713EB" w:rsidRDefault="006713EB" w:rsidP="004C25E7">
          <w:pPr>
            <w:pStyle w:val="Sidhuvud"/>
          </w:pPr>
          <w:r>
            <w:t>2010-11-1</w:t>
          </w:r>
          <w:r w:rsidR="004C25E7">
            <w:t>5</w:t>
          </w:r>
        </w:p>
      </w:tc>
    </w:tr>
  </w:tbl>
  <w:p w:rsidR="006713EB" w:rsidRDefault="006713EB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attachedTemplate r:id="rId1"/>
  <w:stylePaneFormatFilter w:val="3F01"/>
  <w:defaultTabStop w:val="720"/>
  <w:hyphenationZone w:val="425"/>
  <w:noPunctuationKerning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FE26A6"/>
    <w:rsid w:val="000103BC"/>
    <w:rsid w:val="00036CE2"/>
    <w:rsid w:val="000617B6"/>
    <w:rsid w:val="000E6440"/>
    <w:rsid w:val="001C46F0"/>
    <w:rsid w:val="001C4809"/>
    <w:rsid w:val="001F73D4"/>
    <w:rsid w:val="00213148"/>
    <w:rsid w:val="00291E6E"/>
    <w:rsid w:val="00335382"/>
    <w:rsid w:val="003B4306"/>
    <w:rsid w:val="003C05DD"/>
    <w:rsid w:val="003D1FC2"/>
    <w:rsid w:val="00461963"/>
    <w:rsid w:val="004C25E7"/>
    <w:rsid w:val="004E3DB8"/>
    <w:rsid w:val="004F1C3E"/>
    <w:rsid w:val="005B2855"/>
    <w:rsid w:val="005E7C37"/>
    <w:rsid w:val="006479A8"/>
    <w:rsid w:val="006713EB"/>
    <w:rsid w:val="006E175D"/>
    <w:rsid w:val="006F3219"/>
    <w:rsid w:val="007C48F1"/>
    <w:rsid w:val="00817274"/>
    <w:rsid w:val="00852EDB"/>
    <w:rsid w:val="00874F73"/>
    <w:rsid w:val="008F7FD4"/>
    <w:rsid w:val="00902412"/>
    <w:rsid w:val="00912813"/>
    <w:rsid w:val="00937E69"/>
    <w:rsid w:val="00A02743"/>
    <w:rsid w:val="00A166B0"/>
    <w:rsid w:val="00A6479F"/>
    <w:rsid w:val="00A847B5"/>
    <w:rsid w:val="00AC02FA"/>
    <w:rsid w:val="00B56C1E"/>
    <w:rsid w:val="00BC1651"/>
    <w:rsid w:val="00BD1720"/>
    <w:rsid w:val="00C62DB0"/>
    <w:rsid w:val="00D210CA"/>
    <w:rsid w:val="00D27BCE"/>
    <w:rsid w:val="00DB41CC"/>
    <w:rsid w:val="00DE4905"/>
    <w:rsid w:val="00E53B43"/>
    <w:rsid w:val="00ED4A4B"/>
    <w:rsid w:val="00EF5157"/>
    <w:rsid w:val="00F03570"/>
    <w:rsid w:val="00F72A50"/>
    <w:rsid w:val="00F75E0D"/>
    <w:rsid w:val="00F93C7A"/>
    <w:rsid w:val="00FE2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3219"/>
    <w:rPr>
      <w:rFonts w:ascii="Verdana" w:hAnsi="Verdana"/>
      <w:szCs w:val="24"/>
      <w:lang w:eastAsia="en-US"/>
    </w:rPr>
  </w:style>
  <w:style w:type="paragraph" w:styleId="Rubrik1">
    <w:name w:val="heading 1"/>
    <w:basedOn w:val="Normal"/>
    <w:next w:val="Normal"/>
    <w:qFormat/>
    <w:rsid w:val="00291E6E"/>
    <w:pPr>
      <w:keepNext/>
      <w:spacing w:before="160" w:after="160"/>
      <w:outlineLvl w:val="0"/>
    </w:pPr>
    <w:rPr>
      <w:rFonts w:cs="Arial"/>
      <w:b/>
      <w:bCs/>
      <w:caps/>
      <w:kern w:val="32"/>
      <w:sz w:val="24"/>
      <w:szCs w:val="32"/>
      <w:lang w:val="en-GB"/>
    </w:rPr>
  </w:style>
  <w:style w:type="paragraph" w:styleId="Rubrik2">
    <w:name w:val="heading 2"/>
    <w:basedOn w:val="Normal"/>
    <w:next w:val="Normal"/>
    <w:qFormat/>
    <w:rsid w:val="00291E6E"/>
    <w:pPr>
      <w:keepNext/>
      <w:spacing w:before="160" w:after="160"/>
      <w:outlineLvl w:val="1"/>
    </w:pPr>
    <w:rPr>
      <w:rFonts w:cs="Arial"/>
      <w:b/>
      <w:bCs/>
      <w:iCs/>
      <w:sz w:val="24"/>
      <w:szCs w:val="28"/>
    </w:rPr>
  </w:style>
  <w:style w:type="paragraph" w:styleId="Rubrik3">
    <w:name w:val="heading 3"/>
    <w:basedOn w:val="Normal"/>
    <w:next w:val="Normal"/>
    <w:qFormat/>
    <w:rsid w:val="00291E6E"/>
    <w:pPr>
      <w:keepNext/>
      <w:spacing w:before="160" w:after="160"/>
      <w:outlineLvl w:val="2"/>
    </w:pPr>
    <w:rPr>
      <w:rFonts w:cs="Arial"/>
      <w:bCs/>
      <w:szCs w:val="26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91E6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291E6E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6F32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llar\Norrvidden\dokument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_x00d6_vrigt2 xmlns="71cd7987-0fd1-46d8-9c01-3f8551e9391a" xsi:nil="true"/>
    <Beskrivning xmlns="71cd7987-0fd1-46d8-9c01-3f8551e9391a" xsi:nil="true"/>
    <Forfattare xmlns="71cd7987-0fd1-46d8-9c01-3f8551e9391a">
      <UserInfo>
        <DisplayName>ZON56\norrvidden_ulrican</DisplayName>
        <AccountId>27</AccountId>
        <AccountType/>
      </UserInfo>
    </Forfattare>
    <Objekt xmlns="71cd7987-0fd1-46d8-9c01-3f8551e9391a">Pressmeddelanden</Objekt>
    <_x00d6_vrigt xmlns="71cd7987-0fd1-46d8-9c01-3f8551e9391a" xsi:nil="true"/>
    <Omr_x00e5_de xmlns="71cd7987-0fd1-46d8-9c01-3f8551e939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97BC307ADCA745BD1B209A64D7067B" ma:contentTypeVersion="7" ma:contentTypeDescription="Skapa ett nytt dokument." ma:contentTypeScope="" ma:versionID="e928a4f59f27fc3caa080ce302a68698">
  <xsd:schema xmlns:xsd="http://www.w3.org/2001/XMLSchema" xmlns:p="http://schemas.microsoft.com/office/2006/metadata/properties" xmlns:ns2="71cd7987-0fd1-46d8-9c01-3f8551e9391a" targetNamespace="http://schemas.microsoft.com/office/2006/metadata/properties" ma:root="true" ma:fieldsID="517b6d66a3961a74f07fd995c78a1c54" ns2:_="">
    <xsd:import namespace="71cd7987-0fd1-46d8-9c01-3f8551e9391a"/>
    <xsd:element name="properties">
      <xsd:complexType>
        <xsd:sequence>
          <xsd:element name="documentManagement">
            <xsd:complexType>
              <xsd:all>
                <xsd:element ref="ns2:Objekt" minOccurs="0"/>
                <xsd:element ref="ns2:Omr_x00e5_de" minOccurs="0"/>
                <xsd:element ref="ns2:_x00d6_vrigt" minOccurs="0"/>
                <xsd:element ref="ns2:Beskrivning" minOccurs="0"/>
                <xsd:element ref="ns2:_x00d6_vrigt2" minOccurs="0"/>
                <xsd:element ref="ns2:Forfattar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1cd7987-0fd1-46d8-9c01-3f8551e9391a" elementFormDefault="qualified">
    <xsd:import namespace="http://schemas.microsoft.com/office/2006/documentManagement/types"/>
    <xsd:element name="Objekt" ma:index="2" nillable="true" ma:displayName="Objekt" ma:internalName="Objekt">
      <xsd:simpleType>
        <xsd:restriction base="dms:Text">
          <xsd:maxLength value="255"/>
        </xsd:restriction>
      </xsd:simpleType>
    </xsd:element>
    <xsd:element name="Omr_x00e5_de" ma:index="3" nillable="true" ma:displayName="Område" ma:internalName="Omr_x00e5_de">
      <xsd:simpleType>
        <xsd:restriction base="dms:Text">
          <xsd:maxLength value="255"/>
        </xsd:restriction>
      </xsd:simpleType>
    </xsd:element>
    <xsd:element name="_x00d6_vrigt" ma:index="4" nillable="true" ma:displayName="Övrigt" ma:internalName="_x00d6_vrigt">
      <xsd:simpleType>
        <xsd:restriction base="dms:Text">
          <xsd:maxLength value="255"/>
        </xsd:restriction>
      </xsd:simpleType>
    </xsd:element>
    <xsd:element name="Beskrivning" ma:index="11" nillable="true" ma:displayName="Beskrivning" ma:description="Skriv några rader om dokumentet." ma:internalName="Beskrivning">
      <xsd:simpleType>
        <xsd:restriction base="dms:Note"/>
      </xsd:simpleType>
    </xsd:element>
    <xsd:element name="_x00d6_vrigt2" ma:index="12" nillable="true" ma:displayName="Övrigt2" ma:internalName="_x00d6_vrigt2">
      <xsd:simpleType>
        <xsd:restriction base="dms:Text">
          <xsd:maxLength value="255"/>
        </xsd:restriction>
      </xsd:simpleType>
    </xsd:element>
    <xsd:element name="Forfattare" ma:index="13" nillable="true" ma:displayName="Forfattare" ma:list="UserInfo" ma:internalName="Forfattar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917EF70-1FE6-43A7-BB23-D0FE002265FB}"/>
</file>

<file path=customXml/itemProps2.xml><?xml version="1.0" encoding="utf-8"?>
<ds:datastoreItem xmlns:ds="http://schemas.openxmlformats.org/officeDocument/2006/customXml" ds:itemID="{6E1DE570-9433-4FD7-BB4C-D0577940D599}"/>
</file>

<file path=customXml/itemProps3.xml><?xml version="1.0" encoding="utf-8"?>
<ds:datastoreItem xmlns:ds="http://schemas.openxmlformats.org/officeDocument/2006/customXml" ds:itemID="{1F7C2377-6751-4CF8-A7AF-448D2A7AF170}"/>
</file>

<file path=docProps/app.xml><?xml version="1.0" encoding="utf-8"?>
<Properties xmlns="http://schemas.openxmlformats.org/officeDocument/2006/extended-properties" xmlns:vt="http://schemas.openxmlformats.org/officeDocument/2006/docPropsVTypes">
  <Template>dokumentmall</Template>
  <TotalTime>0</TotalTime>
  <Pages>1</Pages>
  <Words>182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Inbjudan till pressinformation</vt:lpstr>
    </vt:vector>
  </TitlesOfParts>
  <Company>Norrvidden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Inbjudan till pressinformation</dc:title>
  <dc:creator>Ulrica Nilsson</dc:creator>
  <dc:description>Ver 0.2</dc:description>
  <cp:lastModifiedBy>Zon56 AB</cp:lastModifiedBy>
  <cp:revision>2</cp:revision>
  <cp:lastPrinted>2010-11-10T10:27:00Z</cp:lastPrinted>
  <dcterms:created xsi:type="dcterms:W3CDTF">2010-11-10T13:30:00Z</dcterms:created>
  <dcterms:modified xsi:type="dcterms:W3CDTF">2010-11-10T13:30:00Z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0x010100AA97BC307ADCA745BD1B209A64D7067B</vt:lpwstr>
  </property>
  <property fmtid="{D5CDD505-2E9C-101B-9397-08002B2CF9AE}" pid="3" name="Objektsnummer">
    <vt:lpwstr/>
  </property>
  <property fmtid="{D5CDD505-2E9C-101B-9397-08002B2CF9AE}" pid="4" name="MO">
    <vt:lpwstr>0400_Marknad</vt:lpwstr>
  </property>
</Properties>
</file>