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0F6B" w14:textId="3FA347FE" w:rsidR="00B40E9F" w:rsidRPr="00AF0A0E" w:rsidRDefault="00B40E9F" w:rsidP="00FB6BC4">
      <w:pPr>
        <w:pStyle w:val="Rubrik"/>
        <w:rPr>
          <w:sz w:val="80"/>
          <w:szCs w:val="80"/>
        </w:rPr>
      </w:pPr>
      <w:r>
        <w:rPr>
          <w:sz w:val="80"/>
          <w:szCs w:val="80"/>
        </w:rPr>
        <w:t>PRESSMEDDELANDE</w:t>
      </w:r>
    </w:p>
    <w:p w14:paraId="104ECF86" w14:textId="343CB7CF" w:rsidR="000F149C" w:rsidRPr="00AF0A0E" w:rsidRDefault="004E1CDF" w:rsidP="3D1425CB">
      <w:pPr>
        <w:rPr>
          <w:rFonts w:asciiTheme="majorHAnsi" w:eastAsiaTheme="majorEastAsia" w:hAnsiTheme="majorHAnsi" w:cstheme="majorBidi"/>
          <w:b/>
          <w:bCs/>
          <w:color w:val="CC0000" w:themeColor="text2"/>
          <w:sz w:val="32"/>
          <w:szCs w:val="32"/>
        </w:rPr>
      </w:pPr>
      <w:r>
        <w:rPr>
          <w:rFonts w:asciiTheme="majorHAnsi" w:hAnsiTheme="majorHAnsi"/>
          <w:b/>
          <w:bCs/>
          <w:color w:val="CC0000" w:themeColor="text2"/>
          <w:sz w:val="32"/>
          <w:szCs w:val="32"/>
        </w:rPr>
        <w:t>Canon lanserar nya imagePROGRAF TC-20, en kompakt A1+ storformatskrivare i bordsmodell, perfekt för mindre kontor och i hemmet</w:t>
      </w:r>
    </w:p>
    <w:p w14:paraId="61FC13F9" w14:textId="77777777" w:rsidR="00903DCA" w:rsidRPr="008845B4" w:rsidRDefault="00903DCA" w:rsidP="00055B72"/>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402"/>
        <w:gridCol w:w="3402"/>
        <w:gridCol w:w="3402"/>
      </w:tblGrid>
      <w:tr w:rsidR="00055B72" w:rsidRPr="00AF0A0E" w14:paraId="457C8183" w14:textId="77777777" w:rsidTr="00A93C9E">
        <w:trPr>
          <w:cantSplit/>
          <w:trHeight w:hRule="exact" w:val="2552"/>
        </w:trPr>
        <w:tc>
          <w:tcPr>
            <w:tcW w:w="3402" w:type="dxa"/>
            <w:shd w:val="clear" w:color="auto" w:fill="auto"/>
            <w:vAlign w:val="center"/>
          </w:tcPr>
          <w:p w14:paraId="1E971CEA" w14:textId="310A00EE" w:rsidR="00055B72" w:rsidRPr="00AF0A0E" w:rsidRDefault="00EF54A7" w:rsidP="00F678B4">
            <w:pPr>
              <w:rPr>
                <w:color w:val="FFFFFF" w:themeColor="background1"/>
              </w:rPr>
            </w:pPr>
            <w:r>
              <w:rPr>
                <w:rFonts w:hAnsi="Meiryo UI"/>
                <w:noProof/>
                <w:color w:val="4B4F54" w:themeColor="text1"/>
                <w:szCs w:val="21"/>
              </w:rPr>
              <w:drawing>
                <wp:anchor distT="0" distB="0" distL="114300" distR="114300" simplePos="0" relativeHeight="251658241" behindDoc="0" locked="0" layoutInCell="1" allowOverlap="1" wp14:anchorId="13A4F5AB" wp14:editId="04C59F52">
                  <wp:simplePos x="0" y="0"/>
                  <wp:positionH relativeFrom="column">
                    <wp:posOffset>1270</wp:posOffset>
                  </wp:positionH>
                  <wp:positionV relativeFrom="paragraph">
                    <wp:posOffset>-82550</wp:posOffset>
                  </wp:positionV>
                  <wp:extent cx="2018030" cy="150495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83" t="9267" r="-1"/>
                          <a:stretch/>
                        </pic:blipFill>
                        <pic:spPr bwMode="auto">
                          <a:xfrm>
                            <a:off x="0" y="0"/>
                            <a:ext cx="2018030"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shd w:val="clear" w:color="auto" w:fill="auto"/>
            <w:vAlign w:val="center"/>
          </w:tcPr>
          <w:p w14:paraId="263CEE3D" w14:textId="2CD4BFE2" w:rsidR="00055B72" w:rsidRPr="00AF0A0E" w:rsidRDefault="00EF54A7" w:rsidP="00F678B4">
            <w:pPr>
              <w:rPr>
                <w:color w:val="4B4F54" w:themeColor="text1"/>
              </w:rPr>
            </w:pPr>
            <w:r>
              <w:rPr>
                <w:noProof/>
              </w:rPr>
              <w:drawing>
                <wp:anchor distT="0" distB="0" distL="114300" distR="114300" simplePos="0" relativeHeight="251658240" behindDoc="0" locked="0" layoutInCell="1" allowOverlap="1" wp14:anchorId="294DB28A" wp14:editId="73A33EE9">
                  <wp:simplePos x="0" y="0"/>
                  <wp:positionH relativeFrom="column">
                    <wp:posOffset>-79375</wp:posOffset>
                  </wp:positionH>
                  <wp:positionV relativeFrom="paragraph">
                    <wp:posOffset>-95250</wp:posOffset>
                  </wp:positionV>
                  <wp:extent cx="2114550" cy="1123315"/>
                  <wp:effectExtent l="0" t="0" r="0"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shd w:val="clear" w:color="auto" w:fill="auto"/>
            <w:vAlign w:val="center"/>
          </w:tcPr>
          <w:p w14:paraId="0A8C5A9A" w14:textId="06E5EBD5" w:rsidR="00055B72" w:rsidRPr="00AF0A0E" w:rsidRDefault="0049230F" w:rsidP="00F678B4">
            <w:pPr>
              <w:rPr>
                <w:color w:val="FFFFFF" w:themeColor="background1"/>
              </w:rPr>
            </w:pPr>
            <w:r>
              <w:rPr>
                <w:rFonts w:hAnsi="Meiryo UI"/>
                <w:noProof/>
                <w:color w:val="4B4F54" w:themeColor="text1"/>
                <w:szCs w:val="21"/>
              </w:rPr>
              <w:drawing>
                <wp:anchor distT="0" distB="0" distL="114300" distR="114300" simplePos="0" relativeHeight="251658242" behindDoc="0" locked="0" layoutInCell="1" allowOverlap="1" wp14:anchorId="663937E6" wp14:editId="264187B8">
                  <wp:simplePos x="0" y="0"/>
                  <wp:positionH relativeFrom="column">
                    <wp:posOffset>27305</wp:posOffset>
                  </wp:positionH>
                  <wp:positionV relativeFrom="paragraph">
                    <wp:posOffset>-3810</wp:posOffset>
                  </wp:positionV>
                  <wp:extent cx="2089150" cy="1562100"/>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91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Meiryo UI"/>
                <w:color w:val="4B4F54" w:themeColor="text1"/>
                <w:szCs w:val="21"/>
              </w:rPr>
              <w:t xml:space="preserve"> </w:t>
            </w:r>
          </w:p>
        </w:tc>
      </w:tr>
      <w:tr w:rsidR="00324312" w:rsidRPr="00AC083D" w14:paraId="3F28BFB9" w14:textId="77777777" w:rsidTr="00A93C9E">
        <w:trPr>
          <w:cantSplit/>
        </w:trPr>
        <w:tc>
          <w:tcPr>
            <w:tcW w:w="3402" w:type="dxa"/>
            <w:shd w:val="clear" w:color="auto" w:fill="auto"/>
            <w:tcMar>
              <w:top w:w="57" w:type="dxa"/>
            </w:tcMar>
          </w:tcPr>
          <w:p w14:paraId="548167F0" w14:textId="7B3811BF" w:rsidR="00324312" w:rsidRPr="00AF0A0E" w:rsidRDefault="00A72AA8" w:rsidP="00A93C9E">
            <w:pPr>
              <w:pStyle w:val="Footerinfo"/>
              <w:jc w:val="center"/>
              <w:rPr>
                <w:color w:val="4B4F54" w:themeColor="text1"/>
              </w:rPr>
            </w:pPr>
            <w:r w:rsidRPr="00AF0A0E">
              <w:rPr>
                <w:color w:val="4B4F54" w:themeColor="text1"/>
              </w:rPr>
              <w:fldChar w:fldCharType="begin"/>
            </w:r>
            <w:r w:rsidRPr="00AF0A0E">
              <w:rPr>
                <w:color w:val="4B4F54" w:themeColor="text1"/>
              </w:rPr>
              <w:instrText xml:space="preserve"> PLACEHOLDER "[Image Caption]" \* MERGEFORMAT </w:instrText>
            </w:r>
            <w:r w:rsidRPr="00AF0A0E">
              <w:rPr>
                <w:color w:val="4B4F54" w:themeColor="text1"/>
              </w:rPr>
              <w:fldChar w:fldCharType="separate"/>
            </w:r>
            <w:r w:rsidRPr="00AF0A0E">
              <w:rPr>
                <w:color w:val="4B4F54" w:themeColor="text1"/>
              </w:rPr>
              <w:t>imagePROGRAF TC-20</w:t>
            </w:r>
            <w:r w:rsidRPr="00AF0A0E">
              <w:rPr>
                <w:color w:val="4B4F54" w:themeColor="text1"/>
              </w:rPr>
              <w:fldChar w:fldCharType="end"/>
            </w:r>
            <w:r w:rsidR="00C533CA">
              <w:rPr>
                <w:color w:val="4B4F54" w:themeColor="text1"/>
              </w:rPr>
              <w:t xml:space="preserve"> storformatskrivare passar mindre kontor</w:t>
            </w:r>
          </w:p>
        </w:tc>
        <w:tc>
          <w:tcPr>
            <w:tcW w:w="3402" w:type="dxa"/>
            <w:shd w:val="clear" w:color="auto" w:fill="auto"/>
            <w:tcMar>
              <w:top w:w="57" w:type="dxa"/>
            </w:tcMar>
          </w:tcPr>
          <w:p w14:paraId="037D4ADE" w14:textId="751DB479" w:rsidR="00324312" w:rsidRPr="00AF0A0E" w:rsidRDefault="00A14E13" w:rsidP="00A93C9E">
            <w:pPr>
              <w:pStyle w:val="Footerinfo"/>
              <w:jc w:val="center"/>
              <w:rPr>
                <w:color w:val="4B4F54" w:themeColor="text1"/>
              </w:rPr>
            </w:pPr>
            <w:r>
              <w:rPr>
                <w:color w:val="4B4F54" w:themeColor="text1"/>
              </w:rPr>
              <w:t xml:space="preserve">Nya </w:t>
            </w:r>
            <w:r w:rsidR="00EF54A7" w:rsidRPr="00AF0A0E">
              <w:rPr>
                <w:color w:val="4B4F54" w:themeColor="text1"/>
              </w:rPr>
              <w:fldChar w:fldCharType="begin"/>
            </w:r>
            <w:r w:rsidR="00EF54A7" w:rsidRPr="00AF0A0E">
              <w:rPr>
                <w:color w:val="4B4F54" w:themeColor="text1"/>
              </w:rPr>
              <w:instrText xml:space="preserve"> PLACEHOLDER "[Image Caption]" \* MERGEFORMAT </w:instrText>
            </w:r>
            <w:r w:rsidR="00EF54A7" w:rsidRPr="00AF0A0E">
              <w:rPr>
                <w:color w:val="4B4F54" w:themeColor="text1"/>
              </w:rPr>
              <w:fldChar w:fldCharType="separate"/>
            </w:r>
            <w:r w:rsidR="00EF54A7" w:rsidRPr="00AF0A0E">
              <w:rPr>
                <w:color w:val="4B4F54" w:themeColor="text1"/>
              </w:rPr>
              <w:t>imagePROGRAF TC-20</w:t>
            </w:r>
            <w:r w:rsidR="00EF54A7" w:rsidRPr="00AF0A0E">
              <w:rPr>
                <w:color w:val="4B4F54" w:themeColor="text1"/>
              </w:rPr>
              <w:fldChar w:fldCharType="end"/>
            </w:r>
            <w:r>
              <w:rPr>
                <w:color w:val="4B4F54" w:themeColor="text1"/>
              </w:rPr>
              <w:t xml:space="preserve"> hanterar 100 A4-ark åt gången</w:t>
            </w:r>
          </w:p>
        </w:tc>
        <w:tc>
          <w:tcPr>
            <w:tcW w:w="3402" w:type="dxa"/>
            <w:shd w:val="clear" w:color="auto" w:fill="auto"/>
            <w:tcMar>
              <w:top w:w="57" w:type="dxa"/>
            </w:tcMar>
          </w:tcPr>
          <w:p w14:paraId="78ADD09B" w14:textId="029CAA2B" w:rsidR="00324312" w:rsidRPr="00AF0A0E" w:rsidRDefault="00A14E13" w:rsidP="00A93C9E">
            <w:pPr>
              <w:pStyle w:val="Footerinfo"/>
              <w:jc w:val="center"/>
              <w:rPr>
                <w:color w:val="4B4F54" w:themeColor="text1"/>
              </w:rPr>
            </w:pPr>
            <w:r w:rsidRPr="00AF0A0E">
              <w:rPr>
                <w:color w:val="4B4F54" w:themeColor="text1"/>
              </w:rPr>
              <w:fldChar w:fldCharType="begin"/>
            </w:r>
            <w:r w:rsidRPr="00AF0A0E">
              <w:rPr>
                <w:color w:val="4B4F54" w:themeColor="text1"/>
              </w:rPr>
              <w:instrText xml:space="preserve"> PLACEHOLDER "[Image Caption]" \* MERGEFORMAT </w:instrText>
            </w:r>
            <w:r w:rsidRPr="00AF0A0E">
              <w:rPr>
                <w:color w:val="4B4F54" w:themeColor="text1"/>
              </w:rPr>
              <w:fldChar w:fldCharType="separate"/>
            </w:r>
            <w:r w:rsidRPr="00AF0A0E">
              <w:rPr>
                <w:color w:val="4B4F54" w:themeColor="text1"/>
              </w:rPr>
              <w:t>imagePROGRAF TC-20</w:t>
            </w:r>
            <w:r w:rsidRPr="00AF0A0E">
              <w:rPr>
                <w:color w:val="4B4F54" w:themeColor="text1"/>
              </w:rPr>
              <w:fldChar w:fldCharType="end"/>
            </w:r>
            <w:r>
              <w:rPr>
                <w:color w:val="4B4F54" w:themeColor="text1"/>
              </w:rPr>
              <w:t xml:space="preserve"> har designats för användning inom arkitektur, ingenjörsvetenskap, byggnation, utbildning och besöksnäring</w:t>
            </w:r>
          </w:p>
        </w:tc>
      </w:tr>
    </w:tbl>
    <w:p w14:paraId="194FE7F6" w14:textId="77777777" w:rsidR="00CF61EE" w:rsidRPr="008845B4" w:rsidRDefault="00CF61EE" w:rsidP="00CF61EE">
      <w:pPr>
        <w:pStyle w:val="Introduction"/>
      </w:pPr>
    </w:p>
    <w:p w14:paraId="35F10557" w14:textId="1D50D72F" w:rsidR="005D4279" w:rsidRPr="001A4411" w:rsidRDefault="003621A3" w:rsidP="6DAC9A9A">
      <w:pPr>
        <w:pStyle w:val="Introduction"/>
        <w:spacing w:line="360" w:lineRule="auto"/>
        <w:rPr>
          <w:rFonts w:asciiTheme="majorHAnsi" w:hAnsiTheme="majorHAnsi"/>
        </w:rPr>
      </w:pPr>
      <w:r>
        <w:rPr>
          <w:rFonts w:asciiTheme="majorHAnsi" w:hAnsiTheme="majorHAnsi"/>
        </w:rPr>
        <w:t>Stockholm 2023-01-04 – Canon presenterar den nya storformatskrivaren i bordsmodell – imagePROGRAF TC-20. Skrivaren inriktar sig på marknader med mycket små volymer men som levererar högkvalitativa, detaljerade ritningar i format från A4 till A1+</w:t>
      </w:r>
      <w:r w:rsidR="008845B4">
        <w:rPr>
          <w:rFonts w:asciiTheme="majorHAnsi" w:hAnsiTheme="majorHAnsi"/>
        </w:rPr>
        <w:t xml:space="preserve">, </w:t>
      </w:r>
      <w:r>
        <w:rPr>
          <w:rFonts w:asciiTheme="majorHAnsi" w:hAnsiTheme="majorHAnsi"/>
        </w:rPr>
        <w:t xml:space="preserve">till exempel AEC-kontor (Architecture, Engineering and Construction), utbildningsmiljöer och besöksnäring. </w:t>
      </w:r>
      <w:r>
        <w:t>Skrivaren har lättanvänd</w:t>
      </w:r>
      <w:r>
        <w:rPr>
          <w:rFonts w:asciiTheme="majorHAnsi" w:hAnsiTheme="majorHAnsi"/>
        </w:rPr>
        <w:t xml:space="preserve"> design, nya 70 ml pigmentbaserade färgbläckflaskor (BK/C/M/Y) för förenklat underhåll samt en otroligt tunn, kompakt stomme med inbyggd automatisk arkmatare som standard. Allt detta gör </w:t>
      </w:r>
      <w:bookmarkStart w:id="0" w:name="_Hlk120613445"/>
      <w:r>
        <w:rPr>
          <w:rFonts w:asciiTheme="majorHAnsi" w:hAnsiTheme="majorHAnsi"/>
        </w:rPr>
        <w:t xml:space="preserve">den idealisk för mindre eller tillfälliga kontorsutrymmen </w:t>
      </w:r>
      <w:bookmarkEnd w:id="0"/>
      <w:r>
        <w:rPr>
          <w:rFonts w:asciiTheme="majorHAnsi" w:hAnsiTheme="majorHAnsi"/>
        </w:rPr>
        <w:t xml:space="preserve">och för hybridarbete hemifrån. </w:t>
      </w:r>
    </w:p>
    <w:p w14:paraId="0FD9D8A7" w14:textId="77777777" w:rsidR="009014B9" w:rsidRPr="008845B4" w:rsidRDefault="009014B9" w:rsidP="000F149C">
      <w:pPr>
        <w:spacing w:after="0" w:line="360" w:lineRule="auto"/>
        <w:rPr>
          <w:rFonts w:asciiTheme="majorHAnsi" w:hAnsiTheme="majorHAnsi"/>
          <w:sz w:val="20"/>
          <w:szCs w:val="20"/>
        </w:rPr>
      </w:pPr>
    </w:p>
    <w:p w14:paraId="0555DA0F" w14:textId="1130B5E6" w:rsidR="009014B9" w:rsidRPr="00AF0A0E" w:rsidRDefault="000F149C" w:rsidP="6DAC9A9A">
      <w:pPr>
        <w:spacing w:after="0" w:line="360" w:lineRule="auto"/>
        <w:rPr>
          <w:rFonts w:asciiTheme="majorHAnsi" w:hAnsiTheme="majorHAnsi"/>
          <w:sz w:val="20"/>
          <w:szCs w:val="20"/>
        </w:rPr>
      </w:pPr>
      <w:r>
        <w:rPr>
          <w:rFonts w:asciiTheme="majorHAnsi" w:hAnsiTheme="majorHAnsi"/>
          <w:sz w:val="20"/>
          <w:szCs w:val="20"/>
        </w:rPr>
        <w:t>Bordsmodellen imagePROGRAF TC-20 är en kompakt storformatskrivare som enkelt placeras på skrivbordet eller i hyllan på kontoret eller hemma. Den skriver ut 100 A4-ark eller 50 A3-ark vanligt papper i ett svep – eller på rullpapper upp till format A1+ för byggplaner, design, lantmäteriritningar och säljmaterial. Den kostnadsfria programvarulösningen Direct Print Plus är enkel att använda, säkerställer överlägsen utskriftskvalitet i paritet med de exklusivare modellerna i imagePROGRAF-serien och lösningen är också kompatibel med andra imagePROGRAF-modeller.</w:t>
      </w:r>
    </w:p>
    <w:p w14:paraId="61479FE3" w14:textId="77777777" w:rsidR="00ED7DD3" w:rsidRPr="008845B4" w:rsidRDefault="00ED7DD3" w:rsidP="000F149C">
      <w:pPr>
        <w:spacing w:after="0" w:line="360" w:lineRule="auto"/>
        <w:rPr>
          <w:rFonts w:asciiTheme="majorHAnsi" w:hAnsiTheme="majorHAnsi"/>
          <w:b/>
          <w:bCs/>
          <w:sz w:val="20"/>
          <w:szCs w:val="20"/>
        </w:rPr>
      </w:pPr>
    </w:p>
    <w:p w14:paraId="425377FC" w14:textId="68CB0C4E" w:rsidR="003D7375" w:rsidRDefault="00ED7DD3" w:rsidP="6DAC9A9A">
      <w:pPr>
        <w:spacing w:after="0" w:line="360" w:lineRule="auto"/>
        <w:rPr>
          <w:rFonts w:asciiTheme="majorHAnsi" w:hAnsiTheme="majorHAnsi"/>
          <w:sz w:val="20"/>
          <w:szCs w:val="20"/>
        </w:rPr>
      </w:pPr>
      <w:r>
        <w:rPr>
          <w:rFonts w:asciiTheme="majorHAnsi" w:hAnsiTheme="majorHAnsi"/>
          <w:b/>
          <w:bCs/>
          <w:sz w:val="20"/>
          <w:szCs w:val="20"/>
        </w:rPr>
        <w:t>Jennifer Kolloczek, European Planning, Marketing &amp; Innovation Senior Director, Production Print på Canon Europe</w:t>
      </w:r>
      <w:r>
        <w:rPr>
          <w:rFonts w:asciiTheme="majorHAnsi" w:hAnsiTheme="majorHAnsi"/>
          <w:sz w:val="20"/>
          <w:szCs w:val="20"/>
        </w:rPr>
        <w:t xml:space="preserve"> kommenterar: ”</w:t>
      </w:r>
      <w:r>
        <w:rPr>
          <w:rFonts w:asciiTheme="majorHAnsi" w:hAnsiTheme="majorHAnsi"/>
          <w:i/>
          <w:iCs/>
          <w:sz w:val="20"/>
          <w:szCs w:val="20"/>
        </w:rPr>
        <w:t>Hur</w:t>
      </w:r>
      <w:r>
        <w:rPr>
          <w:rFonts w:asciiTheme="majorHAnsi" w:hAnsiTheme="majorHAnsi"/>
          <w:sz w:val="20"/>
          <w:szCs w:val="20"/>
        </w:rPr>
        <w:t xml:space="preserve"> vi arbetar har förändrats snabbt under de senaste åren, när många börjat införa hybridarbetssätt – att dela arbetstiden mellan kontoret och hemmet. Diversifieringen av lokaler och arbetssätt har spridit ut verksamheterna till flera arbetsplatser, något som medfört ett allt större behov av </w:t>
      </w:r>
      <w:r>
        <w:rPr>
          <w:rFonts w:asciiTheme="majorHAnsi" w:hAnsiTheme="majorHAnsi"/>
          <w:sz w:val="20"/>
          <w:szCs w:val="20"/>
        </w:rPr>
        <w:lastRenderedPageBreak/>
        <w:t xml:space="preserve">instegsmodeller för storformatskrivare – speciellt då vid övergången mellan centrala kontor, avlägset belägna kontor och hemkontor.” </w:t>
      </w:r>
    </w:p>
    <w:p w14:paraId="7927D70B" w14:textId="77777777" w:rsidR="003D7375" w:rsidRPr="008845B4" w:rsidRDefault="003D7375" w:rsidP="000F149C">
      <w:pPr>
        <w:spacing w:after="0" w:line="360" w:lineRule="auto"/>
        <w:rPr>
          <w:rFonts w:asciiTheme="majorHAnsi" w:hAnsiTheme="majorHAnsi"/>
          <w:sz w:val="20"/>
          <w:szCs w:val="20"/>
        </w:rPr>
      </w:pPr>
    </w:p>
    <w:p w14:paraId="457E682F" w14:textId="0694A2AA" w:rsidR="000F149C" w:rsidRPr="00AF0A0E" w:rsidRDefault="003D7375" w:rsidP="6DAC9A9A">
      <w:pPr>
        <w:spacing w:after="0" w:line="360" w:lineRule="auto"/>
        <w:rPr>
          <w:rFonts w:asciiTheme="majorHAnsi" w:hAnsiTheme="majorHAnsi"/>
          <w:sz w:val="20"/>
          <w:szCs w:val="20"/>
        </w:rPr>
      </w:pPr>
      <w:r>
        <w:rPr>
          <w:rFonts w:asciiTheme="majorHAnsi" w:hAnsiTheme="majorHAnsi"/>
          <w:sz w:val="20"/>
          <w:szCs w:val="20"/>
        </w:rPr>
        <w:t>”Med sin kompakta design är imagePROGRAF TC-20 det perfekta valet för det moderna arbetssättet, eftersom den lätt får plats i små utrymmen – utan att kompromissa med utskriftskvaliteten. Den levereras dessutom med ett jobbkörningsprogram som är kompatibelt med andra imagePROGRAF-modeller och stödjer hybridarbete – för enkel utskrift när man växlar mellan kontoret och hemmet. Med den bekväma designen blir användarunderhållet enkelt och den levererar detaljerade ritningar för AEC-, utbildnings- och besöksnäringsmarknaden. Företagens verksamhet blir på så sätt framtidssäkrad med smidiga och svarsvilliga lösningar.</w:t>
      </w:r>
      <w:r w:rsidR="008845B4">
        <w:rPr>
          <w:rFonts w:asciiTheme="majorHAnsi" w:hAnsiTheme="majorHAnsi"/>
          <w:sz w:val="20"/>
          <w:szCs w:val="20"/>
        </w:rPr>
        <w:t>”</w:t>
      </w:r>
    </w:p>
    <w:p w14:paraId="04030FB0" w14:textId="77777777" w:rsidR="007E65ED" w:rsidRPr="008845B4" w:rsidRDefault="007E65ED" w:rsidP="000F149C">
      <w:pPr>
        <w:spacing w:after="0" w:line="360" w:lineRule="auto"/>
        <w:rPr>
          <w:rFonts w:asciiTheme="majorHAnsi" w:hAnsiTheme="majorHAnsi"/>
          <w:sz w:val="20"/>
          <w:szCs w:val="20"/>
        </w:rPr>
      </w:pPr>
    </w:p>
    <w:p w14:paraId="1D6FB3A9" w14:textId="2FD920A3" w:rsidR="000F149C" w:rsidRPr="00014B0D" w:rsidRDefault="001A34E3" w:rsidP="00014B0D">
      <w:pPr>
        <w:spacing w:after="0" w:line="360" w:lineRule="auto"/>
        <w:rPr>
          <w:rFonts w:asciiTheme="majorHAnsi" w:hAnsiTheme="majorHAnsi"/>
          <w:b/>
          <w:sz w:val="20"/>
        </w:rPr>
      </w:pPr>
      <w:r>
        <w:rPr>
          <w:rFonts w:asciiTheme="majorHAnsi" w:hAnsiTheme="majorHAnsi"/>
          <w:b/>
          <w:sz w:val="20"/>
        </w:rPr>
        <w:t>Storformatsutskrift i små utrymmen</w:t>
      </w:r>
    </w:p>
    <w:p w14:paraId="3AE82708" w14:textId="6760B24A" w:rsidR="000551BD" w:rsidRPr="00283B42" w:rsidRDefault="000F149C" w:rsidP="00014B0D">
      <w:pPr>
        <w:spacing w:after="0" w:line="360" w:lineRule="auto"/>
        <w:rPr>
          <w:rFonts w:asciiTheme="majorHAnsi" w:hAnsiTheme="majorHAnsi"/>
          <w:sz w:val="20"/>
          <w:szCs w:val="20"/>
        </w:rPr>
      </w:pPr>
      <w:r>
        <w:rPr>
          <w:rFonts w:asciiTheme="majorHAnsi" w:hAnsiTheme="majorHAnsi"/>
          <w:sz w:val="20"/>
        </w:rPr>
        <w:t>Skrivarens utrymmesbesparande design är perfekt för alla som arbetar hemma och som behöver skriva ut i storformat.</w:t>
      </w:r>
      <w:r>
        <w:rPr>
          <w:rFonts w:asciiTheme="majorHAnsi" w:hAnsiTheme="majorHAnsi"/>
          <w:sz w:val="20"/>
          <w:szCs w:val="20"/>
        </w:rPr>
        <w:t xml:space="preserve"> </w:t>
      </w:r>
      <w:r>
        <w:rPr>
          <w:rFonts w:asciiTheme="majorHAnsi" w:hAnsiTheme="majorHAnsi"/>
          <w:sz w:val="20"/>
        </w:rPr>
        <w:t>Med sin otroligt tunna och kompakta stomme</w:t>
      </w:r>
      <w:r>
        <w:rPr>
          <w:rFonts w:asciiTheme="majorHAnsi" w:hAnsiTheme="majorHAnsi"/>
          <w:sz w:val="20"/>
          <w:szCs w:val="20"/>
        </w:rPr>
        <w:t xml:space="preserve"> kan den placeras på bordet eller i en hylla och </w:t>
      </w:r>
      <w:r w:rsidR="00512111">
        <w:rPr>
          <w:rFonts w:asciiTheme="majorHAnsi" w:hAnsiTheme="majorHAnsi"/>
          <w:sz w:val="20"/>
          <w:szCs w:val="20"/>
        </w:rPr>
        <w:t>allt sköts</w:t>
      </w:r>
      <w:r>
        <w:rPr>
          <w:rFonts w:asciiTheme="majorHAnsi" w:hAnsiTheme="majorHAnsi"/>
          <w:sz w:val="20"/>
          <w:szCs w:val="20"/>
        </w:rPr>
        <w:t xml:space="preserve"> från skrivarens framsida, som påfyllning av papper och bläck.</w:t>
      </w:r>
      <w:r>
        <w:rPr>
          <w:rFonts w:asciiTheme="majorHAnsi" w:hAnsiTheme="majorHAnsi"/>
          <w:sz w:val="20"/>
        </w:rPr>
        <w:t xml:space="preserve"> Rullpapperet är också </w:t>
      </w:r>
      <w:r w:rsidR="00EF4398">
        <w:rPr>
          <w:rFonts w:asciiTheme="majorHAnsi" w:hAnsiTheme="majorHAnsi"/>
          <w:sz w:val="20"/>
        </w:rPr>
        <w:t>lätt</w:t>
      </w:r>
      <w:r>
        <w:rPr>
          <w:rFonts w:asciiTheme="majorHAnsi" w:hAnsiTheme="majorHAnsi"/>
          <w:sz w:val="20"/>
        </w:rPr>
        <w:t xml:space="preserve"> att installera, även för användare som inte är så bekanta med storformatskrivare. I motsats till andra storformatskrivare är rullhållaren utan stång, </w:t>
      </w:r>
      <w:r w:rsidR="00EF4398">
        <w:rPr>
          <w:rFonts w:asciiTheme="majorHAnsi" w:hAnsiTheme="majorHAnsi"/>
          <w:sz w:val="20"/>
        </w:rPr>
        <w:t>för smart installation av</w:t>
      </w:r>
      <w:r>
        <w:rPr>
          <w:rFonts w:asciiTheme="majorHAnsi" w:hAnsiTheme="majorHAnsi"/>
          <w:sz w:val="20"/>
        </w:rPr>
        <w:t xml:space="preserve"> rullpapperet, speciellt i små utrymmen. Användarna kan på ett </w:t>
      </w:r>
      <w:r w:rsidR="00EF4398">
        <w:rPr>
          <w:rFonts w:asciiTheme="majorHAnsi" w:hAnsiTheme="majorHAnsi"/>
          <w:sz w:val="20"/>
        </w:rPr>
        <w:t>okomplicerat</w:t>
      </w:r>
      <w:r>
        <w:rPr>
          <w:rFonts w:asciiTheme="majorHAnsi" w:hAnsiTheme="majorHAnsi"/>
          <w:sz w:val="20"/>
        </w:rPr>
        <w:t xml:space="preserve"> sätt sätta i och låsa rullhållarna på två sidor.</w:t>
      </w:r>
    </w:p>
    <w:p w14:paraId="4C444E92" w14:textId="77777777" w:rsidR="000551BD" w:rsidRPr="008845B4" w:rsidRDefault="000551BD" w:rsidP="00014B0D">
      <w:pPr>
        <w:spacing w:after="0" w:line="360" w:lineRule="auto"/>
        <w:rPr>
          <w:rFonts w:asciiTheme="majorHAnsi" w:hAnsiTheme="majorHAnsi"/>
          <w:sz w:val="20"/>
        </w:rPr>
      </w:pPr>
    </w:p>
    <w:p w14:paraId="7981102D" w14:textId="03678285" w:rsidR="000551BD" w:rsidRPr="00AF0A0E" w:rsidRDefault="00E03C10" w:rsidP="000F149C">
      <w:pPr>
        <w:spacing w:after="0" w:line="360" w:lineRule="auto"/>
        <w:rPr>
          <w:rFonts w:asciiTheme="majorHAnsi" w:hAnsiTheme="majorHAnsi"/>
          <w:sz w:val="20"/>
          <w:szCs w:val="20"/>
        </w:rPr>
      </w:pPr>
      <w:r w:rsidRPr="001150F6">
        <w:rPr>
          <w:sz w:val="20"/>
          <w:szCs w:val="20"/>
        </w:rPr>
        <w:t>Med den kostnadsfria webbapplikationen</w:t>
      </w:r>
      <w:r w:rsidRPr="001150F6">
        <w:rPr>
          <w:rFonts w:asciiTheme="majorHAnsi" w:hAnsiTheme="majorHAnsi"/>
          <w:sz w:val="20"/>
          <w:szCs w:val="20"/>
        </w:rPr>
        <w:t xml:space="preserve"> ”PosterArtist</w:t>
      </w:r>
      <w:r w:rsidR="000551BD" w:rsidRPr="00226E67">
        <w:rPr>
          <w:sz w:val="14"/>
          <w:szCs w:val="14"/>
          <w:lang w:val="en-GB"/>
        </w:rPr>
        <w:footnoteReference w:id="2"/>
      </w:r>
      <w:r>
        <w:rPr>
          <w:rFonts w:asciiTheme="majorHAnsi" w:hAnsiTheme="majorHAnsi"/>
          <w:sz w:val="20"/>
          <w:szCs w:val="20"/>
        </w:rPr>
        <w:t xml:space="preserve">” skapar man </w:t>
      </w:r>
      <w:r w:rsidR="00EF4398">
        <w:rPr>
          <w:rFonts w:asciiTheme="majorHAnsi" w:hAnsiTheme="majorHAnsi"/>
          <w:sz w:val="20"/>
          <w:szCs w:val="20"/>
        </w:rPr>
        <w:t>enkelt</w:t>
      </w:r>
      <w:r>
        <w:rPr>
          <w:rFonts w:asciiTheme="majorHAnsi" w:hAnsiTheme="majorHAnsi"/>
          <w:sz w:val="20"/>
          <w:szCs w:val="20"/>
        </w:rPr>
        <w:t xml:space="preserve"> affischer och reklamblad. Perfekt för till exempel restauranger och butiker där man kanske </w:t>
      </w:r>
      <w:r w:rsidR="006C0744">
        <w:rPr>
          <w:rFonts w:asciiTheme="majorHAnsi" w:hAnsiTheme="majorHAnsi"/>
          <w:sz w:val="20"/>
          <w:szCs w:val="20"/>
        </w:rPr>
        <w:t>producerar sina</w:t>
      </w:r>
      <w:r>
        <w:rPr>
          <w:rFonts w:asciiTheme="majorHAnsi" w:hAnsiTheme="majorHAnsi"/>
          <w:sz w:val="20"/>
          <w:szCs w:val="20"/>
        </w:rPr>
        <w:t xml:space="preserve"> affischer och menyer och ofta har ont om utrymme. ”PosterArtist” innehåller en stor mängd olika mallar för </w:t>
      </w:r>
      <w:r w:rsidR="00EF4398">
        <w:rPr>
          <w:rFonts w:asciiTheme="majorHAnsi" w:hAnsiTheme="majorHAnsi"/>
          <w:sz w:val="20"/>
          <w:szCs w:val="20"/>
        </w:rPr>
        <w:t>enkel framtagning av</w:t>
      </w:r>
      <w:r>
        <w:rPr>
          <w:rFonts w:asciiTheme="majorHAnsi" w:hAnsiTheme="majorHAnsi"/>
          <w:sz w:val="20"/>
          <w:szCs w:val="20"/>
        </w:rPr>
        <w:t xml:space="preserve"> originalmaterial efter behov, med ändringsbara texter och bilder.</w:t>
      </w:r>
    </w:p>
    <w:p w14:paraId="6DDE56F2" w14:textId="77777777" w:rsidR="000F149C" w:rsidRPr="008845B4" w:rsidRDefault="000F149C" w:rsidP="000F149C">
      <w:pPr>
        <w:spacing w:after="0" w:line="360" w:lineRule="auto"/>
        <w:rPr>
          <w:rFonts w:asciiTheme="majorHAnsi" w:hAnsiTheme="majorHAnsi"/>
          <w:b/>
          <w:sz w:val="20"/>
          <w:szCs w:val="20"/>
        </w:rPr>
      </w:pPr>
    </w:p>
    <w:p w14:paraId="05BA6739" w14:textId="2FD25EE6" w:rsidR="000F149C" w:rsidRPr="00AF0A0E" w:rsidRDefault="000F149C" w:rsidP="000F149C">
      <w:pPr>
        <w:spacing w:after="0" w:line="360" w:lineRule="auto"/>
        <w:rPr>
          <w:rFonts w:asciiTheme="majorHAnsi" w:hAnsiTheme="majorHAnsi"/>
          <w:b/>
          <w:sz w:val="20"/>
          <w:szCs w:val="20"/>
        </w:rPr>
      </w:pPr>
      <w:r>
        <w:rPr>
          <w:rFonts w:asciiTheme="majorHAnsi" w:hAnsiTheme="majorHAnsi"/>
          <w:b/>
          <w:sz w:val="20"/>
          <w:szCs w:val="20"/>
        </w:rPr>
        <w:t>Överlägsna resultat för pappersformat från A1+ till A4</w:t>
      </w:r>
      <w:r w:rsidR="00F5090E" w:rsidRPr="00F5090E">
        <w:rPr>
          <w:rFonts w:asciiTheme="majorHAnsi" w:hAnsiTheme="majorHAnsi"/>
          <w:b/>
          <w:sz w:val="20"/>
          <w:szCs w:val="20"/>
        </w:rPr>
        <w:t xml:space="preserve"> </w:t>
      </w:r>
      <w:r w:rsidR="00F5090E">
        <w:rPr>
          <w:rFonts w:asciiTheme="majorHAnsi" w:hAnsiTheme="majorHAnsi"/>
          <w:b/>
          <w:sz w:val="20"/>
          <w:szCs w:val="20"/>
        </w:rPr>
        <w:t>– varje gång</w:t>
      </w:r>
    </w:p>
    <w:p w14:paraId="15A51EED" w14:textId="369A18F6" w:rsidR="009B2D75" w:rsidRPr="00014B0D" w:rsidRDefault="000F149C" w:rsidP="00014B0D">
      <w:pPr>
        <w:spacing w:after="0" w:line="360" w:lineRule="auto"/>
        <w:rPr>
          <w:rFonts w:asciiTheme="majorHAnsi" w:hAnsiTheme="majorHAnsi"/>
          <w:sz w:val="20"/>
          <w:szCs w:val="20"/>
        </w:rPr>
      </w:pPr>
      <w:r>
        <w:rPr>
          <w:rFonts w:asciiTheme="majorHAnsi" w:hAnsiTheme="majorHAnsi"/>
          <w:sz w:val="20"/>
          <w:szCs w:val="20"/>
        </w:rPr>
        <w:t>Precis som i de mer exklusiva modellerna i imagePROGRAF-serien med</w:t>
      </w:r>
      <w:r w:rsidR="006C0744">
        <w:rPr>
          <w:rFonts w:asciiTheme="majorHAnsi" w:hAnsiTheme="majorHAnsi"/>
          <w:sz w:val="20"/>
          <w:szCs w:val="20"/>
        </w:rPr>
        <w:t>följer</w:t>
      </w:r>
      <w:r>
        <w:rPr>
          <w:rFonts w:asciiTheme="majorHAnsi" w:hAnsiTheme="majorHAnsi"/>
          <w:sz w:val="20"/>
          <w:szCs w:val="20"/>
        </w:rPr>
        <w:t xml:space="preserve"> den kostnadsfria programvaran Direct Print Plus, så att layout av flera filer i olika filformat kan kontrolleras, till exempel PDF, JPEG och TIFF. </w:t>
      </w:r>
      <w:r w:rsidR="006C0744">
        <w:rPr>
          <w:rFonts w:asciiTheme="majorHAnsi" w:hAnsiTheme="majorHAnsi"/>
          <w:sz w:val="20"/>
          <w:szCs w:val="20"/>
        </w:rPr>
        <w:t>Med f</w:t>
      </w:r>
      <w:r>
        <w:rPr>
          <w:rFonts w:asciiTheme="majorHAnsi" w:hAnsiTheme="majorHAnsi"/>
          <w:sz w:val="20"/>
          <w:szCs w:val="20"/>
        </w:rPr>
        <w:t xml:space="preserve">örhandsgranskning på skärmen </w:t>
      </w:r>
      <w:r w:rsidR="006C0744">
        <w:rPr>
          <w:rFonts w:asciiTheme="majorHAnsi" w:hAnsiTheme="majorHAnsi"/>
          <w:sz w:val="20"/>
          <w:szCs w:val="20"/>
        </w:rPr>
        <w:t>kan</w:t>
      </w:r>
      <w:r>
        <w:rPr>
          <w:rFonts w:asciiTheme="majorHAnsi" w:hAnsiTheme="majorHAnsi"/>
          <w:sz w:val="20"/>
          <w:szCs w:val="20"/>
        </w:rPr>
        <w:t xml:space="preserve"> resultaten </w:t>
      </w:r>
      <w:r w:rsidR="006C0744">
        <w:rPr>
          <w:rFonts w:asciiTheme="majorHAnsi" w:hAnsiTheme="majorHAnsi"/>
          <w:sz w:val="20"/>
          <w:szCs w:val="20"/>
        </w:rPr>
        <w:t>s</w:t>
      </w:r>
      <w:r>
        <w:rPr>
          <w:rFonts w:asciiTheme="majorHAnsi" w:hAnsiTheme="majorHAnsi"/>
          <w:sz w:val="20"/>
          <w:szCs w:val="20"/>
        </w:rPr>
        <w:t xml:space="preserve">krivas ut direkt, utan att behöva starta varje särskild applikation. Genom att bara välja papperskälla via Direct Print Plus eller en alternativ skrivardrivrutin, kan </w:t>
      </w:r>
      <w:r w:rsidR="006C0744">
        <w:rPr>
          <w:rFonts w:asciiTheme="majorHAnsi" w:hAnsiTheme="majorHAnsi"/>
          <w:sz w:val="20"/>
          <w:szCs w:val="20"/>
        </w:rPr>
        <w:t>man</w:t>
      </w:r>
      <w:r>
        <w:rPr>
          <w:rFonts w:asciiTheme="majorHAnsi" w:hAnsiTheme="majorHAnsi"/>
          <w:sz w:val="20"/>
          <w:szCs w:val="20"/>
        </w:rPr>
        <w:t xml:space="preserve"> växla mellan rullpapper och arkskuret och enkelt skriva ut på många olika format, inklusive A4, A3 och A1+. Den automatiska arkmataren är inbyggd som standard och skriver ut A3- eller A4-papper i ett svep.</w:t>
      </w:r>
    </w:p>
    <w:p w14:paraId="6D8E540E" w14:textId="780394F8" w:rsidR="00D24242" w:rsidRPr="008845B4" w:rsidRDefault="00D24242" w:rsidP="000F149C">
      <w:pPr>
        <w:spacing w:after="0" w:line="360" w:lineRule="auto"/>
        <w:rPr>
          <w:rFonts w:asciiTheme="majorHAnsi" w:hAnsiTheme="majorHAnsi"/>
          <w:sz w:val="20"/>
          <w:szCs w:val="20"/>
        </w:rPr>
      </w:pPr>
    </w:p>
    <w:p w14:paraId="6BD948CB" w14:textId="773AF400" w:rsidR="000551BD" w:rsidRPr="00014B0D" w:rsidRDefault="00171769" w:rsidP="00014B0D">
      <w:pPr>
        <w:spacing w:after="0" w:line="360" w:lineRule="auto"/>
        <w:rPr>
          <w:rFonts w:asciiTheme="majorHAnsi" w:hAnsiTheme="majorHAnsi"/>
          <w:sz w:val="20"/>
          <w:szCs w:val="20"/>
        </w:rPr>
      </w:pPr>
      <w:r>
        <w:rPr>
          <w:rFonts w:asciiTheme="majorHAnsi" w:hAnsiTheme="majorHAnsi"/>
          <w:sz w:val="20"/>
          <w:szCs w:val="20"/>
        </w:rPr>
        <w:t xml:space="preserve">De fyra bläcken är pigmentbaserade färgbläck som </w:t>
      </w:r>
      <w:r w:rsidR="006C0744">
        <w:rPr>
          <w:rFonts w:asciiTheme="majorHAnsi" w:hAnsiTheme="majorHAnsi"/>
          <w:sz w:val="20"/>
          <w:szCs w:val="20"/>
        </w:rPr>
        <w:t>ger</w:t>
      </w:r>
      <w:r>
        <w:rPr>
          <w:rFonts w:asciiTheme="majorHAnsi" w:hAnsiTheme="majorHAnsi"/>
          <w:sz w:val="20"/>
          <w:szCs w:val="20"/>
        </w:rPr>
        <w:t xml:space="preserve"> överlägsen kvalitet och livfulla färger. Resultatet blir förstklassiga ritningar hemma eller på andra avlägsna platser – på samma enkla sätt som på kontoret. Genom att bara använda pigmentbaserat bläck återges både linjer och små bokstäver på ritningar </w:t>
      </w:r>
      <w:r>
        <w:rPr>
          <w:rFonts w:asciiTheme="majorHAnsi" w:hAnsiTheme="majorHAnsi"/>
          <w:sz w:val="20"/>
          <w:szCs w:val="20"/>
        </w:rPr>
        <w:lastRenderedPageBreak/>
        <w:t xml:space="preserve">mycket tydligt och högkvalitativt. </w:t>
      </w:r>
      <w:r>
        <w:rPr>
          <w:sz w:val="20"/>
          <w:szCs w:val="20"/>
        </w:rPr>
        <w:t>Utskrivna ritningar som används utomhus blir också mer robusta tack vare det pigmentbaserade bläcket.</w:t>
      </w:r>
      <w:r>
        <w:rPr>
          <w:rFonts w:asciiTheme="majorHAnsi" w:hAnsiTheme="majorHAnsi"/>
          <w:sz w:val="20"/>
          <w:szCs w:val="20"/>
        </w:rPr>
        <w:t xml:space="preserve"> </w:t>
      </w:r>
    </w:p>
    <w:p w14:paraId="1B965385" w14:textId="72F2091D" w:rsidR="00BB1078" w:rsidRPr="008845B4" w:rsidRDefault="00BB1078" w:rsidP="00AF0A0E">
      <w:pPr>
        <w:rPr>
          <w:rFonts w:asciiTheme="majorHAnsi" w:hAnsiTheme="majorHAnsi"/>
          <w:sz w:val="20"/>
          <w:szCs w:val="20"/>
        </w:rPr>
      </w:pPr>
    </w:p>
    <w:p w14:paraId="15D693EE" w14:textId="35EC8738" w:rsidR="000F149C" w:rsidRPr="00AF0A0E" w:rsidRDefault="1440EE3C" w:rsidP="00AF0A0E">
      <w:pPr>
        <w:spacing w:after="0" w:line="360" w:lineRule="auto"/>
        <w:rPr>
          <w:rFonts w:asciiTheme="majorHAnsi" w:hAnsiTheme="majorHAnsi"/>
          <w:b/>
          <w:sz w:val="20"/>
          <w:szCs w:val="20"/>
        </w:rPr>
      </w:pPr>
      <w:r>
        <w:rPr>
          <w:rFonts w:asciiTheme="majorHAnsi" w:hAnsiTheme="majorHAnsi"/>
          <w:b/>
          <w:sz w:val="20"/>
          <w:szCs w:val="20"/>
        </w:rPr>
        <w:t xml:space="preserve">Övervaka förbrukningsartiklar </w:t>
      </w:r>
      <w:r w:rsidR="006C0744">
        <w:rPr>
          <w:rFonts w:asciiTheme="majorHAnsi" w:hAnsiTheme="majorHAnsi"/>
          <w:b/>
          <w:sz w:val="20"/>
          <w:szCs w:val="20"/>
        </w:rPr>
        <w:t>via</w:t>
      </w:r>
      <w:r>
        <w:rPr>
          <w:rFonts w:asciiTheme="majorHAnsi" w:hAnsiTheme="majorHAnsi"/>
          <w:b/>
          <w:sz w:val="20"/>
          <w:szCs w:val="20"/>
        </w:rPr>
        <w:t xml:space="preserve"> smartphone</w:t>
      </w:r>
    </w:p>
    <w:p w14:paraId="6B0984D0" w14:textId="7040D55F" w:rsidR="00AB18A9" w:rsidRDefault="00AB18A9" w:rsidP="6DAC9A9A">
      <w:pPr>
        <w:spacing w:after="0" w:line="360" w:lineRule="auto"/>
        <w:rPr>
          <w:rFonts w:asciiTheme="majorHAnsi" w:hAnsiTheme="majorHAnsi"/>
          <w:sz w:val="20"/>
          <w:szCs w:val="20"/>
        </w:rPr>
      </w:pPr>
      <w:r>
        <w:rPr>
          <w:rFonts w:asciiTheme="majorHAnsi" w:hAnsiTheme="majorHAnsi"/>
          <w:sz w:val="20"/>
          <w:szCs w:val="20"/>
        </w:rPr>
        <w:t>imagePROGRAF TC-20 har en stor bläckbehållare som ger kontinuerlig utskrift och använder 70 ml bläckflaskor för alla fyra färgerna (BK/C/M/Y) för att man inte ska behöva fylla på bläck så ofta. Med Canons app Canon Print Inkjet/SELPHY</w:t>
      </w:r>
      <w:r w:rsidR="0034735A" w:rsidRPr="6DAC9A9A">
        <w:rPr>
          <w:rStyle w:val="Fotnotsreferens"/>
          <w:rFonts w:asciiTheme="majorHAnsi" w:hAnsiTheme="majorHAnsi"/>
          <w:sz w:val="20"/>
          <w:szCs w:val="20"/>
          <w:lang w:val="en-GB"/>
        </w:rPr>
        <w:footnoteReference w:id="3"/>
      </w:r>
      <w:r>
        <w:rPr>
          <w:rFonts w:asciiTheme="majorHAnsi" w:hAnsiTheme="majorHAnsi"/>
          <w:sz w:val="20"/>
          <w:szCs w:val="20"/>
        </w:rPr>
        <w:t xml:space="preserve">, kan återstående rullpapper och bläck kontrolleras via en smartphone. Det går alltså snabbt att se om papper eller bläckpåfyllning behövs och att uppdatera firmware. </w:t>
      </w:r>
    </w:p>
    <w:p w14:paraId="4943917F" w14:textId="77777777" w:rsidR="00FE6927" w:rsidRPr="008845B4" w:rsidRDefault="00FE6927" w:rsidP="00FE6927">
      <w:pPr>
        <w:spacing w:after="0" w:line="360" w:lineRule="auto"/>
        <w:rPr>
          <w:rFonts w:asciiTheme="majorHAnsi" w:hAnsiTheme="majorHAnsi"/>
          <w:sz w:val="20"/>
          <w:szCs w:val="20"/>
        </w:rPr>
      </w:pPr>
    </w:p>
    <w:p w14:paraId="4347A0CD" w14:textId="1E3B2975" w:rsidR="00FE6927" w:rsidRPr="00014B0D" w:rsidRDefault="00FE6927" w:rsidP="00FE6927">
      <w:pPr>
        <w:spacing w:after="0" w:line="360" w:lineRule="auto"/>
        <w:rPr>
          <w:rFonts w:asciiTheme="majorHAnsi" w:hAnsiTheme="majorHAnsi"/>
          <w:sz w:val="20"/>
          <w:szCs w:val="20"/>
        </w:rPr>
      </w:pPr>
      <w:r>
        <w:rPr>
          <w:rFonts w:asciiTheme="majorHAnsi" w:hAnsiTheme="majorHAnsi"/>
          <w:sz w:val="20"/>
          <w:szCs w:val="20"/>
        </w:rPr>
        <w:t>Bläckflaskorna har utformats för att förhindra felaktigheter vid påfyllning. Flaskorna har olika form för varje färg och aktuell färg visas på flasköppningen. Installationen är också enkel. När flaskorna sätts in i bläckbehållaren startar bläckinsprutningen och när en viss nivå nåtts stoppas den automatiskt. En särskild mekanism hjälper också till att förhindra bläckspill vid påfyllning.</w:t>
      </w:r>
    </w:p>
    <w:p w14:paraId="1E180092" w14:textId="77777777" w:rsidR="005330B9" w:rsidRPr="008845B4" w:rsidRDefault="005330B9" w:rsidP="00AF0A0E">
      <w:pPr>
        <w:spacing w:after="0" w:line="360" w:lineRule="auto"/>
        <w:rPr>
          <w:rFonts w:asciiTheme="majorHAnsi" w:hAnsiTheme="majorHAnsi"/>
          <w:sz w:val="20"/>
          <w:szCs w:val="20"/>
        </w:rPr>
      </w:pPr>
    </w:p>
    <w:p w14:paraId="69A300BC" w14:textId="3BE2171E" w:rsidR="00370FD1" w:rsidRPr="00014B0D" w:rsidRDefault="003B4E9C" w:rsidP="00014B0D">
      <w:pPr>
        <w:spacing w:after="0" w:line="360" w:lineRule="auto"/>
        <w:rPr>
          <w:rFonts w:asciiTheme="majorHAnsi" w:eastAsia="MS PGothic" w:hAnsiTheme="majorHAnsi"/>
          <w:kern w:val="2"/>
          <w:sz w:val="20"/>
          <w:szCs w:val="20"/>
        </w:rPr>
      </w:pPr>
      <w:r>
        <w:rPr>
          <w:rFonts w:asciiTheme="majorHAnsi" w:hAnsiTheme="majorHAnsi"/>
          <w:sz w:val="20"/>
          <w:szCs w:val="20"/>
        </w:rPr>
        <w:t>Genom att använda funktionen PIXMA Cloud Link i den här appen kan man också skriva ut dokument som arkiverats eller lagrats i molnet. En ritning som till exempel skapats hos designkontoret och lagrats i molnet kan skrivas ut via en smartphone på en tillfällig byggarbetsplats och delas med personal</w:t>
      </w:r>
      <w:r w:rsidR="006C0744">
        <w:rPr>
          <w:rFonts w:asciiTheme="majorHAnsi" w:hAnsiTheme="majorHAnsi"/>
          <w:sz w:val="20"/>
          <w:szCs w:val="20"/>
        </w:rPr>
        <w:t xml:space="preserve"> på fältet</w:t>
      </w:r>
      <w:r>
        <w:rPr>
          <w:rFonts w:asciiTheme="majorHAnsi" w:hAnsiTheme="majorHAnsi"/>
          <w:sz w:val="20"/>
          <w:szCs w:val="20"/>
        </w:rPr>
        <w:t>.</w:t>
      </w:r>
    </w:p>
    <w:p w14:paraId="1D09CD27" w14:textId="77777777" w:rsidR="00F81A23" w:rsidRPr="008845B4" w:rsidRDefault="00F81A23" w:rsidP="00AB18A9">
      <w:pPr>
        <w:spacing w:after="0" w:line="360" w:lineRule="auto"/>
        <w:rPr>
          <w:rFonts w:asciiTheme="majorHAnsi" w:hAnsiTheme="majorHAnsi"/>
          <w:sz w:val="20"/>
          <w:szCs w:val="20"/>
        </w:rPr>
      </w:pPr>
    </w:p>
    <w:p w14:paraId="282D4FA4" w14:textId="4A0DF583" w:rsidR="00E17285" w:rsidRPr="00546F6D" w:rsidRDefault="00FA677F" w:rsidP="67D61996">
      <w:pPr>
        <w:spacing w:after="0" w:line="360" w:lineRule="auto"/>
        <w:rPr>
          <w:rFonts w:asciiTheme="majorHAnsi" w:hAnsiTheme="majorHAnsi"/>
          <w:b/>
          <w:bCs/>
          <w:sz w:val="20"/>
          <w:szCs w:val="20"/>
        </w:rPr>
      </w:pPr>
      <w:r>
        <w:rPr>
          <w:rFonts w:asciiTheme="majorHAnsi" w:hAnsiTheme="majorHAnsi"/>
          <w:b/>
          <w:bCs/>
          <w:sz w:val="20"/>
          <w:szCs w:val="20"/>
        </w:rPr>
        <w:t>Designad med hållbarhet i åtanke</w:t>
      </w:r>
    </w:p>
    <w:p w14:paraId="41470F1D" w14:textId="61047CBC" w:rsidR="004E333B" w:rsidRDefault="004E333B" w:rsidP="004E333B">
      <w:pPr>
        <w:spacing w:line="360" w:lineRule="auto"/>
        <w:rPr>
          <w:rFonts w:ascii="Century Gothic" w:hAnsi="Century Gothic"/>
          <w:sz w:val="20"/>
          <w:szCs w:val="20"/>
        </w:rPr>
      </w:pPr>
      <w:r>
        <w:rPr>
          <w:rFonts w:ascii="Century Gothic" w:hAnsi="Century Gothic"/>
          <w:sz w:val="20"/>
          <w:szCs w:val="20"/>
        </w:rPr>
        <w:t xml:space="preserve">imagePROGRAF TC-20 bidrar till hållbarhetsmålen genom att erbjuda lägre strömförbrukning – 28 W eller mindre under körning. Förpackningsmaterialen har också reducerats och det är enkelt att återvinna bläckflaskorna. Tack vare de miljömässiga fördelarna, inklusive det faktum att skrivaren använder återvunnen plast i designen, har imagePROGRAF TC-20 också rankats som en </w:t>
      </w:r>
      <w:r>
        <w:rPr>
          <w:rFonts w:ascii="Century Gothic" w:hAnsi="Century Gothic"/>
          <w:i/>
          <w:iCs/>
          <w:sz w:val="20"/>
          <w:szCs w:val="20"/>
        </w:rPr>
        <w:t>Gold</w:t>
      </w:r>
      <w:r>
        <w:rPr>
          <w:rFonts w:ascii="Century Gothic" w:hAnsi="Century Gothic"/>
          <w:sz w:val="20"/>
          <w:szCs w:val="20"/>
        </w:rPr>
        <w:t>-produkt, den högsta noteringsnivån vad gäller utrustningsprodukter för bildbehandling, enligt USA:s EPEAT</w:t>
      </w:r>
      <w:r w:rsidR="007B746A">
        <w:rPr>
          <w:rStyle w:val="Fotnotsreferens"/>
          <w:rFonts w:ascii="Century Gothic" w:hAnsi="Century Gothic"/>
          <w:sz w:val="20"/>
          <w:szCs w:val="20"/>
        </w:rPr>
        <w:footnoteReference w:id="4"/>
      </w:r>
      <w:r>
        <w:rPr>
          <w:rFonts w:ascii="Century Gothic" w:hAnsi="Century Gothic"/>
          <w:sz w:val="20"/>
          <w:szCs w:val="20"/>
        </w:rPr>
        <w:t xml:space="preserve"> miljömässiga bedömningssystem.</w:t>
      </w:r>
    </w:p>
    <w:p w14:paraId="12DC7580" w14:textId="6A064C8E" w:rsidR="006E0F64" w:rsidRPr="004E333B" w:rsidRDefault="006E0F64" w:rsidP="00E936EC">
      <w:pPr>
        <w:spacing w:beforeLines="50" w:before="120" w:afterLines="20" w:after="48" w:line="100" w:lineRule="exact"/>
        <w:ind w:left="640" w:hangingChars="320" w:hanging="640"/>
        <w:rPr>
          <w:rFonts w:asciiTheme="majorHAnsi" w:hAnsiTheme="majorHAnsi"/>
          <w:sz w:val="20"/>
          <w:szCs w:val="20"/>
        </w:rPr>
      </w:pPr>
    </w:p>
    <w:p w14:paraId="2E8C1B5B" w14:textId="5C1EE84B" w:rsidR="00032DB6" w:rsidRDefault="00066AC1" w:rsidP="00CA6566">
      <w:pPr>
        <w:spacing w:after="0" w:line="360" w:lineRule="auto"/>
        <w:rPr>
          <w:rFonts w:asciiTheme="majorHAnsi" w:hAnsiTheme="majorHAnsi"/>
          <w:sz w:val="20"/>
          <w:szCs w:val="20"/>
        </w:rPr>
      </w:pPr>
      <w:r>
        <w:rPr>
          <w:rFonts w:asciiTheme="majorHAnsi" w:hAnsiTheme="majorHAnsi"/>
          <w:sz w:val="20"/>
          <w:szCs w:val="20"/>
        </w:rPr>
        <w:t xml:space="preserve">Ta reda på mer om Canon imagePROGRAF TC-20-serien på: </w:t>
      </w:r>
      <w:hyperlink r:id="rId15" w:history="1">
        <w:r>
          <w:rPr>
            <w:rStyle w:val="cf01"/>
            <w:rFonts w:ascii="Century Gothic" w:hAnsi="Century Gothic"/>
            <w:color w:val="0000FF"/>
            <w:sz w:val="20"/>
            <w:szCs w:val="20"/>
            <w:u w:val="single"/>
          </w:rPr>
          <w:t>https://www.canon-europe.com/business/products/wide-format-printers/imageprograf-tc-20</w:t>
        </w:r>
      </w:hyperlink>
    </w:p>
    <w:p w14:paraId="73E473C7" w14:textId="77777777" w:rsidR="002D3D00" w:rsidRDefault="002D3D00" w:rsidP="00CA6566">
      <w:pPr>
        <w:spacing w:after="0" w:line="360" w:lineRule="auto"/>
        <w:rPr>
          <w:rFonts w:asciiTheme="majorHAnsi" w:hAnsiTheme="majorHAnsi"/>
          <w:sz w:val="20"/>
          <w:szCs w:val="20"/>
        </w:rPr>
      </w:pPr>
    </w:p>
    <w:p w14:paraId="47EB13FB" w14:textId="43CEDFB5" w:rsidR="00032DB6" w:rsidRPr="00CA6566" w:rsidRDefault="00032DB6" w:rsidP="00E864A0">
      <w:pPr>
        <w:spacing w:after="0" w:line="360" w:lineRule="auto"/>
        <w:jc w:val="center"/>
        <w:rPr>
          <w:rFonts w:asciiTheme="majorHAnsi" w:hAnsiTheme="majorHAnsi"/>
          <w:sz w:val="20"/>
          <w:szCs w:val="20"/>
        </w:rPr>
      </w:pPr>
    </w:p>
    <w:p w14:paraId="6302B65E" w14:textId="77777777" w:rsidR="003D198E" w:rsidRDefault="003D198E" w:rsidP="00D04A8B">
      <w:pPr>
        <w:spacing w:after="0" w:line="360" w:lineRule="auto"/>
      </w:pPr>
    </w:p>
    <w:p w14:paraId="7E39DCD0" w14:textId="77777777" w:rsidR="001E55B4" w:rsidRDefault="001E55B4" w:rsidP="00055B72"/>
    <w:tbl>
      <w:tblPr>
        <w:tblW w:w="10206" w:type="dxa"/>
        <w:tblCellMar>
          <w:left w:w="0" w:type="dxa"/>
          <w:right w:w="0" w:type="dxa"/>
        </w:tblCellMar>
        <w:tblLook w:val="04A0" w:firstRow="1" w:lastRow="0" w:firstColumn="1" w:lastColumn="0" w:noHBand="0" w:noVBand="1"/>
      </w:tblPr>
      <w:tblGrid>
        <w:gridCol w:w="5103"/>
        <w:gridCol w:w="5103"/>
      </w:tblGrid>
      <w:tr w:rsidR="001E55B4" w:rsidRPr="001E55B4" w14:paraId="2F6A7B43" w14:textId="77777777" w:rsidTr="1E819E3E">
        <w:trPr>
          <w:cantSplit/>
        </w:trPr>
        <w:tc>
          <w:tcPr>
            <w:tcW w:w="5211" w:type="dxa"/>
            <w:shd w:val="clear" w:color="auto" w:fill="auto"/>
          </w:tcPr>
          <w:p w14:paraId="099976FD" w14:textId="77777777" w:rsidR="001E55B4" w:rsidRPr="001E55B4" w:rsidRDefault="001E55B4" w:rsidP="001E55B4">
            <w:pPr>
              <w:rPr>
                <w:rFonts w:ascii="Century Gothic" w:eastAsia="MS Gothic" w:hAnsi="Century Gothic" w:cs="Times New Roman"/>
              </w:rPr>
            </w:pPr>
          </w:p>
        </w:tc>
        <w:tc>
          <w:tcPr>
            <w:tcW w:w="5211" w:type="dxa"/>
            <w:shd w:val="clear" w:color="auto" w:fill="auto"/>
          </w:tcPr>
          <w:p w14:paraId="6BAB8DC4" w14:textId="1E186153" w:rsidR="00EC6933" w:rsidRPr="001E55B4" w:rsidRDefault="00EC6933" w:rsidP="00033F40">
            <w:pPr>
              <w:jc w:val="both"/>
              <w:rPr>
                <w:rFonts w:ascii="Century Gothic" w:eastAsia="MS Gothic" w:hAnsi="Century Gothic" w:cs="Times New Roman"/>
                <w:sz w:val="16"/>
                <w:szCs w:val="16"/>
              </w:rPr>
            </w:pPr>
          </w:p>
        </w:tc>
      </w:tr>
    </w:tbl>
    <w:p w14:paraId="23077D4D" w14:textId="77777777" w:rsidR="001E55B4" w:rsidRDefault="001E55B4" w:rsidP="00055B72">
      <w:pPr>
        <w:sectPr w:rsidR="001E55B4" w:rsidSect="00EC6933">
          <w:headerReference w:type="even" r:id="rId16"/>
          <w:headerReference w:type="default" r:id="rId17"/>
          <w:footerReference w:type="even" r:id="rId18"/>
          <w:footerReference w:type="default" r:id="rId19"/>
          <w:headerReference w:type="first" r:id="rId20"/>
          <w:footerReference w:type="first" r:id="rId21"/>
          <w:pgSz w:w="11900" w:h="16840"/>
          <w:pgMar w:top="709" w:right="843" w:bottom="1276" w:left="851" w:header="708" w:footer="848" w:gutter="0"/>
          <w:cols w:space="708"/>
          <w:docGrid w:linePitch="360"/>
        </w:sectPr>
      </w:pPr>
    </w:p>
    <w:tbl>
      <w:tblPr>
        <w:tblW w:w="10206" w:type="dxa"/>
        <w:tblCellMar>
          <w:left w:w="0" w:type="dxa"/>
          <w:right w:w="0" w:type="dxa"/>
        </w:tblCellMar>
        <w:tblLook w:val="04A0" w:firstRow="1" w:lastRow="0" w:firstColumn="1" w:lastColumn="0" w:noHBand="0" w:noVBand="1"/>
      </w:tblPr>
      <w:tblGrid>
        <w:gridCol w:w="5114"/>
        <w:gridCol w:w="5092"/>
      </w:tblGrid>
      <w:tr w:rsidR="003C6CE6" w14:paraId="5EC7BB44" w14:textId="77777777" w:rsidTr="003C6CE6">
        <w:trPr>
          <w:cantSplit/>
          <w:trHeight w:val="696"/>
        </w:trPr>
        <w:tc>
          <w:tcPr>
            <w:tcW w:w="5211" w:type="dxa"/>
          </w:tcPr>
          <w:p w14:paraId="7DC73E27" w14:textId="4527D814" w:rsidR="003C6CE6" w:rsidRPr="006C0744" w:rsidRDefault="003C6CE6">
            <w:pPr>
              <w:rPr>
                <w:rFonts w:ascii="Century Gothic" w:eastAsia="MS Gothic" w:hAnsi="Century Gothic" w:cs="Times New Roman"/>
              </w:rPr>
            </w:pPr>
            <w:r>
              <w:rPr>
                <w:rFonts w:ascii="Century Gothic" w:eastAsia="MS Gothic" w:hAnsi="Century Gothic" w:cs="Times New Roman"/>
                <w:b/>
              </w:rPr>
              <w:lastRenderedPageBreak/>
              <w:t>För bokning av intervju, kontakta</w:t>
            </w:r>
            <w:r>
              <w:rPr>
                <w:rFonts w:ascii="Century Gothic" w:eastAsia="MS Gothic" w:hAnsi="Century Gothic" w:cs="Times New Roman"/>
                <w:b/>
              </w:rPr>
              <w:br/>
            </w:r>
            <w:r>
              <w:rPr>
                <w:rFonts w:ascii="Century Gothic" w:eastAsia="MS Gothic" w:hAnsi="Century Gothic" w:cs="Times New Roman"/>
              </w:rPr>
              <w:br/>
            </w:r>
            <w:r w:rsidRPr="006C0744">
              <w:rPr>
                <w:rFonts w:ascii="Century Gothic" w:eastAsia="MS Gothic" w:hAnsi="Century Gothic" w:cs="Times New Roman"/>
              </w:rPr>
              <w:t xml:space="preserve">Lisa Köllerström, </w:t>
            </w:r>
            <w:r w:rsidRPr="006C0744">
              <w:rPr>
                <w:rFonts w:ascii="Century Gothic" w:eastAsia="MS Gothic" w:hAnsi="Century Gothic" w:cs="Times New Roman"/>
              </w:rPr>
              <w:br/>
              <w:t>Ansvarig för Canons företagserbjudande mot B2B</w:t>
            </w:r>
            <w:r w:rsidRPr="006C0744">
              <w:rPr>
                <w:rFonts w:ascii="Century Gothic" w:eastAsia="MS Gothic" w:hAnsi="Century Gothic" w:cs="Times New Roman"/>
              </w:rPr>
              <w:br/>
              <w:t xml:space="preserve">Canon Svenska AB </w:t>
            </w:r>
            <w:r w:rsidRPr="006C0744">
              <w:rPr>
                <w:rFonts w:ascii="Century Gothic" w:eastAsia="MS Gothic" w:hAnsi="Century Gothic" w:cs="Times New Roman"/>
              </w:rPr>
              <w:br/>
              <w:t>Direkt: 0739-25 35 15</w:t>
            </w:r>
            <w:r w:rsidRPr="006C0744">
              <w:rPr>
                <w:rFonts w:ascii="Century Gothic" w:eastAsia="MS Gothic" w:hAnsi="Century Gothic" w:cs="Times New Roman"/>
              </w:rPr>
              <w:br/>
              <w:t xml:space="preserve">E-post: lisa.kollerstrom@canon.se </w:t>
            </w:r>
          </w:p>
          <w:p w14:paraId="65008F69" w14:textId="77777777" w:rsidR="003C6CE6" w:rsidRDefault="003C6CE6">
            <w:pPr>
              <w:rPr>
                <w:rFonts w:ascii="Century Gothic" w:eastAsia="MS Gothic" w:hAnsi="Century Gothic" w:cs="Times New Roman"/>
              </w:rPr>
            </w:pPr>
          </w:p>
          <w:p w14:paraId="37DACA21" w14:textId="56894A1D" w:rsidR="003C6CE6" w:rsidRPr="006C0744" w:rsidRDefault="003C6CE6">
            <w:pPr>
              <w:rPr>
                <w:rFonts w:ascii="Century Gothic" w:eastAsia="MS Gothic" w:hAnsi="Century Gothic" w:cs="Times New Roman"/>
              </w:rPr>
            </w:pPr>
            <w:r w:rsidRPr="006C0744">
              <w:rPr>
                <w:rFonts w:ascii="Century Gothic" w:eastAsia="MS Gothic" w:hAnsi="Century Gothic" w:cs="Times New Roman"/>
              </w:rPr>
              <w:t>Åsa Törnquist, Presskontakt</w:t>
            </w:r>
            <w:r w:rsidRPr="006C0744">
              <w:rPr>
                <w:rFonts w:ascii="Century Gothic" w:eastAsia="MS Gothic" w:hAnsi="Century Gothic" w:cs="Times New Roman"/>
              </w:rPr>
              <w:br/>
              <w:t>Canon Svenska AB</w:t>
            </w:r>
            <w:r w:rsidRPr="006C0744">
              <w:rPr>
                <w:rFonts w:ascii="Century Gothic" w:eastAsia="MS Gothic" w:hAnsi="Century Gothic" w:cs="Times New Roman"/>
              </w:rPr>
              <w:br/>
              <w:t>Tel: 0739-88 64 35</w:t>
            </w:r>
            <w:r w:rsidRPr="006C0744">
              <w:rPr>
                <w:rFonts w:ascii="Century Gothic" w:eastAsia="MS Gothic" w:hAnsi="Century Gothic" w:cs="Times New Roman"/>
              </w:rPr>
              <w:br/>
              <w:t xml:space="preserve">E-post: asa.tornquist@canon.se </w:t>
            </w:r>
          </w:p>
          <w:p w14:paraId="5F892176" w14:textId="77777777" w:rsidR="003C6CE6" w:rsidRPr="006C0744" w:rsidRDefault="003C6CE6">
            <w:pPr>
              <w:rPr>
                <w:rFonts w:ascii="Century Gothic" w:eastAsia="MS Gothic" w:hAnsi="Century Gothic" w:cs="Times New Roman"/>
              </w:rPr>
            </w:pPr>
          </w:p>
          <w:p w14:paraId="2AD5A507" w14:textId="77777777" w:rsidR="003C6CE6" w:rsidRPr="006C0744" w:rsidRDefault="003C6CE6">
            <w:pPr>
              <w:rPr>
                <w:rFonts w:ascii="Century Gothic" w:eastAsia="MS Gothic" w:hAnsi="Century Gothic" w:cs="Times New Roman"/>
              </w:rPr>
            </w:pPr>
          </w:p>
          <w:p w14:paraId="6128CC5E" w14:textId="77777777" w:rsidR="003C6CE6" w:rsidRPr="006C0744" w:rsidRDefault="003C6CE6">
            <w:pPr>
              <w:rPr>
                <w:rFonts w:ascii="Century Gothic" w:eastAsia="MS Gothic" w:hAnsi="Century Gothic" w:cs="Times New Roman"/>
              </w:rPr>
            </w:pPr>
          </w:p>
        </w:tc>
        <w:tc>
          <w:tcPr>
            <w:tcW w:w="5211" w:type="dxa"/>
          </w:tcPr>
          <w:p w14:paraId="75350F48" w14:textId="77777777" w:rsidR="003C6CE6" w:rsidRDefault="003C6CE6">
            <w:pPr>
              <w:jc w:val="both"/>
              <w:rPr>
                <w:rFonts w:ascii="Century Gothic" w:eastAsia="MS Gothic" w:hAnsi="Century Gothic" w:cs="Times New Roman"/>
                <w:b/>
                <w:bCs/>
                <w:sz w:val="16"/>
                <w:szCs w:val="16"/>
              </w:rPr>
            </w:pPr>
            <w:r>
              <w:rPr>
                <w:rFonts w:ascii="Century Gothic" w:eastAsia="MS Gothic" w:hAnsi="Century Gothic" w:cs="Times New Roman"/>
                <w:b/>
                <w:bCs/>
                <w:sz w:val="16"/>
                <w:szCs w:val="16"/>
              </w:rPr>
              <w:t>Om företaget Canon</w:t>
            </w:r>
          </w:p>
          <w:p w14:paraId="0F9834E5" w14:textId="77777777" w:rsidR="003C6CE6" w:rsidRDefault="003C6CE6">
            <w:pPr>
              <w:jc w:val="both"/>
              <w:rPr>
                <w:rFonts w:ascii="Century Gothic" w:eastAsia="MS Gothic" w:hAnsi="Century Gothic" w:cs="Times New Roman"/>
                <w:sz w:val="16"/>
                <w:szCs w:val="16"/>
              </w:rPr>
            </w:pPr>
            <w:r>
              <w:rPr>
                <w:rFonts w:ascii="Century Gothic" w:eastAsia="MS Gothic" w:hAnsi="Century Gothic" w:cs="Times New Roman"/>
                <w:sz w:val="16"/>
                <w:szCs w:val="16"/>
              </w:rPr>
              <w:t>Canon Svenska AB är en del i den globala koncernen Canon Inc. som erbjuder produkter och tjänster inom innovativ bildhantering. Allt ifrån kameror, skrivare och tryckeriutrustning till tjänster för lagring och delning av bilder, dokumenthantering och digitalisering av processer. Canon Inc. som grundades 1937 omsätter cirka 280 miljarder SEK och har 184 000 anställda – varav 12 850 i Europa. Canon Svenska har 330 medarbetare och omsätter 1,2 miljarder kronor genom direktförsäljning, franchise och fristående återförsäljare. Canon är ett av världens mest forskningsintensiva företag och under 2021 lämnades 3 022 USA-patent in, vilket innebär en global tredjeplats. Canons filosofi, Kyosei, är att arbeta tillsammans för allas bästa. Där ingår Canons miljöarbete som syftar både till att minska både den egna, och kundernas, miljöpåverkan.</w:t>
            </w:r>
          </w:p>
          <w:p w14:paraId="5D31F2DB" w14:textId="77777777" w:rsidR="003C6CE6" w:rsidRDefault="003C6CE6">
            <w:pPr>
              <w:jc w:val="both"/>
              <w:rPr>
                <w:rFonts w:ascii="Century Gothic" w:eastAsia="MS Gothic" w:hAnsi="Century Gothic" w:cs="Times New Roman"/>
                <w:sz w:val="16"/>
                <w:szCs w:val="16"/>
              </w:rPr>
            </w:pPr>
            <w:r>
              <w:rPr>
                <w:rFonts w:ascii="Century Gothic" w:eastAsia="MS Gothic" w:hAnsi="Century Gothic" w:cs="Times New Roman"/>
                <w:sz w:val="16"/>
                <w:szCs w:val="16"/>
              </w:rPr>
              <w:t xml:space="preserve">Mer information om Canon finns på </w:t>
            </w:r>
            <w:hyperlink r:id="rId22" w:history="1">
              <w:r>
                <w:rPr>
                  <w:rStyle w:val="Hyperlnk"/>
                  <w:rFonts w:ascii="Century Gothic" w:eastAsia="MS Gothic" w:hAnsi="Century Gothic" w:cs="Times New Roman"/>
                  <w:sz w:val="16"/>
                  <w:szCs w:val="16"/>
                </w:rPr>
                <w:t>www.canon.se</w:t>
              </w:r>
            </w:hyperlink>
          </w:p>
          <w:p w14:paraId="603EA834" w14:textId="77777777" w:rsidR="003C6CE6" w:rsidRDefault="003C6CE6">
            <w:pPr>
              <w:jc w:val="both"/>
              <w:rPr>
                <w:rFonts w:ascii="Century Gothic" w:eastAsia="MS Gothic" w:hAnsi="Century Gothic" w:cs="Times New Roman"/>
                <w:sz w:val="16"/>
                <w:szCs w:val="16"/>
              </w:rPr>
            </w:pPr>
          </w:p>
        </w:tc>
      </w:tr>
    </w:tbl>
    <w:p w14:paraId="2F67FA84" w14:textId="77777777" w:rsidR="003C6CE6" w:rsidRDefault="003C6CE6" w:rsidP="003C6CE6">
      <w:pPr>
        <w:spacing w:after="0"/>
        <w:sectPr w:rsidR="003C6CE6" w:rsidSect="003C6CE6">
          <w:type w:val="continuous"/>
          <w:pgSz w:w="11900" w:h="16840"/>
          <w:pgMar w:top="709" w:right="843" w:bottom="1276" w:left="851" w:header="708" w:footer="848" w:gutter="0"/>
          <w:cols w:space="720"/>
        </w:sectPr>
      </w:pPr>
    </w:p>
    <w:p w14:paraId="4302797D" w14:textId="77777777" w:rsidR="003C6CE6" w:rsidRDefault="003C6CE6" w:rsidP="003C6CE6">
      <w:pPr>
        <w:rPr>
          <w:sz w:val="16"/>
          <w:szCs w:val="16"/>
        </w:rPr>
      </w:pPr>
    </w:p>
    <w:p w14:paraId="715EC325" w14:textId="77777777" w:rsidR="00903DCA" w:rsidRPr="00014B0D" w:rsidRDefault="00903DCA" w:rsidP="00014B0D">
      <w:pPr>
        <w:rPr>
          <w:sz w:val="16"/>
        </w:rPr>
      </w:pPr>
    </w:p>
    <w:sectPr w:rsidR="00903DCA" w:rsidRPr="00014B0D" w:rsidSect="00014B0D">
      <w:type w:val="continuous"/>
      <w:pgSz w:w="11900" w:h="16840"/>
      <w:pgMar w:top="851" w:right="843" w:bottom="1702" w:left="851" w:header="708" w:footer="84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57BA" w14:textId="77777777" w:rsidR="00D148E0" w:rsidRDefault="00D148E0" w:rsidP="00055B72">
      <w:r>
        <w:separator/>
      </w:r>
    </w:p>
  </w:endnote>
  <w:endnote w:type="continuationSeparator" w:id="0">
    <w:p w14:paraId="2CDF2173" w14:textId="77777777" w:rsidR="00D148E0" w:rsidRDefault="00D148E0" w:rsidP="00055B72">
      <w:r>
        <w:continuationSeparator/>
      </w:r>
    </w:p>
  </w:endnote>
  <w:endnote w:type="continuationNotice" w:id="1">
    <w:p w14:paraId="00AA157D" w14:textId="77777777" w:rsidR="00D148E0" w:rsidRDefault="00D148E0" w:rsidP="007967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otham Book">
    <w:altName w:val="Calibri"/>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9D7" w14:textId="77777777" w:rsidR="001A2F10" w:rsidRDefault="001A2F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420C" w14:textId="77777777" w:rsidR="00EC6933" w:rsidRDefault="00EC6933" w:rsidP="00055B72">
    <w:pPr>
      <w:pStyle w:val="Sidfot"/>
    </w:pPr>
    <w:r>
      <w:rPr>
        <w:noProof/>
      </w:rPr>
      <w:drawing>
        <wp:inline distT="0" distB="0" distL="0" distR="0" wp14:anchorId="7F34F3C8" wp14:editId="2D793FDC">
          <wp:extent cx="1187890" cy="42596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N_red_200px_2014.png"/>
                  <pic:cNvPicPr/>
                </pic:nvPicPr>
                <pic:blipFill rotWithShape="1">
                  <a:blip r:embed="rId1">
                    <a:extLst>
                      <a:ext uri="{28A0092B-C50C-407E-A947-70E740481C1C}">
                        <a14:useLocalDpi xmlns:a14="http://schemas.microsoft.com/office/drawing/2010/main" val="0"/>
                      </a:ext>
                    </a:extLst>
                  </a:blip>
                  <a:srcRect l="7042"/>
                  <a:stretch/>
                </pic:blipFill>
                <pic:spPr bwMode="auto">
                  <a:xfrm>
                    <a:off x="0" y="0"/>
                    <a:ext cx="1187890" cy="4259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a:ext>
                  </a:extLst>
                </pic:spPr>
              </pic:pic>
            </a:graphicData>
          </a:graphic>
        </wp:inline>
      </w:drawing>
    </w:r>
  </w:p>
  <w:p w14:paraId="67019FE6" w14:textId="77777777" w:rsidR="00EC6933" w:rsidRDefault="00EC6933" w:rsidP="00055B72">
    <w:pPr>
      <w:pStyle w:val="Sidfot"/>
    </w:pPr>
    <w:r>
      <w:rPr>
        <w:noProof/>
      </w:rPr>
      <mc:AlternateContent>
        <mc:Choice Requires="wps">
          <w:drawing>
            <wp:anchor distT="0" distB="0" distL="114300" distR="114300" simplePos="0" relativeHeight="251658240" behindDoc="0" locked="0" layoutInCell="1" allowOverlap="1" wp14:anchorId="1F93ACAC" wp14:editId="7F53FC7A">
              <wp:simplePos x="0" y="0"/>
              <wp:positionH relativeFrom="column">
                <wp:posOffset>16510</wp:posOffset>
              </wp:positionH>
              <wp:positionV relativeFrom="paragraph">
                <wp:posOffset>159385</wp:posOffset>
              </wp:positionV>
              <wp:extent cx="6442710" cy="0"/>
              <wp:effectExtent l="0" t="0" r="34290" b="25400"/>
              <wp:wrapNone/>
              <wp:docPr id="3" name="Straight Connector 3"/>
              <wp:cNvGraphicFramePr/>
              <a:graphic xmlns:a="http://schemas.openxmlformats.org/drawingml/2006/main">
                <a:graphicData uri="http://schemas.microsoft.com/office/word/2010/wordprocessingShape">
                  <wps:wsp>
                    <wps:cNvCnPr/>
                    <wps:spPr>
                      <a:xfrm flipH="1">
                        <a:off x="0" y="0"/>
                        <a:ext cx="6442710" cy="0"/>
                      </a:xfrm>
                      <a:prstGeom prst="line">
                        <a:avLst/>
                      </a:prstGeom>
                      <a:ln w="12700" cmpd="sng">
                        <a:solidFill>
                          <a:srgbClr val="CC0000"/>
                        </a:solidFill>
                        <a:headEnd type="none"/>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oel="http://schemas.microsoft.com/office/2019/extlst">
          <w:pict>
            <v:line id="Straight Connector 3"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 strokeweight="1pt" from="1.3pt,12.55pt" to="508.6pt,12.55pt" w14:anchorId="3353D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">
              <v:stroke endarrowwidth="narrow" endarrowlength="short"/>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8EAE" w14:textId="77777777" w:rsidR="001A2F10" w:rsidRDefault="001A2F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E285" w14:textId="77777777" w:rsidR="00D148E0" w:rsidRDefault="00D148E0" w:rsidP="00055B72">
      <w:r>
        <w:separator/>
      </w:r>
    </w:p>
  </w:footnote>
  <w:footnote w:type="continuationSeparator" w:id="0">
    <w:p w14:paraId="2CA0107C" w14:textId="77777777" w:rsidR="00D148E0" w:rsidRDefault="00D148E0" w:rsidP="00055B72">
      <w:r>
        <w:continuationSeparator/>
      </w:r>
    </w:p>
  </w:footnote>
  <w:footnote w:type="continuationNotice" w:id="1">
    <w:p w14:paraId="442E2A5D" w14:textId="77777777" w:rsidR="00D148E0" w:rsidRDefault="00D148E0" w:rsidP="007967BF">
      <w:pPr>
        <w:spacing w:after="0"/>
      </w:pPr>
    </w:p>
  </w:footnote>
  <w:footnote w:id="2">
    <w:p w14:paraId="6970C482" w14:textId="77777777" w:rsidR="000551BD" w:rsidRPr="00622476" w:rsidRDefault="000551BD" w:rsidP="000551BD">
      <w:pPr>
        <w:spacing w:after="0" w:line="360" w:lineRule="auto"/>
        <w:rPr>
          <w:rFonts w:asciiTheme="majorHAnsi" w:hAnsiTheme="majorHAnsi"/>
          <w:sz w:val="14"/>
          <w:szCs w:val="14"/>
        </w:rPr>
      </w:pPr>
      <w:r w:rsidRPr="00622476">
        <w:rPr>
          <w:rStyle w:val="Fotnotsreferens"/>
          <w:sz w:val="14"/>
          <w:szCs w:val="14"/>
        </w:rPr>
        <w:footnoteRef/>
      </w:r>
      <w:r w:rsidRPr="005F2E62">
        <w:rPr>
          <w:sz w:val="14"/>
          <w:szCs w:val="14"/>
        </w:rPr>
        <w:t xml:space="preserve"> Kompatibel med</w:t>
      </w:r>
      <w:r w:rsidRPr="005F2E62">
        <w:rPr>
          <w:rFonts w:asciiTheme="majorHAnsi" w:hAnsiTheme="majorHAnsi"/>
          <w:sz w:val="14"/>
          <w:szCs w:val="14"/>
        </w:rPr>
        <w:t xml:space="preserve"> Windows/mac OS. </w:t>
      </w:r>
      <w:r w:rsidRPr="00622476">
        <w:rPr>
          <w:rFonts w:asciiTheme="majorHAnsi" w:hAnsiTheme="majorHAnsi"/>
          <w:sz w:val="14"/>
          <w:szCs w:val="14"/>
        </w:rPr>
        <w:t>Upprättande av Canon-ID krävs.</w:t>
      </w:r>
    </w:p>
  </w:footnote>
  <w:footnote w:id="3">
    <w:p w14:paraId="6361F637" w14:textId="14775683" w:rsidR="0034735A" w:rsidRPr="001E02D7" w:rsidRDefault="001E02D7">
      <w:pPr>
        <w:pStyle w:val="Fotnotstext"/>
        <w:rPr>
          <w:sz w:val="14"/>
          <w:szCs w:val="14"/>
        </w:rPr>
      </w:pPr>
      <w:r>
        <w:rPr>
          <w:sz w:val="14"/>
          <w:szCs w:val="14"/>
          <w:vertAlign w:val="superscript"/>
        </w:rPr>
        <w:t>2</w:t>
      </w:r>
      <w:r>
        <w:rPr>
          <w:sz w:val="14"/>
          <w:szCs w:val="14"/>
        </w:rPr>
        <w:t xml:space="preserve"> </w:t>
      </w:r>
      <w:r>
        <w:rPr>
          <w:rFonts w:asciiTheme="majorHAnsi" w:hAnsiTheme="majorHAnsi"/>
          <w:sz w:val="14"/>
          <w:szCs w:val="14"/>
        </w:rPr>
        <w:t>Separat hämtning krävs (gratis)</w:t>
      </w:r>
    </w:p>
  </w:footnote>
  <w:footnote w:id="4">
    <w:p w14:paraId="696EB766" w14:textId="77777777" w:rsidR="003C60F3" w:rsidRPr="001E02D7" w:rsidRDefault="003C60F3" w:rsidP="003C60F3">
      <w:pPr>
        <w:pStyle w:val="Fotnotstext"/>
        <w:rPr>
          <w:sz w:val="14"/>
          <w:szCs w:val="14"/>
        </w:rPr>
      </w:pPr>
      <w:r>
        <w:rPr>
          <w:sz w:val="14"/>
          <w:szCs w:val="14"/>
          <w:vertAlign w:val="superscript"/>
        </w:rPr>
        <w:t>3</w:t>
      </w:r>
      <w:r>
        <w:rPr>
          <w:sz w:val="14"/>
          <w:szCs w:val="14"/>
        </w:rPr>
        <w:t xml:space="preserve"> EPEAT Gold registrerat i USA, EPEAT står för Electronic Product Environmental Assessment Tool. Ett miljömässigt bedömningssystem som upprättats av GEC (Green Electronics Council), en icke vinstdrivande organisation i USA, med syfte att utveckla och stödja marknaden för miljövänliga produkter.</w:t>
      </w:r>
    </w:p>
    <w:p w14:paraId="4465335C" w14:textId="577EA982" w:rsidR="0059165F" w:rsidRPr="00582A0F" w:rsidRDefault="0059165F">
      <w:pPr>
        <w:pStyle w:val="Fotnotstext"/>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2F6" w14:textId="77777777" w:rsidR="001A2F10" w:rsidRDefault="001A2F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3FCC" w14:textId="77777777" w:rsidR="001A2F10" w:rsidRDefault="001A2F1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1FA" w14:textId="77777777" w:rsidR="001A2F10" w:rsidRDefault="001A2F10">
    <w:pPr>
      <w:pStyle w:val="Sidhuvud"/>
    </w:pPr>
  </w:p>
</w:hdr>
</file>

<file path=word/intelligence2.xml><?xml version="1.0" encoding="utf-8"?>
<int2:intelligence xmlns:int2="http://schemas.microsoft.com/office/intelligence/2020/intelligence" xmlns:oel="http://schemas.microsoft.com/office/2019/extlst">
  <int2:observations>
    <int2:textHash int2:hashCode="1PUG0R9Tvv+41n" int2:id="6cr0T0nD">
      <int2:state int2:value="Rejected" int2:type="LegacyProofing"/>
    </int2:textHash>
    <int2:textHash int2:hashCode="FglrQyHcgaFAl7" int2:id="9jAvTRX3">
      <int2:state int2:value="Rejected" int2:type="LegacyProofing"/>
    </int2:textHash>
    <int2:textHash int2:hashCode="QRzTRe2PnPjF0T" int2:id="AknwqWWi">
      <int2:state int2:value="Rejected" int2:type="LegacyProofing"/>
    </int2:textHash>
    <int2:textHash int2:hashCode="BC3EUS+j05HFFw" int2:id="HqgeKLYO">
      <int2:state int2:value="Rejected" int2:type="LegacyProofing"/>
    </int2:textHash>
    <int2:textHash int2:hashCode="3N4zx6fVGhBFN3" int2:id="LCqtBWok">
      <int2:state int2:value="Rejected" int2:type="LegacyProofing"/>
    </int2:textHash>
    <int2:textHash int2:hashCode="HVSQreZqEWo4fE" int2:id="LXmQTfZi">
      <int2:state int2:value="Rejected" int2:type="LegacyProofing"/>
    </int2:textHash>
    <int2:textHash int2:hashCode="iTf/KkxG2Q1hG/" int2:id="eNuc5xMS">
      <int2:state int2:value="Rejected" int2:type="LegacyProofing"/>
    </int2:textHash>
    <int2:bookmark int2:bookmarkName="_Int_z7bLAJmD" int2:invalidationBookmarkName="" int2:hashCode="//M9+znTD2C2EO" int2:id="06u8ItEz">
      <int2:state int2:value="Rejected" int2:type="AugLoop_Text_Critique"/>
    </int2:bookmark>
    <int2:bookmark int2:bookmarkName="_Int_DxFrU44z" int2:invalidationBookmarkName="" int2:hashCode="BW4RtRp6wXA8Tp" int2:id="0WBRVcVu"/>
    <int2:bookmark int2:bookmarkName="_Int_BMs0LWmz" int2:invalidationBookmarkName="" int2:hashCode="mQFoH0eDtPX24L" int2:id="0tZ46LeW"/>
    <int2:bookmark int2:bookmarkName="_Int_KjDIR99h" int2:invalidationBookmarkName="" int2:hashCode="vGDbHEFPZT7PnP" int2:id="4JKSBk78">
      <int2:state int2:value="Rejected" int2:type="AugLoop_Text_Critique"/>
    </int2:bookmark>
    <int2:bookmark int2:bookmarkName="_Int_E7MCVFhy" int2:invalidationBookmarkName="" int2:hashCode="KgRQTUcghqsvzG" int2:id="ECN5yDZR">
      <int2:state int2:value="Rejected" int2:type="AugLoop_Text_Critique"/>
    </int2:bookmark>
    <int2:bookmark int2:bookmarkName="_Int_JDJ4rIma" int2:invalidationBookmarkName="" int2:hashCode="Q4d97gceSOj4ft" int2:id="KsyxqoCK"/>
    <int2:bookmark int2:bookmarkName="_Int_OWkBCUXt" int2:invalidationBookmarkName="" int2:hashCode="xgDzA50uAYUN6A" int2:id="QVbgWb21">
      <int2:state int2:value="Rejected" int2:type="AugLoop_Text_Critique"/>
    </int2:bookmark>
    <int2:bookmark int2:bookmarkName="_Int_j0t0WnTf" int2:invalidationBookmarkName="" int2:hashCode="XfnPlw4VbdG38c" int2:id="RCerkUzx">
      <int2:state int2:value="Rejected" int2:type="AugLoop_Text_Critique"/>
    </int2:bookmark>
    <int2:bookmark int2:bookmarkName="_Int_N7BHBx7K" int2:invalidationBookmarkName="" int2:hashCode="FhTm+O445nQ/O9" int2:id="U32LChdU"/>
    <int2:bookmark int2:bookmarkName="_Int_36JZWSlO" int2:invalidationBookmarkName="" int2:hashCode="3Koz2faS403Dz4" int2:id="Uj04uUHi">
      <int2:state int2:value="Rejected" int2:type="AugLoop_Text_Critique"/>
    </int2:bookmark>
    <int2:bookmark int2:bookmarkName="_Int_deb5RaG4" int2:invalidationBookmarkName="" int2:hashCode="j6yqqeFqcLdM5E" int2:id="qCczLUE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AAE"/>
    <w:multiLevelType w:val="hybridMultilevel"/>
    <w:tmpl w:val="31AAA502"/>
    <w:lvl w:ilvl="0" w:tplc="7868CEE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F385C"/>
    <w:multiLevelType w:val="hybridMultilevel"/>
    <w:tmpl w:val="28582338"/>
    <w:lvl w:ilvl="0" w:tplc="D6E6AC4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B5C68"/>
    <w:multiLevelType w:val="hybridMultilevel"/>
    <w:tmpl w:val="7A0EE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14308"/>
    <w:multiLevelType w:val="hybridMultilevel"/>
    <w:tmpl w:val="A90A5EA0"/>
    <w:lvl w:ilvl="0" w:tplc="BCBAB0E4">
      <w:start w:val="1"/>
      <w:numFmt w:val="decimal"/>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407FF"/>
    <w:multiLevelType w:val="hybridMultilevel"/>
    <w:tmpl w:val="7CCC1214"/>
    <w:lvl w:ilvl="0" w:tplc="24CABA0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900990"/>
    <w:multiLevelType w:val="hybridMultilevel"/>
    <w:tmpl w:val="0A54A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9C27CC"/>
    <w:multiLevelType w:val="hybridMultilevel"/>
    <w:tmpl w:val="F98AE776"/>
    <w:lvl w:ilvl="0" w:tplc="9A288AF2">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7" w15:restartNumberingAfterBreak="0">
    <w:nsid w:val="3BAF56B9"/>
    <w:multiLevelType w:val="hybridMultilevel"/>
    <w:tmpl w:val="81B8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C43A2"/>
    <w:multiLevelType w:val="hybridMultilevel"/>
    <w:tmpl w:val="8880421A"/>
    <w:lvl w:ilvl="0" w:tplc="1F4C175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33A7E"/>
    <w:multiLevelType w:val="hybridMultilevel"/>
    <w:tmpl w:val="1C9A80E0"/>
    <w:lvl w:ilvl="0" w:tplc="C58053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573A37"/>
    <w:multiLevelType w:val="hybridMultilevel"/>
    <w:tmpl w:val="036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15C72"/>
    <w:multiLevelType w:val="hybridMultilevel"/>
    <w:tmpl w:val="A406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84DAD"/>
    <w:multiLevelType w:val="hybridMultilevel"/>
    <w:tmpl w:val="68249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ED2ACA"/>
    <w:multiLevelType w:val="hybridMultilevel"/>
    <w:tmpl w:val="1214F1D4"/>
    <w:lvl w:ilvl="0" w:tplc="492A3986">
      <w:start w:val="4"/>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4" w15:restartNumberingAfterBreak="0">
    <w:nsid w:val="6853023C"/>
    <w:multiLevelType w:val="hybridMultilevel"/>
    <w:tmpl w:val="C9B81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0A65DC"/>
    <w:multiLevelType w:val="hybridMultilevel"/>
    <w:tmpl w:val="659C8D40"/>
    <w:lvl w:ilvl="0" w:tplc="56324214">
      <w:start w:val="1"/>
      <w:numFmt w:val="bullet"/>
      <w:lvlText w:val="‧"/>
      <w:lvlJc w:val="left"/>
      <w:pPr>
        <w:ind w:left="1980" w:hanging="420"/>
      </w:pPr>
      <w:rPr>
        <w:rFonts w:ascii="MS PGothic" w:eastAsia="MS PGothic" w:hAnsi="MS PGothic" w:hint="eastAsia"/>
        <w:lang w:val="en-US"/>
      </w:rPr>
    </w:lvl>
    <w:lvl w:ilvl="1" w:tplc="0409000B">
      <w:start w:val="1"/>
      <w:numFmt w:val="bullet"/>
      <w:lvlText w:val=""/>
      <w:lvlJc w:val="left"/>
      <w:pPr>
        <w:ind w:left="1010" w:hanging="420"/>
      </w:pPr>
      <w:rPr>
        <w:rFonts w:ascii="Wingdings" w:hAnsi="Wingdings" w:hint="default"/>
      </w:rPr>
    </w:lvl>
    <w:lvl w:ilvl="2" w:tplc="0409000D">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6" w15:restartNumberingAfterBreak="0">
    <w:nsid w:val="6A1C7068"/>
    <w:multiLevelType w:val="hybridMultilevel"/>
    <w:tmpl w:val="20CE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E534E"/>
    <w:multiLevelType w:val="hybridMultilevel"/>
    <w:tmpl w:val="697E9E48"/>
    <w:lvl w:ilvl="0" w:tplc="DF2C270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9C64AD"/>
    <w:multiLevelType w:val="hybridMultilevel"/>
    <w:tmpl w:val="F59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11"/>
  </w:num>
  <w:num w:numId="5">
    <w:abstractNumId w:val="16"/>
  </w:num>
  <w:num w:numId="6">
    <w:abstractNumId w:val="7"/>
  </w:num>
  <w:num w:numId="7">
    <w:abstractNumId w:val="15"/>
  </w:num>
  <w:num w:numId="8">
    <w:abstractNumId w:val="13"/>
  </w:num>
  <w:num w:numId="9">
    <w:abstractNumId w:val="2"/>
  </w:num>
  <w:num w:numId="10">
    <w:abstractNumId w:val="12"/>
  </w:num>
  <w:num w:numId="11">
    <w:abstractNumId w:val="5"/>
  </w:num>
  <w:num w:numId="12">
    <w:abstractNumId w:val="14"/>
  </w:num>
  <w:num w:numId="13">
    <w:abstractNumId w:val="0"/>
  </w:num>
  <w:num w:numId="14">
    <w:abstractNumId w:val="8"/>
  </w:num>
  <w:num w:numId="15">
    <w:abstractNumId w:val="3"/>
  </w:num>
  <w:num w:numId="16">
    <w:abstractNumId w:val="6"/>
  </w:num>
  <w:num w:numId="17">
    <w:abstractNumId w:val="9"/>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bSwNDKwMDI3NDJT0lEKTi0uzszPAykwNKwFALQ/LyQtAAAA"/>
  </w:docVars>
  <w:rsids>
    <w:rsidRoot w:val="00F97651"/>
    <w:rsid w:val="000004FB"/>
    <w:rsid w:val="00001252"/>
    <w:rsid w:val="00001B65"/>
    <w:rsid w:val="00001D0A"/>
    <w:rsid w:val="00001D33"/>
    <w:rsid w:val="00002052"/>
    <w:rsid w:val="00002CC3"/>
    <w:rsid w:val="00002CFF"/>
    <w:rsid w:val="00003079"/>
    <w:rsid w:val="000031EA"/>
    <w:rsid w:val="000034AD"/>
    <w:rsid w:val="000034DD"/>
    <w:rsid w:val="000039A4"/>
    <w:rsid w:val="00003D62"/>
    <w:rsid w:val="000043D5"/>
    <w:rsid w:val="00004613"/>
    <w:rsid w:val="00004A90"/>
    <w:rsid w:val="00004C6C"/>
    <w:rsid w:val="00004C81"/>
    <w:rsid w:val="00004D82"/>
    <w:rsid w:val="00004DF8"/>
    <w:rsid w:val="00004FEA"/>
    <w:rsid w:val="00005452"/>
    <w:rsid w:val="0000553C"/>
    <w:rsid w:val="000057E9"/>
    <w:rsid w:val="0000590E"/>
    <w:rsid w:val="00005C06"/>
    <w:rsid w:val="00006C3C"/>
    <w:rsid w:val="00006F0F"/>
    <w:rsid w:val="00007980"/>
    <w:rsid w:val="00007A03"/>
    <w:rsid w:val="00007DEC"/>
    <w:rsid w:val="00010B0D"/>
    <w:rsid w:val="00010E6E"/>
    <w:rsid w:val="00011314"/>
    <w:rsid w:val="00012395"/>
    <w:rsid w:val="0001244C"/>
    <w:rsid w:val="00012E88"/>
    <w:rsid w:val="00012F53"/>
    <w:rsid w:val="00013311"/>
    <w:rsid w:val="00013A24"/>
    <w:rsid w:val="00013AA0"/>
    <w:rsid w:val="00014545"/>
    <w:rsid w:val="00014B0D"/>
    <w:rsid w:val="00014DA9"/>
    <w:rsid w:val="000153D2"/>
    <w:rsid w:val="00015886"/>
    <w:rsid w:val="000158B4"/>
    <w:rsid w:val="00015959"/>
    <w:rsid w:val="00016056"/>
    <w:rsid w:val="000164AE"/>
    <w:rsid w:val="000164B5"/>
    <w:rsid w:val="00016676"/>
    <w:rsid w:val="000169F6"/>
    <w:rsid w:val="000170FE"/>
    <w:rsid w:val="00017AC1"/>
    <w:rsid w:val="00017F7F"/>
    <w:rsid w:val="00020AAA"/>
    <w:rsid w:val="00020BEA"/>
    <w:rsid w:val="00021132"/>
    <w:rsid w:val="00021278"/>
    <w:rsid w:val="00021325"/>
    <w:rsid w:val="00021F0D"/>
    <w:rsid w:val="00022189"/>
    <w:rsid w:val="0002225B"/>
    <w:rsid w:val="0002237F"/>
    <w:rsid w:val="000223AC"/>
    <w:rsid w:val="000224A7"/>
    <w:rsid w:val="00022925"/>
    <w:rsid w:val="00022D87"/>
    <w:rsid w:val="0002332B"/>
    <w:rsid w:val="0002335B"/>
    <w:rsid w:val="0002397A"/>
    <w:rsid w:val="00023AA2"/>
    <w:rsid w:val="00023AFD"/>
    <w:rsid w:val="00023EC7"/>
    <w:rsid w:val="0002412C"/>
    <w:rsid w:val="0002413D"/>
    <w:rsid w:val="00024448"/>
    <w:rsid w:val="000246C7"/>
    <w:rsid w:val="0002484F"/>
    <w:rsid w:val="0002535C"/>
    <w:rsid w:val="000254A2"/>
    <w:rsid w:val="00026E3F"/>
    <w:rsid w:val="00026F90"/>
    <w:rsid w:val="00026FCC"/>
    <w:rsid w:val="000272B0"/>
    <w:rsid w:val="0002775D"/>
    <w:rsid w:val="0002779F"/>
    <w:rsid w:val="00027999"/>
    <w:rsid w:val="00027B3C"/>
    <w:rsid w:val="00027CD0"/>
    <w:rsid w:val="00027D02"/>
    <w:rsid w:val="00030040"/>
    <w:rsid w:val="00030592"/>
    <w:rsid w:val="00030BFC"/>
    <w:rsid w:val="00030F03"/>
    <w:rsid w:val="000313F5"/>
    <w:rsid w:val="00031B19"/>
    <w:rsid w:val="00031DEC"/>
    <w:rsid w:val="00032DB6"/>
    <w:rsid w:val="00032DD6"/>
    <w:rsid w:val="00032FE1"/>
    <w:rsid w:val="000331B6"/>
    <w:rsid w:val="000332D0"/>
    <w:rsid w:val="00033758"/>
    <w:rsid w:val="00033F40"/>
    <w:rsid w:val="000343C3"/>
    <w:rsid w:val="00034632"/>
    <w:rsid w:val="0003468B"/>
    <w:rsid w:val="00034D80"/>
    <w:rsid w:val="00035822"/>
    <w:rsid w:val="00035846"/>
    <w:rsid w:val="000359AF"/>
    <w:rsid w:val="00035B1D"/>
    <w:rsid w:val="00035CBD"/>
    <w:rsid w:val="00035E94"/>
    <w:rsid w:val="0003668E"/>
    <w:rsid w:val="000366EA"/>
    <w:rsid w:val="00036B9A"/>
    <w:rsid w:val="00037114"/>
    <w:rsid w:val="00037A66"/>
    <w:rsid w:val="00037BD3"/>
    <w:rsid w:val="00037F4B"/>
    <w:rsid w:val="00040304"/>
    <w:rsid w:val="0004053F"/>
    <w:rsid w:val="00040743"/>
    <w:rsid w:val="0004087D"/>
    <w:rsid w:val="0004090F"/>
    <w:rsid w:val="0004092E"/>
    <w:rsid w:val="00040CAF"/>
    <w:rsid w:val="00040EAC"/>
    <w:rsid w:val="00040F5D"/>
    <w:rsid w:val="0004197C"/>
    <w:rsid w:val="00041B15"/>
    <w:rsid w:val="00042538"/>
    <w:rsid w:val="00042661"/>
    <w:rsid w:val="00043419"/>
    <w:rsid w:val="0004447D"/>
    <w:rsid w:val="000446AF"/>
    <w:rsid w:val="00044C0B"/>
    <w:rsid w:val="00044C63"/>
    <w:rsid w:val="00045238"/>
    <w:rsid w:val="00045A0A"/>
    <w:rsid w:val="00045BAB"/>
    <w:rsid w:val="00045DDA"/>
    <w:rsid w:val="000464FA"/>
    <w:rsid w:val="00046EC9"/>
    <w:rsid w:val="0004759D"/>
    <w:rsid w:val="000475C1"/>
    <w:rsid w:val="000475C5"/>
    <w:rsid w:val="00047B7F"/>
    <w:rsid w:val="00047E9E"/>
    <w:rsid w:val="00050026"/>
    <w:rsid w:val="00050118"/>
    <w:rsid w:val="00050C83"/>
    <w:rsid w:val="00051271"/>
    <w:rsid w:val="00051C6D"/>
    <w:rsid w:val="00051D00"/>
    <w:rsid w:val="0005227E"/>
    <w:rsid w:val="00052901"/>
    <w:rsid w:val="00052A0D"/>
    <w:rsid w:val="000530AC"/>
    <w:rsid w:val="00053359"/>
    <w:rsid w:val="00053C59"/>
    <w:rsid w:val="00053F8B"/>
    <w:rsid w:val="000551BD"/>
    <w:rsid w:val="00055650"/>
    <w:rsid w:val="0005584C"/>
    <w:rsid w:val="00055B72"/>
    <w:rsid w:val="00055CE5"/>
    <w:rsid w:val="00055FE4"/>
    <w:rsid w:val="00056463"/>
    <w:rsid w:val="00056465"/>
    <w:rsid w:val="0005709E"/>
    <w:rsid w:val="00057224"/>
    <w:rsid w:val="000574D1"/>
    <w:rsid w:val="000576A1"/>
    <w:rsid w:val="000578E8"/>
    <w:rsid w:val="00057EE4"/>
    <w:rsid w:val="00057F4D"/>
    <w:rsid w:val="00057F84"/>
    <w:rsid w:val="00060EBD"/>
    <w:rsid w:val="000614B8"/>
    <w:rsid w:val="0006178D"/>
    <w:rsid w:val="00061897"/>
    <w:rsid w:val="00061EA7"/>
    <w:rsid w:val="000622B9"/>
    <w:rsid w:val="0006238E"/>
    <w:rsid w:val="00062EAC"/>
    <w:rsid w:val="00063A18"/>
    <w:rsid w:val="00063D49"/>
    <w:rsid w:val="00063F0F"/>
    <w:rsid w:val="00063F4F"/>
    <w:rsid w:val="00064065"/>
    <w:rsid w:val="000641C7"/>
    <w:rsid w:val="00064226"/>
    <w:rsid w:val="00064430"/>
    <w:rsid w:val="000646C8"/>
    <w:rsid w:val="0006490E"/>
    <w:rsid w:val="00066AC1"/>
    <w:rsid w:val="00067442"/>
    <w:rsid w:val="000676F5"/>
    <w:rsid w:val="0006773E"/>
    <w:rsid w:val="00067A03"/>
    <w:rsid w:val="00067A43"/>
    <w:rsid w:val="00067C82"/>
    <w:rsid w:val="000701EB"/>
    <w:rsid w:val="000705E3"/>
    <w:rsid w:val="0007087B"/>
    <w:rsid w:val="00070B2D"/>
    <w:rsid w:val="00071208"/>
    <w:rsid w:val="00072153"/>
    <w:rsid w:val="0007294B"/>
    <w:rsid w:val="00072DE3"/>
    <w:rsid w:val="000730C0"/>
    <w:rsid w:val="000732BE"/>
    <w:rsid w:val="000737F2"/>
    <w:rsid w:val="0007381F"/>
    <w:rsid w:val="00073996"/>
    <w:rsid w:val="000739C6"/>
    <w:rsid w:val="00073D97"/>
    <w:rsid w:val="00073EF1"/>
    <w:rsid w:val="00074068"/>
    <w:rsid w:val="00074645"/>
    <w:rsid w:val="00074740"/>
    <w:rsid w:val="00074B91"/>
    <w:rsid w:val="00075032"/>
    <w:rsid w:val="000756F0"/>
    <w:rsid w:val="00075938"/>
    <w:rsid w:val="00075BA6"/>
    <w:rsid w:val="00075CB5"/>
    <w:rsid w:val="000760D9"/>
    <w:rsid w:val="00076AE3"/>
    <w:rsid w:val="000771A0"/>
    <w:rsid w:val="000774A6"/>
    <w:rsid w:val="00077A00"/>
    <w:rsid w:val="00077C3B"/>
    <w:rsid w:val="00077E24"/>
    <w:rsid w:val="00077FE9"/>
    <w:rsid w:val="00080856"/>
    <w:rsid w:val="00080A3C"/>
    <w:rsid w:val="00080ADB"/>
    <w:rsid w:val="00080E6F"/>
    <w:rsid w:val="00080F2E"/>
    <w:rsid w:val="00081255"/>
    <w:rsid w:val="000812C5"/>
    <w:rsid w:val="00081F62"/>
    <w:rsid w:val="00082251"/>
    <w:rsid w:val="000823FC"/>
    <w:rsid w:val="00082403"/>
    <w:rsid w:val="00082728"/>
    <w:rsid w:val="0008279C"/>
    <w:rsid w:val="000829FA"/>
    <w:rsid w:val="00082EF2"/>
    <w:rsid w:val="00082F3C"/>
    <w:rsid w:val="00083145"/>
    <w:rsid w:val="000832A4"/>
    <w:rsid w:val="00083AC5"/>
    <w:rsid w:val="00083D7E"/>
    <w:rsid w:val="00084456"/>
    <w:rsid w:val="00084895"/>
    <w:rsid w:val="00084A0A"/>
    <w:rsid w:val="00084C01"/>
    <w:rsid w:val="00084E03"/>
    <w:rsid w:val="00085426"/>
    <w:rsid w:val="0008595E"/>
    <w:rsid w:val="000868BF"/>
    <w:rsid w:val="00087196"/>
    <w:rsid w:val="000874F4"/>
    <w:rsid w:val="00087DAA"/>
    <w:rsid w:val="000902C5"/>
    <w:rsid w:val="00090C68"/>
    <w:rsid w:val="00090FDB"/>
    <w:rsid w:val="000911E3"/>
    <w:rsid w:val="0009142D"/>
    <w:rsid w:val="0009143B"/>
    <w:rsid w:val="0009152C"/>
    <w:rsid w:val="00091DF1"/>
    <w:rsid w:val="000922F7"/>
    <w:rsid w:val="00092547"/>
    <w:rsid w:val="000928EA"/>
    <w:rsid w:val="00092E71"/>
    <w:rsid w:val="000932A9"/>
    <w:rsid w:val="000932AE"/>
    <w:rsid w:val="000935C7"/>
    <w:rsid w:val="00093BCD"/>
    <w:rsid w:val="00093D84"/>
    <w:rsid w:val="00093EBA"/>
    <w:rsid w:val="00094052"/>
    <w:rsid w:val="0009449E"/>
    <w:rsid w:val="000948D0"/>
    <w:rsid w:val="000949D3"/>
    <w:rsid w:val="00094ACA"/>
    <w:rsid w:val="00094D76"/>
    <w:rsid w:val="00095A90"/>
    <w:rsid w:val="00096851"/>
    <w:rsid w:val="000969A0"/>
    <w:rsid w:val="00096D48"/>
    <w:rsid w:val="00097156"/>
    <w:rsid w:val="00097563"/>
    <w:rsid w:val="00097950"/>
    <w:rsid w:val="00097AC5"/>
    <w:rsid w:val="00097B15"/>
    <w:rsid w:val="00097BBC"/>
    <w:rsid w:val="000A0F45"/>
    <w:rsid w:val="000A19C5"/>
    <w:rsid w:val="000A1A1D"/>
    <w:rsid w:val="000A1BB9"/>
    <w:rsid w:val="000A1CA6"/>
    <w:rsid w:val="000A2261"/>
    <w:rsid w:val="000A2980"/>
    <w:rsid w:val="000A2A6E"/>
    <w:rsid w:val="000A2C2C"/>
    <w:rsid w:val="000A2E05"/>
    <w:rsid w:val="000A2F6B"/>
    <w:rsid w:val="000A2F98"/>
    <w:rsid w:val="000A3165"/>
    <w:rsid w:val="000A3903"/>
    <w:rsid w:val="000A3936"/>
    <w:rsid w:val="000A46B9"/>
    <w:rsid w:val="000A5D4B"/>
    <w:rsid w:val="000A5F16"/>
    <w:rsid w:val="000A610C"/>
    <w:rsid w:val="000A6172"/>
    <w:rsid w:val="000A644B"/>
    <w:rsid w:val="000A6564"/>
    <w:rsid w:val="000A66CB"/>
    <w:rsid w:val="000A6B72"/>
    <w:rsid w:val="000A6D94"/>
    <w:rsid w:val="000A7220"/>
    <w:rsid w:val="000A7239"/>
    <w:rsid w:val="000A772B"/>
    <w:rsid w:val="000B0CDF"/>
    <w:rsid w:val="000B1413"/>
    <w:rsid w:val="000B1548"/>
    <w:rsid w:val="000B17F8"/>
    <w:rsid w:val="000B1B2D"/>
    <w:rsid w:val="000B1B98"/>
    <w:rsid w:val="000B1FEE"/>
    <w:rsid w:val="000B2143"/>
    <w:rsid w:val="000B2CF9"/>
    <w:rsid w:val="000B3A51"/>
    <w:rsid w:val="000B3A7B"/>
    <w:rsid w:val="000B3A88"/>
    <w:rsid w:val="000B3F79"/>
    <w:rsid w:val="000B42B9"/>
    <w:rsid w:val="000B43CC"/>
    <w:rsid w:val="000B4A12"/>
    <w:rsid w:val="000B4DDA"/>
    <w:rsid w:val="000B5084"/>
    <w:rsid w:val="000B52A9"/>
    <w:rsid w:val="000B55A3"/>
    <w:rsid w:val="000B5AEB"/>
    <w:rsid w:val="000B5B79"/>
    <w:rsid w:val="000B5D96"/>
    <w:rsid w:val="000B5F65"/>
    <w:rsid w:val="000B60F1"/>
    <w:rsid w:val="000B62B8"/>
    <w:rsid w:val="000B62FB"/>
    <w:rsid w:val="000B66BC"/>
    <w:rsid w:val="000B6EAC"/>
    <w:rsid w:val="000B7155"/>
    <w:rsid w:val="000B77B9"/>
    <w:rsid w:val="000C0370"/>
    <w:rsid w:val="000C0729"/>
    <w:rsid w:val="000C1126"/>
    <w:rsid w:val="000C113C"/>
    <w:rsid w:val="000C1411"/>
    <w:rsid w:val="000C153B"/>
    <w:rsid w:val="000C182D"/>
    <w:rsid w:val="000C1916"/>
    <w:rsid w:val="000C28FD"/>
    <w:rsid w:val="000C2C3E"/>
    <w:rsid w:val="000C333F"/>
    <w:rsid w:val="000C4005"/>
    <w:rsid w:val="000C40DC"/>
    <w:rsid w:val="000C45FF"/>
    <w:rsid w:val="000C4B75"/>
    <w:rsid w:val="000C4B7B"/>
    <w:rsid w:val="000C55D8"/>
    <w:rsid w:val="000C57F5"/>
    <w:rsid w:val="000C58BA"/>
    <w:rsid w:val="000C5916"/>
    <w:rsid w:val="000C5CBB"/>
    <w:rsid w:val="000C5E19"/>
    <w:rsid w:val="000C68D9"/>
    <w:rsid w:val="000C69BF"/>
    <w:rsid w:val="000C761A"/>
    <w:rsid w:val="000D00B0"/>
    <w:rsid w:val="000D01E1"/>
    <w:rsid w:val="000D0930"/>
    <w:rsid w:val="000D0B66"/>
    <w:rsid w:val="000D0FCF"/>
    <w:rsid w:val="000D132B"/>
    <w:rsid w:val="000D14AF"/>
    <w:rsid w:val="000D15E6"/>
    <w:rsid w:val="000D1824"/>
    <w:rsid w:val="000D1BB0"/>
    <w:rsid w:val="000D3451"/>
    <w:rsid w:val="000D3809"/>
    <w:rsid w:val="000D3992"/>
    <w:rsid w:val="000D3E25"/>
    <w:rsid w:val="000D3E6D"/>
    <w:rsid w:val="000D3F29"/>
    <w:rsid w:val="000D42D7"/>
    <w:rsid w:val="000D46A1"/>
    <w:rsid w:val="000D495A"/>
    <w:rsid w:val="000D5344"/>
    <w:rsid w:val="000D5366"/>
    <w:rsid w:val="000D559D"/>
    <w:rsid w:val="000D5B08"/>
    <w:rsid w:val="000D5BB4"/>
    <w:rsid w:val="000D6D28"/>
    <w:rsid w:val="000D7267"/>
    <w:rsid w:val="000D7367"/>
    <w:rsid w:val="000D7401"/>
    <w:rsid w:val="000D77CF"/>
    <w:rsid w:val="000D7D24"/>
    <w:rsid w:val="000D7D8E"/>
    <w:rsid w:val="000D7FCE"/>
    <w:rsid w:val="000E048C"/>
    <w:rsid w:val="000E08BA"/>
    <w:rsid w:val="000E0AD8"/>
    <w:rsid w:val="000E0BA6"/>
    <w:rsid w:val="000E0C28"/>
    <w:rsid w:val="000E0CE6"/>
    <w:rsid w:val="000E0CEA"/>
    <w:rsid w:val="000E12A7"/>
    <w:rsid w:val="000E1461"/>
    <w:rsid w:val="000E1546"/>
    <w:rsid w:val="000E1547"/>
    <w:rsid w:val="000E1947"/>
    <w:rsid w:val="000E1D2F"/>
    <w:rsid w:val="000E1E30"/>
    <w:rsid w:val="000E1E47"/>
    <w:rsid w:val="000E285B"/>
    <w:rsid w:val="000E2F50"/>
    <w:rsid w:val="000E333E"/>
    <w:rsid w:val="000E3778"/>
    <w:rsid w:val="000E3946"/>
    <w:rsid w:val="000E3B2E"/>
    <w:rsid w:val="000E4428"/>
    <w:rsid w:val="000E5191"/>
    <w:rsid w:val="000E5386"/>
    <w:rsid w:val="000E59D9"/>
    <w:rsid w:val="000E6286"/>
    <w:rsid w:val="000E6401"/>
    <w:rsid w:val="000E64E2"/>
    <w:rsid w:val="000E6735"/>
    <w:rsid w:val="000E6E1D"/>
    <w:rsid w:val="000E72F5"/>
    <w:rsid w:val="000E76DA"/>
    <w:rsid w:val="000E7A3B"/>
    <w:rsid w:val="000E7B45"/>
    <w:rsid w:val="000E7EB5"/>
    <w:rsid w:val="000F07B2"/>
    <w:rsid w:val="000F0D42"/>
    <w:rsid w:val="000F0E65"/>
    <w:rsid w:val="000F1386"/>
    <w:rsid w:val="000F149C"/>
    <w:rsid w:val="000F187A"/>
    <w:rsid w:val="000F1914"/>
    <w:rsid w:val="000F1F13"/>
    <w:rsid w:val="000F21D1"/>
    <w:rsid w:val="000F26A1"/>
    <w:rsid w:val="000F2772"/>
    <w:rsid w:val="000F2EE6"/>
    <w:rsid w:val="000F359F"/>
    <w:rsid w:val="000F4037"/>
    <w:rsid w:val="000F40F8"/>
    <w:rsid w:val="000F4209"/>
    <w:rsid w:val="000F4600"/>
    <w:rsid w:val="000F47AE"/>
    <w:rsid w:val="000F48CE"/>
    <w:rsid w:val="000F4982"/>
    <w:rsid w:val="000F519A"/>
    <w:rsid w:val="000F5D34"/>
    <w:rsid w:val="000F60A8"/>
    <w:rsid w:val="000F6256"/>
    <w:rsid w:val="000F640A"/>
    <w:rsid w:val="000F68E3"/>
    <w:rsid w:val="000F6F46"/>
    <w:rsid w:val="000F6FF9"/>
    <w:rsid w:val="000F7485"/>
    <w:rsid w:val="000F75DE"/>
    <w:rsid w:val="000F7719"/>
    <w:rsid w:val="000F7A0E"/>
    <w:rsid w:val="000F7F3B"/>
    <w:rsid w:val="000F7F42"/>
    <w:rsid w:val="00100341"/>
    <w:rsid w:val="001006B3"/>
    <w:rsid w:val="001007DF"/>
    <w:rsid w:val="001008F9"/>
    <w:rsid w:val="00100C7B"/>
    <w:rsid w:val="00100CB5"/>
    <w:rsid w:val="00100F02"/>
    <w:rsid w:val="001016B5"/>
    <w:rsid w:val="00101835"/>
    <w:rsid w:val="0010205C"/>
    <w:rsid w:val="00102B05"/>
    <w:rsid w:val="00103F70"/>
    <w:rsid w:val="001046F5"/>
    <w:rsid w:val="00104AA0"/>
    <w:rsid w:val="00105114"/>
    <w:rsid w:val="0010531D"/>
    <w:rsid w:val="00105ED2"/>
    <w:rsid w:val="00105FB3"/>
    <w:rsid w:val="00106185"/>
    <w:rsid w:val="001061B1"/>
    <w:rsid w:val="001063D2"/>
    <w:rsid w:val="00106C82"/>
    <w:rsid w:val="00106D48"/>
    <w:rsid w:val="00106FD5"/>
    <w:rsid w:val="001076B5"/>
    <w:rsid w:val="001100AB"/>
    <w:rsid w:val="001102E8"/>
    <w:rsid w:val="001103AB"/>
    <w:rsid w:val="00110587"/>
    <w:rsid w:val="00110649"/>
    <w:rsid w:val="0011076C"/>
    <w:rsid w:val="001107CE"/>
    <w:rsid w:val="00110E2E"/>
    <w:rsid w:val="00111156"/>
    <w:rsid w:val="00111198"/>
    <w:rsid w:val="001115F3"/>
    <w:rsid w:val="001117D1"/>
    <w:rsid w:val="001117D3"/>
    <w:rsid w:val="001117E4"/>
    <w:rsid w:val="001118B7"/>
    <w:rsid w:val="001119BF"/>
    <w:rsid w:val="00111DA7"/>
    <w:rsid w:val="001128A7"/>
    <w:rsid w:val="00112A36"/>
    <w:rsid w:val="00112A68"/>
    <w:rsid w:val="00113533"/>
    <w:rsid w:val="00113588"/>
    <w:rsid w:val="00113D64"/>
    <w:rsid w:val="001143A1"/>
    <w:rsid w:val="001144C8"/>
    <w:rsid w:val="001145DD"/>
    <w:rsid w:val="00114AAB"/>
    <w:rsid w:val="00114DA7"/>
    <w:rsid w:val="001150F6"/>
    <w:rsid w:val="001153B2"/>
    <w:rsid w:val="00115AD1"/>
    <w:rsid w:val="00115AEC"/>
    <w:rsid w:val="00115D8F"/>
    <w:rsid w:val="001162F1"/>
    <w:rsid w:val="001168AB"/>
    <w:rsid w:val="00116B27"/>
    <w:rsid w:val="00116C2F"/>
    <w:rsid w:val="00116C90"/>
    <w:rsid w:val="00116FF5"/>
    <w:rsid w:val="00117807"/>
    <w:rsid w:val="001178AA"/>
    <w:rsid w:val="0011798D"/>
    <w:rsid w:val="00117C37"/>
    <w:rsid w:val="00120082"/>
    <w:rsid w:val="0012062F"/>
    <w:rsid w:val="001206EC"/>
    <w:rsid w:val="001209B8"/>
    <w:rsid w:val="00120BF4"/>
    <w:rsid w:val="00120D30"/>
    <w:rsid w:val="00121016"/>
    <w:rsid w:val="001215E1"/>
    <w:rsid w:val="00122D6F"/>
    <w:rsid w:val="0012317C"/>
    <w:rsid w:val="00123386"/>
    <w:rsid w:val="0012380A"/>
    <w:rsid w:val="0012384B"/>
    <w:rsid w:val="00123CD5"/>
    <w:rsid w:val="00123FD7"/>
    <w:rsid w:val="00124BB4"/>
    <w:rsid w:val="00124CD7"/>
    <w:rsid w:val="00124EBD"/>
    <w:rsid w:val="00125130"/>
    <w:rsid w:val="00125294"/>
    <w:rsid w:val="0012534E"/>
    <w:rsid w:val="00125AC9"/>
    <w:rsid w:val="00125DFC"/>
    <w:rsid w:val="00125FE2"/>
    <w:rsid w:val="001262F4"/>
    <w:rsid w:val="001267E9"/>
    <w:rsid w:val="0012682E"/>
    <w:rsid w:val="00126CA7"/>
    <w:rsid w:val="00126E8A"/>
    <w:rsid w:val="001271EF"/>
    <w:rsid w:val="001278D1"/>
    <w:rsid w:val="00127D8D"/>
    <w:rsid w:val="00130567"/>
    <w:rsid w:val="00130699"/>
    <w:rsid w:val="0013099C"/>
    <w:rsid w:val="00130B44"/>
    <w:rsid w:val="0013105D"/>
    <w:rsid w:val="00131241"/>
    <w:rsid w:val="00131490"/>
    <w:rsid w:val="00131496"/>
    <w:rsid w:val="001314B4"/>
    <w:rsid w:val="00131A5D"/>
    <w:rsid w:val="00131D37"/>
    <w:rsid w:val="00131ECC"/>
    <w:rsid w:val="00132820"/>
    <w:rsid w:val="0013286E"/>
    <w:rsid w:val="0013288A"/>
    <w:rsid w:val="00132AF0"/>
    <w:rsid w:val="00132BAF"/>
    <w:rsid w:val="00132C85"/>
    <w:rsid w:val="00132F79"/>
    <w:rsid w:val="00133285"/>
    <w:rsid w:val="0013388F"/>
    <w:rsid w:val="0013399B"/>
    <w:rsid w:val="00133A7E"/>
    <w:rsid w:val="001349F9"/>
    <w:rsid w:val="00134AD1"/>
    <w:rsid w:val="00134C95"/>
    <w:rsid w:val="00134FE8"/>
    <w:rsid w:val="00135073"/>
    <w:rsid w:val="00135D72"/>
    <w:rsid w:val="0013631D"/>
    <w:rsid w:val="0013640E"/>
    <w:rsid w:val="00136C4E"/>
    <w:rsid w:val="00137B0F"/>
    <w:rsid w:val="0014024E"/>
    <w:rsid w:val="001406E8"/>
    <w:rsid w:val="00140A0E"/>
    <w:rsid w:val="00140EE8"/>
    <w:rsid w:val="00141598"/>
    <w:rsid w:val="00141B6B"/>
    <w:rsid w:val="00141E9B"/>
    <w:rsid w:val="00141EF0"/>
    <w:rsid w:val="0014243A"/>
    <w:rsid w:val="00142835"/>
    <w:rsid w:val="00142B94"/>
    <w:rsid w:val="00143176"/>
    <w:rsid w:val="001432D5"/>
    <w:rsid w:val="0014335D"/>
    <w:rsid w:val="001437B2"/>
    <w:rsid w:val="00143A52"/>
    <w:rsid w:val="00143E65"/>
    <w:rsid w:val="0014491E"/>
    <w:rsid w:val="00144EF6"/>
    <w:rsid w:val="001452E4"/>
    <w:rsid w:val="0014534D"/>
    <w:rsid w:val="00145696"/>
    <w:rsid w:val="00145891"/>
    <w:rsid w:val="00145B37"/>
    <w:rsid w:val="00146463"/>
    <w:rsid w:val="001465C5"/>
    <w:rsid w:val="001470BA"/>
    <w:rsid w:val="001472D5"/>
    <w:rsid w:val="001473FB"/>
    <w:rsid w:val="00147782"/>
    <w:rsid w:val="00147E72"/>
    <w:rsid w:val="0015094C"/>
    <w:rsid w:val="00150E05"/>
    <w:rsid w:val="00150E86"/>
    <w:rsid w:val="001511A8"/>
    <w:rsid w:val="001517CA"/>
    <w:rsid w:val="00151850"/>
    <w:rsid w:val="00151F21"/>
    <w:rsid w:val="00152504"/>
    <w:rsid w:val="0015309E"/>
    <w:rsid w:val="00153C46"/>
    <w:rsid w:val="00153E9C"/>
    <w:rsid w:val="0015401C"/>
    <w:rsid w:val="0015420D"/>
    <w:rsid w:val="001543E9"/>
    <w:rsid w:val="00154BB0"/>
    <w:rsid w:val="001550DF"/>
    <w:rsid w:val="00155223"/>
    <w:rsid w:val="001556C8"/>
    <w:rsid w:val="001569B7"/>
    <w:rsid w:val="00156A47"/>
    <w:rsid w:val="00156A8F"/>
    <w:rsid w:val="00156C62"/>
    <w:rsid w:val="0015788C"/>
    <w:rsid w:val="00157E5B"/>
    <w:rsid w:val="00160079"/>
    <w:rsid w:val="00160570"/>
    <w:rsid w:val="00160819"/>
    <w:rsid w:val="00161355"/>
    <w:rsid w:val="00161554"/>
    <w:rsid w:val="001615E3"/>
    <w:rsid w:val="00161B63"/>
    <w:rsid w:val="00161F73"/>
    <w:rsid w:val="0016308B"/>
    <w:rsid w:val="001635C5"/>
    <w:rsid w:val="0016366C"/>
    <w:rsid w:val="00163927"/>
    <w:rsid w:val="00163DE6"/>
    <w:rsid w:val="0016463A"/>
    <w:rsid w:val="0016498C"/>
    <w:rsid w:val="00164A8E"/>
    <w:rsid w:val="00164C24"/>
    <w:rsid w:val="00164C71"/>
    <w:rsid w:val="00164D29"/>
    <w:rsid w:val="00164ECC"/>
    <w:rsid w:val="001656CF"/>
    <w:rsid w:val="00165713"/>
    <w:rsid w:val="0016670F"/>
    <w:rsid w:val="00166811"/>
    <w:rsid w:val="00166898"/>
    <w:rsid w:val="00166B19"/>
    <w:rsid w:val="00166CA9"/>
    <w:rsid w:val="0016729F"/>
    <w:rsid w:val="00167A21"/>
    <w:rsid w:val="00167A5A"/>
    <w:rsid w:val="00167C27"/>
    <w:rsid w:val="00167F35"/>
    <w:rsid w:val="00170331"/>
    <w:rsid w:val="00170B45"/>
    <w:rsid w:val="00170CE2"/>
    <w:rsid w:val="00170D0F"/>
    <w:rsid w:val="0017164E"/>
    <w:rsid w:val="00171769"/>
    <w:rsid w:val="00171B84"/>
    <w:rsid w:val="00171D60"/>
    <w:rsid w:val="001725C6"/>
    <w:rsid w:val="001727E9"/>
    <w:rsid w:val="001728CB"/>
    <w:rsid w:val="001729FB"/>
    <w:rsid w:val="00172D25"/>
    <w:rsid w:val="00173032"/>
    <w:rsid w:val="00173FD5"/>
    <w:rsid w:val="00174127"/>
    <w:rsid w:val="00174711"/>
    <w:rsid w:val="001755AC"/>
    <w:rsid w:val="00175A01"/>
    <w:rsid w:val="00175ABE"/>
    <w:rsid w:val="00175B3C"/>
    <w:rsid w:val="00175BFE"/>
    <w:rsid w:val="00175EBB"/>
    <w:rsid w:val="0017607E"/>
    <w:rsid w:val="00176746"/>
    <w:rsid w:val="00176899"/>
    <w:rsid w:val="00176BD7"/>
    <w:rsid w:val="0017788E"/>
    <w:rsid w:val="00180226"/>
    <w:rsid w:val="0018037F"/>
    <w:rsid w:val="001808B5"/>
    <w:rsid w:val="00181F6E"/>
    <w:rsid w:val="00181F87"/>
    <w:rsid w:val="00181FA0"/>
    <w:rsid w:val="00181FDE"/>
    <w:rsid w:val="00182396"/>
    <w:rsid w:val="001823F4"/>
    <w:rsid w:val="00182DE8"/>
    <w:rsid w:val="0018339D"/>
    <w:rsid w:val="0018386A"/>
    <w:rsid w:val="00183B95"/>
    <w:rsid w:val="00184633"/>
    <w:rsid w:val="00184C11"/>
    <w:rsid w:val="00184F84"/>
    <w:rsid w:val="00185A9F"/>
    <w:rsid w:val="0018618F"/>
    <w:rsid w:val="001861E5"/>
    <w:rsid w:val="00186816"/>
    <w:rsid w:val="00186D9E"/>
    <w:rsid w:val="0018713D"/>
    <w:rsid w:val="001872EA"/>
    <w:rsid w:val="001875A1"/>
    <w:rsid w:val="001876B4"/>
    <w:rsid w:val="00187A44"/>
    <w:rsid w:val="00190249"/>
    <w:rsid w:val="001903AE"/>
    <w:rsid w:val="00191742"/>
    <w:rsid w:val="00192002"/>
    <w:rsid w:val="00192270"/>
    <w:rsid w:val="00192450"/>
    <w:rsid w:val="00192899"/>
    <w:rsid w:val="00193056"/>
    <w:rsid w:val="00193238"/>
    <w:rsid w:val="001934ED"/>
    <w:rsid w:val="001940F8"/>
    <w:rsid w:val="00194533"/>
    <w:rsid w:val="00194667"/>
    <w:rsid w:val="001949EF"/>
    <w:rsid w:val="00194E69"/>
    <w:rsid w:val="00194EE2"/>
    <w:rsid w:val="0019564B"/>
    <w:rsid w:val="00195DBD"/>
    <w:rsid w:val="00195E07"/>
    <w:rsid w:val="00195F43"/>
    <w:rsid w:val="00196176"/>
    <w:rsid w:val="00196213"/>
    <w:rsid w:val="00196232"/>
    <w:rsid w:val="001962B1"/>
    <w:rsid w:val="001963D3"/>
    <w:rsid w:val="001967A7"/>
    <w:rsid w:val="001967F8"/>
    <w:rsid w:val="0019690F"/>
    <w:rsid w:val="00196BC3"/>
    <w:rsid w:val="00196C68"/>
    <w:rsid w:val="00197221"/>
    <w:rsid w:val="00197297"/>
    <w:rsid w:val="0019734C"/>
    <w:rsid w:val="00197623"/>
    <w:rsid w:val="00197698"/>
    <w:rsid w:val="001978C8"/>
    <w:rsid w:val="00197B48"/>
    <w:rsid w:val="00197CD3"/>
    <w:rsid w:val="00197DC2"/>
    <w:rsid w:val="001A0047"/>
    <w:rsid w:val="001A0444"/>
    <w:rsid w:val="001A05DE"/>
    <w:rsid w:val="001A0A84"/>
    <w:rsid w:val="001A0DDF"/>
    <w:rsid w:val="001A115F"/>
    <w:rsid w:val="001A14F1"/>
    <w:rsid w:val="001A1BA3"/>
    <w:rsid w:val="001A1BA6"/>
    <w:rsid w:val="001A20C4"/>
    <w:rsid w:val="001A2939"/>
    <w:rsid w:val="001A2962"/>
    <w:rsid w:val="001A2C2C"/>
    <w:rsid w:val="001A2F10"/>
    <w:rsid w:val="001A34E3"/>
    <w:rsid w:val="001A3EDE"/>
    <w:rsid w:val="001A3EE5"/>
    <w:rsid w:val="001A43DC"/>
    <w:rsid w:val="001A4411"/>
    <w:rsid w:val="001A4604"/>
    <w:rsid w:val="001A4BC2"/>
    <w:rsid w:val="001A4DA5"/>
    <w:rsid w:val="001A4EA2"/>
    <w:rsid w:val="001A5085"/>
    <w:rsid w:val="001A50F6"/>
    <w:rsid w:val="001A55FD"/>
    <w:rsid w:val="001A56FA"/>
    <w:rsid w:val="001A5920"/>
    <w:rsid w:val="001A63AB"/>
    <w:rsid w:val="001A75FC"/>
    <w:rsid w:val="001A7BD4"/>
    <w:rsid w:val="001A7CB4"/>
    <w:rsid w:val="001A7D57"/>
    <w:rsid w:val="001B02BD"/>
    <w:rsid w:val="001B0442"/>
    <w:rsid w:val="001B0602"/>
    <w:rsid w:val="001B0655"/>
    <w:rsid w:val="001B078B"/>
    <w:rsid w:val="001B0806"/>
    <w:rsid w:val="001B1DE5"/>
    <w:rsid w:val="001B1E4A"/>
    <w:rsid w:val="001B2175"/>
    <w:rsid w:val="001B3772"/>
    <w:rsid w:val="001B37D3"/>
    <w:rsid w:val="001B3939"/>
    <w:rsid w:val="001B3CF4"/>
    <w:rsid w:val="001B4C44"/>
    <w:rsid w:val="001B4D04"/>
    <w:rsid w:val="001B4EE4"/>
    <w:rsid w:val="001B5202"/>
    <w:rsid w:val="001B52A0"/>
    <w:rsid w:val="001B52D4"/>
    <w:rsid w:val="001B5384"/>
    <w:rsid w:val="001B55A8"/>
    <w:rsid w:val="001B5B0E"/>
    <w:rsid w:val="001B60FB"/>
    <w:rsid w:val="001B6943"/>
    <w:rsid w:val="001B6AE2"/>
    <w:rsid w:val="001B6DFB"/>
    <w:rsid w:val="001B702A"/>
    <w:rsid w:val="001B71DF"/>
    <w:rsid w:val="001B7320"/>
    <w:rsid w:val="001B7F9C"/>
    <w:rsid w:val="001C0112"/>
    <w:rsid w:val="001C023F"/>
    <w:rsid w:val="001C13E6"/>
    <w:rsid w:val="001C18BA"/>
    <w:rsid w:val="001C1AAF"/>
    <w:rsid w:val="001C2148"/>
    <w:rsid w:val="001C2445"/>
    <w:rsid w:val="001C28E4"/>
    <w:rsid w:val="001C2B60"/>
    <w:rsid w:val="001C2CC5"/>
    <w:rsid w:val="001C2D35"/>
    <w:rsid w:val="001C30FC"/>
    <w:rsid w:val="001C3794"/>
    <w:rsid w:val="001C3952"/>
    <w:rsid w:val="001C3A26"/>
    <w:rsid w:val="001C3B9C"/>
    <w:rsid w:val="001C414B"/>
    <w:rsid w:val="001C4581"/>
    <w:rsid w:val="001C45AF"/>
    <w:rsid w:val="001C4A2C"/>
    <w:rsid w:val="001C534C"/>
    <w:rsid w:val="001C53D0"/>
    <w:rsid w:val="001C56C8"/>
    <w:rsid w:val="001C6169"/>
    <w:rsid w:val="001C682B"/>
    <w:rsid w:val="001C6CB7"/>
    <w:rsid w:val="001C6F1C"/>
    <w:rsid w:val="001C6F38"/>
    <w:rsid w:val="001C7269"/>
    <w:rsid w:val="001C7A05"/>
    <w:rsid w:val="001D042D"/>
    <w:rsid w:val="001D045A"/>
    <w:rsid w:val="001D07FF"/>
    <w:rsid w:val="001D0D1A"/>
    <w:rsid w:val="001D0DD9"/>
    <w:rsid w:val="001D1136"/>
    <w:rsid w:val="001D1517"/>
    <w:rsid w:val="001D1715"/>
    <w:rsid w:val="001D21DA"/>
    <w:rsid w:val="001D221D"/>
    <w:rsid w:val="001D236A"/>
    <w:rsid w:val="001D249D"/>
    <w:rsid w:val="001D2735"/>
    <w:rsid w:val="001D29F3"/>
    <w:rsid w:val="001D3759"/>
    <w:rsid w:val="001D3A0F"/>
    <w:rsid w:val="001D4837"/>
    <w:rsid w:val="001D49FD"/>
    <w:rsid w:val="001D4DA0"/>
    <w:rsid w:val="001D4FDF"/>
    <w:rsid w:val="001D54AA"/>
    <w:rsid w:val="001D578F"/>
    <w:rsid w:val="001D57FA"/>
    <w:rsid w:val="001D5C84"/>
    <w:rsid w:val="001D66AC"/>
    <w:rsid w:val="001D6E9B"/>
    <w:rsid w:val="001D7053"/>
    <w:rsid w:val="001D7777"/>
    <w:rsid w:val="001D7A15"/>
    <w:rsid w:val="001D7BE3"/>
    <w:rsid w:val="001D7FBF"/>
    <w:rsid w:val="001E02D7"/>
    <w:rsid w:val="001E093B"/>
    <w:rsid w:val="001E0A7C"/>
    <w:rsid w:val="001E0E26"/>
    <w:rsid w:val="001E0EA7"/>
    <w:rsid w:val="001E0ECB"/>
    <w:rsid w:val="001E16D2"/>
    <w:rsid w:val="001E1D2A"/>
    <w:rsid w:val="001E2406"/>
    <w:rsid w:val="001E247C"/>
    <w:rsid w:val="001E24F4"/>
    <w:rsid w:val="001E2688"/>
    <w:rsid w:val="001E26D2"/>
    <w:rsid w:val="001E28BF"/>
    <w:rsid w:val="001E29FF"/>
    <w:rsid w:val="001E2C08"/>
    <w:rsid w:val="001E2E19"/>
    <w:rsid w:val="001E2FDA"/>
    <w:rsid w:val="001E321D"/>
    <w:rsid w:val="001E3314"/>
    <w:rsid w:val="001E44D4"/>
    <w:rsid w:val="001E48AA"/>
    <w:rsid w:val="001E4CDE"/>
    <w:rsid w:val="001E4FA3"/>
    <w:rsid w:val="001E5181"/>
    <w:rsid w:val="001E526A"/>
    <w:rsid w:val="001E5313"/>
    <w:rsid w:val="001E55B4"/>
    <w:rsid w:val="001E690C"/>
    <w:rsid w:val="001E6A8B"/>
    <w:rsid w:val="001E6AB3"/>
    <w:rsid w:val="001E6E49"/>
    <w:rsid w:val="001E743E"/>
    <w:rsid w:val="001E7768"/>
    <w:rsid w:val="001E7847"/>
    <w:rsid w:val="001E79EE"/>
    <w:rsid w:val="001E7B53"/>
    <w:rsid w:val="001F002C"/>
    <w:rsid w:val="001F02B6"/>
    <w:rsid w:val="001F0A17"/>
    <w:rsid w:val="001F0A49"/>
    <w:rsid w:val="001F1229"/>
    <w:rsid w:val="001F1AD7"/>
    <w:rsid w:val="001F1C58"/>
    <w:rsid w:val="001F1CD8"/>
    <w:rsid w:val="001F1F86"/>
    <w:rsid w:val="001F21C0"/>
    <w:rsid w:val="001F2556"/>
    <w:rsid w:val="001F29A2"/>
    <w:rsid w:val="001F2ADA"/>
    <w:rsid w:val="001F2AF5"/>
    <w:rsid w:val="001F3AC1"/>
    <w:rsid w:val="001F3ED5"/>
    <w:rsid w:val="001F3F24"/>
    <w:rsid w:val="001F4A66"/>
    <w:rsid w:val="001F4B3B"/>
    <w:rsid w:val="001F4BC2"/>
    <w:rsid w:val="001F5564"/>
    <w:rsid w:val="001F611B"/>
    <w:rsid w:val="001F696E"/>
    <w:rsid w:val="001F7553"/>
    <w:rsid w:val="001F78FD"/>
    <w:rsid w:val="001F7D60"/>
    <w:rsid w:val="001F7D71"/>
    <w:rsid w:val="0020007F"/>
    <w:rsid w:val="00200093"/>
    <w:rsid w:val="00200254"/>
    <w:rsid w:val="00200668"/>
    <w:rsid w:val="00200766"/>
    <w:rsid w:val="002008EC"/>
    <w:rsid w:val="00201086"/>
    <w:rsid w:val="00201112"/>
    <w:rsid w:val="00201227"/>
    <w:rsid w:val="0020141A"/>
    <w:rsid w:val="00201753"/>
    <w:rsid w:val="002023D9"/>
    <w:rsid w:val="0020259A"/>
    <w:rsid w:val="00202EA4"/>
    <w:rsid w:val="002031C9"/>
    <w:rsid w:val="00203484"/>
    <w:rsid w:val="002036B3"/>
    <w:rsid w:val="002039F0"/>
    <w:rsid w:val="00203A46"/>
    <w:rsid w:val="00203C1B"/>
    <w:rsid w:val="00203F29"/>
    <w:rsid w:val="00204AEE"/>
    <w:rsid w:val="00204C3E"/>
    <w:rsid w:val="00204D5E"/>
    <w:rsid w:val="00204E0B"/>
    <w:rsid w:val="00205167"/>
    <w:rsid w:val="0020552A"/>
    <w:rsid w:val="002055AB"/>
    <w:rsid w:val="00205679"/>
    <w:rsid w:val="0020577B"/>
    <w:rsid w:val="002057BC"/>
    <w:rsid w:val="00205E46"/>
    <w:rsid w:val="00205FB0"/>
    <w:rsid w:val="002064B0"/>
    <w:rsid w:val="00206DCB"/>
    <w:rsid w:val="0020726D"/>
    <w:rsid w:val="0020750F"/>
    <w:rsid w:val="002079A4"/>
    <w:rsid w:val="00207EAB"/>
    <w:rsid w:val="002102AF"/>
    <w:rsid w:val="002103D8"/>
    <w:rsid w:val="00210A94"/>
    <w:rsid w:val="00210B4C"/>
    <w:rsid w:val="002112FE"/>
    <w:rsid w:val="00211564"/>
    <w:rsid w:val="00211599"/>
    <w:rsid w:val="00211967"/>
    <w:rsid w:val="00211DC3"/>
    <w:rsid w:val="00212222"/>
    <w:rsid w:val="00212A97"/>
    <w:rsid w:val="00213AF5"/>
    <w:rsid w:val="00213B94"/>
    <w:rsid w:val="00214187"/>
    <w:rsid w:val="0021421B"/>
    <w:rsid w:val="002143E9"/>
    <w:rsid w:val="00214B54"/>
    <w:rsid w:val="00214D1A"/>
    <w:rsid w:val="00214D3F"/>
    <w:rsid w:val="00215B69"/>
    <w:rsid w:val="0021605B"/>
    <w:rsid w:val="00216093"/>
    <w:rsid w:val="00216177"/>
    <w:rsid w:val="00216DCF"/>
    <w:rsid w:val="002171D7"/>
    <w:rsid w:val="00217656"/>
    <w:rsid w:val="002177FD"/>
    <w:rsid w:val="0021795F"/>
    <w:rsid w:val="00217B1C"/>
    <w:rsid w:val="00217E58"/>
    <w:rsid w:val="00217F39"/>
    <w:rsid w:val="002205EF"/>
    <w:rsid w:val="00220932"/>
    <w:rsid w:val="00220B0F"/>
    <w:rsid w:val="00220E75"/>
    <w:rsid w:val="00220F06"/>
    <w:rsid w:val="00220F27"/>
    <w:rsid w:val="002216F9"/>
    <w:rsid w:val="00222038"/>
    <w:rsid w:val="00222102"/>
    <w:rsid w:val="00222488"/>
    <w:rsid w:val="002224B6"/>
    <w:rsid w:val="002227D3"/>
    <w:rsid w:val="00222E88"/>
    <w:rsid w:val="00222FD8"/>
    <w:rsid w:val="00222FEB"/>
    <w:rsid w:val="0022313E"/>
    <w:rsid w:val="00223186"/>
    <w:rsid w:val="002238C0"/>
    <w:rsid w:val="00223F83"/>
    <w:rsid w:val="002245CE"/>
    <w:rsid w:val="002248BF"/>
    <w:rsid w:val="002249CA"/>
    <w:rsid w:val="002252DD"/>
    <w:rsid w:val="00225AF2"/>
    <w:rsid w:val="00225CF4"/>
    <w:rsid w:val="002261FC"/>
    <w:rsid w:val="002266C8"/>
    <w:rsid w:val="00226A14"/>
    <w:rsid w:val="00226A40"/>
    <w:rsid w:val="00226E67"/>
    <w:rsid w:val="00227021"/>
    <w:rsid w:val="00227347"/>
    <w:rsid w:val="002273C6"/>
    <w:rsid w:val="00227561"/>
    <w:rsid w:val="00227BCA"/>
    <w:rsid w:val="00230038"/>
    <w:rsid w:val="00230162"/>
    <w:rsid w:val="00230A66"/>
    <w:rsid w:val="00230B06"/>
    <w:rsid w:val="00231A14"/>
    <w:rsid w:val="00231B77"/>
    <w:rsid w:val="00234427"/>
    <w:rsid w:val="0023447E"/>
    <w:rsid w:val="002345EB"/>
    <w:rsid w:val="00234688"/>
    <w:rsid w:val="00234AEF"/>
    <w:rsid w:val="0023531E"/>
    <w:rsid w:val="00235729"/>
    <w:rsid w:val="002357CD"/>
    <w:rsid w:val="0023592A"/>
    <w:rsid w:val="00235C1E"/>
    <w:rsid w:val="00236247"/>
    <w:rsid w:val="00236C37"/>
    <w:rsid w:val="00236D4D"/>
    <w:rsid w:val="00237222"/>
    <w:rsid w:val="00240638"/>
    <w:rsid w:val="00240965"/>
    <w:rsid w:val="00240996"/>
    <w:rsid w:val="002409AB"/>
    <w:rsid w:val="00240EFD"/>
    <w:rsid w:val="0024102A"/>
    <w:rsid w:val="0024119D"/>
    <w:rsid w:val="0024158A"/>
    <w:rsid w:val="00241B5C"/>
    <w:rsid w:val="00241B6E"/>
    <w:rsid w:val="00241F9A"/>
    <w:rsid w:val="00242A55"/>
    <w:rsid w:val="00242C55"/>
    <w:rsid w:val="00242DB8"/>
    <w:rsid w:val="00243146"/>
    <w:rsid w:val="002432CF"/>
    <w:rsid w:val="00243796"/>
    <w:rsid w:val="002439AF"/>
    <w:rsid w:val="00243D44"/>
    <w:rsid w:val="00243E6A"/>
    <w:rsid w:val="0024431D"/>
    <w:rsid w:val="002448E4"/>
    <w:rsid w:val="0024595D"/>
    <w:rsid w:val="00245D35"/>
    <w:rsid w:val="002461F2"/>
    <w:rsid w:val="00246585"/>
    <w:rsid w:val="0024676E"/>
    <w:rsid w:val="00246966"/>
    <w:rsid w:val="00246986"/>
    <w:rsid w:val="00246AC4"/>
    <w:rsid w:val="00247619"/>
    <w:rsid w:val="0024782E"/>
    <w:rsid w:val="00247F25"/>
    <w:rsid w:val="00250320"/>
    <w:rsid w:val="00250792"/>
    <w:rsid w:val="002507C0"/>
    <w:rsid w:val="00250D21"/>
    <w:rsid w:val="00250DF3"/>
    <w:rsid w:val="00250EDB"/>
    <w:rsid w:val="00251355"/>
    <w:rsid w:val="00251433"/>
    <w:rsid w:val="00251784"/>
    <w:rsid w:val="0025195F"/>
    <w:rsid w:val="00251C9B"/>
    <w:rsid w:val="00251DC2"/>
    <w:rsid w:val="00251F09"/>
    <w:rsid w:val="0025252F"/>
    <w:rsid w:val="00252665"/>
    <w:rsid w:val="002529F9"/>
    <w:rsid w:val="0025337C"/>
    <w:rsid w:val="002536BC"/>
    <w:rsid w:val="002540CD"/>
    <w:rsid w:val="00254356"/>
    <w:rsid w:val="00254663"/>
    <w:rsid w:val="00254946"/>
    <w:rsid w:val="00254BA3"/>
    <w:rsid w:val="00254D8E"/>
    <w:rsid w:val="002558D7"/>
    <w:rsid w:val="00255E36"/>
    <w:rsid w:val="00255EC9"/>
    <w:rsid w:val="00256041"/>
    <w:rsid w:val="00256A82"/>
    <w:rsid w:val="00256E33"/>
    <w:rsid w:val="002576B0"/>
    <w:rsid w:val="00257B3A"/>
    <w:rsid w:val="00257C15"/>
    <w:rsid w:val="00257D78"/>
    <w:rsid w:val="0026009F"/>
    <w:rsid w:val="00260272"/>
    <w:rsid w:val="00260A46"/>
    <w:rsid w:val="00260DD5"/>
    <w:rsid w:val="00260F95"/>
    <w:rsid w:val="00261714"/>
    <w:rsid w:val="00261D6B"/>
    <w:rsid w:val="00261F00"/>
    <w:rsid w:val="00261FC3"/>
    <w:rsid w:val="0026272D"/>
    <w:rsid w:val="00262895"/>
    <w:rsid w:val="00262942"/>
    <w:rsid w:val="002629B8"/>
    <w:rsid w:val="00262A19"/>
    <w:rsid w:val="00262A99"/>
    <w:rsid w:val="00262E3E"/>
    <w:rsid w:val="0026331A"/>
    <w:rsid w:val="00264C36"/>
    <w:rsid w:val="00264E6E"/>
    <w:rsid w:val="002650A4"/>
    <w:rsid w:val="0026592B"/>
    <w:rsid w:val="0026595E"/>
    <w:rsid w:val="00265C25"/>
    <w:rsid w:val="00265CD8"/>
    <w:rsid w:val="00266138"/>
    <w:rsid w:val="0026656C"/>
    <w:rsid w:val="00266932"/>
    <w:rsid w:val="00266BFD"/>
    <w:rsid w:val="00267B6C"/>
    <w:rsid w:val="00267C50"/>
    <w:rsid w:val="00267EFF"/>
    <w:rsid w:val="002709BB"/>
    <w:rsid w:val="00270A99"/>
    <w:rsid w:val="00270F12"/>
    <w:rsid w:val="0027128C"/>
    <w:rsid w:val="002716DA"/>
    <w:rsid w:val="0027341E"/>
    <w:rsid w:val="002739BC"/>
    <w:rsid w:val="00274D22"/>
    <w:rsid w:val="00275527"/>
    <w:rsid w:val="002756E7"/>
    <w:rsid w:val="00275957"/>
    <w:rsid w:val="00275CB5"/>
    <w:rsid w:val="00276311"/>
    <w:rsid w:val="00276AC4"/>
    <w:rsid w:val="00276B85"/>
    <w:rsid w:val="00277B07"/>
    <w:rsid w:val="002802F7"/>
    <w:rsid w:val="00280415"/>
    <w:rsid w:val="0028071F"/>
    <w:rsid w:val="002807D8"/>
    <w:rsid w:val="0028092C"/>
    <w:rsid w:val="002809BC"/>
    <w:rsid w:val="00280A9B"/>
    <w:rsid w:val="0028106D"/>
    <w:rsid w:val="0028111E"/>
    <w:rsid w:val="0028127B"/>
    <w:rsid w:val="00281559"/>
    <w:rsid w:val="002827E6"/>
    <w:rsid w:val="0028287D"/>
    <w:rsid w:val="00282EBC"/>
    <w:rsid w:val="00283411"/>
    <w:rsid w:val="00283B42"/>
    <w:rsid w:val="00284256"/>
    <w:rsid w:val="002842D6"/>
    <w:rsid w:val="0028470B"/>
    <w:rsid w:val="002862EF"/>
    <w:rsid w:val="002866A0"/>
    <w:rsid w:val="00286B99"/>
    <w:rsid w:val="00287B3A"/>
    <w:rsid w:val="00287CF1"/>
    <w:rsid w:val="00287E53"/>
    <w:rsid w:val="002900BA"/>
    <w:rsid w:val="00290142"/>
    <w:rsid w:val="0029045D"/>
    <w:rsid w:val="0029080C"/>
    <w:rsid w:val="00290E25"/>
    <w:rsid w:val="00290F14"/>
    <w:rsid w:val="002910D1"/>
    <w:rsid w:val="0029131A"/>
    <w:rsid w:val="00291443"/>
    <w:rsid w:val="00291532"/>
    <w:rsid w:val="0029160F"/>
    <w:rsid w:val="002918E4"/>
    <w:rsid w:val="00291F76"/>
    <w:rsid w:val="0029201A"/>
    <w:rsid w:val="00292412"/>
    <w:rsid w:val="002927D3"/>
    <w:rsid w:val="002927FA"/>
    <w:rsid w:val="00292880"/>
    <w:rsid w:val="002928F7"/>
    <w:rsid w:val="00292D50"/>
    <w:rsid w:val="00292FD3"/>
    <w:rsid w:val="00293320"/>
    <w:rsid w:val="002934BC"/>
    <w:rsid w:val="00293521"/>
    <w:rsid w:val="0029497E"/>
    <w:rsid w:val="00294A2D"/>
    <w:rsid w:val="00294D2C"/>
    <w:rsid w:val="00294E50"/>
    <w:rsid w:val="00295094"/>
    <w:rsid w:val="00295290"/>
    <w:rsid w:val="002954D7"/>
    <w:rsid w:val="00295717"/>
    <w:rsid w:val="002967AA"/>
    <w:rsid w:val="00296875"/>
    <w:rsid w:val="00296987"/>
    <w:rsid w:val="00296D4B"/>
    <w:rsid w:val="00297305"/>
    <w:rsid w:val="00297CED"/>
    <w:rsid w:val="00297D59"/>
    <w:rsid w:val="002A001C"/>
    <w:rsid w:val="002A0119"/>
    <w:rsid w:val="002A0C68"/>
    <w:rsid w:val="002A0DEF"/>
    <w:rsid w:val="002A1301"/>
    <w:rsid w:val="002A1CC7"/>
    <w:rsid w:val="002A1FF3"/>
    <w:rsid w:val="002A21E1"/>
    <w:rsid w:val="002A25EB"/>
    <w:rsid w:val="002A29D9"/>
    <w:rsid w:val="002A3330"/>
    <w:rsid w:val="002A3579"/>
    <w:rsid w:val="002A35B5"/>
    <w:rsid w:val="002A3A45"/>
    <w:rsid w:val="002A47C1"/>
    <w:rsid w:val="002A48B6"/>
    <w:rsid w:val="002A4B90"/>
    <w:rsid w:val="002A5023"/>
    <w:rsid w:val="002A5DA8"/>
    <w:rsid w:val="002A654A"/>
    <w:rsid w:val="002A6C0F"/>
    <w:rsid w:val="002A702E"/>
    <w:rsid w:val="002A7957"/>
    <w:rsid w:val="002B0B05"/>
    <w:rsid w:val="002B0CA6"/>
    <w:rsid w:val="002B1EE0"/>
    <w:rsid w:val="002B260D"/>
    <w:rsid w:val="002B264A"/>
    <w:rsid w:val="002B2F31"/>
    <w:rsid w:val="002B3049"/>
    <w:rsid w:val="002B32D3"/>
    <w:rsid w:val="002B3EFD"/>
    <w:rsid w:val="002B45A4"/>
    <w:rsid w:val="002B4658"/>
    <w:rsid w:val="002B46FD"/>
    <w:rsid w:val="002B496B"/>
    <w:rsid w:val="002B4BB0"/>
    <w:rsid w:val="002B4E59"/>
    <w:rsid w:val="002B5244"/>
    <w:rsid w:val="002B5AD1"/>
    <w:rsid w:val="002B5B75"/>
    <w:rsid w:val="002B62B4"/>
    <w:rsid w:val="002B6531"/>
    <w:rsid w:val="002B69A9"/>
    <w:rsid w:val="002B6A6C"/>
    <w:rsid w:val="002B6A70"/>
    <w:rsid w:val="002B6C8F"/>
    <w:rsid w:val="002B716F"/>
    <w:rsid w:val="002B7350"/>
    <w:rsid w:val="002B78A2"/>
    <w:rsid w:val="002B7933"/>
    <w:rsid w:val="002B7D0C"/>
    <w:rsid w:val="002B7D86"/>
    <w:rsid w:val="002B7DFE"/>
    <w:rsid w:val="002C0144"/>
    <w:rsid w:val="002C02B2"/>
    <w:rsid w:val="002C0436"/>
    <w:rsid w:val="002C0A49"/>
    <w:rsid w:val="002C0C86"/>
    <w:rsid w:val="002C0D64"/>
    <w:rsid w:val="002C1052"/>
    <w:rsid w:val="002C126B"/>
    <w:rsid w:val="002C1346"/>
    <w:rsid w:val="002C137C"/>
    <w:rsid w:val="002C13D7"/>
    <w:rsid w:val="002C1438"/>
    <w:rsid w:val="002C1C17"/>
    <w:rsid w:val="002C1CD8"/>
    <w:rsid w:val="002C20D0"/>
    <w:rsid w:val="002C2128"/>
    <w:rsid w:val="002C212E"/>
    <w:rsid w:val="002C23B9"/>
    <w:rsid w:val="002C2D77"/>
    <w:rsid w:val="002C31AF"/>
    <w:rsid w:val="002C378A"/>
    <w:rsid w:val="002C38A0"/>
    <w:rsid w:val="002C4210"/>
    <w:rsid w:val="002C43A0"/>
    <w:rsid w:val="002C45B4"/>
    <w:rsid w:val="002C4FC9"/>
    <w:rsid w:val="002C52DA"/>
    <w:rsid w:val="002C5AC5"/>
    <w:rsid w:val="002C6A20"/>
    <w:rsid w:val="002C6E46"/>
    <w:rsid w:val="002C7694"/>
    <w:rsid w:val="002C78D1"/>
    <w:rsid w:val="002C794A"/>
    <w:rsid w:val="002C7986"/>
    <w:rsid w:val="002C7AFE"/>
    <w:rsid w:val="002C7FC6"/>
    <w:rsid w:val="002D0CB5"/>
    <w:rsid w:val="002D1AE3"/>
    <w:rsid w:val="002D1E90"/>
    <w:rsid w:val="002D2761"/>
    <w:rsid w:val="002D2AB6"/>
    <w:rsid w:val="002D2BBD"/>
    <w:rsid w:val="002D2F82"/>
    <w:rsid w:val="002D303E"/>
    <w:rsid w:val="002D3070"/>
    <w:rsid w:val="002D350A"/>
    <w:rsid w:val="002D35E9"/>
    <w:rsid w:val="002D379C"/>
    <w:rsid w:val="002D385A"/>
    <w:rsid w:val="002D3AC2"/>
    <w:rsid w:val="002D3D00"/>
    <w:rsid w:val="002D3F5B"/>
    <w:rsid w:val="002D4537"/>
    <w:rsid w:val="002D4B84"/>
    <w:rsid w:val="002D4E33"/>
    <w:rsid w:val="002D4EC1"/>
    <w:rsid w:val="002D5A54"/>
    <w:rsid w:val="002D64E7"/>
    <w:rsid w:val="002D6611"/>
    <w:rsid w:val="002D6955"/>
    <w:rsid w:val="002D6B69"/>
    <w:rsid w:val="002D6C2E"/>
    <w:rsid w:val="002D6F28"/>
    <w:rsid w:val="002D6FFF"/>
    <w:rsid w:val="002D7436"/>
    <w:rsid w:val="002D7BD3"/>
    <w:rsid w:val="002D7C44"/>
    <w:rsid w:val="002E00E3"/>
    <w:rsid w:val="002E069F"/>
    <w:rsid w:val="002E0864"/>
    <w:rsid w:val="002E08E9"/>
    <w:rsid w:val="002E0F06"/>
    <w:rsid w:val="002E1305"/>
    <w:rsid w:val="002E1CED"/>
    <w:rsid w:val="002E1DA9"/>
    <w:rsid w:val="002E21B5"/>
    <w:rsid w:val="002E242E"/>
    <w:rsid w:val="002E2D2F"/>
    <w:rsid w:val="002E3288"/>
    <w:rsid w:val="002E32B8"/>
    <w:rsid w:val="002E334C"/>
    <w:rsid w:val="002E38C4"/>
    <w:rsid w:val="002E3E6C"/>
    <w:rsid w:val="002E3F13"/>
    <w:rsid w:val="002E3F32"/>
    <w:rsid w:val="002E4026"/>
    <w:rsid w:val="002E4258"/>
    <w:rsid w:val="002E42B0"/>
    <w:rsid w:val="002E42D6"/>
    <w:rsid w:val="002E49A4"/>
    <w:rsid w:val="002E4A03"/>
    <w:rsid w:val="002E5425"/>
    <w:rsid w:val="002E5443"/>
    <w:rsid w:val="002E5677"/>
    <w:rsid w:val="002E5B00"/>
    <w:rsid w:val="002E5C2A"/>
    <w:rsid w:val="002E5C3A"/>
    <w:rsid w:val="002E5E68"/>
    <w:rsid w:val="002E5F12"/>
    <w:rsid w:val="002E5FB5"/>
    <w:rsid w:val="002E611D"/>
    <w:rsid w:val="002E741A"/>
    <w:rsid w:val="002E7D2F"/>
    <w:rsid w:val="002E7FB7"/>
    <w:rsid w:val="002F0BE5"/>
    <w:rsid w:val="002F0F66"/>
    <w:rsid w:val="002F137C"/>
    <w:rsid w:val="002F13E2"/>
    <w:rsid w:val="002F167A"/>
    <w:rsid w:val="002F16B2"/>
    <w:rsid w:val="002F2073"/>
    <w:rsid w:val="002F2639"/>
    <w:rsid w:val="002F2753"/>
    <w:rsid w:val="002F2A2F"/>
    <w:rsid w:val="002F30D4"/>
    <w:rsid w:val="002F3FA1"/>
    <w:rsid w:val="002F413E"/>
    <w:rsid w:val="002F4169"/>
    <w:rsid w:val="002F570F"/>
    <w:rsid w:val="002F5B42"/>
    <w:rsid w:val="002F6412"/>
    <w:rsid w:val="002F652D"/>
    <w:rsid w:val="002F6B26"/>
    <w:rsid w:val="002F70A7"/>
    <w:rsid w:val="002F72EF"/>
    <w:rsid w:val="002F7A67"/>
    <w:rsid w:val="002F7BA7"/>
    <w:rsid w:val="002F7EC6"/>
    <w:rsid w:val="00300587"/>
    <w:rsid w:val="00300F17"/>
    <w:rsid w:val="00301497"/>
    <w:rsid w:val="00301737"/>
    <w:rsid w:val="00301832"/>
    <w:rsid w:val="003019EC"/>
    <w:rsid w:val="00301BF8"/>
    <w:rsid w:val="0030208A"/>
    <w:rsid w:val="00302886"/>
    <w:rsid w:val="003028F7"/>
    <w:rsid w:val="00302DF8"/>
    <w:rsid w:val="00303262"/>
    <w:rsid w:val="0030349C"/>
    <w:rsid w:val="00303B25"/>
    <w:rsid w:val="00303BB3"/>
    <w:rsid w:val="0030405A"/>
    <w:rsid w:val="003043C2"/>
    <w:rsid w:val="0030445A"/>
    <w:rsid w:val="003044A3"/>
    <w:rsid w:val="003044E3"/>
    <w:rsid w:val="00304637"/>
    <w:rsid w:val="00304807"/>
    <w:rsid w:val="003056B1"/>
    <w:rsid w:val="00305B32"/>
    <w:rsid w:val="00305C81"/>
    <w:rsid w:val="003063E9"/>
    <w:rsid w:val="00306424"/>
    <w:rsid w:val="0030670F"/>
    <w:rsid w:val="00306A3C"/>
    <w:rsid w:val="00306C95"/>
    <w:rsid w:val="0030732B"/>
    <w:rsid w:val="00310030"/>
    <w:rsid w:val="00310468"/>
    <w:rsid w:val="003104DC"/>
    <w:rsid w:val="003105B9"/>
    <w:rsid w:val="003107BE"/>
    <w:rsid w:val="00311249"/>
    <w:rsid w:val="003120A3"/>
    <w:rsid w:val="003121BA"/>
    <w:rsid w:val="00312557"/>
    <w:rsid w:val="003126CD"/>
    <w:rsid w:val="00312898"/>
    <w:rsid w:val="00312A79"/>
    <w:rsid w:val="00312BD8"/>
    <w:rsid w:val="00312C0F"/>
    <w:rsid w:val="003137E2"/>
    <w:rsid w:val="00314AE7"/>
    <w:rsid w:val="00314C4E"/>
    <w:rsid w:val="00314C69"/>
    <w:rsid w:val="00314F13"/>
    <w:rsid w:val="00315297"/>
    <w:rsid w:val="00315C0C"/>
    <w:rsid w:val="00315FB2"/>
    <w:rsid w:val="003162B6"/>
    <w:rsid w:val="00316CDC"/>
    <w:rsid w:val="00316EE3"/>
    <w:rsid w:val="00317C1C"/>
    <w:rsid w:val="00317C70"/>
    <w:rsid w:val="00317CF7"/>
    <w:rsid w:val="00320619"/>
    <w:rsid w:val="00320772"/>
    <w:rsid w:val="00320BB5"/>
    <w:rsid w:val="00320EAC"/>
    <w:rsid w:val="0032164F"/>
    <w:rsid w:val="00321AFB"/>
    <w:rsid w:val="00321CAF"/>
    <w:rsid w:val="003221B9"/>
    <w:rsid w:val="003223C3"/>
    <w:rsid w:val="003228BA"/>
    <w:rsid w:val="00322A46"/>
    <w:rsid w:val="00322C91"/>
    <w:rsid w:val="00323370"/>
    <w:rsid w:val="00323760"/>
    <w:rsid w:val="00323836"/>
    <w:rsid w:val="0032428D"/>
    <w:rsid w:val="00324312"/>
    <w:rsid w:val="00324667"/>
    <w:rsid w:val="00324933"/>
    <w:rsid w:val="00324AA0"/>
    <w:rsid w:val="00324B32"/>
    <w:rsid w:val="00324B39"/>
    <w:rsid w:val="00324B49"/>
    <w:rsid w:val="00324C01"/>
    <w:rsid w:val="003250F3"/>
    <w:rsid w:val="00325340"/>
    <w:rsid w:val="003259F0"/>
    <w:rsid w:val="00325A61"/>
    <w:rsid w:val="003262B7"/>
    <w:rsid w:val="0032635B"/>
    <w:rsid w:val="00326F3B"/>
    <w:rsid w:val="003275C2"/>
    <w:rsid w:val="003275F7"/>
    <w:rsid w:val="00327867"/>
    <w:rsid w:val="00327D48"/>
    <w:rsid w:val="00327D5C"/>
    <w:rsid w:val="0033014C"/>
    <w:rsid w:val="0033094E"/>
    <w:rsid w:val="00331817"/>
    <w:rsid w:val="00331882"/>
    <w:rsid w:val="00331DE0"/>
    <w:rsid w:val="00332328"/>
    <w:rsid w:val="0033238D"/>
    <w:rsid w:val="003332CE"/>
    <w:rsid w:val="00333684"/>
    <w:rsid w:val="00333879"/>
    <w:rsid w:val="003343AD"/>
    <w:rsid w:val="0033452A"/>
    <w:rsid w:val="00334E9A"/>
    <w:rsid w:val="00334FDF"/>
    <w:rsid w:val="00335030"/>
    <w:rsid w:val="003353E6"/>
    <w:rsid w:val="00335A1E"/>
    <w:rsid w:val="003364E1"/>
    <w:rsid w:val="00336BB9"/>
    <w:rsid w:val="00337400"/>
    <w:rsid w:val="00337D99"/>
    <w:rsid w:val="00337E97"/>
    <w:rsid w:val="00340218"/>
    <w:rsid w:val="00340336"/>
    <w:rsid w:val="003403A2"/>
    <w:rsid w:val="0034095E"/>
    <w:rsid w:val="003411BA"/>
    <w:rsid w:val="003413C0"/>
    <w:rsid w:val="0034150A"/>
    <w:rsid w:val="0034162E"/>
    <w:rsid w:val="003419AE"/>
    <w:rsid w:val="00342557"/>
    <w:rsid w:val="00342D01"/>
    <w:rsid w:val="003436DE"/>
    <w:rsid w:val="00343BFD"/>
    <w:rsid w:val="00343CE0"/>
    <w:rsid w:val="003442F5"/>
    <w:rsid w:val="003447BF"/>
    <w:rsid w:val="00344DC6"/>
    <w:rsid w:val="00344DCF"/>
    <w:rsid w:val="00344E4B"/>
    <w:rsid w:val="00344E67"/>
    <w:rsid w:val="00345277"/>
    <w:rsid w:val="003456C8"/>
    <w:rsid w:val="003458A4"/>
    <w:rsid w:val="00345D3E"/>
    <w:rsid w:val="0034657C"/>
    <w:rsid w:val="00346C1C"/>
    <w:rsid w:val="00346DAA"/>
    <w:rsid w:val="00346ED3"/>
    <w:rsid w:val="00347353"/>
    <w:rsid w:val="0034735A"/>
    <w:rsid w:val="0034764E"/>
    <w:rsid w:val="00347CBF"/>
    <w:rsid w:val="00347D39"/>
    <w:rsid w:val="00350215"/>
    <w:rsid w:val="003502CE"/>
    <w:rsid w:val="00350579"/>
    <w:rsid w:val="00350CA4"/>
    <w:rsid w:val="00351DD3"/>
    <w:rsid w:val="0035228F"/>
    <w:rsid w:val="00352786"/>
    <w:rsid w:val="00352F02"/>
    <w:rsid w:val="0035301D"/>
    <w:rsid w:val="0035308A"/>
    <w:rsid w:val="00353782"/>
    <w:rsid w:val="00353988"/>
    <w:rsid w:val="003542BE"/>
    <w:rsid w:val="00354348"/>
    <w:rsid w:val="00354775"/>
    <w:rsid w:val="0035487F"/>
    <w:rsid w:val="00354BA6"/>
    <w:rsid w:val="00354EE1"/>
    <w:rsid w:val="00355151"/>
    <w:rsid w:val="0035515A"/>
    <w:rsid w:val="00355603"/>
    <w:rsid w:val="003556BE"/>
    <w:rsid w:val="00355E26"/>
    <w:rsid w:val="00356B15"/>
    <w:rsid w:val="00356BD3"/>
    <w:rsid w:val="0035724A"/>
    <w:rsid w:val="003577C2"/>
    <w:rsid w:val="00357DF4"/>
    <w:rsid w:val="00360185"/>
    <w:rsid w:val="00360A5A"/>
    <w:rsid w:val="00360BCF"/>
    <w:rsid w:val="00360F9C"/>
    <w:rsid w:val="00361361"/>
    <w:rsid w:val="00361CEE"/>
    <w:rsid w:val="00361DBE"/>
    <w:rsid w:val="00361E41"/>
    <w:rsid w:val="003621A3"/>
    <w:rsid w:val="00362703"/>
    <w:rsid w:val="00362D37"/>
    <w:rsid w:val="00362F33"/>
    <w:rsid w:val="0036316D"/>
    <w:rsid w:val="00363CCE"/>
    <w:rsid w:val="00363D40"/>
    <w:rsid w:val="00364259"/>
    <w:rsid w:val="00364496"/>
    <w:rsid w:val="003645C1"/>
    <w:rsid w:val="003646BE"/>
    <w:rsid w:val="00365011"/>
    <w:rsid w:val="003656DA"/>
    <w:rsid w:val="00365EDA"/>
    <w:rsid w:val="003665A5"/>
    <w:rsid w:val="00366660"/>
    <w:rsid w:val="003668E2"/>
    <w:rsid w:val="00367205"/>
    <w:rsid w:val="00367787"/>
    <w:rsid w:val="003678DB"/>
    <w:rsid w:val="0037059B"/>
    <w:rsid w:val="003705F1"/>
    <w:rsid w:val="00370C61"/>
    <w:rsid w:val="00370FD1"/>
    <w:rsid w:val="00371B51"/>
    <w:rsid w:val="00372107"/>
    <w:rsid w:val="00372506"/>
    <w:rsid w:val="00372DFE"/>
    <w:rsid w:val="003730E7"/>
    <w:rsid w:val="00373152"/>
    <w:rsid w:val="00373911"/>
    <w:rsid w:val="0037391A"/>
    <w:rsid w:val="00373E08"/>
    <w:rsid w:val="0037403A"/>
    <w:rsid w:val="00374050"/>
    <w:rsid w:val="003744B0"/>
    <w:rsid w:val="00374775"/>
    <w:rsid w:val="00374E0B"/>
    <w:rsid w:val="00374EA4"/>
    <w:rsid w:val="0037510A"/>
    <w:rsid w:val="00375619"/>
    <w:rsid w:val="0037584F"/>
    <w:rsid w:val="003758E6"/>
    <w:rsid w:val="00375F6E"/>
    <w:rsid w:val="0037672D"/>
    <w:rsid w:val="00376823"/>
    <w:rsid w:val="00376B22"/>
    <w:rsid w:val="00376F8B"/>
    <w:rsid w:val="00377085"/>
    <w:rsid w:val="003770A4"/>
    <w:rsid w:val="00377576"/>
    <w:rsid w:val="00380022"/>
    <w:rsid w:val="003803CC"/>
    <w:rsid w:val="0038041F"/>
    <w:rsid w:val="0038045F"/>
    <w:rsid w:val="0038053D"/>
    <w:rsid w:val="00380C5B"/>
    <w:rsid w:val="003810A2"/>
    <w:rsid w:val="003817D1"/>
    <w:rsid w:val="003818CE"/>
    <w:rsid w:val="00382355"/>
    <w:rsid w:val="003825BB"/>
    <w:rsid w:val="003825C0"/>
    <w:rsid w:val="003827E9"/>
    <w:rsid w:val="00382837"/>
    <w:rsid w:val="00382CAA"/>
    <w:rsid w:val="0038379C"/>
    <w:rsid w:val="0038494F"/>
    <w:rsid w:val="00384B4C"/>
    <w:rsid w:val="00384BEE"/>
    <w:rsid w:val="00385516"/>
    <w:rsid w:val="00385DED"/>
    <w:rsid w:val="00385E6A"/>
    <w:rsid w:val="00385F70"/>
    <w:rsid w:val="00386B09"/>
    <w:rsid w:val="00386CCF"/>
    <w:rsid w:val="0038725F"/>
    <w:rsid w:val="00387825"/>
    <w:rsid w:val="0038795D"/>
    <w:rsid w:val="00387A5E"/>
    <w:rsid w:val="00387D4E"/>
    <w:rsid w:val="003902BD"/>
    <w:rsid w:val="003905D7"/>
    <w:rsid w:val="003905EB"/>
    <w:rsid w:val="003905FB"/>
    <w:rsid w:val="00390C04"/>
    <w:rsid w:val="0039104C"/>
    <w:rsid w:val="003911D5"/>
    <w:rsid w:val="00391374"/>
    <w:rsid w:val="003916B9"/>
    <w:rsid w:val="0039199D"/>
    <w:rsid w:val="00391E08"/>
    <w:rsid w:val="00392006"/>
    <w:rsid w:val="0039245B"/>
    <w:rsid w:val="003925C7"/>
    <w:rsid w:val="00392A98"/>
    <w:rsid w:val="00393278"/>
    <w:rsid w:val="003936B7"/>
    <w:rsid w:val="00393DAE"/>
    <w:rsid w:val="003946F3"/>
    <w:rsid w:val="00394790"/>
    <w:rsid w:val="00394880"/>
    <w:rsid w:val="00394D2A"/>
    <w:rsid w:val="0039532A"/>
    <w:rsid w:val="00396389"/>
    <w:rsid w:val="003968D4"/>
    <w:rsid w:val="00397105"/>
    <w:rsid w:val="00397748"/>
    <w:rsid w:val="00397D2F"/>
    <w:rsid w:val="003A001A"/>
    <w:rsid w:val="003A01A3"/>
    <w:rsid w:val="003A044C"/>
    <w:rsid w:val="003A0621"/>
    <w:rsid w:val="003A09EE"/>
    <w:rsid w:val="003A15B4"/>
    <w:rsid w:val="003A15E8"/>
    <w:rsid w:val="003A1673"/>
    <w:rsid w:val="003A1879"/>
    <w:rsid w:val="003A1AB5"/>
    <w:rsid w:val="003A1BAC"/>
    <w:rsid w:val="003A1DE1"/>
    <w:rsid w:val="003A2437"/>
    <w:rsid w:val="003A27B9"/>
    <w:rsid w:val="003A2921"/>
    <w:rsid w:val="003A2FC9"/>
    <w:rsid w:val="003A3284"/>
    <w:rsid w:val="003A37BD"/>
    <w:rsid w:val="003A399E"/>
    <w:rsid w:val="003A3FC6"/>
    <w:rsid w:val="003A3FF4"/>
    <w:rsid w:val="003A43BF"/>
    <w:rsid w:val="003A52D1"/>
    <w:rsid w:val="003A5679"/>
    <w:rsid w:val="003A5684"/>
    <w:rsid w:val="003A57D0"/>
    <w:rsid w:val="003A5894"/>
    <w:rsid w:val="003A5A7C"/>
    <w:rsid w:val="003A64FE"/>
    <w:rsid w:val="003A6594"/>
    <w:rsid w:val="003A6A37"/>
    <w:rsid w:val="003A6C7F"/>
    <w:rsid w:val="003A6E8D"/>
    <w:rsid w:val="003A6FBD"/>
    <w:rsid w:val="003A7698"/>
    <w:rsid w:val="003A7BFB"/>
    <w:rsid w:val="003B0366"/>
    <w:rsid w:val="003B056B"/>
    <w:rsid w:val="003B096B"/>
    <w:rsid w:val="003B0EA5"/>
    <w:rsid w:val="003B10E2"/>
    <w:rsid w:val="003B1473"/>
    <w:rsid w:val="003B1E93"/>
    <w:rsid w:val="003B28AC"/>
    <w:rsid w:val="003B2A64"/>
    <w:rsid w:val="003B2DF6"/>
    <w:rsid w:val="003B2E1E"/>
    <w:rsid w:val="003B339E"/>
    <w:rsid w:val="003B357A"/>
    <w:rsid w:val="003B36FF"/>
    <w:rsid w:val="003B3762"/>
    <w:rsid w:val="003B3C34"/>
    <w:rsid w:val="003B4BC6"/>
    <w:rsid w:val="003B4D1C"/>
    <w:rsid w:val="003B4E9C"/>
    <w:rsid w:val="003B4F69"/>
    <w:rsid w:val="003B5068"/>
    <w:rsid w:val="003B540C"/>
    <w:rsid w:val="003B59BC"/>
    <w:rsid w:val="003B5C1B"/>
    <w:rsid w:val="003B68F0"/>
    <w:rsid w:val="003B71F6"/>
    <w:rsid w:val="003B7207"/>
    <w:rsid w:val="003B7962"/>
    <w:rsid w:val="003C0225"/>
    <w:rsid w:val="003C10CF"/>
    <w:rsid w:val="003C1496"/>
    <w:rsid w:val="003C1717"/>
    <w:rsid w:val="003C1988"/>
    <w:rsid w:val="003C2836"/>
    <w:rsid w:val="003C2CD4"/>
    <w:rsid w:val="003C2FA6"/>
    <w:rsid w:val="003C3A04"/>
    <w:rsid w:val="003C3B86"/>
    <w:rsid w:val="003C4060"/>
    <w:rsid w:val="003C48BF"/>
    <w:rsid w:val="003C566D"/>
    <w:rsid w:val="003C5B00"/>
    <w:rsid w:val="003C5DE1"/>
    <w:rsid w:val="003C60E6"/>
    <w:rsid w:val="003C60F3"/>
    <w:rsid w:val="003C6CE6"/>
    <w:rsid w:val="003C6E95"/>
    <w:rsid w:val="003C705E"/>
    <w:rsid w:val="003C715A"/>
    <w:rsid w:val="003C7868"/>
    <w:rsid w:val="003D0368"/>
    <w:rsid w:val="003D07ED"/>
    <w:rsid w:val="003D0863"/>
    <w:rsid w:val="003D090A"/>
    <w:rsid w:val="003D093B"/>
    <w:rsid w:val="003D0992"/>
    <w:rsid w:val="003D0FF5"/>
    <w:rsid w:val="003D10E0"/>
    <w:rsid w:val="003D1102"/>
    <w:rsid w:val="003D124B"/>
    <w:rsid w:val="003D12AD"/>
    <w:rsid w:val="003D12FF"/>
    <w:rsid w:val="003D1665"/>
    <w:rsid w:val="003D16BA"/>
    <w:rsid w:val="003D1788"/>
    <w:rsid w:val="003D1794"/>
    <w:rsid w:val="003D1865"/>
    <w:rsid w:val="003D198E"/>
    <w:rsid w:val="003D1B50"/>
    <w:rsid w:val="003D1C3F"/>
    <w:rsid w:val="003D2478"/>
    <w:rsid w:val="003D2B44"/>
    <w:rsid w:val="003D2F3C"/>
    <w:rsid w:val="003D3726"/>
    <w:rsid w:val="003D3D99"/>
    <w:rsid w:val="003D4108"/>
    <w:rsid w:val="003D475C"/>
    <w:rsid w:val="003D48B1"/>
    <w:rsid w:val="003D5477"/>
    <w:rsid w:val="003D590C"/>
    <w:rsid w:val="003D5B44"/>
    <w:rsid w:val="003D5FD1"/>
    <w:rsid w:val="003D5FD2"/>
    <w:rsid w:val="003D6017"/>
    <w:rsid w:val="003D6934"/>
    <w:rsid w:val="003D736D"/>
    <w:rsid w:val="003D7375"/>
    <w:rsid w:val="003D7570"/>
    <w:rsid w:val="003D77E5"/>
    <w:rsid w:val="003D78FB"/>
    <w:rsid w:val="003E006D"/>
    <w:rsid w:val="003E017E"/>
    <w:rsid w:val="003E03E4"/>
    <w:rsid w:val="003E0610"/>
    <w:rsid w:val="003E065E"/>
    <w:rsid w:val="003E074E"/>
    <w:rsid w:val="003E081C"/>
    <w:rsid w:val="003E114B"/>
    <w:rsid w:val="003E1164"/>
    <w:rsid w:val="003E1CD1"/>
    <w:rsid w:val="003E1FFC"/>
    <w:rsid w:val="003E211B"/>
    <w:rsid w:val="003E2336"/>
    <w:rsid w:val="003E2366"/>
    <w:rsid w:val="003E23A3"/>
    <w:rsid w:val="003E269D"/>
    <w:rsid w:val="003E2732"/>
    <w:rsid w:val="003E2C4F"/>
    <w:rsid w:val="003E3329"/>
    <w:rsid w:val="003E3411"/>
    <w:rsid w:val="003E3710"/>
    <w:rsid w:val="003E38C2"/>
    <w:rsid w:val="003E473A"/>
    <w:rsid w:val="003E5148"/>
    <w:rsid w:val="003E5612"/>
    <w:rsid w:val="003E587B"/>
    <w:rsid w:val="003E5CD5"/>
    <w:rsid w:val="003E60C0"/>
    <w:rsid w:val="003E66E8"/>
    <w:rsid w:val="003E681C"/>
    <w:rsid w:val="003E7D39"/>
    <w:rsid w:val="003E7E38"/>
    <w:rsid w:val="003E7E75"/>
    <w:rsid w:val="003F0709"/>
    <w:rsid w:val="003F0F29"/>
    <w:rsid w:val="003F110E"/>
    <w:rsid w:val="003F191A"/>
    <w:rsid w:val="003F26FD"/>
    <w:rsid w:val="003F2DED"/>
    <w:rsid w:val="003F2F5F"/>
    <w:rsid w:val="003F31CD"/>
    <w:rsid w:val="003F339F"/>
    <w:rsid w:val="003F35EF"/>
    <w:rsid w:val="003F364D"/>
    <w:rsid w:val="003F3723"/>
    <w:rsid w:val="003F3726"/>
    <w:rsid w:val="003F3A98"/>
    <w:rsid w:val="003F4610"/>
    <w:rsid w:val="003F4B64"/>
    <w:rsid w:val="003F5243"/>
    <w:rsid w:val="003F5F83"/>
    <w:rsid w:val="003F62D6"/>
    <w:rsid w:val="003F654B"/>
    <w:rsid w:val="003F6719"/>
    <w:rsid w:val="003F6746"/>
    <w:rsid w:val="003F68FA"/>
    <w:rsid w:val="003F7338"/>
    <w:rsid w:val="003F781F"/>
    <w:rsid w:val="003F79C3"/>
    <w:rsid w:val="003F7FD6"/>
    <w:rsid w:val="004003FF"/>
    <w:rsid w:val="004007A8"/>
    <w:rsid w:val="00400CD2"/>
    <w:rsid w:val="00400EC3"/>
    <w:rsid w:val="00401E45"/>
    <w:rsid w:val="00402671"/>
    <w:rsid w:val="0040290D"/>
    <w:rsid w:val="004029E5"/>
    <w:rsid w:val="00402A52"/>
    <w:rsid w:val="00402C77"/>
    <w:rsid w:val="00402D19"/>
    <w:rsid w:val="0040310B"/>
    <w:rsid w:val="00403608"/>
    <w:rsid w:val="004042AD"/>
    <w:rsid w:val="004043DB"/>
    <w:rsid w:val="00404943"/>
    <w:rsid w:val="00405131"/>
    <w:rsid w:val="00405166"/>
    <w:rsid w:val="0040526E"/>
    <w:rsid w:val="004053AF"/>
    <w:rsid w:val="0040579D"/>
    <w:rsid w:val="00405A0E"/>
    <w:rsid w:val="00405CB3"/>
    <w:rsid w:val="00406C47"/>
    <w:rsid w:val="00407842"/>
    <w:rsid w:val="00407A4D"/>
    <w:rsid w:val="00407D7D"/>
    <w:rsid w:val="00410814"/>
    <w:rsid w:val="00410A1E"/>
    <w:rsid w:val="0041139F"/>
    <w:rsid w:val="00411491"/>
    <w:rsid w:val="0041153C"/>
    <w:rsid w:val="00411D2B"/>
    <w:rsid w:val="00411F99"/>
    <w:rsid w:val="0041219E"/>
    <w:rsid w:val="00412563"/>
    <w:rsid w:val="00412B08"/>
    <w:rsid w:val="00412EF9"/>
    <w:rsid w:val="00412F5F"/>
    <w:rsid w:val="0041326E"/>
    <w:rsid w:val="00413B83"/>
    <w:rsid w:val="00413DFE"/>
    <w:rsid w:val="00414AEA"/>
    <w:rsid w:val="00415198"/>
    <w:rsid w:val="0041560C"/>
    <w:rsid w:val="00415BEB"/>
    <w:rsid w:val="00415CD1"/>
    <w:rsid w:val="00415FB6"/>
    <w:rsid w:val="0041621D"/>
    <w:rsid w:val="0041630E"/>
    <w:rsid w:val="004163D8"/>
    <w:rsid w:val="0041645A"/>
    <w:rsid w:val="00416D56"/>
    <w:rsid w:val="00416E9A"/>
    <w:rsid w:val="00416EC0"/>
    <w:rsid w:val="00416F83"/>
    <w:rsid w:val="004179DB"/>
    <w:rsid w:val="004203EA"/>
    <w:rsid w:val="0042061A"/>
    <w:rsid w:val="00420A59"/>
    <w:rsid w:val="00420E31"/>
    <w:rsid w:val="0042139F"/>
    <w:rsid w:val="00421610"/>
    <w:rsid w:val="004218EA"/>
    <w:rsid w:val="004219AF"/>
    <w:rsid w:val="00421B1D"/>
    <w:rsid w:val="00422660"/>
    <w:rsid w:val="004226D9"/>
    <w:rsid w:val="00422755"/>
    <w:rsid w:val="0042284C"/>
    <w:rsid w:val="00422D7B"/>
    <w:rsid w:val="00422EDF"/>
    <w:rsid w:val="004234E7"/>
    <w:rsid w:val="00423B51"/>
    <w:rsid w:val="00423E13"/>
    <w:rsid w:val="00423ED4"/>
    <w:rsid w:val="00423F9A"/>
    <w:rsid w:val="00424801"/>
    <w:rsid w:val="004253D9"/>
    <w:rsid w:val="00425403"/>
    <w:rsid w:val="004254CE"/>
    <w:rsid w:val="00425B9F"/>
    <w:rsid w:val="0042628D"/>
    <w:rsid w:val="0042684C"/>
    <w:rsid w:val="00426C63"/>
    <w:rsid w:val="00427263"/>
    <w:rsid w:val="0042735B"/>
    <w:rsid w:val="00427505"/>
    <w:rsid w:val="00427DF2"/>
    <w:rsid w:val="00427F43"/>
    <w:rsid w:val="0043006F"/>
    <w:rsid w:val="0043115C"/>
    <w:rsid w:val="004311DA"/>
    <w:rsid w:val="004311ED"/>
    <w:rsid w:val="004314D8"/>
    <w:rsid w:val="00431993"/>
    <w:rsid w:val="00431AA4"/>
    <w:rsid w:val="00431C9E"/>
    <w:rsid w:val="00431D6A"/>
    <w:rsid w:val="0043255D"/>
    <w:rsid w:val="00432A09"/>
    <w:rsid w:val="00432E5A"/>
    <w:rsid w:val="004330E0"/>
    <w:rsid w:val="004334C0"/>
    <w:rsid w:val="0043388F"/>
    <w:rsid w:val="00433D8C"/>
    <w:rsid w:val="00433D90"/>
    <w:rsid w:val="004342BF"/>
    <w:rsid w:val="004342F7"/>
    <w:rsid w:val="00434900"/>
    <w:rsid w:val="00434AFC"/>
    <w:rsid w:val="00434B4B"/>
    <w:rsid w:val="0043576B"/>
    <w:rsid w:val="00435DCC"/>
    <w:rsid w:val="004361F4"/>
    <w:rsid w:val="00436347"/>
    <w:rsid w:val="00436C93"/>
    <w:rsid w:val="00436FA4"/>
    <w:rsid w:val="004370D0"/>
    <w:rsid w:val="004373CF"/>
    <w:rsid w:val="00437528"/>
    <w:rsid w:val="00440011"/>
    <w:rsid w:val="00440C30"/>
    <w:rsid w:val="00441029"/>
    <w:rsid w:val="004410FA"/>
    <w:rsid w:val="0044115E"/>
    <w:rsid w:val="00441431"/>
    <w:rsid w:val="00441603"/>
    <w:rsid w:val="00441A6E"/>
    <w:rsid w:val="00441B0D"/>
    <w:rsid w:val="00441FA9"/>
    <w:rsid w:val="0044267D"/>
    <w:rsid w:val="00442D0E"/>
    <w:rsid w:val="004430CF"/>
    <w:rsid w:val="0044367F"/>
    <w:rsid w:val="00443E22"/>
    <w:rsid w:val="0044433A"/>
    <w:rsid w:val="00444724"/>
    <w:rsid w:val="00445180"/>
    <w:rsid w:val="00445447"/>
    <w:rsid w:val="0044544E"/>
    <w:rsid w:val="0044556E"/>
    <w:rsid w:val="00445B11"/>
    <w:rsid w:val="00446BD0"/>
    <w:rsid w:val="004471FA"/>
    <w:rsid w:val="004475BC"/>
    <w:rsid w:val="00447834"/>
    <w:rsid w:val="00447CA8"/>
    <w:rsid w:val="0045053B"/>
    <w:rsid w:val="00450A08"/>
    <w:rsid w:val="00450A2A"/>
    <w:rsid w:val="00451571"/>
    <w:rsid w:val="004517CD"/>
    <w:rsid w:val="00451964"/>
    <w:rsid w:val="00451ACB"/>
    <w:rsid w:val="00451E81"/>
    <w:rsid w:val="004521CC"/>
    <w:rsid w:val="00452432"/>
    <w:rsid w:val="004526C4"/>
    <w:rsid w:val="00452776"/>
    <w:rsid w:val="00452CDA"/>
    <w:rsid w:val="00452EC4"/>
    <w:rsid w:val="00452EE2"/>
    <w:rsid w:val="00453008"/>
    <w:rsid w:val="004534C8"/>
    <w:rsid w:val="0045367B"/>
    <w:rsid w:val="00454187"/>
    <w:rsid w:val="00454289"/>
    <w:rsid w:val="00454373"/>
    <w:rsid w:val="00454699"/>
    <w:rsid w:val="00454B12"/>
    <w:rsid w:val="00455999"/>
    <w:rsid w:val="00456105"/>
    <w:rsid w:val="00456AE3"/>
    <w:rsid w:val="00456C9C"/>
    <w:rsid w:val="00456DA1"/>
    <w:rsid w:val="0045707B"/>
    <w:rsid w:val="004571F8"/>
    <w:rsid w:val="004573E7"/>
    <w:rsid w:val="00457949"/>
    <w:rsid w:val="00457BEE"/>
    <w:rsid w:val="00457C38"/>
    <w:rsid w:val="00460B8C"/>
    <w:rsid w:val="00460CB2"/>
    <w:rsid w:val="00460E25"/>
    <w:rsid w:val="00460EC0"/>
    <w:rsid w:val="00461231"/>
    <w:rsid w:val="00461317"/>
    <w:rsid w:val="004619D9"/>
    <w:rsid w:val="004626DF"/>
    <w:rsid w:val="004629E4"/>
    <w:rsid w:val="00462D86"/>
    <w:rsid w:val="00463685"/>
    <w:rsid w:val="004640B0"/>
    <w:rsid w:val="004642E6"/>
    <w:rsid w:val="0046494F"/>
    <w:rsid w:val="00464A5A"/>
    <w:rsid w:val="00464BD6"/>
    <w:rsid w:val="00465107"/>
    <w:rsid w:val="00465BD9"/>
    <w:rsid w:val="00465D37"/>
    <w:rsid w:val="00465DA7"/>
    <w:rsid w:val="00466250"/>
    <w:rsid w:val="00466276"/>
    <w:rsid w:val="00466832"/>
    <w:rsid w:val="00466AA8"/>
    <w:rsid w:val="0046706B"/>
    <w:rsid w:val="00467157"/>
    <w:rsid w:val="00467448"/>
    <w:rsid w:val="004675AA"/>
    <w:rsid w:val="00467A54"/>
    <w:rsid w:val="00467DB3"/>
    <w:rsid w:val="00467F71"/>
    <w:rsid w:val="0047030D"/>
    <w:rsid w:val="00470582"/>
    <w:rsid w:val="004705CF"/>
    <w:rsid w:val="0047089C"/>
    <w:rsid w:val="004709A1"/>
    <w:rsid w:val="004731C9"/>
    <w:rsid w:val="00473495"/>
    <w:rsid w:val="004735F2"/>
    <w:rsid w:val="00473935"/>
    <w:rsid w:val="00473FE6"/>
    <w:rsid w:val="0047444C"/>
    <w:rsid w:val="004745FD"/>
    <w:rsid w:val="004748E6"/>
    <w:rsid w:val="004749BB"/>
    <w:rsid w:val="00474BC9"/>
    <w:rsid w:val="00474E0F"/>
    <w:rsid w:val="004755C2"/>
    <w:rsid w:val="004760A4"/>
    <w:rsid w:val="00476226"/>
    <w:rsid w:val="004768C4"/>
    <w:rsid w:val="0047695E"/>
    <w:rsid w:val="00477C7F"/>
    <w:rsid w:val="004804C0"/>
    <w:rsid w:val="00480A19"/>
    <w:rsid w:val="00480B94"/>
    <w:rsid w:val="00480BF9"/>
    <w:rsid w:val="004811AC"/>
    <w:rsid w:val="004811FA"/>
    <w:rsid w:val="004813F3"/>
    <w:rsid w:val="0048141B"/>
    <w:rsid w:val="004816A0"/>
    <w:rsid w:val="0048189D"/>
    <w:rsid w:val="00481C3B"/>
    <w:rsid w:val="004821B7"/>
    <w:rsid w:val="004825CC"/>
    <w:rsid w:val="00482CAF"/>
    <w:rsid w:val="00482EC0"/>
    <w:rsid w:val="004833FA"/>
    <w:rsid w:val="00483531"/>
    <w:rsid w:val="0048386F"/>
    <w:rsid w:val="00483D94"/>
    <w:rsid w:val="0048420B"/>
    <w:rsid w:val="0048494A"/>
    <w:rsid w:val="00484A03"/>
    <w:rsid w:val="00484DDD"/>
    <w:rsid w:val="00485078"/>
    <w:rsid w:val="0048511B"/>
    <w:rsid w:val="00485184"/>
    <w:rsid w:val="004851D7"/>
    <w:rsid w:val="00485208"/>
    <w:rsid w:val="00485687"/>
    <w:rsid w:val="00485815"/>
    <w:rsid w:val="00485A02"/>
    <w:rsid w:val="00485FF0"/>
    <w:rsid w:val="00486888"/>
    <w:rsid w:val="00487C50"/>
    <w:rsid w:val="00487E00"/>
    <w:rsid w:val="0049028C"/>
    <w:rsid w:val="004903C1"/>
    <w:rsid w:val="0049060D"/>
    <w:rsid w:val="004909B6"/>
    <w:rsid w:val="00490B98"/>
    <w:rsid w:val="00490D74"/>
    <w:rsid w:val="0049167D"/>
    <w:rsid w:val="0049186F"/>
    <w:rsid w:val="00491FA0"/>
    <w:rsid w:val="0049230F"/>
    <w:rsid w:val="004923C8"/>
    <w:rsid w:val="00493F67"/>
    <w:rsid w:val="0049480B"/>
    <w:rsid w:val="004949A8"/>
    <w:rsid w:val="00494B17"/>
    <w:rsid w:val="00494D62"/>
    <w:rsid w:val="00494E58"/>
    <w:rsid w:val="00494F2B"/>
    <w:rsid w:val="00495546"/>
    <w:rsid w:val="00495C9F"/>
    <w:rsid w:val="00496200"/>
    <w:rsid w:val="004968CE"/>
    <w:rsid w:val="004973DC"/>
    <w:rsid w:val="004978CB"/>
    <w:rsid w:val="004A049C"/>
    <w:rsid w:val="004A04F8"/>
    <w:rsid w:val="004A075E"/>
    <w:rsid w:val="004A07D7"/>
    <w:rsid w:val="004A0ED0"/>
    <w:rsid w:val="004A1043"/>
    <w:rsid w:val="004A1C21"/>
    <w:rsid w:val="004A1D39"/>
    <w:rsid w:val="004A1E32"/>
    <w:rsid w:val="004A1EEF"/>
    <w:rsid w:val="004A2141"/>
    <w:rsid w:val="004A21B8"/>
    <w:rsid w:val="004A2515"/>
    <w:rsid w:val="004A35AF"/>
    <w:rsid w:val="004A379F"/>
    <w:rsid w:val="004A38DA"/>
    <w:rsid w:val="004A4226"/>
    <w:rsid w:val="004A4745"/>
    <w:rsid w:val="004A4774"/>
    <w:rsid w:val="004A5073"/>
    <w:rsid w:val="004A553D"/>
    <w:rsid w:val="004A5BF1"/>
    <w:rsid w:val="004A5E3E"/>
    <w:rsid w:val="004A5EC5"/>
    <w:rsid w:val="004A5F10"/>
    <w:rsid w:val="004A6310"/>
    <w:rsid w:val="004A6655"/>
    <w:rsid w:val="004A6FCC"/>
    <w:rsid w:val="004A748E"/>
    <w:rsid w:val="004A76CF"/>
    <w:rsid w:val="004A7E5D"/>
    <w:rsid w:val="004B030B"/>
    <w:rsid w:val="004B069D"/>
    <w:rsid w:val="004B079E"/>
    <w:rsid w:val="004B08CB"/>
    <w:rsid w:val="004B117B"/>
    <w:rsid w:val="004B1323"/>
    <w:rsid w:val="004B14AE"/>
    <w:rsid w:val="004B163F"/>
    <w:rsid w:val="004B3101"/>
    <w:rsid w:val="004B3AB8"/>
    <w:rsid w:val="004B4091"/>
    <w:rsid w:val="004B466E"/>
    <w:rsid w:val="004B46D2"/>
    <w:rsid w:val="004B477D"/>
    <w:rsid w:val="004B4A54"/>
    <w:rsid w:val="004B4EF0"/>
    <w:rsid w:val="004B4F84"/>
    <w:rsid w:val="004B572D"/>
    <w:rsid w:val="004B586F"/>
    <w:rsid w:val="004B5C02"/>
    <w:rsid w:val="004B66B3"/>
    <w:rsid w:val="004B7092"/>
    <w:rsid w:val="004B7FB3"/>
    <w:rsid w:val="004C005F"/>
    <w:rsid w:val="004C009F"/>
    <w:rsid w:val="004C0904"/>
    <w:rsid w:val="004C100A"/>
    <w:rsid w:val="004C1711"/>
    <w:rsid w:val="004C23E4"/>
    <w:rsid w:val="004C2669"/>
    <w:rsid w:val="004C26CE"/>
    <w:rsid w:val="004C29B3"/>
    <w:rsid w:val="004C2F96"/>
    <w:rsid w:val="004C323B"/>
    <w:rsid w:val="004C3315"/>
    <w:rsid w:val="004C33FE"/>
    <w:rsid w:val="004C35BB"/>
    <w:rsid w:val="004C42D1"/>
    <w:rsid w:val="004C45E8"/>
    <w:rsid w:val="004C46DD"/>
    <w:rsid w:val="004C483A"/>
    <w:rsid w:val="004C492E"/>
    <w:rsid w:val="004C4BA9"/>
    <w:rsid w:val="004C4FF5"/>
    <w:rsid w:val="004C530D"/>
    <w:rsid w:val="004C55AF"/>
    <w:rsid w:val="004C5CE6"/>
    <w:rsid w:val="004C6000"/>
    <w:rsid w:val="004C6029"/>
    <w:rsid w:val="004C624B"/>
    <w:rsid w:val="004C664B"/>
    <w:rsid w:val="004C69CE"/>
    <w:rsid w:val="004C6BF8"/>
    <w:rsid w:val="004C6F30"/>
    <w:rsid w:val="004C7334"/>
    <w:rsid w:val="004C73FC"/>
    <w:rsid w:val="004C7518"/>
    <w:rsid w:val="004D08A8"/>
    <w:rsid w:val="004D0958"/>
    <w:rsid w:val="004D117B"/>
    <w:rsid w:val="004D1256"/>
    <w:rsid w:val="004D127C"/>
    <w:rsid w:val="004D1659"/>
    <w:rsid w:val="004D16F8"/>
    <w:rsid w:val="004D1910"/>
    <w:rsid w:val="004D1BEA"/>
    <w:rsid w:val="004D2155"/>
    <w:rsid w:val="004D265E"/>
    <w:rsid w:val="004D27F5"/>
    <w:rsid w:val="004D2BA5"/>
    <w:rsid w:val="004D3381"/>
    <w:rsid w:val="004D3755"/>
    <w:rsid w:val="004D3DA9"/>
    <w:rsid w:val="004D3DDD"/>
    <w:rsid w:val="004D440E"/>
    <w:rsid w:val="004D4527"/>
    <w:rsid w:val="004D4583"/>
    <w:rsid w:val="004D4890"/>
    <w:rsid w:val="004D4951"/>
    <w:rsid w:val="004D4ECA"/>
    <w:rsid w:val="004D4FF4"/>
    <w:rsid w:val="004D5415"/>
    <w:rsid w:val="004D6B57"/>
    <w:rsid w:val="004D70FD"/>
    <w:rsid w:val="004D77C9"/>
    <w:rsid w:val="004D7C4A"/>
    <w:rsid w:val="004E038C"/>
    <w:rsid w:val="004E0646"/>
    <w:rsid w:val="004E109C"/>
    <w:rsid w:val="004E12BE"/>
    <w:rsid w:val="004E1851"/>
    <w:rsid w:val="004E19B4"/>
    <w:rsid w:val="004E1CDF"/>
    <w:rsid w:val="004E28CA"/>
    <w:rsid w:val="004E2C99"/>
    <w:rsid w:val="004E2E65"/>
    <w:rsid w:val="004E333B"/>
    <w:rsid w:val="004E39A2"/>
    <w:rsid w:val="004E4023"/>
    <w:rsid w:val="004E4666"/>
    <w:rsid w:val="004E47FA"/>
    <w:rsid w:val="004E4F10"/>
    <w:rsid w:val="004E4F3D"/>
    <w:rsid w:val="004E5451"/>
    <w:rsid w:val="004E55A0"/>
    <w:rsid w:val="004E5676"/>
    <w:rsid w:val="004E60ED"/>
    <w:rsid w:val="004E60FE"/>
    <w:rsid w:val="004E6355"/>
    <w:rsid w:val="004E686B"/>
    <w:rsid w:val="004E7049"/>
    <w:rsid w:val="004F0D39"/>
    <w:rsid w:val="004F0ECD"/>
    <w:rsid w:val="004F1319"/>
    <w:rsid w:val="004F1626"/>
    <w:rsid w:val="004F1682"/>
    <w:rsid w:val="004F20F7"/>
    <w:rsid w:val="004F2150"/>
    <w:rsid w:val="004F21EC"/>
    <w:rsid w:val="004F2428"/>
    <w:rsid w:val="004F24D1"/>
    <w:rsid w:val="004F32CE"/>
    <w:rsid w:val="004F3D59"/>
    <w:rsid w:val="004F3DE4"/>
    <w:rsid w:val="004F3FB7"/>
    <w:rsid w:val="004F405B"/>
    <w:rsid w:val="004F4367"/>
    <w:rsid w:val="004F43D0"/>
    <w:rsid w:val="004F49DC"/>
    <w:rsid w:val="004F49EF"/>
    <w:rsid w:val="004F525B"/>
    <w:rsid w:val="004F546C"/>
    <w:rsid w:val="004F5CC4"/>
    <w:rsid w:val="004F5DA7"/>
    <w:rsid w:val="004F632F"/>
    <w:rsid w:val="004F686F"/>
    <w:rsid w:val="004F6B47"/>
    <w:rsid w:val="004F6B4D"/>
    <w:rsid w:val="004F6F78"/>
    <w:rsid w:val="004F717A"/>
    <w:rsid w:val="004F7F1A"/>
    <w:rsid w:val="004F7F4A"/>
    <w:rsid w:val="00500358"/>
    <w:rsid w:val="005006DF"/>
    <w:rsid w:val="005007A5"/>
    <w:rsid w:val="00500DE1"/>
    <w:rsid w:val="00500E3A"/>
    <w:rsid w:val="0050202B"/>
    <w:rsid w:val="005025A2"/>
    <w:rsid w:val="0050268C"/>
    <w:rsid w:val="00502C07"/>
    <w:rsid w:val="00503240"/>
    <w:rsid w:val="00503B82"/>
    <w:rsid w:val="0050415C"/>
    <w:rsid w:val="005043AE"/>
    <w:rsid w:val="0050463C"/>
    <w:rsid w:val="00504833"/>
    <w:rsid w:val="00504B10"/>
    <w:rsid w:val="0050511E"/>
    <w:rsid w:val="0050569F"/>
    <w:rsid w:val="0050592A"/>
    <w:rsid w:val="00505FBF"/>
    <w:rsid w:val="00506024"/>
    <w:rsid w:val="005063D4"/>
    <w:rsid w:val="0050665A"/>
    <w:rsid w:val="00506859"/>
    <w:rsid w:val="00506A6D"/>
    <w:rsid w:val="0050701E"/>
    <w:rsid w:val="00507594"/>
    <w:rsid w:val="005101D7"/>
    <w:rsid w:val="005104CD"/>
    <w:rsid w:val="005104E8"/>
    <w:rsid w:val="005105D7"/>
    <w:rsid w:val="00510A0E"/>
    <w:rsid w:val="00510A70"/>
    <w:rsid w:val="005111BD"/>
    <w:rsid w:val="005112FE"/>
    <w:rsid w:val="005113D1"/>
    <w:rsid w:val="00511CCF"/>
    <w:rsid w:val="00511E6A"/>
    <w:rsid w:val="00512111"/>
    <w:rsid w:val="00512389"/>
    <w:rsid w:val="0051260F"/>
    <w:rsid w:val="005128ED"/>
    <w:rsid w:val="00512E69"/>
    <w:rsid w:val="005137CA"/>
    <w:rsid w:val="00513E74"/>
    <w:rsid w:val="00513FD0"/>
    <w:rsid w:val="00513FE9"/>
    <w:rsid w:val="0051409B"/>
    <w:rsid w:val="005140FA"/>
    <w:rsid w:val="00514CD1"/>
    <w:rsid w:val="00515125"/>
    <w:rsid w:val="00515340"/>
    <w:rsid w:val="0051555D"/>
    <w:rsid w:val="00515877"/>
    <w:rsid w:val="0051593C"/>
    <w:rsid w:val="00515A4C"/>
    <w:rsid w:val="00515CEF"/>
    <w:rsid w:val="00515DE3"/>
    <w:rsid w:val="00515F0C"/>
    <w:rsid w:val="00516165"/>
    <w:rsid w:val="00516C78"/>
    <w:rsid w:val="00516D14"/>
    <w:rsid w:val="00516DB9"/>
    <w:rsid w:val="00517A3A"/>
    <w:rsid w:val="0052034A"/>
    <w:rsid w:val="00520C0D"/>
    <w:rsid w:val="00520FBA"/>
    <w:rsid w:val="0052124B"/>
    <w:rsid w:val="005213C2"/>
    <w:rsid w:val="005215A4"/>
    <w:rsid w:val="00521DCE"/>
    <w:rsid w:val="005221F2"/>
    <w:rsid w:val="0052270D"/>
    <w:rsid w:val="00522DB2"/>
    <w:rsid w:val="005233EC"/>
    <w:rsid w:val="00523828"/>
    <w:rsid w:val="00523BEB"/>
    <w:rsid w:val="005247B7"/>
    <w:rsid w:val="00524F46"/>
    <w:rsid w:val="00524F57"/>
    <w:rsid w:val="005253E8"/>
    <w:rsid w:val="005255E0"/>
    <w:rsid w:val="005257E0"/>
    <w:rsid w:val="00526523"/>
    <w:rsid w:val="00526570"/>
    <w:rsid w:val="00526C06"/>
    <w:rsid w:val="00526FD4"/>
    <w:rsid w:val="00527D26"/>
    <w:rsid w:val="00527F6B"/>
    <w:rsid w:val="005307E5"/>
    <w:rsid w:val="00530B1A"/>
    <w:rsid w:val="00530E70"/>
    <w:rsid w:val="005310E2"/>
    <w:rsid w:val="005312B5"/>
    <w:rsid w:val="00531657"/>
    <w:rsid w:val="00531D64"/>
    <w:rsid w:val="0053235B"/>
    <w:rsid w:val="005324BF"/>
    <w:rsid w:val="0053252A"/>
    <w:rsid w:val="005327A4"/>
    <w:rsid w:val="00532895"/>
    <w:rsid w:val="00532CB4"/>
    <w:rsid w:val="005330B9"/>
    <w:rsid w:val="00534635"/>
    <w:rsid w:val="0053504B"/>
    <w:rsid w:val="00535113"/>
    <w:rsid w:val="00535482"/>
    <w:rsid w:val="00535D1D"/>
    <w:rsid w:val="00536B75"/>
    <w:rsid w:val="00536FC6"/>
    <w:rsid w:val="00537065"/>
    <w:rsid w:val="005371FD"/>
    <w:rsid w:val="0053725A"/>
    <w:rsid w:val="00537D28"/>
    <w:rsid w:val="00537E7A"/>
    <w:rsid w:val="00540444"/>
    <w:rsid w:val="005409D5"/>
    <w:rsid w:val="00540A73"/>
    <w:rsid w:val="00541346"/>
    <w:rsid w:val="005413E7"/>
    <w:rsid w:val="005414E5"/>
    <w:rsid w:val="00542DAD"/>
    <w:rsid w:val="005430EA"/>
    <w:rsid w:val="00543153"/>
    <w:rsid w:val="00543341"/>
    <w:rsid w:val="00543DFA"/>
    <w:rsid w:val="00544D46"/>
    <w:rsid w:val="00545111"/>
    <w:rsid w:val="005455FC"/>
    <w:rsid w:val="005457D3"/>
    <w:rsid w:val="00545A8F"/>
    <w:rsid w:val="00545EDF"/>
    <w:rsid w:val="0054600A"/>
    <w:rsid w:val="005460CA"/>
    <w:rsid w:val="00546E73"/>
    <w:rsid w:val="00546F6D"/>
    <w:rsid w:val="005477BC"/>
    <w:rsid w:val="00550014"/>
    <w:rsid w:val="00550091"/>
    <w:rsid w:val="005501A9"/>
    <w:rsid w:val="005509B6"/>
    <w:rsid w:val="00550B29"/>
    <w:rsid w:val="0055152D"/>
    <w:rsid w:val="0055193D"/>
    <w:rsid w:val="005519EF"/>
    <w:rsid w:val="00551B68"/>
    <w:rsid w:val="00551EDB"/>
    <w:rsid w:val="005520D6"/>
    <w:rsid w:val="00552EE5"/>
    <w:rsid w:val="005531C0"/>
    <w:rsid w:val="0055344F"/>
    <w:rsid w:val="00554061"/>
    <w:rsid w:val="00554521"/>
    <w:rsid w:val="00554577"/>
    <w:rsid w:val="005545BF"/>
    <w:rsid w:val="00554CDD"/>
    <w:rsid w:val="00554F28"/>
    <w:rsid w:val="0055516F"/>
    <w:rsid w:val="00555436"/>
    <w:rsid w:val="0055552A"/>
    <w:rsid w:val="005558CD"/>
    <w:rsid w:val="00555935"/>
    <w:rsid w:val="00555C52"/>
    <w:rsid w:val="00555F1F"/>
    <w:rsid w:val="00556156"/>
    <w:rsid w:val="00556379"/>
    <w:rsid w:val="00557BB8"/>
    <w:rsid w:val="00557DDA"/>
    <w:rsid w:val="005601BF"/>
    <w:rsid w:val="00560414"/>
    <w:rsid w:val="005606E1"/>
    <w:rsid w:val="00560EA8"/>
    <w:rsid w:val="005613F3"/>
    <w:rsid w:val="0056169B"/>
    <w:rsid w:val="00562976"/>
    <w:rsid w:val="00562EC6"/>
    <w:rsid w:val="00562EEC"/>
    <w:rsid w:val="00562F1B"/>
    <w:rsid w:val="005631E9"/>
    <w:rsid w:val="0056379C"/>
    <w:rsid w:val="005637E5"/>
    <w:rsid w:val="00563AE6"/>
    <w:rsid w:val="00563D41"/>
    <w:rsid w:val="005641A9"/>
    <w:rsid w:val="00564402"/>
    <w:rsid w:val="00564641"/>
    <w:rsid w:val="00565D2F"/>
    <w:rsid w:val="00565E2C"/>
    <w:rsid w:val="00566263"/>
    <w:rsid w:val="005667DF"/>
    <w:rsid w:val="00566A3D"/>
    <w:rsid w:val="00566D1D"/>
    <w:rsid w:val="005676BA"/>
    <w:rsid w:val="00570496"/>
    <w:rsid w:val="00570BE6"/>
    <w:rsid w:val="00570C55"/>
    <w:rsid w:val="00570FB4"/>
    <w:rsid w:val="005710BC"/>
    <w:rsid w:val="00571685"/>
    <w:rsid w:val="005717C6"/>
    <w:rsid w:val="00571848"/>
    <w:rsid w:val="00571871"/>
    <w:rsid w:val="00571CF1"/>
    <w:rsid w:val="00571D12"/>
    <w:rsid w:val="00571D81"/>
    <w:rsid w:val="00572655"/>
    <w:rsid w:val="005727AB"/>
    <w:rsid w:val="005734AE"/>
    <w:rsid w:val="00574958"/>
    <w:rsid w:val="00574A25"/>
    <w:rsid w:val="00574A5F"/>
    <w:rsid w:val="005752FB"/>
    <w:rsid w:val="00575773"/>
    <w:rsid w:val="00575D44"/>
    <w:rsid w:val="0057610A"/>
    <w:rsid w:val="00576690"/>
    <w:rsid w:val="005766C3"/>
    <w:rsid w:val="005766D3"/>
    <w:rsid w:val="0057709B"/>
    <w:rsid w:val="00577376"/>
    <w:rsid w:val="00577D51"/>
    <w:rsid w:val="00580345"/>
    <w:rsid w:val="0058083C"/>
    <w:rsid w:val="0058086F"/>
    <w:rsid w:val="0058099F"/>
    <w:rsid w:val="00580BCA"/>
    <w:rsid w:val="0058136B"/>
    <w:rsid w:val="00581544"/>
    <w:rsid w:val="00581F39"/>
    <w:rsid w:val="0058223D"/>
    <w:rsid w:val="00582740"/>
    <w:rsid w:val="005827B7"/>
    <w:rsid w:val="00582A0F"/>
    <w:rsid w:val="00583C20"/>
    <w:rsid w:val="0058500A"/>
    <w:rsid w:val="00585010"/>
    <w:rsid w:val="00585308"/>
    <w:rsid w:val="00585DC0"/>
    <w:rsid w:val="0058611A"/>
    <w:rsid w:val="00586405"/>
    <w:rsid w:val="00586A2C"/>
    <w:rsid w:val="00586E53"/>
    <w:rsid w:val="00586F14"/>
    <w:rsid w:val="00586FA2"/>
    <w:rsid w:val="0058705B"/>
    <w:rsid w:val="005872E3"/>
    <w:rsid w:val="00587824"/>
    <w:rsid w:val="00587DC6"/>
    <w:rsid w:val="005900AE"/>
    <w:rsid w:val="005902BB"/>
    <w:rsid w:val="005904A4"/>
    <w:rsid w:val="0059089E"/>
    <w:rsid w:val="0059099E"/>
    <w:rsid w:val="00590ED5"/>
    <w:rsid w:val="00590FA6"/>
    <w:rsid w:val="00591191"/>
    <w:rsid w:val="00591270"/>
    <w:rsid w:val="0059165F"/>
    <w:rsid w:val="0059193D"/>
    <w:rsid w:val="00591EED"/>
    <w:rsid w:val="005920C7"/>
    <w:rsid w:val="0059278F"/>
    <w:rsid w:val="005929EF"/>
    <w:rsid w:val="00592F35"/>
    <w:rsid w:val="00592FFD"/>
    <w:rsid w:val="0059309E"/>
    <w:rsid w:val="00593C79"/>
    <w:rsid w:val="00593D3B"/>
    <w:rsid w:val="0059425A"/>
    <w:rsid w:val="00595771"/>
    <w:rsid w:val="00595772"/>
    <w:rsid w:val="00595839"/>
    <w:rsid w:val="0059608D"/>
    <w:rsid w:val="005961ED"/>
    <w:rsid w:val="005963D2"/>
    <w:rsid w:val="00596469"/>
    <w:rsid w:val="00596538"/>
    <w:rsid w:val="00596562"/>
    <w:rsid w:val="00596D14"/>
    <w:rsid w:val="005972F2"/>
    <w:rsid w:val="0059740E"/>
    <w:rsid w:val="005974FF"/>
    <w:rsid w:val="00597B7F"/>
    <w:rsid w:val="00597C88"/>
    <w:rsid w:val="00597D31"/>
    <w:rsid w:val="00597DC8"/>
    <w:rsid w:val="005A016B"/>
    <w:rsid w:val="005A05E0"/>
    <w:rsid w:val="005A0B32"/>
    <w:rsid w:val="005A0EE5"/>
    <w:rsid w:val="005A11D7"/>
    <w:rsid w:val="005A13AA"/>
    <w:rsid w:val="005A1781"/>
    <w:rsid w:val="005A1BD9"/>
    <w:rsid w:val="005A1C2F"/>
    <w:rsid w:val="005A1E0B"/>
    <w:rsid w:val="005A21E1"/>
    <w:rsid w:val="005A3675"/>
    <w:rsid w:val="005A3EFF"/>
    <w:rsid w:val="005A46CE"/>
    <w:rsid w:val="005A4AB1"/>
    <w:rsid w:val="005A5304"/>
    <w:rsid w:val="005A65CA"/>
    <w:rsid w:val="005A69BB"/>
    <w:rsid w:val="005A6F09"/>
    <w:rsid w:val="005A710C"/>
    <w:rsid w:val="005A7A63"/>
    <w:rsid w:val="005A7DF4"/>
    <w:rsid w:val="005A7EAC"/>
    <w:rsid w:val="005B018C"/>
    <w:rsid w:val="005B13EE"/>
    <w:rsid w:val="005B1828"/>
    <w:rsid w:val="005B2132"/>
    <w:rsid w:val="005B25E8"/>
    <w:rsid w:val="005B2B6C"/>
    <w:rsid w:val="005B2D75"/>
    <w:rsid w:val="005B3772"/>
    <w:rsid w:val="005B3ED0"/>
    <w:rsid w:val="005B47D5"/>
    <w:rsid w:val="005B4A6E"/>
    <w:rsid w:val="005B4EFF"/>
    <w:rsid w:val="005B53ED"/>
    <w:rsid w:val="005B5716"/>
    <w:rsid w:val="005B571B"/>
    <w:rsid w:val="005B5830"/>
    <w:rsid w:val="005B5BF4"/>
    <w:rsid w:val="005B65C8"/>
    <w:rsid w:val="005B743A"/>
    <w:rsid w:val="005B75A9"/>
    <w:rsid w:val="005B79D9"/>
    <w:rsid w:val="005B7A2C"/>
    <w:rsid w:val="005C0454"/>
    <w:rsid w:val="005C07E9"/>
    <w:rsid w:val="005C11E6"/>
    <w:rsid w:val="005C13BF"/>
    <w:rsid w:val="005C1641"/>
    <w:rsid w:val="005C1750"/>
    <w:rsid w:val="005C1F30"/>
    <w:rsid w:val="005C2181"/>
    <w:rsid w:val="005C21E1"/>
    <w:rsid w:val="005C23F5"/>
    <w:rsid w:val="005C344C"/>
    <w:rsid w:val="005C3549"/>
    <w:rsid w:val="005C36AD"/>
    <w:rsid w:val="005C3A72"/>
    <w:rsid w:val="005C3A8B"/>
    <w:rsid w:val="005C44BB"/>
    <w:rsid w:val="005C4ABB"/>
    <w:rsid w:val="005C4C9A"/>
    <w:rsid w:val="005C4EA4"/>
    <w:rsid w:val="005C5823"/>
    <w:rsid w:val="005C66E3"/>
    <w:rsid w:val="005C6C75"/>
    <w:rsid w:val="005C6D60"/>
    <w:rsid w:val="005C6E01"/>
    <w:rsid w:val="005C6F12"/>
    <w:rsid w:val="005C7616"/>
    <w:rsid w:val="005C7745"/>
    <w:rsid w:val="005C7C15"/>
    <w:rsid w:val="005D06F8"/>
    <w:rsid w:val="005D077C"/>
    <w:rsid w:val="005D0C1C"/>
    <w:rsid w:val="005D0FAC"/>
    <w:rsid w:val="005D1272"/>
    <w:rsid w:val="005D1867"/>
    <w:rsid w:val="005D26EB"/>
    <w:rsid w:val="005D290A"/>
    <w:rsid w:val="005D3050"/>
    <w:rsid w:val="005D377D"/>
    <w:rsid w:val="005D41C9"/>
    <w:rsid w:val="005D4279"/>
    <w:rsid w:val="005D49FB"/>
    <w:rsid w:val="005D4A9F"/>
    <w:rsid w:val="005D5055"/>
    <w:rsid w:val="005D5298"/>
    <w:rsid w:val="005D59E8"/>
    <w:rsid w:val="005D6891"/>
    <w:rsid w:val="005D6B47"/>
    <w:rsid w:val="005D722D"/>
    <w:rsid w:val="005D7B43"/>
    <w:rsid w:val="005D7E91"/>
    <w:rsid w:val="005E00EC"/>
    <w:rsid w:val="005E13C6"/>
    <w:rsid w:val="005E1670"/>
    <w:rsid w:val="005E1792"/>
    <w:rsid w:val="005E26C3"/>
    <w:rsid w:val="005E2E70"/>
    <w:rsid w:val="005E31B5"/>
    <w:rsid w:val="005E345A"/>
    <w:rsid w:val="005E4423"/>
    <w:rsid w:val="005E48CC"/>
    <w:rsid w:val="005E4CC8"/>
    <w:rsid w:val="005E4D6A"/>
    <w:rsid w:val="005E4DDB"/>
    <w:rsid w:val="005E4F0F"/>
    <w:rsid w:val="005E520D"/>
    <w:rsid w:val="005E66AE"/>
    <w:rsid w:val="005E682F"/>
    <w:rsid w:val="005E6EDA"/>
    <w:rsid w:val="005E72A9"/>
    <w:rsid w:val="005E7A19"/>
    <w:rsid w:val="005E7A83"/>
    <w:rsid w:val="005E7FDC"/>
    <w:rsid w:val="005F0000"/>
    <w:rsid w:val="005F0055"/>
    <w:rsid w:val="005F0830"/>
    <w:rsid w:val="005F089C"/>
    <w:rsid w:val="005F1545"/>
    <w:rsid w:val="005F1698"/>
    <w:rsid w:val="005F1ECB"/>
    <w:rsid w:val="005F24F2"/>
    <w:rsid w:val="005F2740"/>
    <w:rsid w:val="005F2A65"/>
    <w:rsid w:val="005F2E62"/>
    <w:rsid w:val="005F2EA6"/>
    <w:rsid w:val="005F307D"/>
    <w:rsid w:val="005F37B3"/>
    <w:rsid w:val="005F3F57"/>
    <w:rsid w:val="005F4A8B"/>
    <w:rsid w:val="005F5892"/>
    <w:rsid w:val="005F5A75"/>
    <w:rsid w:val="005F660F"/>
    <w:rsid w:val="005F67EF"/>
    <w:rsid w:val="005F67FE"/>
    <w:rsid w:val="005F6A53"/>
    <w:rsid w:val="005F6B45"/>
    <w:rsid w:val="005F6CB7"/>
    <w:rsid w:val="005F7222"/>
    <w:rsid w:val="005F7EB9"/>
    <w:rsid w:val="00600064"/>
    <w:rsid w:val="00600934"/>
    <w:rsid w:val="00600DD0"/>
    <w:rsid w:val="00601254"/>
    <w:rsid w:val="00601326"/>
    <w:rsid w:val="00601D52"/>
    <w:rsid w:val="00602107"/>
    <w:rsid w:val="006025A9"/>
    <w:rsid w:val="0060270C"/>
    <w:rsid w:val="00602727"/>
    <w:rsid w:val="00602808"/>
    <w:rsid w:val="00602824"/>
    <w:rsid w:val="00602BE0"/>
    <w:rsid w:val="00602D4A"/>
    <w:rsid w:val="00602E4F"/>
    <w:rsid w:val="0060365B"/>
    <w:rsid w:val="00604028"/>
    <w:rsid w:val="006041D0"/>
    <w:rsid w:val="006044C4"/>
    <w:rsid w:val="00604539"/>
    <w:rsid w:val="00604ACA"/>
    <w:rsid w:val="00604D10"/>
    <w:rsid w:val="00604E5E"/>
    <w:rsid w:val="00605553"/>
    <w:rsid w:val="00605997"/>
    <w:rsid w:val="00605BA2"/>
    <w:rsid w:val="006071F6"/>
    <w:rsid w:val="00607284"/>
    <w:rsid w:val="006078D5"/>
    <w:rsid w:val="0061018E"/>
    <w:rsid w:val="006102CD"/>
    <w:rsid w:val="00610761"/>
    <w:rsid w:val="0061091F"/>
    <w:rsid w:val="00610F50"/>
    <w:rsid w:val="00611356"/>
    <w:rsid w:val="00611398"/>
    <w:rsid w:val="00611482"/>
    <w:rsid w:val="00611939"/>
    <w:rsid w:val="00611A61"/>
    <w:rsid w:val="00611D96"/>
    <w:rsid w:val="00611E38"/>
    <w:rsid w:val="00612218"/>
    <w:rsid w:val="00612304"/>
    <w:rsid w:val="00612605"/>
    <w:rsid w:val="00612757"/>
    <w:rsid w:val="00613152"/>
    <w:rsid w:val="0061373B"/>
    <w:rsid w:val="0061378E"/>
    <w:rsid w:val="006137DC"/>
    <w:rsid w:val="00613B39"/>
    <w:rsid w:val="00614B38"/>
    <w:rsid w:val="00614D39"/>
    <w:rsid w:val="00614DBA"/>
    <w:rsid w:val="00614E98"/>
    <w:rsid w:val="00614EAD"/>
    <w:rsid w:val="00614EE8"/>
    <w:rsid w:val="00615116"/>
    <w:rsid w:val="006155D8"/>
    <w:rsid w:val="00615CBC"/>
    <w:rsid w:val="00615EC2"/>
    <w:rsid w:val="00616133"/>
    <w:rsid w:val="006161BA"/>
    <w:rsid w:val="00616686"/>
    <w:rsid w:val="00616795"/>
    <w:rsid w:val="00616A65"/>
    <w:rsid w:val="006174EF"/>
    <w:rsid w:val="0061764D"/>
    <w:rsid w:val="006176BD"/>
    <w:rsid w:val="006207C3"/>
    <w:rsid w:val="00620899"/>
    <w:rsid w:val="00620B26"/>
    <w:rsid w:val="00620BB9"/>
    <w:rsid w:val="00620EBB"/>
    <w:rsid w:val="00620F35"/>
    <w:rsid w:val="006210DC"/>
    <w:rsid w:val="00621A18"/>
    <w:rsid w:val="0062227B"/>
    <w:rsid w:val="00622476"/>
    <w:rsid w:val="00622624"/>
    <w:rsid w:val="006228FD"/>
    <w:rsid w:val="00622AC2"/>
    <w:rsid w:val="00622AC5"/>
    <w:rsid w:val="00622E51"/>
    <w:rsid w:val="00622F88"/>
    <w:rsid w:val="00623837"/>
    <w:rsid w:val="0062480D"/>
    <w:rsid w:val="00624B70"/>
    <w:rsid w:val="00624EE7"/>
    <w:rsid w:val="006250D8"/>
    <w:rsid w:val="0062516E"/>
    <w:rsid w:val="006252D4"/>
    <w:rsid w:val="00625615"/>
    <w:rsid w:val="0062584B"/>
    <w:rsid w:val="0062608C"/>
    <w:rsid w:val="00626742"/>
    <w:rsid w:val="00626F8F"/>
    <w:rsid w:val="00626FD1"/>
    <w:rsid w:val="00627126"/>
    <w:rsid w:val="006272ED"/>
    <w:rsid w:val="00627894"/>
    <w:rsid w:val="00627BC4"/>
    <w:rsid w:val="00627C77"/>
    <w:rsid w:val="00627E1D"/>
    <w:rsid w:val="00627E33"/>
    <w:rsid w:val="00630115"/>
    <w:rsid w:val="00630120"/>
    <w:rsid w:val="00630129"/>
    <w:rsid w:val="00630272"/>
    <w:rsid w:val="006303C5"/>
    <w:rsid w:val="0063065D"/>
    <w:rsid w:val="006306F1"/>
    <w:rsid w:val="0063125E"/>
    <w:rsid w:val="006314E3"/>
    <w:rsid w:val="00631620"/>
    <w:rsid w:val="00631CEA"/>
    <w:rsid w:val="006320AC"/>
    <w:rsid w:val="0063260E"/>
    <w:rsid w:val="00632772"/>
    <w:rsid w:val="00632ACD"/>
    <w:rsid w:val="00632E80"/>
    <w:rsid w:val="00633800"/>
    <w:rsid w:val="0063391A"/>
    <w:rsid w:val="00633B8E"/>
    <w:rsid w:val="00633BF9"/>
    <w:rsid w:val="00633CB1"/>
    <w:rsid w:val="00633D91"/>
    <w:rsid w:val="00634129"/>
    <w:rsid w:val="006345CE"/>
    <w:rsid w:val="006348D0"/>
    <w:rsid w:val="00634A2D"/>
    <w:rsid w:val="00634E86"/>
    <w:rsid w:val="00635160"/>
    <w:rsid w:val="00635185"/>
    <w:rsid w:val="00635228"/>
    <w:rsid w:val="00635939"/>
    <w:rsid w:val="006359E3"/>
    <w:rsid w:val="006365AA"/>
    <w:rsid w:val="00636802"/>
    <w:rsid w:val="006368A2"/>
    <w:rsid w:val="00637046"/>
    <w:rsid w:val="00637248"/>
    <w:rsid w:val="006374F0"/>
    <w:rsid w:val="006378DD"/>
    <w:rsid w:val="00637EF4"/>
    <w:rsid w:val="006403EA"/>
    <w:rsid w:val="006405E1"/>
    <w:rsid w:val="00640AB6"/>
    <w:rsid w:val="00640FAE"/>
    <w:rsid w:val="006415C1"/>
    <w:rsid w:val="00641C46"/>
    <w:rsid w:val="00641C8A"/>
    <w:rsid w:val="00641FD1"/>
    <w:rsid w:val="006420A8"/>
    <w:rsid w:val="006421F5"/>
    <w:rsid w:val="00642224"/>
    <w:rsid w:val="006428C7"/>
    <w:rsid w:val="00642BB0"/>
    <w:rsid w:val="00642CC8"/>
    <w:rsid w:val="00642D25"/>
    <w:rsid w:val="0064353B"/>
    <w:rsid w:val="00643588"/>
    <w:rsid w:val="00643CCD"/>
    <w:rsid w:val="00643FE8"/>
    <w:rsid w:val="00644B24"/>
    <w:rsid w:val="00645AA2"/>
    <w:rsid w:val="00645C8F"/>
    <w:rsid w:val="00645EB5"/>
    <w:rsid w:val="00646226"/>
    <w:rsid w:val="0064634E"/>
    <w:rsid w:val="00646862"/>
    <w:rsid w:val="00646878"/>
    <w:rsid w:val="00646AA8"/>
    <w:rsid w:val="00646ABC"/>
    <w:rsid w:val="00646C60"/>
    <w:rsid w:val="00647E31"/>
    <w:rsid w:val="006501A3"/>
    <w:rsid w:val="00650F58"/>
    <w:rsid w:val="006517B4"/>
    <w:rsid w:val="0065197A"/>
    <w:rsid w:val="00651E69"/>
    <w:rsid w:val="00652220"/>
    <w:rsid w:val="00652A10"/>
    <w:rsid w:val="00652AFE"/>
    <w:rsid w:val="006543F8"/>
    <w:rsid w:val="00654619"/>
    <w:rsid w:val="006565D1"/>
    <w:rsid w:val="00656609"/>
    <w:rsid w:val="0065663A"/>
    <w:rsid w:val="006568D7"/>
    <w:rsid w:val="00656952"/>
    <w:rsid w:val="00656D2B"/>
    <w:rsid w:val="00656E11"/>
    <w:rsid w:val="00657133"/>
    <w:rsid w:val="006572EF"/>
    <w:rsid w:val="00657341"/>
    <w:rsid w:val="0065741E"/>
    <w:rsid w:val="006575E3"/>
    <w:rsid w:val="00657EC1"/>
    <w:rsid w:val="0066090C"/>
    <w:rsid w:val="00660A02"/>
    <w:rsid w:val="00660FC4"/>
    <w:rsid w:val="0066122A"/>
    <w:rsid w:val="0066182B"/>
    <w:rsid w:val="00661F24"/>
    <w:rsid w:val="00662B3C"/>
    <w:rsid w:val="00662B69"/>
    <w:rsid w:val="00662D08"/>
    <w:rsid w:val="00663057"/>
    <w:rsid w:val="00663184"/>
    <w:rsid w:val="0066387E"/>
    <w:rsid w:val="00663B2A"/>
    <w:rsid w:val="0066515C"/>
    <w:rsid w:val="00665204"/>
    <w:rsid w:val="00665441"/>
    <w:rsid w:val="00665802"/>
    <w:rsid w:val="006662E7"/>
    <w:rsid w:val="00666321"/>
    <w:rsid w:val="0066644C"/>
    <w:rsid w:val="006664E6"/>
    <w:rsid w:val="00666699"/>
    <w:rsid w:val="0066697D"/>
    <w:rsid w:val="00666BB7"/>
    <w:rsid w:val="00666BC3"/>
    <w:rsid w:val="00666DE8"/>
    <w:rsid w:val="00666FCE"/>
    <w:rsid w:val="00667ADF"/>
    <w:rsid w:val="00667B2B"/>
    <w:rsid w:val="006701B7"/>
    <w:rsid w:val="00670248"/>
    <w:rsid w:val="006703FA"/>
    <w:rsid w:val="00670900"/>
    <w:rsid w:val="00670998"/>
    <w:rsid w:val="006709C5"/>
    <w:rsid w:val="00670A04"/>
    <w:rsid w:val="00670D07"/>
    <w:rsid w:val="00670EB3"/>
    <w:rsid w:val="00671143"/>
    <w:rsid w:val="006711A6"/>
    <w:rsid w:val="00671B63"/>
    <w:rsid w:val="00671C49"/>
    <w:rsid w:val="00671C4E"/>
    <w:rsid w:val="00671E24"/>
    <w:rsid w:val="006726BB"/>
    <w:rsid w:val="00672B3B"/>
    <w:rsid w:val="00672CC9"/>
    <w:rsid w:val="00672D0F"/>
    <w:rsid w:val="00673051"/>
    <w:rsid w:val="006730D7"/>
    <w:rsid w:val="00673232"/>
    <w:rsid w:val="006732ED"/>
    <w:rsid w:val="006735DB"/>
    <w:rsid w:val="0067394D"/>
    <w:rsid w:val="00673AF8"/>
    <w:rsid w:val="00673BFE"/>
    <w:rsid w:val="00674074"/>
    <w:rsid w:val="00674276"/>
    <w:rsid w:val="00674B46"/>
    <w:rsid w:val="00674F00"/>
    <w:rsid w:val="00675231"/>
    <w:rsid w:val="00675676"/>
    <w:rsid w:val="00675732"/>
    <w:rsid w:val="006757F8"/>
    <w:rsid w:val="00675F40"/>
    <w:rsid w:val="00676288"/>
    <w:rsid w:val="006763B8"/>
    <w:rsid w:val="0067661E"/>
    <w:rsid w:val="0067681C"/>
    <w:rsid w:val="00676999"/>
    <w:rsid w:val="00676C0F"/>
    <w:rsid w:val="00676E18"/>
    <w:rsid w:val="00676E7F"/>
    <w:rsid w:val="00676F54"/>
    <w:rsid w:val="00676F86"/>
    <w:rsid w:val="0067702C"/>
    <w:rsid w:val="00677588"/>
    <w:rsid w:val="006776B0"/>
    <w:rsid w:val="00677C53"/>
    <w:rsid w:val="00677DA9"/>
    <w:rsid w:val="006803C1"/>
    <w:rsid w:val="00680447"/>
    <w:rsid w:val="00680DF9"/>
    <w:rsid w:val="006815B1"/>
    <w:rsid w:val="00681A5D"/>
    <w:rsid w:val="006820FC"/>
    <w:rsid w:val="00682225"/>
    <w:rsid w:val="0068247E"/>
    <w:rsid w:val="00682585"/>
    <w:rsid w:val="006832ED"/>
    <w:rsid w:val="00683F99"/>
    <w:rsid w:val="0068414A"/>
    <w:rsid w:val="006843C1"/>
    <w:rsid w:val="00684444"/>
    <w:rsid w:val="006844AE"/>
    <w:rsid w:val="00684B14"/>
    <w:rsid w:val="00684B50"/>
    <w:rsid w:val="00684D53"/>
    <w:rsid w:val="00685182"/>
    <w:rsid w:val="00685221"/>
    <w:rsid w:val="0068566A"/>
    <w:rsid w:val="00685EC6"/>
    <w:rsid w:val="00686472"/>
    <w:rsid w:val="00686879"/>
    <w:rsid w:val="0068689A"/>
    <w:rsid w:val="00686B59"/>
    <w:rsid w:val="00686B64"/>
    <w:rsid w:val="00686D09"/>
    <w:rsid w:val="006878FE"/>
    <w:rsid w:val="00687AC8"/>
    <w:rsid w:val="00690BAA"/>
    <w:rsid w:val="00690C32"/>
    <w:rsid w:val="00690CEB"/>
    <w:rsid w:val="00690DEC"/>
    <w:rsid w:val="00691395"/>
    <w:rsid w:val="00691898"/>
    <w:rsid w:val="00691D7E"/>
    <w:rsid w:val="00692236"/>
    <w:rsid w:val="006925FA"/>
    <w:rsid w:val="006926F9"/>
    <w:rsid w:val="00692EC7"/>
    <w:rsid w:val="00692EE9"/>
    <w:rsid w:val="006932AA"/>
    <w:rsid w:val="00693959"/>
    <w:rsid w:val="00693C27"/>
    <w:rsid w:val="00693C38"/>
    <w:rsid w:val="006942FE"/>
    <w:rsid w:val="0069446C"/>
    <w:rsid w:val="00694C9C"/>
    <w:rsid w:val="006953D9"/>
    <w:rsid w:val="00695664"/>
    <w:rsid w:val="006956D5"/>
    <w:rsid w:val="00695ADF"/>
    <w:rsid w:val="0069623A"/>
    <w:rsid w:val="00696937"/>
    <w:rsid w:val="00696C63"/>
    <w:rsid w:val="00696DAD"/>
    <w:rsid w:val="006970AF"/>
    <w:rsid w:val="006A0605"/>
    <w:rsid w:val="006A0666"/>
    <w:rsid w:val="006A0693"/>
    <w:rsid w:val="006A07B7"/>
    <w:rsid w:val="006A08BC"/>
    <w:rsid w:val="006A0E0F"/>
    <w:rsid w:val="006A0EBC"/>
    <w:rsid w:val="006A0FF1"/>
    <w:rsid w:val="006A1BE1"/>
    <w:rsid w:val="006A1E9E"/>
    <w:rsid w:val="006A2840"/>
    <w:rsid w:val="006A29F1"/>
    <w:rsid w:val="006A2A37"/>
    <w:rsid w:val="006A2A5E"/>
    <w:rsid w:val="006A2B1E"/>
    <w:rsid w:val="006A340E"/>
    <w:rsid w:val="006A3667"/>
    <w:rsid w:val="006A3B46"/>
    <w:rsid w:val="006A3D92"/>
    <w:rsid w:val="006A3EAD"/>
    <w:rsid w:val="006A4648"/>
    <w:rsid w:val="006A470B"/>
    <w:rsid w:val="006A501A"/>
    <w:rsid w:val="006A5573"/>
    <w:rsid w:val="006A5DC1"/>
    <w:rsid w:val="006A5EBD"/>
    <w:rsid w:val="006A605E"/>
    <w:rsid w:val="006A6C7A"/>
    <w:rsid w:val="006A6CE9"/>
    <w:rsid w:val="006A7291"/>
    <w:rsid w:val="006A757C"/>
    <w:rsid w:val="006A79A0"/>
    <w:rsid w:val="006A79B3"/>
    <w:rsid w:val="006A7BF7"/>
    <w:rsid w:val="006A7FBA"/>
    <w:rsid w:val="006B01D2"/>
    <w:rsid w:val="006B0474"/>
    <w:rsid w:val="006B068F"/>
    <w:rsid w:val="006B0732"/>
    <w:rsid w:val="006B0924"/>
    <w:rsid w:val="006B145E"/>
    <w:rsid w:val="006B1848"/>
    <w:rsid w:val="006B2141"/>
    <w:rsid w:val="006B2A3C"/>
    <w:rsid w:val="006B2C7D"/>
    <w:rsid w:val="006B2E4C"/>
    <w:rsid w:val="006B328F"/>
    <w:rsid w:val="006B3493"/>
    <w:rsid w:val="006B36DE"/>
    <w:rsid w:val="006B397C"/>
    <w:rsid w:val="006B3D57"/>
    <w:rsid w:val="006B3DEA"/>
    <w:rsid w:val="006B4280"/>
    <w:rsid w:val="006B4583"/>
    <w:rsid w:val="006B4C07"/>
    <w:rsid w:val="006B546C"/>
    <w:rsid w:val="006B55D2"/>
    <w:rsid w:val="006B5F52"/>
    <w:rsid w:val="006B61B8"/>
    <w:rsid w:val="006B6569"/>
    <w:rsid w:val="006B6633"/>
    <w:rsid w:val="006B681C"/>
    <w:rsid w:val="006B6E8F"/>
    <w:rsid w:val="006B701F"/>
    <w:rsid w:val="006B7AA2"/>
    <w:rsid w:val="006BC05E"/>
    <w:rsid w:val="006C00B7"/>
    <w:rsid w:val="006C0186"/>
    <w:rsid w:val="006C062B"/>
    <w:rsid w:val="006C06C6"/>
    <w:rsid w:val="006C0744"/>
    <w:rsid w:val="006C12B1"/>
    <w:rsid w:val="006C13B5"/>
    <w:rsid w:val="006C1D1C"/>
    <w:rsid w:val="006C1E19"/>
    <w:rsid w:val="006C24E6"/>
    <w:rsid w:val="006C28B1"/>
    <w:rsid w:val="006C32BF"/>
    <w:rsid w:val="006C3CB8"/>
    <w:rsid w:val="006C3D86"/>
    <w:rsid w:val="006C3E7F"/>
    <w:rsid w:val="006C532A"/>
    <w:rsid w:val="006C56DD"/>
    <w:rsid w:val="006C5972"/>
    <w:rsid w:val="006C5D54"/>
    <w:rsid w:val="006C5DDF"/>
    <w:rsid w:val="006C5F6B"/>
    <w:rsid w:val="006C6176"/>
    <w:rsid w:val="006C63EE"/>
    <w:rsid w:val="006C64B6"/>
    <w:rsid w:val="006C66DE"/>
    <w:rsid w:val="006C6846"/>
    <w:rsid w:val="006C7176"/>
    <w:rsid w:val="006C7C5D"/>
    <w:rsid w:val="006C7DEE"/>
    <w:rsid w:val="006C7E5C"/>
    <w:rsid w:val="006D0453"/>
    <w:rsid w:val="006D07BC"/>
    <w:rsid w:val="006D0ADC"/>
    <w:rsid w:val="006D170D"/>
    <w:rsid w:val="006D1AC2"/>
    <w:rsid w:val="006D1EE2"/>
    <w:rsid w:val="006D2635"/>
    <w:rsid w:val="006D2869"/>
    <w:rsid w:val="006D28DA"/>
    <w:rsid w:val="006D2931"/>
    <w:rsid w:val="006D33FD"/>
    <w:rsid w:val="006D3671"/>
    <w:rsid w:val="006D3820"/>
    <w:rsid w:val="006D3BF0"/>
    <w:rsid w:val="006D3CFD"/>
    <w:rsid w:val="006D3F68"/>
    <w:rsid w:val="006D43CF"/>
    <w:rsid w:val="006D444E"/>
    <w:rsid w:val="006D4821"/>
    <w:rsid w:val="006D4CC1"/>
    <w:rsid w:val="006D5A71"/>
    <w:rsid w:val="006D5AF0"/>
    <w:rsid w:val="006D62C7"/>
    <w:rsid w:val="006D700B"/>
    <w:rsid w:val="006D728A"/>
    <w:rsid w:val="006D7415"/>
    <w:rsid w:val="006D762B"/>
    <w:rsid w:val="006D77BA"/>
    <w:rsid w:val="006D77D6"/>
    <w:rsid w:val="006D7885"/>
    <w:rsid w:val="006E027B"/>
    <w:rsid w:val="006E0DFA"/>
    <w:rsid w:val="006E0F64"/>
    <w:rsid w:val="006E117F"/>
    <w:rsid w:val="006E21AF"/>
    <w:rsid w:val="006E2260"/>
    <w:rsid w:val="006E258B"/>
    <w:rsid w:val="006E2E19"/>
    <w:rsid w:val="006E2F67"/>
    <w:rsid w:val="006E39D7"/>
    <w:rsid w:val="006E3A85"/>
    <w:rsid w:val="006E3CD2"/>
    <w:rsid w:val="006E45FB"/>
    <w:rsid w:val="006E49A8"/>
    <w:rsid w:val="006E49DE"/>
    <w:rsid w:val="006E4D55"/>
    <w:rsid w:val="006E4EE1"/>
    <w:rsid w:val="006E55A0"/>
    <w:rsid w:val="006E571D"/>
    <w:rsid w:val="006E5D96"/>
    <w:rsid w:val="006E6187"/>
    <w:rsid w:val="006E6B3F"/>
    <w:rsid w:val="006E6D10"/>
    <w:rsid w:val="006E6F1E"/>
    <w:rsid w:val="006E73F2"/>
    <w:rsid w:val="006E7D64"/>
    <w:rsid w:val="006E7DA4"/>
    <w:rsid w:val="006ED08F"/>
    <w:rsid w:val="006F01EF"/>
    <w:rsid w:val="006F0455"/>
    <w:rsid w:val="006F0550"/>
    <w:rsid w:val="006F06B4"/>
    <w:rsid w:val="006F14B6"/>
    <w:rsid w:val="006F14B8"/>
    <w:rsid w:val="006F16A4"/>
    <w:rsid w:val="006F1ED9"/>
    <w:rsid w:val="006F2AC8"/>
    <w:rsid w:val="006F2DD9"/>
    <w:rsid w:val="006F3202"/>
    <w:rsid w:val="006F336D"/>
    <w:rsid w:val="006F3A43"/>
    <w:rsid w:val="006F414F"/>
    <w:rsid w:val="006F443E"/>
    <w:rsid w:val="006F44A3"/>
    <w:rsid w:val="006F44DD"/>
    <w:rsid w:val="006F4BDF"/>
    <w:rsid w:val="006F4C51"/>
    <w:rsid w:val="006F4C9A"/>
    <w:rsid w:val="006F4FF4"/>
    <w:rsid w:val="006F521D"/>
    <w:rsid w:val="006F522E"/>
    <w:rsid w:val="006F55FC"/>
    <w:rsid w:val="006F5EC9"/>
    <w:rsid w:val="006F67CA"/>
    <w:rsid w:val="006F6EC5"/>
    <w:rsid w:val="006F79B9"/>
    <w:rsid w:val="007005B1"/>
    <w:rsid w:val="00700661"/>
    <w:rsid w:val="00700819"/>
    <w:rsid w:val="007010BD"/>
    <w:rsid w:val="0070127E"/>
    <w:rsid w:val="0070132B"/>
    <w:rsid w:val="007018A8"/>
    <w:rsid w:val="00702174"/>
    <w:rsid w:val="00702746"/>
    <w:rsid w:val="00702BC9"/>
    <w:rsid w:val="00702E63"/>
    <w:rsid w:val="00702FCC"/>
    <w:rsid w:val="00703CF0"/>
    <w:rsid w:val="00703E64"/>
    <w:rsid w:val="00704091"/>
    <w:rsid w:val="007040F9"/>
    <w:rsid w:val="00704A23"/>
    <w:rsid w:val="00704A30"/>
    <w:rsid w:val="0070501D"/>
    <w:rsid w:val="0070588E"/>
    <w:rsid w:val="00705BA9"/>
    <w:rsid w:val="00705DEB"/>
    <w:rsid w:val="00706635"/>
    <w:rsid w:val="0070703C"/>
    <w:rsid w:val="007070E3"/>
    <w:rsid w:val="0070714D"/>
    <w:rsid w:val="00707281"/>
    <w:rsid w:val="007072C0"/>
    <w:rsid w:val="0070764A"/>
    <w:rsid w:val="00707A57"/>
    <w:rsid w:val="00707AC1"/>
    <w:rsid w:val="00707C09"/>
    <w:rsid w:val="00710059"/>
    <w:rsid w:val="0071076E"/>
    <w:rsid w:val="0071098E"/>
    <w:rsid w:val="007109A9"/>
    <w:rsid w:val="0071110A"/>
    <w:rsid w:val="00711183"/>
    <w:rsid w:val="00711833"/>
    <w:rsid w:val="00711F52"/>
    <w:rsid w:val="007120AF"/>
    <w:rsid w:val="00712401"/>
    <w:rsid w:val="00712912"/>
    <w:rsid w:val="00712B6F"/>
    <w:rsid w:val="00712CB2"/>
    <w:rsid w:val="00713A3D"/>
    <w:rsid w:val="00713B18"/>
    <w:rsid w:val="00713DD7"/>
    <w:rsid w:val="00713F1F"/>
    <w:rsid w:val="007143EE"/>
    <w:rsid w:val="007145C3"/>
    <w:rsid w:val="00714670"/>
    <w:rsid w:val="00714BFC"/>
    <w:rsid w:val="00714D88"/>
    <w:rsid w:val="00714F19"/>
    <w:rsid w:val="00714F2E"/>
    <w:rsid w:val="00714FCC"/>
    <w:rsid w:val="007150A6"/>
    <w:rsid w:val="00715111"/>
    <w:rsid w:val="00715310"/>
    <w:rsid w:val="007166ED"/>
    <w:rsid w:val="0071698D"/>
    <w:rsid w:val="00717108"/>
    <w:rsid w:val="007172D1"/>
    <w:rsid w:val="00717335"/>
    <w:rsid w:val="007174C4"/>
    <w:rsid w:val="0071752C"/>
    <w:rsid w:val="00720F01"/>
    <w:rsid w:val="007211D1"/>
    <w:rsid w:val="00721411"/>
    <w:rsid w:val="00721C5E"/>
    <w:rsid w:val="007221B2"/>
    <w:rsid w:val="0072274F"/>
    <w:rsid w:val="00722982"/>
    <w:rsid w:val="0072299F"/>
    <w:rsid w:val="00722CD5"/>
    <w:rsid w:val="0072319E"/>
    <w:rsid w:val="00723C92"/>
    <w:rsid w:val="00724163"/>
    <w:rsid w:val="00724327"/>
    <w:rsid w:val="00725009"/>
    <w:rsid w:val="007251E7"/>
    <w:rsid w:val="00725F4E"/>
    <w:rsid w:val="00726268"/>
    <w:rsid w:val="0072654F"/>
    <w:rsid w:val="00726D81"/>
    <w:rsid w:val="00727606"/>
    <w:rsid w:val="0073024C"/>
    <w:rsid w:val="00730340"/>
    <w:rsid w:val="00730580"/>
    <w:rsid w:val="00730A33"/>
    <w:rsid w:val="00730ACD"/>
    <w:rsid w:val="00730C4F"/>
    <w:rsid w:val="007312D3"/>
    <w:rsid w:val="007319A3"/>
    <w:rsid w:val="00731E3F"/>
    <w:rsid w:val="0073240C"/>
    <w:rsid w:val="00734088"/>
    <w:rsid w:val="007342B1"/>
    <w:rsid w:val="00734931"/>
    <w:rsid w:val="00734B86"/>
    <w:rsid w:val="00734D6B"/>
    <w:rsid w:val="00735194"/>
    <w:rsid w:val="00735CD0"/>
    <w:rsid w:val="00735DFB"/>
    <w:rsid w:val="007360CD"/>
    <w:rsid w:val="007361A8"/>
    <w:rsid w:val="007369D3"/>
    <w:rsid w:val="00736AB9"/>
    <w:rsid w:val="00737048"/>
    <w:rsid w:val="00737328"/>
    <w:rsid w:val="007374DF"/>
    <w:rsid w:val="00737F00"/>
    <w:rsid w:val="00740809"/>
    <w:rsid w:val="00740FF7"/>
    <w:rsid w:val="0074132F"/>
    <w:rsid w:val="007416D6"/>
    <w:rsid w:val="0074177F"/>
    <w:rsid w:val="007417D7"/>
    <w:rsid w:val="007418E5"/>
    <w:rsid w:val="00741A8A"/>
    <w:rsid w:val="0074214C"/>
    <w:rsid w:val="00742186"/>
    <w:rsid w:val="00742493"/>
    <w:rsid w:val="00742657"/>
    <w:rsid w:val="0074287F"/>
    <w:rsid w:val="0074292F"/>
    <w:rsid w:val="00742CF3"/>
    <w:rsid w:val="00743B35"/>
    <w:rsid w:val="00744136"/>
    <w:rsid w:val="0074462F"/>
    <w:rsid w:val="00744B48"/>
    <w:rsid w:val="00744FDF"/>
    <w:rsid w:val="00745A26"/>
    <w:rsid w:val="00745D2D"/>
    <w:rsid w:val="00746495"/>
    <w:rsid w:val="007465C7"/>
    <w:rsid w:val="0074680E"/>
    <w:rsid w:val="007472B5"/>
    <w:rsid w:val="00747301"/>
    <w:rsid w:val="007508AE"/>
    <w:rsid w:val="00750957"/>
    <w:rsid w:val="00750BF3"/>
    <w:rsid w:val="00750F77"/>
    <w:rsid w:val="007510AB"/>
    <w:rsid w:val="007511D3"/>
    <w:rsid w:val="0075154C"/>
    <w:rsid w:val="007518D9"/>
    <w:rsid w:val="00751AEF"/>
    <w:rsid w:val="00751DE7"/>
    <w:rsid w:val="007520E9"/>
    <w:rsid w:val="007523AD"/>
    <w:rsid w:val="00752C23"/>
    <w:rsid w:val="00752CDE"/>
    <w:rsid w:val="00752FDC"/>
    <w:rsid w:val="00753096"/>
    <w:rsid w:val="00753506"/>
    <w:rsid w:val="0075375E"/>
    <w:rsid w:val="00753CD9"/>
    <w:rsid w:val="0075421A"/>
    <w:rsid w:val="00754481"/>
    <w:rsid w:val="007548CE"/>
    <w:rsid w:val="00754956"/>
    <w:rsid w:val="00754AB1"/>
    <w:rsid w:val="00754B3F"/>
    <w:rsid w:val="007552A1"/>
    <w:rsid w:val="0075531B"/>
    <w:rsid w:val="007556A8"/>
    <w:rsid w:val="007558F7"/>
    <w:rsid w:val="00755D47"/>
    <w:rsid w:val="007560F3"/>
    <w:rsid w:val="007562AF"/>
    <w:rsid w:val="00756DAD"/>
    <w:rsid w:val="00756F7D"/>
    <w:rsid w:val="00757310"/>
    <w:rsid w:val="0075796C"/>
    <w:rsid w:val="00757A78"/>
    <w:rsid w:val="0076028E"/>
    <w:rsid w:val="00760383"/>
    <w:rsid w:val="0076056D"/>
    <w:rsid w:val="00760702"/>
    <w:rsid w:val="00760C74"/>
    <w:rsid w:val="00760ED8"/>
    <w:rsid w:val="007610A8"/>
    <w:rsid w:val="007614CA"/>
    <w:rsid w:val="00761836"/>
    <w:rsid w:val="00761B22"/>
    <w:rsid w:val="00761C18"/>
    <w:rsid w:val="00762C6C"/>
    <w:rsid w:val="00762CFD"/>
    <w:rsid w:val="00762DD4"/>
    <w:rsid w:val="0076333D"/>
    <w:rsid w:val="0076393F"/>
    <w:rsid w:val="00764522"/>
    <w:rsid w:val="007647D8"/>
    <w:rsid w:val="007648BF"/>
    <w:rsid w:val="00764BD9"/>
    <w:rsid w:val="00764EAC"/>
    <w:rsid w:val="00765632"/>
    <w:rsid w:val="0076582A"/>
    <w:rsid w:val="00765E48"/>
    <w:rsid w:val="00765EA4"/>
    <w:rsid w:val="007660F7"/>
    <w:rsid w:val="00766253"/>
    <w:rsid w:val="007666DF"/>
    <w:rsid w:val="0076690A"/>
    <w:rsid w:val="00766DBD"/>
    <w:rsid w:val="0076729A"/>
    <w:rsid w:val="007677CA"/>
    <w:rsid w:val="0076788D"/>
    <w:rsid w:val="007678DD"/>
    <w:rsid w:val="00770131"/>
    <w:rsid w:val="00770243"/>
    <w:rsid w:val="00770651"/>
    <w:rsid w:val="00770B63"/>
    <w:rsid w:val="00770C1F"/>
    <w:rsid w:val="0077100B"/>
    <w:rsid w:val="00771735"/>
    <w:rsid w:val="00771F07"/>
    <w:rsid w:val="007720C6"/>
    <w:rsid w:val="0077264D"/>
    <w:rsid w:val="00772AD9"/>
    <w:rsid w:val="00772FDD"/>
    <w:rsid w:val="0077307D"/>
    <w:rsid w:val="00773B9F"/>
    <w:rsid w:val="00774000"/>
    <w:rsid w:val="007741D0"/>
    <w:rsid w:val="00774441"/>
    <w:rsid w:val="00774C5B"/>
    <w:rsid w:val="00774C92"/>
    <w:rsid w:val="00774F6D"/>
    <w:rsid w:val="00775374"/>
    <w:rsid w:val="00775A61"/>
    <w:rsid w:val="00775C31"/>
    <w:rsid w:val="00775E50"/>
    <w:rsid w:val="007760B5"/>
    <w:rsid w:val="007769D5"/>
    <w:rsid w:val="00776BAC"/>
    <w:rsid w:val="0077709D"/>
    <w:rsid w:val="007770A9"/>
    <w:rsid w:val="007774AD"/>
    <w:rsid w:val="0077785A"/>
    <w:rsid w:val="00777B14"/>
    <w:rsid w:val="00777D2E"/>
    <w:rsid w:val="00777E81"/>
    <w:rsid w:val="00780A9B"/>
    <w:rsid w:val="0078153D"/>
    <w:rsid w:val="00781B1E"/>
    <w:rsid w:val="00781DDB"/>
    <w:rsid w:val="0078236B"/>
    <w:rsid w:val="00782869"/>
    <w:rsid w:val="00782EA5"/>
    <w:rsid w:val="00782F19"/>
    <w:rsid w:val="00783357"/>
    <w:rsid w:val="00783D61"/>
    <w:rsid w:val="00783DB6"/>
    <w:rsid w:val="00783E6D"/>
    <w:rsid w:val="00783EEF"/>
    <w:rsid w:val="0078408E"/>
    <w:rsid w:val="007842FF"/>
    <w:rsid w:val="007844FF"/>
    <w:rsid w:val="00784772"/>
    <w:rsid w:val="00784C23"/>
    <w:rsid w:val="007851D6"/>
    <w:rsid w:val="00785512"/>
    <w:rsid w:val="007855E6"/>
    <w:rsid w:val="00785C81"/>
    <w:rsid w:val="00786452"/>
    <w:rsid w:val="0078669E"/>
    <w:rsid w:val="007867C3"/>
    <w:rsid w:val="00786AB9"/>
    <w:rsid w:val="00786EF7"/>
    <w:rsid w:val="00787406"/>
    <w:rsid w:val="00790470"/>
    <w:rsid w:val="00790910"/>
    <w:rsid w:val="00790EB2"/>
    <w:rsid w:val="0079114C"/>
    <w:rsid w:val="007914C5"/>
    <w:rsid w:val="00791544"/>
    <w:rsid w:val="00791668"/>
    <w:rsid w:val="00791906"/>
    <w:rsid w:val="00792003"/>
    <w:rsid w:val="007920F0"/>
    <w:rsid w:val="007922C4"/>
    <w:rsid w:val="00792D11"/>
    <w:rsid w:val="00792DD2"/>
    <w:rsid w:val="00792E08"/>
    <w:rsid w:val="00792F2A"/>
    <w:rsid w:val="00793194"/>
    <w:rsid w:val="007948DA"/>
    <w:rsid w:val="00795214"/>
    <w:rsid w:val="007955B9"/>
    <w:rsid w:val="00795620"/>
    <w:rsid w:val="007956CB"/>
    <w:rsid w:val="00795897"/>
    <w:rsid w:val="00795999"/>
    <w:rsid w:val="00795F08"/>
    <w:rsid w:val="00796130"/>
    <w:rsid w:val="007962BA"/>
    <w:rsid w:val="00796491"/>
    <w:rsid w:val="00796508"/>
    <w:rsid w:val="007967BF"/>
    <w:rsid w:val="007969F4"/>
    <w:rsid w:val="00796F8F"/>
    <w:rsid w:val="00797159"/>
    <w:rsid w:val="00797465"/>
    <w:rsid w:val="00797F2C"/>
    <w:rsid w:val="007A0B69"/>
    <w:rsid w:val="007A0E70"/>
    <w:rsid w:val="007A1560"/>
    <w:rsid w:val="007A1595"/>
    <w:rsid w:val="007A1AA6"/>
    <w:rsid w:val="007A2184"/>
    <w:rsid w:val="007A22BD"/>
    <w:rsid w:val="007A2BE8"/>
    <w:rsid w:val="007A34B8"/>
    <w:rsid w:val="007A3B48"/>
    <w:rsid w:val="007A408B"/>
    <w:rsid w:val="007A4187"/>
    <w:rsid w:val="007A480A"/>
    <w:rsid w:val="007A4B0D"/>
    <w:rsid w:val="007A4D4F"/>
    <w:rsid w:val="007A523A"/>
    <w:rsid w:val="007A55D3"/>
    <w:rsid w:val="007A5619"/>
    <w:rsid w:val="007A5F8F"/>
    <w:rsid w:val="007A68B4"/>
    <w:rsid w:val="007A6DE0"/>
    <w:rsid w:val="007A6E0C"/>
    <w:rsid w:val="007A6E21"/>
    <w:rsid w:val="007A6EC2"/>
    <w:rsid w:val="007A722C"/>
    <w:rsid w:val="007A72D0"/>
    <w:rsid w:val="007A7556"/>
    <w:rsid w:val="007A779E"/>
    <w:rsid w:val="007A79AE"/>
    <w:rsid w:val="007A7BD0"/>
    <w:rsid w:val="007B0053"/>
    <w:rsid w:val="007B0398"/>
    <w:rsid w:val="007B0702"/>
    <w:rsid w:val="007B0858"/>
    <w:rsid w:val="007B0C51"/>
    <w:rsid w:val="007B0C66"/>
    <w:rsid w:val="007B0E73"/>
    <w:rsid w:val="007B24C0"/>
    <w:rsid w:val="007B258F"/>
    <w:rsid w:val="007B2870"/>
    <w:rsid w:val="007B30C6"/>
    <w:rsid w:val="007B48E4"/>
    <w:rsid w:val="007B4B19"/>
    <w:rsid w:val="007B4E40"/>
    <w:rsid w:val="007B4EFC"/>
    <w:rsid w:val="007B509F"/>
    <w:rsid w:val="007B633F"/>
    <w:rsid w:val="007B6D96"/>
    <w:rsid w:val="007B6E29"/>
    <w:rsid w:val="007B6E57"/>
    <w:rsid w:val="007B6FFB"/>
    <w:rsid w:val="007B7047"/>
    <w:rsid w:val="007B7403"/>
    <w:rsid w:val="007B746A"/>
    <w:rsid w:val="007C01B7"/>
    <w:rsid w:val="007C0265"/>
    <w:rsid w:val="007C05E4"/>
    <w:rsid w:val="007C05FF"/>
    <w:rsid w:val="007C0B5A"/>
    <w:rsid w:val="007C1058"/>
    <w:rsid w:val="007C1DAA"/>
    <w:rsid w:val="007C210C"/>
    <w:rsid w:val="007C254E"/>
    <w:rsid w:val="007C26E3"/>
    <w:rsid w:val="007C2D03"/>
    <w:rsid w:val="007C3279"/>
    <w:rsid w:val="007C3944"/>
    <w:rsid w:val="007C3D05"/>
    <w:rsid w:val="007C3F15"/>
    <w:rsid w:val="007C410C"/>
    <w:rsid w:val="007C418D"/>
    <w:rsid w:val="007C47B2"/>
    <w:rsid w:val="007C4A36"/>
    <w:rsid w:val="007C52D4"/>
    <w:rsid w:val="007C555C"/>
    <w:rsid w:val="007C5CDA"/>
    <w:rsid w:val="007C6226"/>
    <w:rsid w:val="007C6B6E"/>
    <w:rsid w:val="007C6C2A"/>
    <w:rsid w:val="007C6D6E"/>
    <w:rsid w:val="007C7586"/>
    <w:rsid w:val="007C7FE6"/>
    <w:rsid w:val="007D02CD"/>
    <w:rsid w:val="007D1089"/>
    <w:rsid w:val="007D1390"/>
    <w:rsid w:val="007D166E"/>
    <w:rsid w:val="007D1B02"/>
    <w:rsid w:val="007D1CFA"/>
    <w:rsid w:val="007D1D54"/>
    <w:rsid w:val="007D1EB4"/>
    <w:rsid w:val="007D2002"/>
    <w:rsid w:val="007D253A"/>
    <w:rsid w:val="007D29D2"/>
    <w:rsid w:val="007D2B08"/>
    <w:rsid w:val="007D2E92"/>
    <w:rsid w:val="007D319F"/>
    <w:rsid w:val="007D32A0"/>
    <w:rsid w:val="007D3532"/>
    <w:rsid w:val="007D37B7"/>
    <w:rsid w:val="007D3CE2"/>
    <w:rsid w:val="007D3D22"/>
    <w:rsid w:val="007D4815"/>
    <w:rsid w:val="007D55A1"/>
    <w:rsid w:val="007D5D17"/>
    <w:rsid w:val="007D6021"/>
    <w:rsid w:val="007D6322"/>
    <w:rsid w:val="007D6477"/>
    <w:rsid w:val="007D6647"/>
    <w:rsid w:val="007D689A"/>
    <w:rsid w:val="007D7110"/>
    <w:rsid w:val="007D7A51"/>
    <w:rsid w:val="007E0024"/>
    <w:rsid w:val="007E0213"/>
    <w:rsid w:val="007E03C9"/>
    <w:rsid w:val="007E0E4F"/>
    <w:rsid w:val="007E1265"/>
    <w:rsid w:val="007E127A"/>
    <w:rsid w:val="007E2518"/>
    <w:rsid w:val="007E25A2"/>
    <w:rsid w:val="007E292D"/>
    <w:rsid w:val="007E3223"/>
    <w:rsid w:val="007E345D"/>
    <w:rsid w:val="007E34D7"/>
    <w:rsid w:val="007E380A"/>
    <w:rsid w:val="007E381B"/>
    <w:rsid w:val="007E381F"/>
    <w:rsid w:val="007E3D68"/>
    <w:rsid w:val="007E4172"/>
    <w:rsid w:val="007E4445"/>
    <w:rsid w:val="007E4919"/>
    <w:rsid w:val="007E49B1"/>
    <w:rsid w:val="007E4A91"/>
    <w:rsid w:val="007E4C85"/>
    <w:rsid w:val="007E5436"/>
    <w:rsid w:val="007E5482"/>
    <w:rsid w:val="007E59E4"/>
    <w:rsid w:val="007E5EF1"/>
    <w:rsid w:val="007E6017"/>
    <w:rsid w:val="007E6256"/>
    <w:rsid w:val="007E65ED"/>
    <w:rsid w:val="007E685C"/>
    <w:rsid w:val="007E6967"/>
    <w:rsid w:val="007E6D31"/>
    <w:rsid w:val="007E6F53"/>
    <w:rsid w:val="007F0933"/>
    <w:rsid w:val="007F098F"/>
    <w:rsid w:val="007F0A24"/>
    <w:rsid w:val="007F0B1C"/>
    <w:rsid w:val="007F0F01"/>
    <w:rsid w:val="007F1715"/>
    <w:rsid w:val="007F19B6"/>
    <w:rsid w:val="007F1A91"/>
    <w:rsid w:val="007F20AB"/>
    <w:rsid w:val="007F20F9"/>
    <w:rsid w:val="007F22DF"/>
    <w:rsid w:val="007F3031"/>
    <w:rsid w:val="007F33FF"/>
    <w:rsid w:val="007F3699"/>
    <w:rsid w:val="007F3BE5"/>
    <w:rsid w:val="007F41C4"/>
    <w:rsid w:val="007F5065"/>
    <w:rsid w:val="007F57AB"/>
    <w:rsid w:val="007F584E"/>
    <w:rsid w:val="007F59E8"/>
    <w:rsid w:val="007F60B8"/>
    <w:rsid w:val="007F60F6"/>
    <w:rsid w:val="007F6242"/>
    <w:rsid w:val="007F65B7"/>
    <w:rsid w:val="007F67D0"/>
    <w:rsid w:val="007F6827"/>
    <w:rsid w:val="007F68AA"/>
    <w:rsid w:val="007F68F0"/>
    <w:rsid w:val="007F729D"/>
    <w:rsid w:val="007F75DE"/>
    <w:rsid w:val="007F7F53"/>
    <w:rsid w:val="008004E9"/>
    <w:rsid w:val="00800B0A"/>
    <w:rsid w:val="00800B98"/>
    <w:rsid w:val="008010F7"/>
    <w:rsid w:val="008024CE"/>
    <w:rsid w:val="00802B6D"/>
    <w:rsid w:val="00802D8A"/>
    <w:rsid w:val="00802EE2"/>
    <w:rsid w:val="008032BD"/>
    <w:rsid w:val="008038B7"/>
    <w:rsid w:val="008049E2"/>
    <w:rsid w:val="00804B1F"/>
    <w:rsid w:val="008052CE"/>
    <w:rsid w:val="0080541B"/>
    <w:rsid w:val="0080561A"/>
    <w:rsid w:val="00805A54"/>
    <w:rsid w:val="008060D8"/>
    <w:rsid w:val="0080620B"/>
    <w:rsid w:val="0080626E"/>
    <w:rsid w:val="00806444"/>
    <w:rsid w:val="0080697C"/>
    <w:rsid w:val="00806A2C"/>
    <w:rsid w:val="00806BCC"/>
    <w:rsid w:val="00806EA4"/>
    <w:rsid w:val="00806EA5"/>
    <w:rsid w:val="00807395"/>
    <w:rsid w:val="008100AA"/>
    <w:rsid w:val="008102EA"/>
    <w:rsid w:val="00810DCA"/>
    <w:rsid w:val="008114CD"/>
    <w:rsid w:val="008116ED"/>
    <w:rsid w:val="008116F1"/>
    <w:rsid w:val="00811A7D"/>
    <w:rsid w:val="00811ED7"/>
    <w:rsid w:val="0081236F"/>
    <w:rsid w:val="0081257B"/>
    <w:rsid w:val="008125B0"/>
    <w:rsid w:val="008125E5"/>
    <w:rsid w:val="008128D7"/>
    <w:rsid w:val="008133D0"/>
    <w:rsid w:val="00813513"/>
    <w:rsid w:val="00813752"/>
    <w:rsid w:val="00813837"/>
    <w:rsid w:val="00813BFC"/>
    <w:rsid w:val="00813E3A"/>
    <w:rsid w:val="00813EB1"/>
    <w:rsid w:val="00814462"/>
    <w:rsid w:val="00814809"/>
    <w:rsid w:val="00814ADA"/>
    <w:rsid w:val="008150BD"/>
    <w:rsid w:val="008150E9"/>
    <w:rsid w:val="008152DA"/>
    <w:rsid w:val="00815C4E"/>
    <w:rsid w:val="00815F21"/>
    <w:rsid w:val="008163F0"/>
    <w:rsid w:val="00816839"/>
    <w:rsid w:val="00816BE9"/>
    <w:rsid w:val="00816E7C"/>
    <w:rsid w:val="008175B5"/>
    <w:rsid w:val="00817E15"/>
    <w:rsid w:val="00817ED7"/>
    <w:rsid w:val="008202A9"/>
    <w:rsid w:val="00820408"/>
    <w:rsid w:val="00820815"/>
    <w:rsid w:val="008214BA"/>
    <w:rsid w:val="00821544"/>
    <w:rsid w:val="00821BD8"/>
    <w:rsid w:val="00821DDC"/>
    <w:rsid w:val="00821E43"/>
    <w:rsid w:val="0082258C"/>
    <w:rsid w:val="00822FEE"/>
    <w:rsid w:val="008232B8"/>
    <w:rsid w:val="008236D3"/>
    <w:rsid w:val="00823A1A"/>
    <w:rsid w:val="00823A66"/>
    <w:rsid w:val="00823D2E"/>
    <w:rsid w:val="00823FC3"/>
    <w:rsid w:val="008242D7"/>
    <w:rsid w:val="0082462B"/>
    <w:rsid w:val="00824B20"/>
    <w:rsid w:val="00824C76"/>
    <w:rsid w:val="00824DDE"/>
    <w:rsid w:val="00824EBB"/>
    <w:rsid w:val="00824F71"/>
    <w:rsid w:val="008254B1"/>
    <w:rsid w:val="00825584"/>
    <w:rsid w:val="008257E6"/>
    <w:rsid w:val="00826496"/>
    <w:rsid w:val="00826808"/>
    <w:rsid w:val="0082697F"/>
    <w:rsid w:val="00827772"/>
    <w:rsid w:val="00827789"/>
    <w:rsid w:val="00827890"/>
    <w:rsid w:val="00827F2E"/>
    <w:rsid w:val="0083015F"/>
    <w:rsid w:val="0083019C"/>
    <w:rsid w:val="0083046B"/>
    <w:rsid w:val="008304E2"/>
    <w:rsid w:val="0083093C"/>
    <w:rsid w:val="00831906"/>
    <w:rsid w:val="00831A23"/>
    <w:rsid w:val="00831A34"/>
    <w:rsid w:val="00831F68"/>
    <w:rsid w:val="008323A0"/>
    <w:rsid w:val="0083263E"/>
    <w:rsid w:val="00832757"/>
    <w:rsid w:val="008328AB"/>
    <w:rsid w:val="00832E06"/>
    <w:rsid w:val="008345F3"/>
    <w:rsid w:val="0083497A"/>
    <w:rsid w:val="00834AEB"/>
    <w:rsid w:val="0083531F"/>
    <w:rsid w:val="008353FD"/>
    <w:rsid w:val="00835C19"/>
    <w:rsid w:val="00836238"/>
    <w:rsid w:val="00836A8A"/>
    <w:rsid w:val="00836C22"/>
    <w:rsid w:val="008375FA"/>
    <w:rsid w:val="00837AB8"/>
    <w:rsid w:val="00837CD5"/>
    <w:rsid w:val="0084031D"/>
    <w:rsid w:val="008411AA"/>
    <w:rsid w:val="008411E6"/>
    <w:rsid w:val="008414DF"/>
    <w:rsid w:val="00841752"/>
    <w:rsid w:val="0084182C"/>
    <w:rsid w:val="00841968"/>
    <w:rsid w:val="008419DE"/>
    <w:rsid w:val="00841F6A"/>
    <w:rsid w:val="0084247A"/>
    <w:rsid w:val="0084271D"/>
    <w:rsid w:val="0084273A"/>
    <w:rsid w:val="00843564"/>
    <w:rsid w:val="00843F1B"/>
    <w:rsid w:val="00844814"/>
    <w:rsid w:val="008449CE"/>
    <w:rsid w:val="00844B38"/>
    <w:rsid w:val="00844BBA"/>
    <w:rsid w:val="00844BBF"/>
    <w:rsid w:val="00844F59"/>
    <w:rsid w:val="008454A1"/>
    <w:rsid w:val="00845926"/>
    <w:rsid w:val="00846638"/>
    <w:rsid w:val="00846A65"/>
    <w:rsid w:val="00846F01"/>
    <w:rsid w:val="00847057"/>
    <w:rsid w:val="00847328"/>
    <w:rsid w:val="0084741F"/>
    <w:rsid w:val="00847E5B"/>
    <w:rsid w:val="00847E7C"/>
    <w:rsid w:val="00847FD8"/>
    <w:rsid w:val="00850093"/>
    <w:rsid w:val="0085011B"/>
    <w:rsid w:val="0085038E"/>
    <w:rsid w:val="008504F3"/>
    <w:rsid w:val="008505A7"/>
    <w:rsid w:val="00850DEE"/>
    <w:rsid w:val="00850E13"/>
    <w:rsid w:val="008510BC"/>
    <w:rsid w:val="008510E3"/>
    <w:rsid w:val="008519AB"/>
    <w:rsid w:val="0085209D"/>
    <w:rsid w:val="00852719"/>
    <w:rsid w:val="00852EA4"/>
    <w:rsid w:val="00852EE2"/>
    <w:rsid w:val="008530D1"/>
    <w:rsid w:val="008531FB"/>
    <w:rsid w:val="00853841"/>
    <w:rsid w:val="00853D78"/>
    <w:rsid w:val="00854024"/>
    <w:rsid w:val="008542B1"/>
    <w:rsid w:val="00854E4C"/>
    <w:rsid w:val="00854F76"/>
    <w:rsid w:val="008550D2"/>
    <w:rsid w:val="00855274"/>
    <w:rsid w:val="008558A5"/>
    <w:rsid w:val="00855EFB"/>
    <w:rsid w:val="008560F4"/>
    <w:rsid w:val="008563DA"/>
    <w:rsid w:val="008563F4"/>
    <w:rsid w:val="00856814"/>
    <w:rsid w:val="00856D9B"/>
    <w:rsid w:val="00856EB9"/>
    <w:rsid w:val="00856EEE"/>
    <w:rsid w:val="008570CD"/>
    <w:rsid w:val="00857426"/>
    <w:rsid w:val="0085767F"/>
    <w:rsid w:val="0085794F"/>
    <w:rsid w:val="00857AB7"/>
    <w:rsid w:val="00857B4D"/>
    <w:rsid w:val="00857D7C"/>
    <w:rsid w:val="0086072D"/>
    <w:rsid w:val="00860881"/>
    <w:rsid w:val="00861403"/>
    <w:rsid w:val="00861CFB"/>
    <w:rsid w:val="00861DD2"/>
    <w:rsid w:val="00861EE8"/>
    <w:rsid w:val="0086364E"/>
    <w:rsid w:val="00863CF8"/>
    <w:rsid w:val="00863D7A"/>
    <w:rsid w:val="00863E67"/>
    <w:rsid w:val="00863F49"/>
    <w:rsid w:val="00864022"/>
    <w:rsid w:val="00864608"/>
    <w:rsid w:val="0086492E"/>
    <w:rsid w:val="00864CFF"/>
    <w:rsid w:val="008650BE"/>
    <w:rsid w:val="008655DF"/>
    <w:rsid w:val="008658B3"/>
    <w:rsid w:val="008658C1"/>
    <w:rsid w:val="00865DD3"/>
    <w:rsid w:val="00865E8B"/>
    <w:rsid w:val="00866308"/>
    <w:rsid w:val="0086657E"/>
    <w:rsid w:val="00866627"/>
    <w:rsid w:val="0086664D"/>
    <w:rsid w:val="00866735"/>
    <w:rsid w:val="008667C2"/>
    <w:rsid w:val="00866AE0"/>
    <w:rsid w:val="00866CA5"/>
    <w:rsid w:val="00866ED9"/>
    <w:rsid w:val="00866EF1"/>
    <w:rsid w:val="008676AC"/>
    <w:rsid w:val="00867E1C"/>
    <w:rsid w:val="00867F77"/>
    <w:rsid w:val="008701EE"/>
    <w:rsid w:val="00870384"/>
    <w:rsid w:val="00870CCE"/>
    <w:rsid w:val="008710EB"/>
    <w:rsid w:val="00871148"/>
    <w:rsid w:val="008711F3"/>
    <w:rsid w:val="008712E3"/>
    <w:rsid w:val="00871787"/>
    <w:rsid w:val="00871DEE"/>
    <w:rsid w:val="00871E66"/>
    <w:rsid w:val="00872217"/>
    <w:rsid w:val="008723F1"/>
    <w:rsid w:val="008723FC"/>
    <w:rsid w:val="008724AB"/>
    <w:rsid w:val="00872ACC"/>
    <w:rsid w:val="0087337C"/>
    <w:rsid w:val="008734DE"/>
    <w:rsid w:val="0087378C"/>
    <w:rsid w:val="00874AE1"/>
    <w:rsid w:val="00874B75"/>
    <w:rsid w:val="00874F12"/>
    <w:rsid w:val="0087512F"/>
    <w:rsid w:val="00875350"/>
    <w:rsid w:val="00875384"/>
    <w:rsid w:val="008758DF"/>
    <w:rsid w:val="00875C5D"/>
    <w:rsid w:val="00875D48"/>
    <w:rsid w:val="00875E8C"/>
    <w:rsid w:val="008760F1"/>
    <w:rsid w:val="008764AD"/>
    <w:rsid w:val="00876729"/>
    <w:rsid w:val="008767B0"/>
    <w:rsid w:val="00876B7A"/>
    <w:rsid w:val="00876F4F"/>
    <w:rsid w:val="008773EB"/>
    <w:rsid w:val="0087763D"/>
    <w:rsid w:val="008776C8"/>
    <w:rsid w:val="008776DA"/>
    <w:rsid w:val="00880033"/>
    <w:rsid w:val="00880568"/>
    <w:rsid w:val="00880BFF"/>
    <w:rsid w:val="00880EA6"/>
    <w:rsid w:val="00881164"/>
    <w:rsid w:val="00881A37"/>
    <w:rsid w:val="00881CF3"/>
    <w:rsid w:val="00881E11"/>
    <w:rsid w:val="008825A4"/>
    <w:rsid w:val="00882749"/>
    <w:rsid w:val="00882932"/>
    <w:rsid w:val="00882A67"/>
    <w:rsid w:val="00882B9A"/>
    <w:rsid w:val="00882DA9"/>
    <w:rsid w:val="00883545"/>
    <w:rsid w:val="008835D6"/>
    <w:rsid w:val="008838CB"/>
    <w:rsid w:val="00884018"/>
    <w:rsid w:val="008840F3"/>
    <w:rsid w:val="008845B4"/>
    <w:rsid w:val="00884ABD"/>
    <w:rsid w:val="00884B41"/>
    <w:rsid w:val="00884EB3"/>
    <w:rsid w:val="00884ED8"/>
    <w:rsid w:val="0088529E"/>
    <w:rsid w:val="0088550B"/>
    <w:rsid w:val="008859DF"/>
    <w:rsid w:val="008866FE"/>
    <w:rsid w:val="008879E8"/>
    <w:rsid w:val="008909A5"/>
    <w:rsid w:val="00890E02"/>
    <w:rsid w:val="008912E2"/>
    <w:rsid w:val="008913CE"/>
    <w:rsid w:val="008926AF"/>
    <w:rsid w:val="00892765"/>
    <w:rsid w:val="00892869"/>
    <w:rsid w:val="00892ABB"/>
    <w:rsid w:val="00892DDD"/>
    <w:rsid w:val="008931BA"/>
    <w:rsid w:val="00893477"/>
    <w:rsid w:val="0089367A"/>
    <w:rsid w:val="00893874"/>
    <w:rsid w:val="00893D6F"/>
    <w:rsid w:val="00894015"/>
    <w:rsid w:val="008941E1"/>
    <w:rsid w:val="008943E4"/>
    <w:rsid w:val="00894D74"/>
    <w:rsid w:val="00895449"/>
    <w:rsid w:val="00895AC0"/>
    <w:rsid w:val="008961D2"/>
    <w:rsid w:val="00896288"/>
    <w:rsid w:val="0089653A"/>
    <w:rsid w:val="00896750"/>
    <w:rsid w:val="00896B77"/>
    <w:rsid w:val="0089700F"/>
    <w:rsid w:val="008974C1"/>
    <w:rsid w:val="00897791"/>
    <w:rsid w:val="00897DD1"/>
    <w:rsid w:val="008A0401"/>
    <w:rsid w:val="008A0A48"/>
    <w:rsid w:val="008A1325"/>
    <w:rsid w:val="008A1691"/>
    <w:rsid w:val="008A1765"/>
    <w:rsid w:val="008A1C52"/>
    <w:rsid w:val="008A1C95"/>
    <w:rsid w:val="008A1E8C"/>
    <w:rsid w:val="008A26DA"/>
    <w:rsid w:val="008A2743"/>
    <w:rsid w:val="008A29F2"/>
    <w:rsid w:val="008A2DAA"/>
    <w:rsid w:val="008A30BE"/>
    <w:rsid w:val="008A3598"/>
    <w:rsid w:val="008A373C"/>
    <w:rsid w:val="008A3A36"/>
    <w:rsid w:val="008A434F"/>
    <w:rsid w:val="008A4506"/>
    <w:rsid w:val="008A47BE"/>
    <w:rsid w:val="008A4A06"/>
    <w:rsid w:val="008A5432"/>
    <w:rsid w:val="008A5551"/>
    <w:rsid w:val="008A5D9C"/>
    <w:rsid w:val="008A5E59"/>
    <w:rsid w:val="008A5EAB"/>
    <w:rsid w:val="008A603F"/>
    <w:rsid w:val="008A616C"/>
    <w:rsid w:val="008A6446"/>
    <w:rsid w:val="008A6945"/>
    <w:rsid w:val="008A69AD"/>
    <w:rsid w:val="008A721E"/>
    <w:rsid w:val="008A7C43"/>
    <w:rsid w:val="008B03E0"/>
    <w:rsid w:val="008B08A8"/>
    <w:rsid w:val="008B0A2D"/>
    <w:rsid w:val="008B0E06"/>
    <w:rsid w:val="008B151D"/>
    <w:rsid w:val="008B1C13"/>
    <w:rsid w:val="008B1C44"/>
    <w:rsid w:val="008B2CFD"/>
    <w:rsid w:val="008B3A36"/>
    <w:rsid w:val="008B3AE6"/>
    <w:rsid w:val="008B3D58"/>
    <w:rsid w:val="008B427B"/>
    <w:rsid w:val="008B47AA"/>
    <w:rsid w:val="008B497D"/>
    <w:rsid w:val="008B4EAE"/>
    <w:rsid w:val="008B4F30"/>
    <w:rsid w:val="008B576B"/>
    <w:rsid w:val="008B62BF"/>
    <w:rsid w:val="008B63D9"/>
    <w:rsid w:val="008B64F7"/>
    <w:rsid w:val="008B753A"/>
    <w:rsid w:val="008B76A8"/>
    <w:rsid w:val="008B7940"/>
    <w:rsid w:val="008B7BC0"/>
    <w:rsid w:val="008B7D7C"/>
    <w:rsid w:val="008C0843"/>
    <w:rsid w:val="008C0977"/>
    <w:rsid w:val="008C0EFD"/>
    <w:rsid w:val="008C14D2"/>
    <w:rsid w:val="008C15FC"/>
    <w:rsid w:val="008C21BD"/>
    <w:rsid w:val="008C2201"/>
    <w:rsid w:val="008C2D1C"/>
    <w:rsid w:val="008C2DA4"/>
    <w:rsid w:val="008C2E78"/>
    <w:rsid w:val="008C31F3"/>
    <w:rsid w:val="008C3228"/>
    <w:rsid w:val="008C3A2F"/>
    <w:rsid w:val="008C5070"/>
    <w:rsid w:val="008C68A9"/>
    <w:rsid w:val="008C6C74"/>
    <w:rsid w:val="008C7884"/>
    <w:rsid w:val="008C7CAA"/>
    <w:rsid w:val="008D059C"/>
    <w:rsid w:val="008D0612"/>
    <w:rsid w:val="008D07FE"/>
    <w:rsid w:val="008D100C"/>
    <w:rsid w:val="008D15C8"/>
    <w:rsid w:val="008D220C"/>
    <w:rsid w:val="008D28BE"/>
    <w:rsid w:val="008D2D16"/>
    <w:rsid w:val="008D35BC"/>
    <w:rsid w:val="008D35CF"/>
    <w:rsid w:val="008D363C"/>
    <w:rsid w:val="008D376B"/>
    <w:rsid w:val="008D380D"/>
    <w:rsid w:val="008D4064"/>
    <w:rsid w:val="008D41CA"/>
    <w:rsid w:val="008D4728"/>
    <w:rsid w:val="008D47F8"/>
    <w:rsid w:val="008D4A5B"/>
    <w:rsid w:val="008D4D8F"/>
    <w:rsid w:val="008D527E"/>
    <w:rsid w:val="008D5380"/>
    <w:rsid w:val="008D554C"/>
    <w:rsid w:val="008D5895"/>
    <w:rsid w:val="008D5EAD"/>
    <w:rsid w:val="008D67CD"/>
    <w:rsid w:val="008D6A54"/>
    <w:rsid w:val="008D6C72"/>
    <w:rsid w:val="008D7678"/>
    <w:rsid w:val="008D791A"/>
    <w:rsid w:val="008D7D7A"/>
    <w:rsid w:val="008D7E27"/>
    <w:rsid w:val="008E0457"/>
    <w:rsid w:val="008E0559"/>
    <w:rsid w:val="008E0634"/>
    <w:rsid w:val="008E06B8"/>
    <w:rsid w:val="008E165C"/>
    <w:rsid w:val="008E1B5D"/>
    <w:rsid w:val="008E1CC6"/>
    <w:rsid w:val="008E24DC"/>
    <w:rsid w:val="008E2E1C"/>
    <w:rsid w:val="008E31C0"/>
    <w:rsid w:val="008E3260"/>
    <w:rsid w:val="008E35BC"/>
    <w:rsid w:val="008E366A"/>
    <w:rsid w:val="008E4055"/>
    <w:rsid w:val="008E4382"/>
    <w:rsid w:val="008E4558"/>
    <w:rsid w:val="008E4AC2"/>
    <w:rsid w:val="008E4AD3"/>
    <w:rsid w:val="008E53F7"/>
    <w:rsid w:val="008E5537"/>
    <w:rsid w:val="008E5869"/>
    <w:rsid w:val="008E58AB"/>
    <w:rsid w:val="008E5904"/>
    <w:rsid w:val="008E5B46"/>
    <w:rsid w:val="008E5EF5"/>
    <w:rsid w:val="008E61AB"/>
    <w:rsid w:val="008E64BF"/>
    <w:rsid w:val="008E7637"/>
    <w:rsid w:val="008E7E71"/>
    <w:rsid w:val="008E7F70"/>
    <w:rsid w:val="008F04C8"/>
    <w:rsid w:val="008F04E9"/>
    <w:rsid w:val="008F0805"/>
    <w:rsid w:val="008F0ACE"/>
    <w:rsid w:val="008F0FB8"/>
    <w:rsid w:val="008F1240"/>
    <w:rsid w:val="008F18B2"/>
    <w:rsid w:val="008F1A81"/>
    <w:rsid w:val="008F1C00"/>
    <w:rsid w:val="008F20FC"/>
    <w:rsid w:val="008F22A2"/>
    <w:rsid w:val="008F2852"/>
    <w:rsid w:val="008F3381"/>
    <w:rsid w:val="008F3B1D"/>
    <w:rsid w:val="008F3DB0"/>
    <w:rsid w:val="008F3DF0"/>
    <w:rsid w:val="008F4172"/>
    <w:rsid w:val="008F42CE"/>
    <w:rsid w:val="008F5546"/>
    <w:rsid w:val="008F558B"/>
    <w:rsid w:val="008F5973"/>
    <w:rsid w:val="008F62BB"/>
    <w:rsid w:val="008F64CE"/>
    <w:rsid w:val="008F7020"/>
    <w:rsid w:val="008F7290"/>
    <w:rsid w:val="008F72FB"/>
    <w:rsid w:val="008F7697"/>
    <w:rsid w:val="008F7D4A"/>
    <w:rsid w:val="008F7FDB"/>
    <w:rsid w:val="009004BE"/>
    <w:rsid w:val="0090080C"/>
    <w:rsid w:val="00900D0C"/>
    <w:rsid w:val="009012FA"/>
    <w:rsid w:val="0090146E"/>
    <w:rsid w:val="009014B9"/>
    <w:rsid w:val="009014D6"/>
    <w:rsid w:val="009014F9"/>
    <w:rsid w:val="00901A82"/>
    <w:rsid w:val="00902106"/>
    <w:rsid w:val="00902A1B"/>
    <w:rsid w:val="00902B12"/>
    <w:rsid w:val="00902C5A"/>
    <w:rsid w:val="00902D58"/>
    <w:rsid w:val="00903081"/>
    <w:rsid w:val="009032C5"/>
    <w:rsid w:val="00903708"/>
    <w:rsid w:val="00903DCA"/>
    <w:rsid w:val="00903E5F"/>
    <w:rsid w:val="00903E62"/>
    <w:rsid w:val="0090487C"/>
    <w:rsid w:val="00904DB3"/>
    <w:rsid w:val="00905B78"/>
    <w:rsid w:val="00906460"/>
    <w:rsid w:val="0090759E"/>
    <w:rsid w:val="00907B67"/>
    <w:rsid w:val="00907D55"/>
    <w:rsid w:val="00907E57"/>
    <w:rsid w:val="009100D9"/>
    <w:rsid w:val="009104BB"/>
    <w:rsid w:val="0091074F"/>
    <w:rsid w:val="00910FF5"/>
    <w:rsid w:val="00911344"/>
    <w:rsid w:val="00911C41"/>
    <w:rsid w:val="00911D88"/>
    <w:rsid w:val="00912AC2"/>
    <w:rsid w:val="00912B18"/>
    <w:rsid w:val="00912E1B"/>
    <w:rsid w:val="00912F5E"/>
    <w:rsid w:val="00913435"/>
    <w:rsid w:val="009135A0"/>
    <w:rsid w:val="00913E4B"/>
    <w:rsid w:val="00914279"/>
    <w:rsid w:val="009142FB"/>
    <w:rsid w:val="0091492E"/>
    <w:rsid w:val="009149B5"/>
    <w:rsid w:val="00914C7D"/>
    <w:rsid w:val="00914CD7"/>
    <w:rsid w:val="00914EED"/>
    <w:rsid w:val="00915480"/>
    <w:rsid w:val="00915517"/>
    <w:rsid w:val="00915574"/>
    <w:rsid w:val="00915613"/>
    <w:rsid w:val="00915648"/>
    <w:rsid w:val="00915DD5"/>
    <w:rsid w:val="00916D73"/>
    <w:rsid w:val="00916F12"/>
    <w:rsid w:val="009178FC"/>
    <w:rsid w:val="00917ED0"/>
    <w:rsid w:val="00920333"/>
    <w:rsid w:val="00920444"/>
    <w:rsid w:val="009207AB"/>
    <w:rsid w:val="0092094F"/>
    <w:rsid w:val="00920CF8"/>
    <w:rsid w:val="00921A25"/>
    <w:rsid w:val="00921C53"/>
    <w:rsid w:val="00921EA9"/>
    <w:rsid w:val="00921EBF"/>
    <w:rsid w:val="00922649"/>
    <w:rsid w:val="00922C2C"/>
    <w:rsid w:val="0092300B"/>
    <w:rsid w:val="00923067"/>
    <w:rsid w:val="0092308D"/>
    <w:rsid w:val="00923404"/>
    <w:rsid w:val="00923447"/>
    <w:rsid w:val="009238B6"/>
    <w:rsid w:val="00923923"/>
    <w:rsid w:val="00923D71"/>
    <w:rsid w:val="00924180"/>
    <w:rsid w:val="00924497"/>
    <w:rsid w:val="00924D67"/>
    <w:rsid w:val="0092532F"/>
    <w:rsid w:val="00925DBD"/>
    <w:rsid w:val="00926068"/>
    <w:rsid w:val="0092640F"/>
    <w:rsid w:val="00926B2A"/>
    <w:rsid w:val="00926BC2"/>
    <w:rsid w:val="0092719E"/>
    <w:rsid w:val="009273E7"/>
    <w:rsid w:val="00927B45"/>
    <w:rsid w:val="009300F4"/>
    <w:rsid w:val="0093031D"/>
    <w:rsid w:val="0093051F"/>
    <w:rsid w:val="009307F4"/>
    <w:rsid w:val="00930966"/>
    <w:rsid w:val="0093128B"/>
    <w:rsid w:val="0093152A"/>
    <w:rsid w:val="00931AC6"/>
    <w:rsid w:val="00931BE1"/>
    <w:rsid w:val="00931EE1"/>
    <w:rsid w:val="00931F92"/>
    <w:rsid w:val="00933213"/>
    <w:rsid w:val="009332BE"/>
    <w:rsid w:val="009334DA"/>
    <w:rsid w:val="009338FE"/>
    <w:rsid w:val="00933C7E"/>
    <w:rsid w:val="00933FF0"/>
    <w:rsid w:val="00934421"/>
    <w:rsid w:val="0093452F"/>
    <w:rsid w:val="00934671"/>
    <w:rsid w:val="00934B49"/>
    <w:rsid w:val="00936359"/>
    <w:rsid w:val="00936E55"/>
    <w:rsid w:val="00937551"/>
    <w:rsid w:val="0094026D"/>
    <w:rsid w:val="0094032B"/>
    <w:rsid w:val="00940739"/>
    <w:rsid w:val="00940877"/>
    <w:rsid w:val="0094095A"/>
    <w:rsid w:val="00940C25"/>
    <w:rsid w:val="00940EE5"/>
    <w:rsid w:val="009410D6"/>
    <w:rsid w:val="00941382"/>
    <w:rsid w:val="00942586"/>
    <w:rsid w:val="00942C80"/>
    <w:rsid w:val="0094344B"/>
    <w:rsid w:val="0094367B"/>
    <w:rsid w:val="00943C09"/>
    <w:rsid w:val="00943C8F"/>
    <w:rsid w:val="00944563"/>
    <w:rsid w:val="009447CD"/>
    <w:rsid w:val="00945121"/>
    <w:rsid w:val="009457DB"/>
    <w:rsid w:val="00945C2B"/>
    <w:rsid w:val="00946029"/>
    <w:rsid w:val="00946331"/>
    <w:rsid w:val="009464C1"/>
    <w:rsid w:val="009469DA"/>
    <w:rsid w:val="00946A1B"/>
    <w:rsid w:val="00946FF9"/>
    <w:rsid w:val="00947808"/>
    <w:rsid w:val="00947852"/>
    <w:rsid w:val="00947DB7"/>
    <w:rsid w:val="009500DA"/>
    <w:rsid w:val="009504FE"/>
    <w:rsid w:val="00950632"/>
    <w:rsid w:val="009506A6"/>
    <w:rsid w:val="00951125"/>
    <w:rsid w:val="0095167C"/>
    <w:rsid w:val="00951B98"/>
    <w:rsid w:val="00951DD9"/>
    <w:rsid w:val="00952059"/>
    <w:rsid w:val="009521E6"/>
    <w:rsid w:val="00952247"/>
    <w:rsid w:val="009523AD"/>
    <w:rsid w:val="00952F60"/>
    <w:rsid w:val="00952FEC"/>
    <w:rsid w:val="009530CC"/>
    <w:rsid w:val="009534D0"/>
    <w:rsid w:val="0095361B"/>
    <w:rsid w:val="0095393D"/>
    <w:rsid w:val="0095395A"/>
    <w:rsid w:val="009550EE"/>
    <w:rsid w:val="009553FE"/>
    <w:rsid w:val="00955C25"/>
    <w:rsid w:val="009562E2"/>
    <w:rsid w:val="00957144"/>
    <w:rsid w:val="00957265"/>
    <w:rsid w:val="00957919"/>
    <w:rsid w:val="00960173"/>
    <w:rsid w:val="00960192"/>
    <w:rsid w:val="009604AC"/>
    <w:rsid w:val="00960CC8"/>
    <w:rsid w:val="00961329"/>
    <w:rsid w:val="00961ADB"/>
    <w:rsid w:val="00961C96"/>
    <w:rsid w:val="00961FEB"/>
    <w:rsid w:val="009621A1"/>
    <w:rsid w:val="009624FC"/>
    <w:rsid w:val="0096274C"/>
    <w:rsid w:val="00962B0E"/>
    <w:rsid w:val="00962BDD"/>
    <w:rsid w:val="00963279"/>
    <w:rsid w:val="0096331E"/>
    <w:rsid w:val="00963B76"/>
    <w:rsid w:val="00963EF9"/>
    <w:rsid w:val="00963F82"/>
    <w:rsid w:val="009640E6"/>
    <w:rsid w:val="009646D6"/>
    <w:rsid w:val="0096474C"/>
    <w:rsid w:val="009647B5"/>
    <w:rsid w:val="00964835"/>
    <w:rsid w:val="0096557C"/>
    <w:rsid w:val="00965E49"/>
    <w:rsid w:val="00965F7C"/>
    <w:rsid w:val="009665A9"/>
    <w:rsid w:val="009665C8"/>
    <w:rsid w:val="0096660E"/>
    <w:rsid w:val="0096693C"/>
    <w:rsid w:val="009671C9"/>
    <w:rsid w:val="009674E7"/>
    <w:rsid w:val="009675D5"/>
    <w:rsid w:val="00967674"/>
    <w:rsid w:val="00967700"/>
    <w:rsid w:val="00967F2D"/>
    <w:rsid w:val="009708C5"/>
    <w:rsid w:val="00970DFE"/>
    <w:rsid w:val="00970ED8"/>
    <w:rsid w:val="00971162"/>
    <w:rsid w:val="00971402"/>
    <w:rsid w:val="0097163B"/>
    <w:rsid w:val="00971A67"/>
    <w:rsid w:val="00971A7E"/>
    <w:rsid w:val="0097268D"/>
    <w:rsid w:val="009729EC"/>
    <w:rsid w:val="00972F0A"/>
    <w:rsid w:val="00973B7B"/>
    <w:rsid w:val="00973EC3"/>
    <w:rsid w:val="00974471"/>
    <w:rsid w:val="00974730"/>
    <w:rsid w:val="009747E1"/>
    <w:rsid w:val="009748F6"/>
    <w:rsid w:val="0097599A"/>
    <w:rsid w:val="00976063"/>
    <w:rsid w:val="0097685C"/>
    <w:rsid w:val="00977041"/>
    <w:rsid w:val="009771B4"/>
    <w:rsid w:val="009779D3"/>
    <w:rsid w:val="00977B7D"/>
    <w:rsid w:val="00981E24"/>
    <w:rsid w:val="00981EF7"/>
    <w:rsid w:val="00982454"/>
    <w:rsid w:val="009825A4"/>
    <w:rsid w:val="009835BA"/>
    <w:rsid w:val="00983F91"/>
    <w:rsid w:val="00984520"/>
    <w:rsid w:val="00984882"/>
    <w:rsid w:val="00984C68"/>
    <w:rsid w:val="00984E16"/>
    <w:rsid w:val="009851B0"/>
    <w:rsid w:val="009851B8"/>
    <w:rsid w:val="009856D1"/>
    <w:rsid w:val="00985970"/>
    <w:rsid w:val="009866A1"/>
    <w:rsid w:val="009866F1"/>
    <w:rsid w:val="00986B0F"/>
    <w:rsid w:val="00986C93"/>
    <w:rsid w:val="00987074"/>
    <w:rsid w:val="00987122"/>
    <w:rsid w:val="009876AB"/>
    <w:rsid w:val="00987846"/>
    <w:rsid w:val="00987BC3"/>
    <w:rsid w:val="00987C43"/>
    <w:rsid w:val="0099036E"/>
    <w:rsid w:val="009903C0"/>
    <w:rsid w:val="00990431"/>
    <w:rsid w:val="0099043E"/>
    <w:rsid w:val="0099045A"/>
    <w:rsid w:val="009905C4"/>
    <w:rsid w:val="0099069A"/>
    <w:rsid w:val="009906DF"/>
    <w:rsid w:val="00990A0A"/>
    <w:rsid w:val="00990BE1"/>
    <w:rsid w:val="009917EA"/>
    <w:rsid w:val="00991B8D"/>
    <w:rsid w:val="00991E21"/>
    <w:rsid w:val="00991EC1"/>
    <w:rsid w:val="00992577"/>
    <w:rsid w:val="00992D55"/>
    <w:rsid w:val="00993351"/>
    <w:rsid w:val="009941CB"/>
    <w:rsid w:val="0099425C"/>
    <w:rsid w:val="00994414"/>
    <w:rsid w:val="00994546"/>
    <w:rsid w:val="0099469F"/>
    <w:rsid w:val="0099474E"/>
    <w:rsid w:val="0099499A"/>
    <w:rsid w:val="00994A68"/>
    <w:rsid w:val="00994DE8"/>
    <w:rsid w:val="00995381"/>
    <w:rsid w:val="00995775"/>
    <w:rsid w:val="00995943"/>
    <w:rsid w:val="00995DA1"/>
    <w:rsid w:val="00995E83"/>
    <w:rsid w:val="00995F15"/>
    <w:rsid w:val="00996BC2"/>
    <w:rsid w:val="00997710"/>
    <w:rsid w:val="0099782E"/>
    <w:rsid w:val="00997AC2"/>
    <w:rsid w:val="00997B51"/>
    <w:rsid w:val="00997B87"/>
    <w:rsid w:val="009A08E1"/>
    <w:rsid w:val="009A1098"/>
    <w:rsid w:val="009A168B"/>
    <w:rsid w:val="009A1806"/>
    <w:rsid w:val="009A287C"/>
    <w:rsid w:val="009A322A"/>
    <w:rsid w:val="009A3285"/>
    <w:rsid w:val="009A3821"/>
    <w:rsid w:val="009A382F"/>
    <w:rsid w:val="009A396A"/>
    <w:rsid w:val="009A3AC6"/>
    <w:rsid w:val="009A3EAF"/>
    <w:rsid w:val="009A41ED"/>
    <w:rsid w:val="009A464A"/>
    <w:rsid w:val="009A4E30"/>
    <w:rsid w:val="009A4ED5"/>
    <w:rsid w:val="009A501A"/>
    <w:rsid w:val="009A5178"/>
    <w:rsid w:val="009A5CF5"/>
    <w:rsid w:val="009A603F"/>
    <w:rsid w:val="009A62E1"/>
    <w:rsid w:val="009A66B0"/>
    <w:rsid w:val="009A67EF"/>
    <w:rsid w:val="009A7660"/>
    <w:rsid w:val="009A7D78"/>
    <w:rsid w:val="009B017E"/>
    <w:rsid w:val="009B0181"/>
    <w:rsid w:val="009B0300"/>
    <w:rsid w:val="009B047D"/>
    <w:rsid w:val="009B0AED"/>
    <w:rsid w:val="009B0B40"/>
    <w:rsid w:val="009B10D8"/>
    <w:rsid w:val="009B1189"/>
    <w:rsid w:val="009B1333"/>
    <w:rsid w:val="009B13E3"/>
    <w:rsid w:val="009B1598"/>
    <w:rsid w:val="009B1842"/>
    <w:rsid w:val="009B253C"/>
    <w:rsid w:val="009B2D75"/>
    <w:rsid w:val="009B324F"/>
    <w:rsid w:val="009B3644"/>
    <w:rsid w:val="009B3694"/>
    <w:rsid w:val="009B3AC6"/>
    <w:rsid w:val="009B3AD4"/>
    <w:rsid w:val="009B3CD9"/>
    <w:rsid w:val="009B3DD6"/>
    <w:rsid w:val="009B4573"/>
    <w:rsid w:val="009B4AD0"/>
    <w:rsid w:val="009B5616"/>
    <w:rsid w:val="009B570E"/>
    <w:rsid w:val="009B5729"/>
    <w:rsid w:val="009B5995"/>
    <w:rsid w:val="009B5F2D"/>
    <w:rsid w:val="009B68A8"/>
    <w:rsid w:val="009B69DF"/>
    <w:rsid w:val="009B6C10"/>
    <w:rsid w:val="009B6E57"/>
    <w:rsid w:val="009B7003"/>
    <w:rsid w:val="009B76F7"/>
    <w:rsid w:val="009B7BBE"/>
    <w:rsid w:val="009C0CF0"/>
    <w:rsid w:val="009C0DE1"/>
    <w:rsid w:val="009C110D"/>
    <w:rsid w:val="009C1263"/>
    <w:rsid w:val="009C192D"/>
    <w:rsid w:val="009C1EA5"/>
    <w:rsid w:val="009C258D"/>
    <w:rsid w:val="009C31D4"/>
    <w:rsid w:val="009C41EF"/>
    <w:rsid w:val="009C4364"/>
    <w:rsid w:val="009C43FC"/>
    <w:rsid w:val="009C4546"/>
    <w:rsid w:val="009C45AB"/>
    <w:rsid w:val="009C48B0"/>
    <w:rsid w:val="009C4A21"/>
    <w:rsid w:val="009C4CFD"/>
    <w:rsid w:val="009C5007"/>
    <w:rsid w:val="009C5667"/>
    <w:rsid w:val="009C5C6E"/>
    <w:rsid w:val="009C64CA"/>
    <w:rsid w:val="009C6752"/>
    <w:rsid w:val="009C68D7"/>
    <w:rsid w:val="009C6EF7"/>
    <w:rsid w:val="009C6F3F"/>
    <w:rsid w:val="009C70A7"/>
    <w:rsid w:val="009C7111"/>
    <w:rsid w:val="009C7237"/>
    <w:rsid w:val="009C7326"/>
    <w:rsid w:val="009C735A"/>
    <w:rsid w:val="009C7648"/>
    <w:rsid w:val="009C781B"/>
    <w:rsid w:val="009C78B8"/>
    <w:rsid w:val="009C7EF5"/>
    <w:rsid w:val="009D0062"/>
    <w:rsid w:val="009D04AE"/>
    <w:rsid w:val="009D08F5"/>
    <w:rsid w:val="009D1D78"/>
    <w:rsid w:val="009D20B1"/>
    <w:rsid w:val="009D2196"/>
    <w:rsid w:val="009D23D0"/>
    <w:rsid w:val="009D278B"/>
    <w:rsid w:val="009D2EF2"/>
    <w:rsid w:val="009D3022"/>
    <w:rsid w:val="009D3865"/>
    <w:rsid w:val="009D39F5"/>
    <w:rsid w:val="009D3B14"/>
    <w:rsid w:val="009D3FFB"/>
    <w:rsid w:val="009D43C1"/>
    <w:rsid w:val="009D4EAD"/>
    <w:rsid w:val="009D5ADA"/>
    <w:rsid w:val="009D5C9D"/>
    <w:rsid w:val="009D5F59"/>
    <w:rsid w:val="009D5FB1"/>
    <w:rsid w:val="009D630E"/>
    <w:rsid w:val="009D6E77"/>
    <w:rsid w:val="009D7089"/>
    <w:rsid w:val="009D75B8"/>
    <w:rsid w:val="009D7652"/>
    <w:rsid w:val="009D7CCC"/>
    <w:rsid w:val="009E0189"/>
    <w:rsid w:val="009E0199"/>
    <w:rsid w:val="009E0841"/>
    <w:rsid w:val="009E0BDE"/>
    <w:rsid w:val="009E0D63"/>
    <w:rsid w:val="009E1244"/>
    <w:rsid w:val="009E13A7"/>
    <w:rsid w:val="009E154A"/>
    <w:rsid w:val="009E178D"/>
    <w:rsid w:val="009E1D70"/>
    <w:rsid w:val="009E24CE"/>
    <w:rsid w:val="009E266D"/>
    <w:rsid w:val="009E2B0F"/>
    <w:rsid w:val="009E311C"/>
    <w:rsid w:val="009E34CD"/>
    <w:rsid w:val="009E3C2F"/>
    <w:rsid w:val="009E3DE2"/>
    <w:rsid w:val="009E459D"/>
    <w:rsid w:val="009E4962"/>
    <w:rsid w:val="009E4AB0"/>
    <w:rsid w:val="009E4B2A"/>
    <w:rsid w:val="009E6119"/>
    <w:rsid w:val="009E631C"/>
    <w:rsid w:val="009E6AA7"/>
    <w:rsid w:val="009E6FEC"/>
    <w:rsid w:val="009E7065"/>
    <w:rsid w:val="009E72A9"/>
    <w:rsid w:val="009E7763"/>
    <w:rsid w:val="009E7881"/>
    <w:rsid w:val="009E7957"/>
    <w:rsid w:val="009E79D7"/>
    <w:rsid w:val="009E7A07"/>
    <w:rsid w:val="009E7F37"/>
    <w:rsid w:val="009E7FB6"/>
    <w:rsid w:val="009F0569"/>
    <w:rsid w:val="009F05B8"/>
    <w:rsid w:val="009F07C6"/>
    <w:rsid w:val="009F1043"/>
    <w:rsid w:val="009F1AD1"/>
    <w:rsid w:val="009F20B1"/>
    <w:rsid w:val="009F2330"/>
    <w:rsid w:val="009F28EB"/>
    <w:rsid w:val="009F2D9C"/>
    <w:rsid w:val="009F308E"/>
    <w:rsid w:val="009F322A"/>
    <w:rsid w:val="009F38F4"/>
    <w:rsid w:val="009F3E11"/>
    <w:rsid w:val="009F3F11"/>
    <w:rsid w:val="009F4341"/>
    <w:rsid w:val="009F4D67"/>
    <w:rsid w:val="009F4DFA"/>
    <w:rsid w:val="009F4E55"/>
    <w:rsid w:val="009F5208"/>
    <w:rsid w:val="009F53B9"/>
    <w:rsid w:val="009F55AE"/>
    <w:rsid w:val="009F55CB"/>
    <w:rsid w:val="009F665D"/>
    <w:rsid w:val="009F68F9"/>
    <w:rsid w:val="009F6FB6"/>
    <w:rsid w:val="009F71B9"/>
    <w:rsid w:val="009F77E4"/>
    <w:rsid w:val="00A00251"/>
    <w:rsid w:val="00A007CD"/>
    <w:rsid w:val="00A00851"/>
    <w:rsid w:val="00A0124E"/>
    <w:rsid w:val="00A01516"/>
    <w:rsid w:val="00A01934"/>
    <w:rsid w:val="00A0196E"/>
    <w:rsid w:val="00A01CB9"/>
    <w:rsid w:val="00A01ED2"/>
    <w:rsid w:val="00A01F7D"/>
    <w:rsid w:val="00A0219D"/>
    <w:rsid w:val="00A0270F"/>
    <w:rsid w:val="00A02D75"/>
    <w:rsid w:val="00A0396F"/>
    <w:rsid w:val="00A04188"/>
    <w:rsid w:val="00A04780"/>
    <w:rsid w:val="00A04BC3"/>
    <w:rsid w:val="00A04D04"/>
    <w:rsid w:val="00A04D7F"/>
    <w:rsid w:val="00A04E5B"/>
    <w:rsid w:val="00A04FBC"/>
    <w:rsid w:val="00A05242"/>
    <w:rsid w:val="00A05D5B"/>
    <w:rsid w:val="00A05DD5"/>
    <w:rsid w:val="00A05EA3"/>
    <w:rsid w:val="00A05F55"/>
    <w:rsid w:val="00A06475"/>
    <w:rsid w:val="00A06804"/>
    <w:rsid w:val="00A069FD"/>
    <w:rsid w:val="00A06C1C"/>
    <w:rsid w:val="00A06D1B"/>
    <w:rsid w:val="00A06D6B"/>
    <w:rsid w:val="00A07204"/>
    <w:rsid w:val="00A0749D"/>
    <w:rsid w:val="00A07890"/>
    <w:rsid w:val="00A079A1"/>
    <w:rsid w:val="00A07B26"/>
    <w:rsid w:val="00A1010D"/>
    <w:rsid w:val="00A10610"/>
    <w:rsid w:val="00A1064A"/>
    <w:rsid w:val="00A107FA"/>
    <w:rsid w:val="00A10C74"/>
    <w:rsid w:val="00A10DA6"/>
    <w:rsid w:val="00A1134D"/>
    <w:rsid w:val="00A12192"/>
    <w:rsid w:val="00A1229E"/>
    <w:rsid w:val="00A12502"/>
    <w:rsid w:val="00A1282F"/>
    <w:rsid w:val="00A12A66"/>
    <w:rsid w:val="00A12B34"/>
    <w:rsid w:val="00A12BBC"/>
    <w:rsid w:val="00A12C45"/>
    <w:rsid w:val="00A12D2E"/>
    <w:rsid w:val="00A12D88"/>
    <w:rsid w:val="00A12E20"/>
    <w:rsid w:val="00A130A8"/>
    <w:rsid w:val="00A13595"/>
    <w:rsid w:val="00A1362C"/>
    <w:rsid w:val="00A13985"/>
    <w:rsid w:val="00A14092"/>
    <w:rsid w:val="00A1491C"/>
    <w:rsid w:val="00A14D38"/>
    <w:rsid w:val="00A14E13"/>
    <w:rsid w:val="00A1585D"/>
    <w:rsid w:val="00A15E06"/>
    <w:rsid w:val="00A163A4"/>
    <w:rsid w:val="00A16A5D"/>
    <w:rsid w:val="00A16CD5"/>
    <w:rsid w:val="00A1734A"/>
    <w:rsid w:val="00A1736D"/>
    <w:rsid w:val="00A203CA"/>
    <w:rsid w:val="00A20522"/>
    <w:rsid w:val="00A20597"/>
    <w:rsid w:val="00A205F4"/>
    <w:rsid w:val="00A211B7"/>
    <w:rsid w:val="00A21559"/>
    <w:rsid w:val="00A218B1"/>
    <w:rsid w:val="00A21A69"/>
    <w:rsid w:val="00A21C80"/>
    <w:rsid w:val="00A22039"/>
    <w:rsid w:val="00A22146"/>
    <w:rsid w:val="00A22240"/>
    <w:rsid w:val="00A2287B"/>
    <w:rsid w:val="00A22AB4"/>
    <w:rsid w:val="00A22AB8"/>
    <w:rsid w:val="00A22D1C"/>
    <w:rsid w:val="00A22D91"/>
    <w:rsid w:val="00A22DCC"/>
    <w:rsid w:val="00A22F04"/>
    <w:rsid w:val="00A236F6"/>
    <w:rsid w:val="00A2371C"/>
    <w:rsid w:val="00A23994"/>
    <w:rsid w:val="00A23A37"/>
    <w:rsid w:val="00A23F3F"/>
    <w:rsid w:val="00A242CC"/>
    <w:rsid w:val="00A24D6F"/>
    <w:rsid w:val="00A24F31"/>
    <w:rsid w:val="00A25294"/>
    <w:rsid w:val="00A25580"/>
    <w:rsid w:val="00A25DE7"/>
    <w:rsid w:val="00A265D6"/>
    <w:rsid w:val="00A26A69"/>
    <w:rsid w:val="00A272CB"/>
    <w:rsid w:val="00A27750"/>
    <w:rsid w:val="00A277D2"/>
    <w:rsid w:val="00A27BCE"/>
    <w:rsid w:val="00A27FF4"/>
    <w:rsid w:val="00A300F3"/>
    <w:rsid w:val="00A30239"/>
    <w:rsid w:val="00A306C3"/>
    <w:rsid w:val="00A308C2"/>
    <w:rsid w:val="00A314F2"/>
    <w:rsid w:val="00A31E46"/>
    <w:rsid w:val="00A320BF"/>
    <w:rsid w:val="00A32208"/>
    <w:rsid w:val="00A32586"/>
    <w:rsid w:val="00A32871"/>
    <w:rsid w:val="00A329E2"/>
    <w:rsid w:val="00A335A2"/>
    <w:rsid w:val="00A33625"/>
    <w:rsid w:val="00A33729"/>
    <w:rsid w:val="00A33DE8"/>
    <w:rsid w:val="00A33E30"/>
    <w:rsid w:val="00A34496"/>
    <w:rsid w:val="00A3474D"/>
    <w:rsid w:val="00A34D44"/>
    <w:rsid w:val="00A34D60"/>
    <w:rsid w:val="00A3514E"/>
    <w:rsid w:val="00A35D62"/>
    <w:rsid w:val="00A3613D"/>
    <w:rsid w:val="00A36234"/>
    <w:rsid w:val="00A3644C"/>
    <w:rsid w:val="00A36827"/>
    <w:rsid w:val="00A37755"/>
    <w:rsid w:val="00A37ECD"/>
    <w:rsid w:val="00A4000F"/>
    <w:rsid w:val="00A40ACF"/>
    <w:rsid w:val="00A40BE8"/>
    <w:rsid w:val="00A4149D"/>
    <w:rsid w:val="00A41B20"/>
    <w:rsid w:val="00A41F7E"/>
    <w:rsid w:val="00A42306"/>
    <w:rsid w:val="00A4246A"/>
    <w:rsid w:val="00A42615"/>
    <w:rsid w:val="00A42821"/>
    <w:rsid w:val="00A4283C"/>
    <w:rsid w:val="00A43D15"/>
    <w:rsid w:val="00A4452A"/>
    <w:rsid w:val="00A44892"/>
    <w:rsid w:val="00A452DE"/>
    <w:rsid w:val="00A4549C"/>
    <w:rsid w:val="00A456B3"/>
    <w:rsid w:val="00A45C8F"/>
    <w:rsid w:val="00A45DF9"/>
    <w:rsid w:val="00A46BBB"/>
    <w:rsid w:val="00A47090"/>
    <w:rsid w:val="00A470DA"/>
    <w:rsid w:val="00A476FA"/>
    <w:rsid w:val="00A47851"/>
    <w:rsid w:val="00A478D9"/>
    <w:rsid w:val="00A47DC5"/>
    <w:rsid w:val="00A5008A"/>
    <w:rsid w:val="00A50A5B"/>
    <w:rsid w:val="00A50D55"/>
    <w:rsid w:val="00A51833"/>
    <w:rsid w:val="00A51A0C"/>
    <w:rsid w:val="00A52486"/>
    <w:rsid w:val="00A5290A"/>
    <w:rsid w:val="00A529F1"/>
    <w:rsid w:val="00A53388"/>
    <w:rsid w:val="00A53521"/>
    <w:rsid w:val="00A538F7"/>
    <w:rsid w:val="00A53DCE"/>
    <w:rsid w:val="00A54C8A"/>
    <w:rsid w:val="00A54F8C"/>
    <w:rsid w:val="00A55544"/>
    <w:rsid w:val="00A55F5F"/>
    <w:rsid w:val="00A56E06"/>
    <w:rsid w:val="00A57030"/>
    <w:rsid w:val="00A57247"/>
    <w:rsid w:val="00A603A7"/>
    <w:rsid w:val="00A606ED"/>
    <w:rsid w:val="00A60B93"/>
    <w:rsid w:val="00A61218"/>
    <w:rsid w:val="00A61579"/>
    <w:rsid w:val="00A61737"/>
    <w:rsid w:val="00A618D7"/>
    <w:rsid w:val="00A618E2"/>
    <w:rsid w:val="00A61FAE"/>
    <w:rsid w:val="00A620F5"/>
    <w:rsid w:val="00A6239C"/>
    <w:rsid w:val="00A6245A"/>
    <w:rsid w:val="00A627BE"/>
    <w:rsid w:val="00A636FC"/>
    <w:rsid w:val="00A638D8"/>
    <w:rsid w:val="00A63BAF"/>
    <w:rsid w:val="00A64045"/>
    <w:rsid w:val="00A640E6"/>
    <w:rsid w:val="00A641C0"/>
    <w:rsid w:val="00A64810"/>
    <w:rsid w:val="00A6496F"/>
    <w:rsid w:val="00A64999"/>
    <w:rsid w:val="00A654C1"/>
    <w:rsid w:val="00A6581B"/>
    <w:rsid w:val="00A658EF"/>
    <w:rsid w:val="00A661D2"/>
    <w:rsid w:val="00A66456"/>
    <w:rsid w:val="00A666CA"/>
    <w:rsid w:val="00A66F89"/>
    <w:rsid w:val="00A6712E"/>
    <w:rsid w:val="00A67498"/>
    <w:rsid w:val="00A6771D"/>
    <w:rsid w:val="00A679A6"/>
    <w:rsid w:val="00A7023F"/>
    <w:rsid w:val="00A70F72"/>
    <w:rsid w:val="00A71012"/>
    <w:rsid w:val="00A71473"/>
    <w:rsid w:val="00A71965"/>
    <w:rsid w:val="00A71B70"/>
    <w:rsid w:val="00A71BF0"/>
    <w:rsid w:val="00A725DD"/>
    <w:rsid w:val="00A72AA8"/>
    <w:rsid w:val="00A7316C"/>
    <w:rsid w:val="00A7342F"/>
    <w:rsid w:val="00A7344F"/>
    <w:rsid w:val="00A7388D"/>
    <w:rsid w:val="00A73F3C"/>
    <w:rsid w:val="00A7456F"/>
    <w:rsid w:val="00A7484C"/>
    <w:rsid w:val="00A748C5"/>
    <w:rsid w:val="00A74E3C"/>
    <w:rsid w:val="00A75351"/>
    <w:rsid w:val="00A7676E"/>
    <w:rsid w:val="00A7695B"/>
    <w:rsid w:val="00A77F5C"/>
    <w:rsid w:val="00A81113"/>
    <w:rsid w:val="00A813C4"/>
    <w:rsid w:val="00A81409"/>
    <w:rsid w:val="00A81460"/>
    <w:rsid w:val="00A821E0"/>
    <w:rsid w:val="00A8275F"/>
    <w:rsid w:val="00A8281E"/>
    <w:rsid w:val="00A829A2"/>
    <w:rsid w:val="00A82A84"/>
    <w:rsid w:val="00A82AD1"/>
    <w:rsid w:val="00A82DA7"/>
    <w:rsid w:val="00A82E04"/>
    <w:rsid w:val="00A83236"/>
    <w:rsid w:val="00A83899"/>
    <w:rsid w:val="00A83B98"/>
    <w:rsid w:val="00A84362"/>
    <w:rsid w:val="00A84CA4"/>
    <w:rsid w:val="00A86238"/>
    <w:rsid w:val="00A8631B"/>
    <w:rsid w:val="00A86389"/>
    <w:rsid w:val="00A87DB6"/>
    <w:rsid w:val="00A87ECF"/>
    <w:rsid w:val="00A90063"/>
    <w:rsid w:val="00A903E7"/>
    <w:rsid w:val="00A90694"/>
    <w:rsid w:val="00A908AB"/>
    <w:rsid w:val="00A90CE5"/>
    <w:rsid w:val="00A913F2"/>
    <w:rsid w:val="00A91D75"/>
    <w:rsid w:val="00A92337"/>
    <w:rsid w:val="00A924DF"/>
    <w:rsid w:val="00A9272E"/>
    <w:rsid w:val="00A929BD"/>
    <w:rsid w:val="00A92DFC"/>
    <w:rsid w:val="00A93C9E"/>
    <w:rsid w:val="00A93D8C"/>
    <w:rsid w:val="00A93E86"/>
    <w:rsid w:val="00A94324"/>
    <w:rsid w:val="00A943DE"/>
    <w:rsid w:val="00A94B3D"/>
    <w:rsid w:val="00A9582B"/>
    <w:rsid w:val="00A95C29"/>
    <w:rsid w:val="00A9660C"/>
    <w:rsid w:val="00A96A93"/>
    <w:rsid w:val="00A9711D"/>
    <w:rsid w:val="00A971B2"/>
    <w:rsid w:val="00A97557"/>
    <w:rsid w:val="00A9763E"/>
    <w:rsid w:val="00A9776F"/>
    <w:rsid w:val="00AA0EE6"/>
    <w:rsid w:val="00AA178A"/>
    <w:rsid w:val="00AA2F18"/>
    <w:rsid w:val="00AA2F79"/>
    <w:rsid w:val="00AA2F98"/>
    <w:rsid w:val="00AA3ACD"/>
    <w:rsid w:val="00AA3CC8"/>
    <w:rsid w:val="00AA4826"/>
    <w:rsid w:val="00AA4B8A"/>
    <w:rsid w:val="00AA58A1"/>
    <w:rsid w:val="00AA6010"/>
    <w:rsid w:val="00AA61F0"/>
    <w:rsid w:val="00AA67AD"/>
    <w:rsid w:val="00AA73FD"/>
    <w:rsid w:val="00AA7708"/>
    <w:rsid w:val="00AB0121"/>
    <w:rsid w:val="00AB0191"/>
    <w:rsid w:val="00AB064B"/>
    <w:rsid w:val="00AB0725"/>
    <w:rsid w:val="00AB0977"/>
    <w:rsid w:val="00AB0C8E"/>
    <w:rsid w:val="00AB1689"/>
    <w:rsid w:val="00AB17B3"/>
    <w:rsid w:val="00AB18A9"/>
    <w:rsid w:val="00AB18F6"/>
    <w:rsid w:val="00AB1B8A"/>
    <w:rsid w:val="00AB1D3C"/>
    <w:rsid w:val="00AB26AA"/>
    <w:rsid w:val="00AB26D4"/>
    <w:rsid w:val="00AB27A9"/>
    <w:rsid w:val="00AB27BE"/>
    <w:rsid w:val="00AB280B"/>
    <w:rsid w:val="00AB28E6"/>
    <w:rsid w:val="00AB2AFC"/>
    <w:rsid w:val="00AB2BDC"/>
    <w:rsid w:val="00AB2CB0"/>
    <w:rsid w:val="00AB2D80"/>
    <w:rsid w:val="00AB2D8A"/>
    <w:rsid w:val="00AB3F0C"/>
    <w:rsid w:val="00AB400A"/>
    <w:rsid w:val="00AB43AD"/>
    <w:rsid w:val="00AB46FA"/>
    <w:rsid w:val="00AB48FB"/>
    <w:rsid w:val="00AB534C"/>
    <w:rsid w:val="00AB59B1"/>
    <w:rsid w:val="00AB5A0E"/>
    <w:rsid w:val="00AB6855"/>
    <w:rsid w:val="00AB71A8"/>
    <w:rsid w:val="00AB752E"/>
    <w:rsid w:val="00AB7638"/>
    <w:rsid w:val="00AB7743"/>
    <w:rsid w:val="00AB775D"/>
    <w:rsid w:val="00AB7968"/>
    <w:rsid w:val="00AB7B6A"/>
    <w:rsid w:val="00AC083D"/>
    <w:rsid w:val="00AC09EC"/>
    <w:rsid w:val="00AC0CC7"/>
    <w:rsid w:val="00AC0E01"/>
    <w:rsid w:val="00AC0FCF"/>
    <w:rsid w:val="00AC0FEC"/>
    <w:rsid w:val="00AC19D8"/>
    <w:rsid w:val="00AC1F92"/>
    <w:rsid w:val="00AC21DD"/>
    <w:rsid w:val="00AC2315"/>
    <w:rsid w:val="00AC2544"/>
    <w:rsid w:val="00AC30A0"/>
    <w:rsid w:val="00AC338D"/>
    <w:rsid w:val="00AC3CC3"/>
    <w:rsid w:val="00AC3D20"/>
    <w:rsid w:val="00AC3FF6"/>
    <w:rsid w:val="00AC4028"/>
    <w:rsid w:val="00AC417A"/>
    <w:rsid w:val="00AC4596"/>
    <w:rsid w:val="00AC464B"/>
    <w:rsid w:val="00AC4D03"/>
    <w:rsid w:val="00AC4D7E"/>
    <w:rsid w:val="00AC4E6F"/>
    <w:rsid w:val="00AC51B4"/>
    <w:rsid w:val="00AC52AD"/>
    <w:rsid w:val="00AC56C4"/>
    <w:rsid w:val="00AC56E6"/>
    <w:rsid w:val="00AC6133"/>
    <w:rsid w:val="00AC6577"/>
    <w:rsid w:val="00AC6D30"/>
    <w:rsid w:val="00AC6F9F"/>
    <w:rsid w:val="00AC7584"/>
    <w:rsid w:val="00AC773C"/>
    <w:rsid w:val="00AC79A7"/>
    <w:rsid w:val="00AC7C56"/>
    <w:rsid w:val="00AD0002"/>
    <w:rsid w:val="00AD00D1"/>
    <w:rsid w:val="00AD0387"/>
    <w:rsid w:val="00AD0480"/>
    <w:rsid w:val="00AD06F6"/>
    <w:rsid w:val="00AD0984"/>
    <w:rsid w:val="00AD0ECA"/>
    <w:rsid w:val="00AD0FB3"/>
    <w:rsid w:val="00AD16FF"/>
    <w:rsid w:val="00AD189E"/>
    <w:rsid w:val="00AD1968"/>
    <w:rsid w:val="00AD1B1B"/>
    <w:rsid w:val="00AD1E11"/>
    <w:rsid w:val="00AD2202"/>
    <w:rsid w:val="00AD2981"/>
    <w:rsid w:val="00AD29DC"/>
    <w:rsid w:val="00AD323D"/>
    <w:rsid w:val="00AD33BA"/>
    <w:rsid w:val="00AD357A"/>
    <w:rsid w:val="00AD37CB"/>
    <w:rsid w:val="00AD40AB"/>
    <w:rsid w:val="00AD4236"/>
    <w:rsid w:val="00AD4874"/>
    <w:rsid w:val="00AD4991"/>
    <w:rsid w:val="00AD4A4F"/>
    <w:rsid w:val="00AD4AA1"/>
    <w:rsid w:val="00AD5894"/>
    <w:rsid w:val="00AD615A"/>
    <w:rsid w:val="00AD64F4"/>
    <w:rsid w:val="00AD6541"/>
    <w:rsid w:val="00AD6A11"/>
    <w:rsid w:val="00AD71E6"/>
    <w:rsid w:val="00AD74A8"/>
    <w:rsid w:val="00AD78B1"/>
    <w:rsid w:val="00AD7D21"/>
    <w:rsid w:val="00AE0113"/>
    <w:rsid w:val="00AE0A41"/>
    <w:rsid w:val="00AE0AF9"/>
    <w:rsid w:val="00AE0C5F"/>
    <w:rsid w:val="00AE124D"/>
    <w:rsid w:val="00AE1A96"/>
    <w:rsid w:val="00AE1BB5"/>
    <w:rsid w:val="00AE1D3A"/>
    <w:rsid w:val="00AE1F35"/>
    <w:rsid w:val="00AE23DB"/>
    <w:rsid w:val="00AE24CD"/>
    <w:rsid w:val="00AE25AE"/>
    <w:rsid w:val="00AE2967"/>
    <w:rsid w:val="00AE32AB"/>
    <w:rsid w:val="00AE35E6"/>
    <w:rsid w:val="00AE3658"/>
    <w:rsid w:val="00AE3E91"/>
    <w:rsid w:val="00AE4671"/>
    <w:rsid w:val="00AE499E"/>
    <w:rsid w:val="00AE4B6E"/>
    <w:rsid w:val="00AE55F6"/>
    <w:rsid w:val="00AE574E"/>
    <w:rsid w:val="00AE5809"/>
    <w:rsid w:val="00AE5823"/>
    <w:rsid w:val="00AE5863"/>
    <w:rsid w:val="00AE5D67"/>
    <w:rsid w:val="00AE6946"/>
    <w:rsid w:val="00AE6F93"/>
    <w:rsid w:val="00AE7529"/>
    <w:rsid w:val="00AE7712"/>
    <w:rsid w:val="00AE77C8"/>
    <w:rsid w:val="00AE7B53"/>
    <w:rsid w:val="00AF0100"/>
    <w:rsid w:val="00AF012B"/>
    <w:rsid w:val="00AF0313"/>
    <w:rsid w:val="00AF05A8"/>
    <w:rsid w:val="00AF0757"/>
    <w:rsid w:val="00AF0A0E"/>
    <w:rsid w:val="00AF0AD5"/>
    <w:rsid w:val="00AF0F6A"/>
    <w:rsid w:val="00AF1015"/>
    <w:rsid w:val="00AF1070"/>
    <w:rsid w:val="00AF16D7"/>
    <w:rsid w:val="00AF1922"/>
    <w:rsid w:val="00AF2375"/>
    <w:rsid w:val="00AF2401"/>
    <w:rsid w:val="00AF2DE4"/>
    <w:rsid w:val="00AF32E1"/>
    <w:rsid w:val="00AF34C0"/>
    <w:rsid w:val="00AF36B0"/>
    <w:rsid w:val="00AF409E"/>
    <w:rsid w:val="00AF4C33"/>
    <w:rsid w:val="00AF4D1A"/>
    <w:rsid w:val="00AF5321"/>
    <w:rsid w:val="00AF57C1"/>
    <w:rsid w:val="00AF59E1"/>
    <w:rsid w:val="00AF5C4D"/>
    <w:rsid w:val="00AF6401"/>
    <w:rsid w:val="00AF6426"/>
    <w:rsid w:val="00AF6CBE"/>
    <w:rsid w:val="00AF7363"/>
    <w:rsid w:val="00AF7DE9"/>
    <w:rsid w:val="00AF7DFD"/>
    <w:rsid w:val="00AF7FC7"/>
    <w:rsid w:val="00B002A2"/>
    <w:rsid w:val="00B006C6"/>
    <w:rsid w:val="00B00735"/>
    <w:rsid w:val="00B0097E"/>
    <w:rsid w:val="00B01040"/>
    <w:rsid w:val="00B010FC"/>
    <w:rsid w:val="00B016AD"/>
    <w:rsid w:val="00B020EF"/>
    <w:rsid w:val="00B027EB"/>
    <w:rsid w:val="00B02AC1"/>
    <w:rsid w:val="00B02B3F"/>
    <w:rsid w:val="00B03CA5"/>
    <w:rsid w:val="00B04405"/>
    <w:rsid w:val="00B047E4"/>
    <w:rsid w:val="00B0485E"/>
    <w:rsid w:val="00B04B12"/>
    <w:rsid w:val="00B04EFD"/>
    <w:rsid w:val="00B0545E"/>
    <w:rsid w:val="00B055D4"/>
    <w:rsid w:val="00B05DA7"/>
    <w:rsid w:val="00B06871"/>
    <w:rsid w:val="00B06D63"/>
    <w:rsid w:val="00B07369"/>
    <w:rsid w:val="00B073E8"/>
    <w:rsid w:val="00B075B8"/>
    <w:rsid w:val="00B075D2"/>
    <w:rsid w:val="00B07DD1"/>
    <w:rsid w:val="00B07FC9"/>
    <w:rsid w:val="00B1037B"/>
    <w:rsid w:val="00B106BA"/>
    <w:rsid w:val="00B10805"/>
    <w:rsid w:val="00B108BD"/>
    <w:rsid w:val="00B10E94"/>
    <w:rsid w:val="00B11371"/>
    <w:rsid w:val="00B114F1"/>
    <w:rsid w:val="00B114F6"/>
    <w:rsid w:val="00B11B0F"/>
    <w:rsid w:val="00B11BD6"/>
    <w:rsid w:val="00B121BA"/>
    <w:rsid w:val="00B128B4"/>
    <w:rsid w:val="00B12B91"/>
    <w:rsid w:val="00B13360"/>
    <w:rsid w:val="00B13442"/>
    <w:rsid w:val="00B1369C"/>
    <w:rsid w:val="00B13720"/>
    <w:rsid w:val="00B13852"/>
    <w:rsid w:val="00B13B48"/>
    <w:rsid w:val="00B13BCB"/>
    <w:rsid w:val="00B13FEA"/>
    <w:rsid w:val="00B14775"/>
    <w:rsid w:val="00B14C9F"/>
    <w:rsid w:val="00B14D16"/>
    <w:rsid w:val="00B14E18"/>
    <w:rsid w:val="00B15498"/>
    <w:rsid w:val="00B1561C"/>
    <w:rsid w:val="00B15C9D"/>
    <w:rsid w:val="00B160D1"/>
    <w:rsid w:val="00B167E3"/>
    <w:rsid w:val="00B16D4F"/>
    <w:rsid w:val="00B173C2"/>
    <w:rsid w:val="00B17772"/>
    <w:rsid w:val="00B177CE"/>
    <w:rsid w:val="00B17970"/>
    <w:rsid w:val="00B17A2A"/>
    <w:rsid w:val="00B20268"/>
    <w:rsid w:val="00B20B30"/>
    <w:rsid w:val="00B21421"/>
    <w:rsid w:val="00B216C9"/>
    <w:rsid w:val="00B21BB1"/>
    <w:rsid w:val="00B21BE6"/>
    <w:rsid w:val="00B21DAC"/>
    <w:rsid w:val="00B220ED"/>
    <w:rsid w:val="00B221A3"/>
    <w:rsid w:val="00B2357A"/>
    <w:rsid w:val="00B24568"/>
    <w:rsid w:val="00B245A2"/>
    <w:rsid w:val="00B2462A"/>
    <w:rsid w:val="00B24B53"/>
    <w:rsid w:val="00B24DA7"/>
    <w:rsid w:val="00B25260"/>
    <w:rsid w:val="00B2542D"/>
    <w:rsid w:val="00B258C2"/>
    <w:rsid w:val="00B25AA9"/>
    <w:rsid w:val="00B25AD8"/>
    <w:rsid w:val="00B2660B"/>
    <w:rsid w:val="00B26A1F"/>
    <w:rsid w:val="00B27890"/>
    <w:rsid w:val="00B27A49"/>
    <w:rsid w:val="00B27CA7"/>
    <w:rsid w:val="00B27D21"/>
    <w:rsid w:val="00B301E8"/>
    <w:rsid w:val="00B305B2"/>
    <w:rsid w:val="00B310B5"/>
    <w:rsid w:val="00B31113"/>
    <w:rsid w:val="00B31A50"/>
    <w:rsid w:val="00B31B5A"/>
    <w:rsid w:val="00B31C7D"/>
    <w:rsid w:val="00B32C6D"/>
    <w:rsid w:val="00B3330F"/>
    <w:rsid w:val="00B33956"/>
    <w:rsid w:val="00B33BF2"/>
    <w:rsid w:val="00B3409D"/>
    <w:rsid w:val="00B3415C"/>
    <w:rsid w:val="00B34753"/>
    <w:rsid w:val="00B34DD8"/>
    <w:rsid w:val="00B35132"/>
    <w:rsid w:val="00B353F0"/>
    <w:rsid w:val="00B356AB"/>
    <w:rsid w:val="00B35E7C"/>
    <w:rsid w:val="00B3711C"/>
    <w:rsid w:val="00B37395"/>
    <w:rsid w:val="00B37671"/>
    <w:rsid w:val="00B37A0D"/>
    <w:rsid w:val="00B400E7"/>
    <w:rsid w:val="00B402AB"/>
    <w:rsid w:val="00B40E9F"/>
    <w:rsid w:val="00B40F1C"/>
    <w:rsid w:val="00B41079"/>
    <w:rsid w:val="00B414D0"/>
    <w:rsid w:val="00B414D4"/>
    <w:rsid w:val="00B4154D"/>
    <w:rsid w:val="00B41799"/>
    <w:rsid w:val="00B41A37"/>
    <w:rsid w:val="00B41D9F"/>
    <w:rsid w:val="00B421AD"/>
    <w:rsid w:val="00B423F2"/>
    <w:rsid w:val="00B42A19"/>
    <w:rsid w:val="00B42D9F"/>
    <w:rsid w:val="00B42DD2"/>
    <w:rsid w:val="00B42E7E"/>
    <w:rsid w:val="00B430E2"/>
    <w:rsid w:val="00B43298"/>
    <w:rsid w:val="00B43451"/>
    <w:rsid w:val="00B435BC"/>
    <w:rsid w:val="00B44770"/>
    <w:rsid w:val="00B447A7"/>
    <w:rsid w:val="00B44B53"/>
    <w:rsid w:val="00B44BBA"/>
    <w:rsid w:val="00B44D92"/>
    <w:rsid w:val="00B44EDD"/>
    <w:rsid w:val="00B45CDA"/>
    <w:rsid w:val="00B461CE"/>
    <w:rsid w:val="00B46917"/>
    <w:rsid w:val="00B46D4B"/>
    <w:rsid w:val="00B470F6"/>
    <w:rsid w:val="00B478E0"/>
    <w:rsid w:val="00B47C28"/>
    <w:rsid w:val="00B47F75"/>
    <w:rsid w:val="00B50106"/>
    <w:rsid w:val="00B50673"/>
    <w:rsid w:val="00B508C8"/>
    <w:rsid w:val="00B50BDA"/>
    <w:rsid w:val="00B50D1F"/>
    <w:rsid w:val="00B5109B"/>
    <w:rsid w:val="00B5151E"/>
    <w:rsid w:val="00B51560"/>
    <w:rsid w:val="00B515C6"/>
    <w:rsid w:val="00B51680"/>
    <w:rsid w:val="00B519FD"/>
    <w:rsid w:val="00B51D64"/>
    <w:rsid w:val="00B51DE3"/>
    <w:rsid w:val="00B52244"/>
    <w:rsid w:val="00B52308"/>
    <w:rsid w:val="00B52A90"/>
    <w:rsid w:val="00B52D46"/>
    <w:rsid w:val="00B52D71"/>
    <w:rsid w:val="00B52F67"/>
    <w:rsid w:val="00B537E8"/>
    <w:rsid w:val="00B53DA3"/>
    <w:rsid w:val="00B545DE"/>
    <w:rsid w:val="00B547D9"/>
    <w:rsid w:val="00B54D6E"/>
    <w:rsid w:val="00B54E83"/>
    <w:rsid w:val="00B54F43"/>
    <w:rsid w:val="00B54F77"/>
    <w:rsid w:val="00B5561C"/>
    <w:rsid w:val="00B5583D"/>
    <w:rsid w:val="00B55C4C"/>
    <w:rsid w:val="00B56129"/>
    <w:rsid w:val="00B561B4"/>
    <w:rsid w:val="00B561FE"/>
    <w:rsid w:val="00B56414"/>
    <w:rsid w:val="00B56594"/>
    <w:rsid w:val="00B56DCE"/>
    <w:rsid w:val="00B56F8C"/>
    <w:rsid w:val="00B57248"/>
    <w:rsid w:val="00B602BC"/>
    <w:rsid w:val="00B60670"/>
    <w:rsid w:val="00B60BCE"/>
    <w:rsid w:val="00B60F33"/>
    <w:rsid w:val="00B615DC"/>
    <w:rsid w:val="00B61DDB"/>
    <w:rsid w:val="00B62348"/>
    <w:rsid w:val="00B623D6"/>
    <w:rsid w:val="00B6254B"/>
    <w:rsid w:val="00B62632"/>
    <w:rsid w:val="00B62634"/>
    <w:rsid w:val="00B62658"/>
    <w:rsid w:val="00B62684"/>
    <w:rsid w:val="00B63D91"/>
    <w:rsid w:val="00B63F86"/>
    <w:rsid w:val="00B6402F"/>
    <w:rsid w:val="00B643C5"/>
    <w:rsid w:val="00B64667"/>
    <w:rsid w:val="00B647F1"/>
    <w:rsid w:val="00B65014"/>
    <w:rsid w:val="00B6527E"/>
    <w:rsid w:val="00B65528"/>
    <w:rsid w:val="00B65667"/>
    <w:rsid w:val="00B65670"/>
    <w:rsid w:val="00B65F39"/>
    <w:rsid w:val="00B66184"/>
    <w:rsid w:val="00B66700"/>
    <w:rsid w:val="00B66869"/>
    <w:rsid w:val="00B66E7E"/>
    <w:rsid w:val="00B67241"/>
    <w:rsid w:val="00B67348"/>
    <w:rsid w:val="00B676A5"/>
    <w:rsid w:val="00B67897"/>
    <w:rsid w:val="00B7019A"/>
    <w:rsid w:val="00B7074B"/>
    <w:rsid w:val="00B70EB2"/>
    <w:rsid w:val="00B713E0"/>
    <w:rsid w:val="00B71470"/>
    <w:rsid w:val="00B72180"/>
    <w:rsid w:val="00B727A2"/>
    <w:rsid w:val="00B72C13"/>
    <w:rsid w:val="00B72D6F"/>
    <w:rsid w:val="00B7349A"/>
    <w:rsid w:val="00B734DD"/>
    <w:rsid w:val="00B734FC"/>
    <w:rsid w:val="00B73E2E"/>
    <w:rsid w:val="00B73F11"/>
    <w:rsid w:val="00B73F2F"/>
    <w:rsid w:val="00B74177"/>
    <w:rsid w:val="00B74797"/>
    <w:rsid w:val="00B74FD2"/>
    <w:rsid w:val="00B757C6"/>
    <w:rsid w:val="00B75F03"/>
    <w:rsid w:val="00B7675B"/>
    <w:rsid w:val="00B76A11"/>
    <w:rsid w:val="00B775E9"/>
    <w:rsid w:val="00B77AD1"/>
    <w:rsid w:val="00B803AD"/>
    <w:rsid w:val="00B805D3"/>
    <w:rsid w:val="00B80694"/>
    <w:rsid w:val="00B8076C"/>
    <w:rsid w:val="00B80FEF"/>
    <w:rsid w:val="00B810E8"/>
    <w:rsid w:val="00B81241"/>
    <w:rsid w:val="00B8187E"/>
    <w:rsid w:val="00B818D1"/>
    <w:rsid w:val="00B81CAF"/>
    <w:rsid w:val="00B81E94"/>
    <w:rsid w:val="00B8237A"/>
    <w:rsid w:val="00B825B8"/>
    <w:rsid w:val="00B82A5A"/>
    <w:rsid w:val="00B82ADC"/>
    <w:rsid w:val="00B82D16"/>
    <w:rsid w:val="00B82D2F"/>
    <w:rsid w:val="00B83013"/>
    <w:rsid w:val="00B8347E"/>
    <w:rsid w:val="00B83C73"/>
    <w:rsid w:val="00B83EA5"/>
    <w:rsid w:val="00B83F75"/>
    <w:rsid w:val="00B83FB1"/>
    <w:rsid w:val="00B84089"/>
    <w:rsid w:val="00B842E4"/>
    <w:rsid w:val="00B84591"/>
    <w:rsid w:val="00B84B7C"/>
    <w:rsid w:val="00B85ADF"/>
    <w:rsid w:val="00B85C6D"/>
    <w:rsid w:val="00B85D77"/>
    <w:rsid w:val="00B85E88"/>
    <w:rsid w:val="00B861DF"/>
    <w:rsid w:val="00B86824"/>
    <w:rsid w:val="00B86A2B"/>
    <w:rsid w:val="00B86ABC"/>
    <w:rsid w:val="00B86B1A"/>
    <w:rsid w:val="00B86BDD"/>
    <w:rsid w:val="00B86CD7"/>
    <w:rsid w:val="00B86F9E"/>
    <w:rsid w:val="00B87300"/>
    <w:rsid w:val="00B87783"/>
    <w:rsid w:val="00B87DFE"/>
    <w:rsid w:val="00B900AE"/>
    <w:rsid w:val="00B90297"/>
    <w:rsid w:val="00B90327"/>
    <w:rsid w:val="00B9058C"/>
    <w:rsid w:val="00B90833"/>
    <w:rsid w:val="00B90A3C"/>
    <w:rsid w:val="00B90D5D"/>
    <w:rsid w:val="00B91291"/>
    <w:rsid w:val="00B9129F"/>
    <w:rsid w:val="00B92190"/>
    <w:rsid w:val="00B922A9"/>
    <w:rsid w:val="00B92426"/>
    <w:rsid w:val="00B93ABF"/>
    <w:rsid w:val="00B93C84"/>
    <w:rsid w:val="00B93F67"/>
    <w:rsid w:val="00B9446F"/>
    <w:rsid w:val="00B9459A"/>
    <w:rsid w:val="00B9477E"/>
    <w:rsid w:val="00B94A54"/>
    <w:rsid w:val="00B94A86"/>
    <w:rsid w:val="00B959C0"/>
    <w:rsid w:val="00B96194"/>
    <w:rsid w:val="00B9687A"/>
    <w:rsid w:val="00B96E3D"/>
    <w:rsid w:val="00B97395"/>
    <w:rsid w:val="00B97861"/>
    <w:rsid w:val="00B978A4"/>
    <w:rsid w:val="00B97935"/>
    <w:rsid w:val="00B97CF4"/>
    <w:rsid w:val="00BA00D3"/>
    <w:rsid w:val="00BA0B83"/>
    <w:rsid w:val="00BA1E38"/>
    <w:rsid w:val="00BA2001"/>
    <w:rsid w:val="00BA22E0"/>
    <w:rsid w:val="00BA26FD"/>
    <w:rsid w:val="00BA276E"/>
    <w:rsid w:val="00BA2780"/>
    <w:rsid w:val="00BA2F0C"/>
    <w:rsid w:val="00BA33EE"/>
    <w:rsid w:val="00BA3C44"/>
    <w:rsid w:val="00BA43F3"/>
    <w:rsid w:val="00BA4C55"/>
    <w:rsid w:val="00BA517F"/>
    <w:rsid w:val="00BA544D"/>
    <w:rsid w:val="00BA573E"/>
    <w:rsid w:val="00BA5C83"/>
    <w:rsid w:val="00BA64CB"/>
    <w:rsid w:val="00BA64D9"/>
    <w:rsid w:val="00BA65FA"/>
    <w:rsid w:val="00BA6B9F"/>
    <w:rsid w:val="00BA6F93"/>
    <w:rsid w:val="00BA71DC"/>
    <w:rsid w:val="00BA783C"/>
    <w:rsid w:val="00BA7C50"/>
    <w:rsid w:val="00BA7CF1"/>
    <w:rsid w:val="00BA7D80"/>
    <w:rsid w:val="00BA7DE0"/>
    <w:rsid w:val="00BB0FA1"/>
    <w:rsid w:val="00BB1078"/>
    <w:rsid w:val="00BB123B"/>
    <w:rsid w:val="00BB1421"/>
    <w:rsid w:val="00BB1535"/>
    <w:rsid w:val="00BB1688"/>
    <w:rsid w:val="00BB1A97"/>
    <w:rsid w:val="00BB1DDE"/>
    <w:rsid w:val="00BB1F39"/>
    <w:rsid w:val="00BB2388"/>
    <w:rsid w:val="00BB2C68"/>
    <w:rsid w:val="00BB31C8"/>
    <w:rsid w:val="00BB339B"/>
    <w:rsid w:val="00BB367A"/>
    <w:rsid w:val="00BB36CB"/>
    <w:rsid w:val="00BB3CA7"/>
    <w:rsid w:val="00BB3E79"/>
    <w:rsid w:val="00BB3ED7"/>
    <w:rsid w:val="00BB3FB1"/>
    <w:rsid w:val="00BB41D3"/>
    <w:rsid w:val="00BB4460"/>
    <w:rsid w:val="00BB4598"/>
    <w:rsid w:val="00BB4823"/>
    <w:rsid w:val="00BB486A"/>
    <w:rsid w:val="00BB4A00"/>
    <w:rsid w:val="00BB4FD7"/>
    <w:rsid w:val="00BB511F"/>
    <w:rsid w:val="00BB5889"/>
    <w:rsid w:val="00BB5D83"/>
    <w:rsid w:val="00BB647E"/>
    <w:rsid w:val="00BB65FF"/>
    <w:rsid w:val="00BB709D"/>
    <w:rsid w:val="00BB75A6"/>
    <w:rsid w:val="00BB7611"/>
    <w:rsid w:val="00BB7A85"/>
    <w:rsid w:val="00BC01F6"/>
    <w:rsid w:val="00BC0249"/>
    <w:rsid w:val="00BC0657"/>
    <w:rsid w:val="00BC0F65"/>
    <w:rsid w:val="00BC0FD5"/>
    <w:rsid w:val="00BC1CFD"/>
    <w:rsid w:val="00BC2657"/>
    <w:rsid w:val="00BC27C5"/>
    <w:rsid w:val="00BC2B03"/>
    <w:rsid w:val="00BC2DBB"/>
    <w:rsid w:val="00BC2EF9"/>
    <w:rsid w:val="00BC30F8"/>
    <w:rsid w:val="00BC34EE"/>
    <w:rsid w:val="00BC3A74"/>
    <w:rsid w:val="00BC3B2E"/>
    <w:rsid w:val="00BC4A0E"/>
    <w:rsid w:val="00BC4C8A"/>
    <w:rsid w:val="00BC4DB1"/>
    <w:rsid w:val="00BC5082"/>
    <w:rsid w:val="00BC54C6"/>
    <w:rsid w:val="00BC5554"/>
    <w:rsid w:val="00BC55AE"/>
    <w:rsid w:val="00BC56D3"/>
    <w:rsid w:val="00BC56E2"/>
    <w:rsid w:val="00BC6579"/>
    <w:rsid w:val="00BC6D5A"/>
    <w:rsid w:val="00BC7129"/>
    <w:rsid w:val="00BC7142"/>
    <w:rsid w:val="00BC7A3C"/>
    <w:rsid w:val="00BC7F25"/>
    <w:rsid w:val="00BD1486"/>
    <w:rsid w:val="00BD19BD"/>
    <w:rsid w:val="00BD1C6B"/>
    <w:rsid w:val="00BD1D3A"/>
    <w:rsid w:val="00BD1FB8"/>
    <w:rsid w:val="00BD2237"/>
    <w:rsid w:val="00BD244A"/>
    <w:rsid w:val="00BD24D8"/>
    <w:rsid w:val="00BD2856"/>
    <w:rsid w:val="00BD2A36"/>
    <w:rsid w:val="00BD32A7"/>
    <w:rsid w:val="00BD3531"/>
    <w:rsid w:val="00BD3FE1"/>
    <w:rsid w:val="00BD41AC"/>
    <w:rsid w:val="00BD5587"/>
    <w:rsid w:val="00BD586B"/>
    <w:rsid w:val="00BD5896"/>
    <w:rsid w:val="00BD5A70"/>
    <w:rsid w:val="00BD5AC7"/>
    <w:rsid w:val="00BD5D7E"/>
    <w:rsid w:val="00BD5E5E"/>
    <w:rsid w:val="00BD5F6C"/>
    <w:rsid w:val="00BD6087"/>
    <w:rsid w:val="00BD6513"/>
    <w:rsid w:val="00BD68FF"/>
    <w:rsid w:val="00BD6A9A"/>
    <w:rsid w:val="00BD72F4"/>
    <w:rsid w:val="00BD7420"/>
    <w:rsid w:val="00BD753D"/>
    <w:rsid w:val="00BD77B3"/>
    <w:rsid w:val="00BE061C"/>
    <w:rsid w:val="00BE084E"/>
    <w:rsid w:val="00BE0AFD"/>
    <w:rsid w:val="00BE0BDD"/>
    <w:rsid w:val="00BE1771"/>
    <w:rsid w:val="00BE18EE"/>
    <w:rsid w:val="00BE1A3A"/>
    <w:rsid w:val="00BE1C12"/>
    <w:rsid w:val="00BE2118"/>
    <w:rsid w:val="00BE2254"/>
    <w:rsid w:val="00BE24F5"/>
    <w:rsid w:val="00BE29C6"/>
    <w:rsid w:val="00BE2B72"/>
    <w:rsid w:val="00BE2CE1"/>
    <w:rsid w:val="00BE34A4"/>
    <w:rsid w:val="00BE36AF"/>
    <w:rsid w:val="00BE376F"/>
    <w:rsid w:val="00BE38A2"/>
    <w:rsid w:val="00BE3AC4"/>
    <w:rsid w:val="00BE3C4D"/>
    <w:rsid w:val="00BE44F9"/>
    <w:rsid w:val="00BE4924"/>
    <w:rsid w:val="00BE494F"/>
    <w:rsid w:val="00BE50B1"/>
    <w:rsid w:val="00BE5330"/>
    <w:rsid w:val="00BE5A12"/>
    <w:rsid w:val="00BE5F19"/>
    <w:rsid w:val="00BE6D4A"/>
    <w:rsid w:val="00BE73DE"/>
    <w:rsid w:val="00BE78AB"/>
    <w:rsid w:val="00BE7F80"/>
    <w:rsid w:val="00BF0239"/>
    <w:rsid w:val="00BF0518"/>
    <w:rsid w:val="00BF0706"/>
    <w:rsid w:val="00BF076C"/>
    <w:rsid w:val="00BF0A79"/>
    <w:rsid w:val="00BF1054"/>
    <w:rsid w:val="00BF129A"/>
    <w:rsid w:val="00BF1778"/>
    <w:rsid w:val="00BF1A17"/>
    <w:rsid w:val="00BF1E11"/>
    <w:rsid w:val="00BF1E3D"/>
    <w:rsid w:val="00BF2E1B"/>
    <w:rsid w:val="00BF3284"/>
    <w:rsid w:val="00BF3692"/>
    <w:rsid w:val="00BF36BE"/>
    <w:rsid w:val="00BF3738"/>
    <w:rsid w:val="00BF3892"/>
    <w:rsid w:val="00BF3C0B"/>
    <w:rsid w:val="00BF3C63"/>
    <w:rsid w:val="00BF3DB9"/>
    <w:rsid w:val="00BF403F"/>
    <w:rsid w:val="00BF4144"/>
    <w:rsid w:val="00BF4DE5"/>
    <w:rsid w:val="00BF4F7F"/>
    <w:rsid w:val="00BF544C"/>
    <w:rsid w:val="00BF545E"/>
    <w:rsid w:val="00BF6273"/>
    <w:rsid w:val="00BF62A5"/>
    <w:rsid w:val="00BF683A"/>
    <w:rsid w:val="00BF6C61"/>
    <w:rsid w:val="00BF6E53"/>
    <w:rsid w:val="00BF6FF5"/>
    <w:rsid w:val="00BF748A"/>
    <w:rsid w:val="00BF776C"/>
    <w:rsid w:val="00BF78D2"/>
    <w:rsid w:val="00BF7E57"/>
    <w:rsid w:val="00C00755"/>
    <w:rsid w:val="00C00C25"/>
    <w:rsid w:val="00C01446"/>
    <w:rsid w:val="00C0165B"/>
    <w:rsid w:val="00C017DC"/>
    <w:rsid w:val="00C01C20"/>
    <w:rsid w:val="00C01C7C"/>
    <w:rsid w:val="00C01CA7"/>
    <w:rsid w:val="00C0278F"/>
    <w:rsid w:val="00C0344D"/>
    <w:rsid w:val="00C03757"/>
    <w:rsid w:val="00C043E5"/>
    <w:rsid w:val="00C0520D"/>
    <w:rsid w:val="00C0524B"/>
    <w:rsid w:val="00C059F0"/>
    <w:rsid w:val="00C05D0B"/>
    <w:rsid w:val="00C06796"/>
    <w:rsid w:val="00C06849"/>
    <w:rsid w:val="00C06B1C"/>
    <w:rsid w:val="00C06DD3"/>
    <w:rsid w:val="00C0742E"/>
    <w:rsid w:val="00C074AF"/>
    <w:rsid w:val="00C0771E"/>
    <w:rsid w:val="00C0799C"/>
    <w:rsid w:val="00C07F09"/>
    <w:rsid w:val="00C09F74"/>
    <w:rsid w:val="00C1000D"/>
    <w:rsid w:val="00C1021D"/>
    <w:rsid w:val="00C10E65"/>
    <w:rsid w:val="00C11246"/>
    <w:rsid w:val="00C11C39"/>
    <w:rsid w:val="00C128F8"/>
    <w:rsid w:val="00C1290E"/>
    <w:rsid w:val="00C12A8F"/>
    <w:rsid w:val="00C12AC5"/>
    <w:rsid w:val="00C12CB0"/>
    <w:rsid w:val="00C12D40"/>
    <w:rsid w:val="00C13412"/>
    <w:rsid w:val="00C13A2E"/>
    <w:rsid w:val="00C13AA4"/>
    <w:rsid w:val="00C14B09"/>
    <w:rsid w:val="00C15579"/>
    <w:rsid w:val="00C1565C"/>
    <w:rsid w:val="00C15D1A"/>
    <w:rsid w:val="00C16BBE"/>
    <w:rsid w:val="00C16D88"/>
    <w:rsid w:val="00C16DFF"/>
    <w:rsid w:val="00C172E4"/>
    <w:rsid w:val="00C1745C"/>
    <w:rsid w:val="00C175DC"/>
    <w:rsid w:val="00C17BC4"/>
    <w:rsid w:val="00C20FC7"/>
    <w:rsid w:val="00C210D7"/>
    <w:rsid w:val="00C21654"/>
    <w:rsid w:val="00C224CA"/>
    <w:rsid w:val="00C22B01"/>
    <w:rsid w:val="00C22EA3"/>
    <w:rsid w:val="00C22F01"/>
    <w:rsid w:val="00C231D0"/>
    <w:rsid w:val="00C23282"/>
    <w:rsid w:val="00C23393"/>
    <w:rsid w:val="00C23C17"/>
    <w:rsid w:val="00C2400B"/>
    <w:rsid w:val="00C2423D"/>
    <w:rsid w:val="00C24662"/>
    <w:rsid w:val="00C247CF"/>
    <w:rsid w:val="00C24D7F"/>
    <w:rsid w:val="00C24F3D"/>
    <w:rsid w:val="00C25819"/>
    <w:rsid w:val="00C25F27"/>
    <w:rsid w:val="00C2613D"/>
    <w:rsid w:val="00C2619B"/>
    <w:rsid w:val="00C267E2"/>
    <w:rsid w:val="00C26C7C"/>
    <w:rsid w:val="00C27123"/>
    <w:rsid w:val="00C272C7"/>
    <w:rsid w:val="00C2735E"/>
    <w:rsid w:val="00C279F5"/>
    <w:rsid w:val="00C27B03"/>
    <w:rsid w:val="00C27E9D"/>
    <w:rsid w:val="00C3044B"/>
    <w:rsid w:val="00C3048A"/>
    <w:rsid w:val="00C307A3"/>
    <w:rsid w:val="00C308B2"/>
    <w:rsid w:val="00C312C7"/>
    <w:rsid w:val="00C316F2"/>
    <w:rsid w:val="00C323D1"/>
    <w:rsid w:val="00C32C41"/>
    <w:rsid w:val="00C32F6B"/>
    <w:rsid w:val="00C335D4"/>
    <w:rsid w:val="00C339D7"/>
    <w:rsid w:val="00C33F17"/>
    <w:rsid w:val="00C3423F"/>
    <w:rsid w:val="00C3440C"/>
    <w:rsid w:val="00C347E0"/>
    <w:rsid w:val="00C3484C"/>
    <w:rsid w:val="00C348DF"/>
    <w:rsid w:val="00C3524D"/>
    <w:rsid w:val="00C3530C"/>
    <w:rsid w:val="00C353F7"/>
    <w:rsid w:val="00C3571B"/>
    <w:rsid w:val="00C35B0F"/>
    <w:rsid w:val="00C36184"/>
    <w:rsid w:val="00C3753D"/>
    <w:rsid w:val="00C3760B"/>
    <w:rsid w:val="00C3773B"/>
    <w:rsid w:val="00C378DA"/>
    <w:rsid w:val="00C4043B"/>
    <w:rsid w:val="00C405BA"/>
    <w:rsid w:val="00C40967"/>
    <w:rsid w:val="00C40B1D"/>
    <w:rsid w:val="00C40F7C"/>
    <w:rsid w:val="00C41220"/>
    <w:rsid w:val="00C4127C"/>
    <w:rsid w:val="00C413DA"/>
    <w:rsid w:val="00C4155C"/>
    <w:rsid w:val="00C42940"/>
    <w:rsid w:val="00C42D91"/>
    <w:rsid w:val="00C42E7D"/>
    <w:rsid w:val="00C431DD"/>
    <w:rsid w:val="00C434A5"/>
    <w:rsid w:val="00C43D5A"/>
    <w:rsid w:val="00C43F13"/>
    <w:rsid w:val="00C4400B"/>
    <w:rsid w:val="00C44831"/>
    <w:rsid w:val="00C455A2"/>
    <w:rsid w:val="00C4569A"/>
    <w:rsid w:val="00C45A72"/>
    <w:rsid w:val="00C45D94"/>
    <w:rsid w:val="00C46782"/>
    <w:rsid w:val="00C46C7E"/>
    <w:rsid w:val="00C4753A"/>
    <w:rsid w:val="00C47702"/>
    <w:rsid w:val="00C477AC"/>
    <w:rsid w:val="00C47AB3"/>
    <w:rsid w:val="00C506A5"/>
    <w:rsid w:val="00C50C27"/>
    <w:rsid w:val="00C50DBA"/>
    <w:rsid w:val="00C51120"/>
    <w:rsid w:val="00C51836"/>
    <w:rsid w:val="00C51850"/>
    <w:rsid w:val="00C51904"/>
    <w:rsid w:val="00C519E3"/>
    <w:rsid w:val="00C51B25"/>
    <w:rsid w:val="00C527C3"/>
    <w:rsid w:val="00C529F6"/>
    <w:rsid w:val="00C533CA"/>
    <w:rsid w:val="00C53718"/>
    <w:rsid w:val="00C537F6"/>
    <w:rsid w:val="00C53FB4"/>
    <w:rsid w:val="00C54398"/>
    <w:rsid w:val="00C54B99"/>
    <w:rsid w:val="00C551F4"/>
    <w:rsid w:val="00C555E3"/>
    <w:rsid w:val="00C55649"/>
    <w:rsid w:val="00C567ED"/>
    <w:rsid w:val="00C56841"/>
    <w:rsid w:val="00C5728D"/>
    <w:rsid w:val="00C5780F"/>
    <w:rsid w:val="00C57B03"/>
    <w:rsid w:val="00C57D55"/>
    <w:rsid w:val="00C60A56"/>
    <w:rsid w:val="00C6185C"/>
    <w:rsid w:val="00C61922"/>
    <w:rsid w:val="00C61F8B"/>
    <w:rsid w:val="00C6222F"/>
    <w:rsid w:val="00C622AC"/>
    <w:rsid w:val="00C6283E"/>
    <w:rsid w:val="00C629C3"/>
    <w:rsid w:val="00C63324"/>
    <w:rsid w:val="00C63A6C"/>
    <w:rsid w:val="00C63E1E"/>
    <w:rsid w:val="00C63F7F"/>
    <w:rsid w:val="00C64F53"/>
    <w:rsid w:val="00C65463"/>
    <w:rsid w:val="00C654A8"/>
    <w:rsid w:val="00C65BFB"/>
    <w:rsid w:val="00C65C27"/>
    <w:rsid w:val="00C65D14"/>
    <w:rsid w:val="00C65E1A"/>
    <w:rsid w:val="00C65FF6"/>
    <w:rsid w:val="00C6618D"/>
    <w:rsid w:val="00C66C70"/>
    <w:rsid w:val="00C66F93"/>
    <w:rsid w:val="00C67161"/>
    <w:rsid w:val="00C7003D"/>
    <w:rsid w:val="00C709A4"/>
    <w:rsid w:val="00C70CB3"/>
    <w:rsid w:val="00C71403"/>
    <w:rsid w:val="00C71B5D"/>
    <w:rsid w:val="00C71E62"/>
    <w:rsid w:val="00C7273B"/>
    <w:rsid w:val="00C728E6"/>
    <w:rsid w:val="00C72C49"/>
    <w:rsid w:val="00C72E3C"/>
    <w:rsid w:val="00C73697"/>
    <w:rsid w:val="00C73950"/>
    <w:rsid w:val="00C74971"/>
    <w:rsid w:val="00C74B4F"/>
    <w:rsid w:val="00C75075"/>
    <w:rsid w:val="00C75292"/>
    <w:rsid w:val="00C75326"/>
    <w:rsid w:val="00C75ED7"/>
    <w:rsid w:val="00C760EA"/>
    <w:rsid w:val="00C76308"/>
    <w:rsid w:val="00C768A2"/>
    <w:rsid w:val="00C77143"/>
    <w:rsid w:val="00C77358"/>
    <w:rsid w:val="00C77A4F"/>
    <w:rsid w:val="00C80925"/>
    <w:rsid w:val="00C80D37"/>
    <w:rsid w:val="00C812C6"/>
    <w:rsid w:val="00C81622"/>
    <w:rsid w:val="00C81AD2"/>
    <w:rsid w:val="00C81F3C"/>
    <w:rsid w:val="00C82145"/>
    <w:rsid w:val="00C821EA"/>
    <w:rsid w:val="00C82293"/>
    <w:rsid w:val="00C828F4"/>
    <w:rsid w:val="00C82E74"/>
    <w:rsid w:val="00C82ECA"/>
    <w:rsid w:val="00C830F8"/>
    <w:rsid w:val="00C83CB2"/>
    <w:rsid w:val="00C83DE1"/>
    <w:rsid w:val="00C83F49"/>
    <w:rsid w:val="00C84278"/>
    <w:rsid w:val="00C8445C"/>
    <w:rsid w:val="00C84556"/>
    <w:rsid w:val="00C847AF"/>
    <w:rsid w:val="00C84FDD"/>
    <w:rsid w:val="00C85653"/>
    <w:rsid w:val="00C857B4"/>
    <w:rsid w:val="00C857C5"/>
    <w:rsid w:val="00C85EBD"/>
    <w:rsid w:val="00C8612E"/>
    <w:rsid w:val="00C8618F"/>
    <w:rsid w:val="00C86507"/>
    <w:rsid w:val="00C86A09"/>
    <w:rsid w:val="00C86A56"/>
    <w:rsid w:val="00C86F5F"/>
    <w:rsid w:val="00C877AB"/>
    <w:rsid w:val="00C87E80"/>
    <w:rsid w:val="00C90584"/>
    <w:rsid w:val="00C91278"/>
    <w:rsid w:val="00C9161F"/>
    <w:rsid w:val="00C917D7"/>
    <w:rsid w:val="00C927ED"/>
    <w:rsid w:val="00C928EF"/>
    <w:rsid w:val="00C929EE"/>
    <w:rsid w:val="00C92D96"/>
    <w:rsid w:val="00C9318F"/>
    <w:rsid w:val="00C931A0"/>
    <w:rsid w:val="00C931AB"/>
    <w:rsid w:val="00C93790"/>
    <w:rsid w:val="00C93AC4"/>
    <w:rsid w:val="00C940DC"/>
    <w:rsid w:val="00C9429E"/>
    <w:rsid w:val="00C94685"/>
    <w:rsid w:val="00C949C8"/>
    <w:rsid w:val="00C94BEA"/>
    <w:rsid w:val="00C956C0"/>
    <w:rsid w:val="00C9575E"/>
    <w:rsid w:val="00C95939"/>
    <w:rsid w:val="00C95C39"/>
    <w:rsid w:val="00C95C96"/>
    <w:rsid w:val="00C96021"/>
    <w:rsid w:val="00C9653C"/>
    <w:rsid w:val="00C96A76"/>
    <w:rsid w:val="00C96C26"/>
    <w:rsid w:val="00C96F3E"/>
    <w:rsid w:val="00C96FE0"/>
    <w:rsid w:val="00C973FC"/>
    <w:rsid w:val="00C97643"/>
    <w:rsid w:val="00C97916"/>
    <w:rsid w:val="00C97A59"/>
    <w:rsid w:val="00C97BB5"/>
    <w:rsid w:val="00C97BDB"/>
    <w:rsid w:val="00CA02AC"/>
    <w:rsid w:val="00CA10AB"/>
    <w:rsid w:val="00CA166C"/>
    <w:rsid w:val="00CA173F"/>
    <w:rsid w:val="00CA1D5E"/>
    <w:rsid w:val="00CA1F3F"/>
    <w:rsid w:val="00CA1FCC"/>
    <w:rsid w:val="00CA20A3"/>
    <w:rsid w:val="00CA2AC5"/>
    <w:rsid w:val="00CA2B76"/>
    <w:rsid w:val="00CA3029"/>
    <w:rsid w:val="00CA356C"/>
    <w:rsid w:val="00CA35C8"/>
    <w:rsid w:val="00CA35CF"/>
    <w:rsid w:val="00CA362C"/>
    <w:rsid w:val="00CA383F"/>
    <w:rsid w:val="00CA3D7E"/>
    <w:rsid w:val="00CA3E6E"/>
    <w:rsid w:val="00CA4023"/>
    <w:rsid w:val="00CA4318"/>
    <w:rsid w:val="00CA4576"/>
    <w:rsid w:val="00CA4643"/>
    <w:rsid w:val="00CA47CC"/>
    <w:rsid w:val="00CA4962"/>
    <w:rsid w:val="00CA4ABC"/>
    <w:rsid w:val="00CA4E68"/>
    <w:rsid w:val="00CA56EB"/>
    <w:rsid w:val="00CA6309"/>
    <w:rsid w:val="00CA6566"/>
    <w:rsid w:val="00CA675B"/>
    <w:rsid w:val="00CA68EF"/>
    <w:rsid w:val="00CA6AAD"/>
    <w:rsid w:val="00CA76FA"/>
    <w:rsid w:val="00CA7AFE"/>
    <w:rsid w:val="00CB1396"/>
    <w:rsid w:val="00CB168A"/>
    <w:rsid w:val="00CB1788"/>
    <w:rsid w:val="00CB178A"/>
    <w:rsid w:val="00CB1B58"/>
    <w:rsid w:val="00CB1FFB"/>
    <w:rsid w:val="00CB2205"/>
    <w:rsid w:val="00CB26AB"/>
    <w:rsid w:val="00CB271F"/>
    <w:rsid w:val="00CB2B04"/>
    <w:rsid w:val="00CB2BDF"/>
    <w:rsid w:val="00CB2FA9"/>
    <w:rsid w:val="00CB32B4"/>
    <w:rsid w:val="00CB3F63"/>
    <w:rsid w:val="00CB3FDB"/>
    <w:rsid w:val="00CB4041"/>
    <w:rsid w:val="00CB4B25"/>
    <w:rsid w:val="00CB4CB1"/>
    <w:rsid w:val="00CB4E78"/>
    <w:rsid w:val="00CB4F40"/>
    <w:rsid w:val="00CB532B"/>
    <w:rsid w:val="00CB5561"/>
    <w:rsid w:val="00CB5658"/>
    <w:rsid w:val="00CB5F53"/>
    <w:rsid w:val="00CB613E"/>
    <w:rsid w:val="00CB6881"/>
    <w:rsid w:val="00CB6C89"/>
    <w:rsid w:val="00CB72B6"/>
    <w:rsid w:val="00CB7394"/>
    <w:rsid w:val="00CB7ABA"/>
    <w:rsid w:val="00CB7F86"/>
    <w:rsid w:val="00CC05CA"/>
    <w:rsid w:val="00CC088D"/>
    <w:rsid w:val="00CC125A"/>
    <w:rsid w:val="00CC19A7"/>
    <w:rsid w:val="00CC1E3D"/>
    <w:rsid w:val="00CC24F0"/>
    <w:rsid w:val="00CC2541"/>
    <w:rsid w:val="00CC265E"/>
    <w:rsid w:val="00CC2A4C"/>
    <w:rsid w:val="00CC3217"/>
    <w:rsid w:val="00CC34F6"/>
    <w:rsid w:val="00CC362F"/>
    <w:rsid w:val="00CC4456"/>
    <w:rsid w:val="00CC4D1F"/>
    <w:rsid w:val="00CC51E3"/>
    <w:rsid w:val="00CC5D51"/>
    <w:rsid w:val="00CC68CE"/>
    <w:rsid w:val="00CC6BDB"/>
    <w:rsid w:val="00CC6F9D"/>
    <w:rsid w:val="00CC6FB0"/>
    <w:rsid w:val="00CC7234"/>
    <w:rsid w:val="00CC7DF9"/>
    <w:rsid w:val="00CC7F82"/>
    <w:rsid w:val="00CD034D"/>
    <w:rsid w:val="00CD042C"/>
    <w:rsid w:val="00CD0548"/>
    <w:rsid w:val="00CD0588"/>
    <w:rsid w:val="00CD0865"/>
    <w:rsid w:val="00CD086B"/>
    <w:rsid w:val="00CD0AA5"/>
    <w:rsid w:val="00CD1311"/>
    <w:rsid w:val="00CD1493"/>
    <w:rsid w:val="00CD1CDF"/>
    <w:rsid w:val="00CD1E76"/>
    <w:rsid w:val="00CD20CB"/>
    <w:rsid w:val="00CD2536"/>
    <w:rsid w:val="00CD26B1"/>
    <w:rsid w:val="00CD2993"/>
    <w:rsid w:val="00CD3195"/>
    <w:rsid w:val="00CD3A1D"/>
    <w:rsid w:val="00CD3A8B"/>
    <w:rsid w:val="00CD3E86"/>
    <w:rsid w:val="00CD4585"/>
    <w:rsid w:val="00CD4694"/>
    <w:rsid w:val="00CD4D99"/>
    <w:rsid w:val="00CD55BA"/>
    <w:rsid w:val="00CD5699"/>
    <w:rsid w:val="00CD585A"/>
    <w:rsid w:val="00CD5956"/>
    <w:rsid w:val="00CD5D10"/>
    <w:rsid w:val="00CD61B5"/>
    <w:rsid w:val="00CD6478"/>
    <w:rsid w:val="00CD76DB"/>
    <w:rsid w:val="00CD7BBC"/>
    <w:rsid w:val="00CD7FBA"/>
    <w:rsid w:val="00CE0794"/>
    <w:rsid w:val="00CE0C03"/>
    <w:rsid w:val="00CE0E4D"/>
    <w:rsid w:val="00CE0E6A"/>
    <w:rsid w:val="00CE227E"/>
    <w:rsid w:val="00CE25E4"/>
    <w:rsid w:val="00CE2AF6"/>
    <w:rsid w:val="00CE3058"/>
    <w:rsid w:val="00CE30FB"/>
    <w:rsid w:val="00CE31B6"/>
    <w:rsid w:val="00CE3FDA"/>
    <w:rsid w:val="00CE4AF6"/>
    <w:rsid w:val="00CE4D5A"/>
    <w:rsid w:val="00CE57C2"/>
    <w:rsid w:val="00CE5AEC"/>
    <w:rsid w:val="00CE5FF2"/>
    <w:rsid w:val="00CE6174"/>
    <w:rsid w:val="00CE636E"/>
    <w:rsid w:val="00CE66DF"/>
    <w:rsid w:val="00CE6A13"/>
    <w:rsid w:val="00CE7442"/>
    <w:rsid w:val="00CE7855"/>
    <w:rsid w:val="00CF022E"/>
    <w:rsid w:val="00CF0A5C"/>
    <w:rsid w:val="00CF0D75"/>
    <w:rsid w:val="00CF0FAA"/>
    <w:rsid w:val="00CF1369"/>
    <w:rsid w:val="00CF13E0"/>
    <w:rsid w:val="00CF16E3"/>
    <w:rsid w:val="00CF1791"/>
    <w:rsid w:val="00CF19AB"/>
    <w:rsid w:val="00CF2230"/>
    <w:rsid w:val="00CF28D0"/>
    <w:rsid w:val="00CF2CF6"/>
    <w:rsid w:val="00CF36AC"/>
    <w:rsid w:val="00CF36ED"/>
    <w:rsid w:val="00CF3ACB"/>
    <w:rsid w:val="00CF3D96"/>
    <w:rsid w:val="00CF3E18"/>
    <w:rsid w:val="00CF3E81"/>
    <w:rsid w:val="00CF4364"/>
    <w:rsid w:val="00CF519A"/>
    <w:rsid w:val="00CF54B8"/>
    <w:rsid w:val="00CF5777"/>
    <w:rsid w:val="00CF5E28"/>
    <w:rsid w:val="00CF61DC"/>
    <w:rsid w:val="00CF61EE"/>
    <w:rsid w:val="00CF63C0"/>
    <w:rsid w:val="00CF662A"/>
    <w:rsid w:val="00CF6F15"/>
    <w:rsid w:val="00CF7E96"/>
    <w:rsid w:val="00D007F8"/>
    <w:rsid w:val="00D01092"/>
    <w:rsid w:val="00D011A2"/>
    <w:rsid w:val="00D01B90"/>
    <w:rsid w:val="00D02054"/>
    <w:rsid w:val="00D023C2"/>
    <w:rsid w:val="00D02636"/>
    <w:rsid w:val="00D02BA5"/>
    <w:rsid w:val="00D02E48"/>
    <w:rsid w:val="00D030E9"/>
    <w:rsid w:val="00D03540"/>
    <w:rsid w:val="00D03925"/>
    <w:rsid w:val="00D03A2E"/>
    <w:rsid w:val="00D040E2"/>
    <w:rsid w:val="00D0462D"/>
    <w:rsid w:val="00D04A52"/>
    <w:rsid w:val="00D04A5E"/>
    <w:rsid w:val="00D04A8B"/>
    <w:rsid w:val="00D04AA3"/>
    <w:rsid w:val="00D04D74"/>
    <w:rsid w:val="00D05A37"/>
    <w:rsid w:val="00D05B23"/>
    <w:rsid w:val="00D062D5"/>
    <w:rsid w:val="00D0679D"/>
    <w:rsid w:val="00D070A9"/>
    <w:rsid w:val="00D07943"/>
    <w:rsid w:val="00D079DB"/>
    <w:rsid w:val="00D07D51"/>
    <w:rsid w:val="00D10BDB"/>
    <w:rsid w:val="00D1102E"/>
    <w:rsid w:val="00D111BB"/>
    <w:rsid w:val="00D111D7"/>
    <w:rsid w:val="00D115FC"/>
    <w:rsid w:val="00D11690"/>
    <w:rsid w:val="00D119CA"/>
    <w:rsid w:val="00D12066"/>
    <w:rsid w:val="00D126C8"/>
    <w:rsid w:val="00D12776"/>
    <w:rsid w:val="00D12AD9"/>
    <w:rsid w:val="00D12C0A"/>
    <w:rsid w:val="00D13150"/>
    <w:rsid w:val="00D1322B"/>
    <w:rsid w:val="00D137CB"/>
    <w:rsid w:val="00D14542"/>
    <w:rsid w:val="00D14875"/>
    <w:rsid w:val="00D148E0"/>
    <w:rsid w:val="00D15032"/>
    <w:rsid w:val="00D151E1"/>
    <w:rsid w:val="00D154B5"/>
    <w:rsid w:val="00D1564D"/>
    <w:rsid w:val="00D15C4A"/>
    <w:rsid w:val="00D15DEE"/>
    <w:rsid w:val="00D162A8"/>
    <w:rsid w:val="00D166D2"/>
    <w:rsid w:val="00D16A9C"/>
    <w:rsid w:val="00D16C7A"/>
    <w:rsid w:val="00D17059"/>
    <w:rsid w:val="00D1720F"/>
    <w:rsid w:val="00D17629"/>
    <w:rsid w:val="00D177ED"/>
    <w:rsid w:val="00D1797E"/>
    <w:rsid w:val="00D17D13"/>
    <w:rsid w:val="00D1FDCB"/>
    <w:rsid w:val="00D2007A"/>
    <w:rsid w:val="00D202D1"/>
    <w:rsid w:val="00D204FD"/>
    <w:rsid w:val="00D20B33"/>
    <w:rsid w:val="00D20C11"/>
    <w:rsid w:val="00D20DD4"/>
    <w:rsid w:val="00D20EE3"/>
    <w:rsid w:val="00D21C01"/>
    <w:rsid w:val="00D220E0"/>
    <w:rsid w:val="00D22382"/>
    <w:rsid w:val="00D22BE0"/>
    <w:rsid w:val="00D23C5E"/>
    <w:rsid w:val="00D23D1E"/>
    <w:rsid w:val="00D24242"/>
    <w:rsid w:val="00D24709"/>
    <w:rsid w:val="00D24849"/>
    <w:rsid w:val="00D24A79"/>
    <w:rsid w:val="00D25709"/>
    <w:rsid w:val="00D2628B"/>
    <w:rsid w:val="00D26348"/>
    <w:rsid w:val="00D2666E"/>
    <w:rsid w:val="00D26940"/>
    <w:rsid w:val="00D26A61"/>
    <w:rsid w:val="00D26E1A"/>
    <w:rsid w:val="00D26F4A"/>
    <w:rsid w:val="00D27699"/>
    <w:rsid w:val="00D276A4"/>
    <w:rsid w:val="00D27F90"/>
    <w:rsid w:val="00D302B3"/>
    <w:rsid w:val="00D303D6"/>
    <w:rsid w:val="00D30749"/>
    <w:rsid w:val="00D30826"/>
    <w:rsid w:val="00D308B1"/>
    <w:rsid w:val="00D31476"/>
    <w:rsid w:val="00D31FFD"/>
    <w:rsid w:val="00D32040"/>
    <w:rsid w:val="00D32197"/>
    <w:rsid w:val="00D331A0"/>
    <w:rsid w:val="00D345DC"/>
    <w:rsid w:val="00D3462F"/>
    <w:rsid w:val="00D3490E"/>
    <w:rsid w:val="00D3495C"/>
    <w:rsid w:val="00D3530E"/>
    <w:rsid w:val="00D36A32"/>
    <w:rsid w:val="00D36E38"/>
    <w:rsid w:val="00D3734F"/>
    <w:rsid w:val="00D4070D"/>
    <w:rsid w:val="00D40AA0"/>
    <w:rsid w:val="00D4152F"/>
    <w:rsid w:val="00D418C8"/>
    <w:rsid w:val="00D42071"/>
    <w:rsid w:val="00D425F0"/>
    <w:rsid w:val="00D42F0B"/>
    <w:rsid w:val="00D43A8D"/>
    <w:rsid w:val="00D43E87"/>
    <w:rsid w:val="00D43F0D"/>
    <w:rsid w:val="00D4432D"/>
    <w:rsid w:val="00D44372"/>
    <w:rsid w:val="00D443CB"/>
    <w:rsid w:val="00D445CD"/>
    <w:rsid w:val="00D44793"/>
    <w:rsid w:val="00D44949"/>
    <w:rsid w:val="00D45702"/>
    <w:rsid w:val="00D45895"/>
    <w:rsid w:val="00D458B3"/>
    <w:rsid w:val="00D45909"/>
    <w:rsid w:val="00D4590C"/>
    <w:rsid w:val="00D45BC5"/>
    <w:rsid w:val="00D46309"/>
    <w:rsid w:val="00D46376"/>
    <w:rsid w:val="00D465BB"/>
    <w:rsid w:val="00D46637"/>
    <w:rsid w:val="00D4679D"/>
    <w:rsid w:val="00D46828"/>
    <w:rsid w:val="00D46B25"/>
    <w:rsid w:val="00D46D23"/>
    <w:rsid w:val="00D46FBE"/>
    <w:rsid w:val="00D476EC"/>
    <w:rsid w:val="00D47850"/>
    <w:rsid w:val="00D47AF7"/>
    <w:rsid w:val="00D47BDA"/>
    <w:rsid w:val="00D47EA2"/>
    <w:rsid w:val="00D500D0"/>
    <w:rsid w:val="00D50215"/>
    <w:rsid w:val="00D50489"/>
    <w:rsid w:val="00D50708"/>
    <w:rsid w:val="00D508FA"/>
    <w:rsid w:val="00D51027"/>
    <w:rsid w:val="00D51498"/>
    <w:rsid w:val="00D51522"/>
    <w:rsid w:val="00D515D8"/>
    <w:rsid w:val="00D520FC"/>
    <w:rsid w:val="00D524F6"/>
    <w:rsid w:val="00D52571"/>
    <w:rsid w:val="00D52847"/>
    <w:rsid w:val="00D528B0"/>
    <w:rsid w:val="00D52F6E"/>
    <w:rsid w:val="00D53694"/>
    <w:rsid w:val="00D53800"/>
    <w:rsid w:val="00D54283"/>
    <w:rsid w:val="00D55201"/>
    <w:rsid w:val="00D552BB"/>
    <w:rsid w:val="00D5538A"/>
    <w:rsid w:val="00D556F1"/>
    <w:rsid w:val="00D558F4"/>
    <w:rsid w:val="00D55A1F"/>
    <w:rsid w:val="00D5605A"/>
    <w:rsid w:val="00D56148"/>
    <w:rsid w:val="00D5687C"/>
    <w:rsid w:val="00D57096"/>
    <w:rsid w:val="00D574B3"/>
    <w:rsid w:val="00D57512"/>
    <w:rsid w:val="00D57F06"/>
    <w:rsid w:val="00D60291"/>
    <w:rsid w:val="00D60D16"/>
    <w:rsid w:val="00D61797"/>
    <w:rsid w:val="00D61D46"/>
    <w:rsid w:val="00D61E83"/>
    <w:rsid w:val="00D626D2"/>
    <w:rsid w:val="00D62732"/>
    <w:rsid w:val="00D63031"/>
    <w:rsid w:val="00D63F27"/>
    <w:rsid w:val="00D63F7D"/>
    <w:rsid w:val="00D6419B"/>
    <w:rsid w:val="00D647A9"/>
    <w:rsid w:val="00D64EAA"/>
    <w:rsid w:val="00D650CA"/>
    <w:rsid w:val="00D651EA"/>
    <w:rsid w:val="00D6575D"/>
    <w:rsid w:val="00D6582D"/>
    <w:rsid w:val="00D65A93"/>
    <w:rsid w:val="00D65D48"/>
    <w:rsid w:val="00D66486"/>
    <w:rsid w:val="00D6684D"/>
    <w:rsid w:val="00D66D15"/>
    <w:rsid w:val="00D6782C"/>
    <w:rsid w:val="00D70420"/>
    <w:rsid w:val="00D70906"/>
    <w:rsid w:val="00D70A7E"/>
    <w:rsid w:val="00D70B37"/>
    <w:rsid w:val="00D70E8E"/>
    <w:rsid w:val="00D710C8"/>
    <w:rsid w:val="00D710D2"/>
    <w:rsid w:val="00D71130"/>
    <w:rsid w:val="00D71219"/>
    <w:rsid w:val="00D71299"/>
    <w:rsid w:val="00D71C20"/>
    <w:rsid w:val="00D71D3D"/>
    <w:rsid w:val="00D71D99"/>
    <w:rsid w:val="00D71EB5"/>
    <w:rsid w:val="00D7274A"/>
    <w:rsid w:val="00D72CF3"/>
    <w:rsid w:val="00D72FBA"/>
    <w:rsid w:val="00D73608"/>
    <w:rsid w:val="00D73755"/>
    <w:rsid w:val="00D73762"/>
    <w:rsid w:val="00D73814"/>
    <w:rsid w:val="00D73C93"/>
    <w:rsid w:val="00D746DF"/>
    <w:rsid w:val="00D74814"/>
    <w:rsid w:val="00D74962"/>
    <w:rsid w:val="00D75109"/>
    <w:rsid w:val="00D75194"/>
    <w:rsid w:val="00D7552C"/>
    <w:rsid w:val="00D7596A"/>
    <w:rsid w:val="00D75E5C"/>
    <w:rsid w:val="00D75F06"/>
    <w:rsid w:val="00D76467"/>
    <w:rsid w:val="00D76829"/>
    <w:rsid w:val="00D76D73"/>
    <w:rsid w:val="00D7757C"/>
    <w:rsid w:val="00D775F1"/>
    <w:rsid w:val="00D77793"/>
    <w:rsid w:val="00D7791D"/>
    <w:rsid w:val="00D779C0"/>
    <w:rsid w:val="00D77C3B"/>
    <w:rsid w:val="00D800EF"/>
    <w:rsid w:val="00D80151"/>
    <w:rsid w:val="00D808FA"/>
    <w:rsid w:val="00D81C83"/>
    <w:rsid w:val="00D81CB0"/>
    <w:rsid w:val="00D81CD6"/>
    <w:rsid w:val="00D822F3"/>
    <w:rsid w:val="00D824CE"/>
    <w:rsid w:val="00D82714"/>
    <w:rsid w:val="00D8308A"/>
    <w:rsid w:val="00D83190"/>
    <w:rsid w:val="00D831A9"/>
    <w:rsid w:val="00D831C5"/>
    <w:rsid w:val="00D83A48"/>
    <w:rsid w:val="00D83D5A"/>
    <w:rsid w:val="00D83ED5"/>
    <w:rsid w:val="00D846E5"/>
    <w:rsid w:val="00D848D6"/>
    <w:rsid w:val="00D84BFC"/>
    <w:rsid w:val="00D84C50"/>
    <w:rsid w:val="00D84FEF"/>
    <w:rsid w:val="00D8537B"/>
    <w:rsid w:val="00D85406"/>
    <w:rsid w:val="00D857EE"/>
    <w:rsid w:val="00D85BCF"/>
    <w:rsid w:val="00D85EB6"/>
    <w:rsid w:val="00D8629E"/>
    <w:rsid w:val="00D8668F"/>
    <w:rsid w:val="00D86E03"/>
    <w:rsid w:val="00D8799E"/>
    <w:rsid w:val="00D87BB2"/>
    <w:rsid w:val="00D87C17"/>
    <w:rsid w:val="00D87E4C"/>
    <w:rsid w:val="00D90E54"/>
    <w:rsid w:val="00D90EB2"/>
    <w:rsid w:val="00D90F7C"/>
    <w:rsid w:val="00D916D6"/>
    <w:rsid w:val="00D9175B"/>
    <w:rsid w:val="00D91833"/>
    <w:rsid w:val="00D91B9E"/>
    <w:rsid w:val="00D91C4B"/>
    <w:rsid w:val="00D91FF2"/>
    <w:rsid w:val="00D925EB"/>
    <w:rsid w:val="00D926A2"/>
    <w:rsid w:val="00D9325E"/>
    <w:rsid w:val="00D9359E"/>
    <w:rsid w:val="00D93AE7"/>
    <w:rsid w:val="00D93E90"/>
    <w:rsid w:val="00D9420B"/>
    <w:rsid w:val="00D9452D"/>
    <w:rsid w:val="00D954A7"/>
    <w:rsid w:val="00D957E0"/>
    <w:rsid w:val="00D95B05"/>
    <w:rsid w:val="00D96269"/>
    <w:rsid w:val="00D96E16"/>
    <w:rsid w:val="00D96F66"/>
    <w:rsid w:val="00D97416"/>
    <w:rsid w:val="00D9796F"/>
    <w:rsid w:val="00DA070C"/>
    <w:rsid w:val="00DA0CC3"/>
    <w:rsid w:val="00DA11B8"/>
    <w:rsid w:val="00DA1296"/>
    <w:rsid w:val="00DA1588"/>
    <w:rsid w:val="00DA15EF"/>
    <w:rsid w:val="00DA1683"/>
    <w:rsid w:val="00DA17C2"/>
    <w:rsid w:val="00DA1BEC"/>
    <w:rsid w:val="00DA1FF3"/>
    <w:rsid w:val="00DA21DF"/>
    <w:rsid w:val="00DA2CCE"/>
    <w:rsid w:val="00DA2E55"/>
    <w:rsid w:val="00DA3077"/>
    <w:rsid w:val="00DA3115"/>
    <w:rsid w:val="00DA3C8B"/>
    <w:rsid w:val="00DA4142"/>
    <w:rsid w:val="00DA4179"/>
    <w:rsid w:val="00DA43DE"/>
    <w:rsid w:val="00DA4857"/>
    <w:rsid w:val="00DA4D7E"/>
    <w:rsid w:val="00DA53EC"/>
    <w:rsid w:val="00DA5F89"/>
    <w:rsid w:val="00DA64B0"/>
    <w:rsid w:val="00DA6570"/>
    <w:rsid w:val="00DA692A"/>
    <w:rsid w:val="00DA6BD2"/>
    <w:rsid w:val="00DA6C44"/>
    <w:rsid w:val="00DA6C96"/>
    <w:rsid w:val="00DA7691"/>
    <w:rsid w:val="00DA776A"/>
    <w:rsid w:val="00DA7C92"/>
    <w:rsid w:val="00DA7DAA"/>
    <w:rsid w:val="00DA7DB1"/>
    <w:rsid w:val="00DA7F32"/>
    <w:rsid w:val="00DA7FD9"/>
    <w:rsid w:val="00DB013A"/>
    <w:rsid w:val="00DB0520"/>
    <w:rsid w:val="00DB0BA1"/>
    <w:rsid w:val="00DB0DC3"/>
    <w:rsid w:val="00DB143B"/>
    <w:rsid w:val="00DB1742"/>
    <w:rsid w:val="00DB1CFE"/>
    <w:rsid w:val="00DB1ECC"/>
    <w:rsid w:val="00DB219D"/>
    <w:rsid w:val="00DB24C0"/>
    <w:rsid w:val="00DB25CA"/>
    <w:rsid w:val="00DB261A"/>
    <w:rsid w:val="00DB2743"/>
    <w:rsid w:val="00DB27A8"/>
    <w:rsid w:val="00DB2901"/>
    <w:rsid w:val="00DB2B2C"/>
    <w:rsid w:val="00DB2C13"/>
    <w:rsid w:val="00DB2D91"/>
    <w:rsid w:val="00DB3261"/>
    <w:rsid w:val="00DB35D5"/>
    <w:rsid w:val="00DB35DB"/>
    <w:rsid w:val="00DB38AB"/>
    <w:rsid w:val="00DB4346"/>
    <w:rsid w:val="00DB454C"/>
    <w:rsid w:val="00DB4BF3"/>
    <w:rsid w:val="00DB5166"/>
    <w:rsid w:val="00DB5486"/>
    <w:rsid w:val="00DB572E"/>
    <w:rsid w:val="00DB57A7"/>
    <w:rsid w:val="00DB5952"/>
    <w:rsid w:val="00DB5F50"/>
    <w:rsid w:val="00DB5F8A"/>
    <w:rsid w:val="00DB654F"/>
    <w:rsid w:val="00DB6859"/>
    <w:rsid w:val="00DB69AF"/>
    <w:rsid w:val="00DB6DE0"/>
    <w:rsid w:val="00DB73E1"/>
    <w:rsid w:val="00DB75D7"/>
    <w:rsid w:val="00DB79D1"/>
    <w:rsid w:val="00DB7F25"/>
    <w:rsid w:val="00DC00FD"/>
    <w:rsid w:val="00DC02BF"/>
    <w:rsid w:val="00DC055F"/>
    <w:rsid w:val="00DC0A77"/>
    <w:rsid w:val="00DC1072"/>
    <w:rsid w:val="00DC1707"/>
    <w:rsid w:val="00DC195F"/>
    <w:rsid w:val="00DC2016"/>
    <w:rsid w:val="00DC2F2E"/>
    <w:rsid w:val="00DC3115"/>
    <w:rsid w:val="00DC3743"/>
    <w:rsid w:val="00DC3CF5"/>
    <w:rsid w:val="00DC4787"/>
    <w:rsid w:val="00DC4D71"/>
    <w:rsid w:val="00DC4D7D"/>
    <w:rsid w:val="00DC4DCF"/>
    <w:rsid w:val="00DC567F"/>
    <w:rsid w:val="00DC6494"/>
    <w:rsid w:val="00DC6ECD"/>
    <w:rsid w:val="00DC6F73"/>
    <w:rsid w:val="00DC708A"/>
    <w:rsid w:val="00DC7469"/>
    <w:rsid w:val="00DC7E0E"/>
    <w:rsid w:val="00DC7F87"/>
    <w:rsid w:val="00DD0A23"/>
    <w:rsid w:val="00DD0CF7"/>
    <w:rsid w:val="00DD1018"/>
    <w:rsid w:val="00DD138F"/>
    <w:rsid w:val="00DD15FF"/>
    <w:rsid w:val="00DD18E8"/>
    <w:rsid w:val="00DD1B42"/>
    <w:rsid w:val="00DD2104"/>
    <w:rsid w:val="00DD2454"/>
    <w:rsid w:val="00DD28FE"/>
    <w:rsid w:val="00DD2924"/>
    <w:rsid w:val="00DD2D8C"/>
    <w:rsid w:val="00DD317F"/>
    <w:rsid w:val="00DD3275"/>
    <w:rsid w:val="00DD3342"/>
    <w:rsid w:val="00DD34F5"/>
    <w:rsid w:val="00DD375D"/>
    <w:rsid w:val="00DD3C6D"/>
    <w:rsid w:val="00DD421A"/>
    <w:rsid w:val="00DD4536"/>
    <w:rsid w:val="00DD4679"/>
    <w:rsid w:val="00DD47D5"/>
    <w:rsid w:val="00DD49B2"/>
    <w:rsid w:val="00DD4BFE"/>
    <w:rsid w:val="00DD4C05"/>
    <w:rsid w:val="00DD4F6A"/>
    <w:rsid w:val="00DD52F2"/>
    <w:rsid w:val="00DD535A"/>
    <w:rsid w:val="00DD58F0"/>
    <w:rsid w:val="00DD5CEF"/>
    <w:rsid w:val="00DD68EC"/>
    <w:rsid w:val="00DD6F29"/>
    <w:rsid w:val="00DE1070"/>
    <w:rsid w:val="00DE122A"/>
    <w:rsid w:val="00DE1638"/>
    <w:rsid w:val="00DE16EB"/>
    <w:rsid w:val="00DE17BD"/>
    <w:rsid w:val="00DE1DED"/>
    <w:rsid w:val="00DE2173"/>
    <w:rsid w:val="00DE27C6"/>
    <w:rsid w:val="00DE2938"/>
    <w:rsid w:val="00DE2B05"/>
    <w:rsid w:val="00DE2E4F"/>
    <w:rsid w:val="00DE2E84"/>
    <w:rsid w:val="00DE3845"/>
    <w:rsid w:val="00DE456C"/>
    <w:rsid w:val="00DE4EE8"/>
    <w:rsid w:val="00DE54F5"/>
    <w:rsid w:val="00DE554D"/>
    <w:rsid w:val="00DE58DD"/>
    <w:rsid w:val="00DE5D2C"/>
    <w:rsid w:val="00DE609A"/>
    <w:rsid w:val="00DE6312"/>
    <w:rsid w:val="00DE66F3"/>
    <w:rsid w:val="00DE67B7"/>
    <w:rsid w:val="00DE6889"/>
    <w:rsid w:val="00DE69CE"/>
    <w:rsid w:val="00DE6D85"/>
    <w:rsid w:val="00DE708F"/>
    <w:rsid w:val="00DE7302"/>
    <w:rsid w:val="00DE753F"/>
    <w:rsid w:val="00DE7637"/>
    <w:rsid w:val="00DE7687"/>
    <w:rsid w:val="00DE76B7"/>
    <w:rsid w:val="00DE7D42"/>
    <w:rsid w:val="00DE7D81"/>
    <w:rsid w:val="00DE7E51"/>
    <w:rsid w:val="00DF0346"/>
    <w:rsid w:val="00DF0D7D"/>
    <w:rsid w:val="00DF0E59"/>
    <w:rsid w:val="00DF12A3"/>
    <w:rsid w:val="00DF317B"/>
    <w:rsid w:val="00DF346A"/>
    <w:rsid w:val="00DF3A72"/>
    <w:rsid w:val="00DF41CF"/>
    <w:rsid w:val="00DF468C"/>
    <w:rsid w:val="00DF4958"/>
    <w:rsid w:val="00DF495C"/>
    <w:rsid w:val="00DF4F66"/>
    <w:rsid w:val="00DF4FC4"/>
    <w:rsid w:val="00DF5015"/>
    <w:rsid w:val="00DF5087"/>
    <w:rsid w:val="00DF56B5"/>
    <w:rsid w:val="00DF5C03"/>
    <w:rsid w:val="00DF5C1E"/>
    <w:rsid w:val="00DF6341"/>
    <w:rsid w:val="00DF6A10"/>
    <w:rsid w:val="00DF6BF3"/>
    <w:rsid w:val="00DF72AC"/>
    <w:rsid w:val="00DF758F"/>
    <w:rsid w:val="00DF7709"/>
    <w:rsid w:val="00DF7993"/>
    <w:rsid w:val="00E000BA"/>
    <w:rsid w:val="00E00531"/>
    <w:rsid w:val="00E00AE6"/>
    <w:rsid w:val="00E00D20"/>
    <w:rsid w:val="00E01915"/>
    <w:rsid w:val="00E01AC0"/>
    <w:rsid w:val="00E01B61"/>
    <w:rsid w:val="00E0227D"/>
    <w:rsid w:val="00E029E9"/>
    <w:rsid w:val="00E02B6B"/>
    <w:rsid w:val="00E02C02"/>
    <w:rsid w:val="00E02CE8"/>
    <w:rsid w:val="00E03776"/>
    <w:rsid w:val="00E03C10"/>
    <w:rsid w:val="00E0408E"/>
    <w:rsid w:val="00E04375"/>
    <w:rsid w:val="00E043D8"/>
    <w:rsid w:val="00E04545"/>
    <w:rsid w:val="00E04560"/>
    <w:rsid w:val="00E045D5"/>
    <w:rsid w:val="00E0460A"/>
    <w:rsid w:val="00E04D1D"/>
    <w:rsid w:val="00E05716"/>
    <w:rsid w:val="00E057DF"/>
    <w:rsid w:val="00E058EB"/>
    <w:rsid w:val="00E067BA"/>
    <w:rsid w:val="00E06D6C"/>
    <w:rsid w:val="00E06FE0"/>
    <w:rsid w:val="00E0712F"/>
    <w:rsid w:val="00E07179"/>
    <w:rsid w:val="00E073FD"/>
    <w:rsid w:val="00E07694"/>
    <w:rsid w:val="00E079AC"/>
    <w:rsid w:val="00E07F2C"/>
    <w:rsid w:val="00E10C60"/>
    <w:rsid w:val="00E11030"/>
    <w:rsid w:val="00E11631"/>
    <w:rsid w:val="00E116A9"/>
    <w:rsid w:val="00E12670"/>
    <w:rsid w:val="00E1271A"/>
    <w:rsid w:val="00E12E36"/>
    <w:rsid w:val="00E132B9"/>
    <w:rsid w:val="00E13482"/>
    <w:rsid w:val="00E1358B"/>
    <w:rsid w:val="00E13A04"/>
    <w:rsid w:val="00E13F09"/>
    <w:rsid w:val="00E142CA"/>
    <w:rsid w:val="00E15356"/>
    <w:rsid w:val="00E15607"/>
    <w:rsid w:val="00E1568A"/>
    <w:rsid w:val="00E15987"/>
    <w:rsid w:val="00E15E2B"/>
    <w:rsid w:val="00E162E2"/>
    <w:rsid w:val="00E16CA1"/>
    <w:rsid w:val="00E16E05"/>
    <w:rsid w:val="00E16FA7"/>
    <w:rsid w:val="00E17285"/>
    <w:rsid w:val="00E17BA7"/>
    <w:rsid w:val="00E20015"/>
    <w:rsid w:val="00E20452"/>
    <w:rsid w:val="00E20737"/>
    <w:rsid w:val="00E21138"/>
    <w:rsid w:val="00E21B83"/>
    <w:rsid w:val="00E21E85"/>
    <w:rsid w:val="00E2211A"/>
    <w:rsid w:val="00E221DB"/>
    <w:rsid w:val="00E222C2"/>
    <w:rsid w:val="00E22428"/>
    <w:rsid w:val="00E22459"/>
    <w:rsid w:val="00E228EF"/>
    <w:rsid w:val="00E22A7B"/>
    <w:rsid w:val="00E22DBA"/>
    <w:rsid w:val="00E22FC9"/>
    <w:rsid w:val="00E23414"/>
    <w:rsid w:val="00E23C6C"/>
    <w:rsid w:val="00E23D10"/>
    <w:rsid w:val="00E23D29"/>
    <w:rsid w:val="00E244D4"/>
    <w:rsid w:val="00E24787"/>
    <w:rsid w:val="00E24963"/>
    <w:rsid w:val="00E24DEA"/>
    <w:rsid w:val="00E256F9"/>
    <w:rsid w:val="00E25723"/>
    <w:rsid w:val="00E26014"/>
    <w:rsid w:val="00E26090"/>
    <w:rsid w:val="00E26517"/>
    <w:rsid w:val="00E26B7D"/>
    <w:rsid w:val="00E271C6"/>
    <w:rsid w:val="00E3069F"/>
    <w:rsid w:val="00E30BEB"/>
    <w:rsid w:val="00E30E3C"/>
    <w:rsid w:val="00E31341"/>
    <w:rsid w:val="00E31C4B"/>
    <w:rsid w:val="00E31EC7"/>
    <w:rsid w:val="00E3275E"/>
    <w:rsid w:val="00E32BB0"/>
    <w:rsid w:val="00E32BB9"/>
    <w:rsid w:val="00E32D71"/>
    <w:rsid w:val="00E33597"/>
    <w:rsid w:val="00E33B51"/>
    <w:rsid w:val="00E33B5B"/>
    <w:rsid w:val="00E33D28"/>
    <w:rsid w:val="00E33DE2"/>
    <w:rsid w:val="00E33E5E"/>
    <w:rsid w:val="00E34730"/>
    <w:rsid w:val="00E347BB"/>
    <w:rsid w:val="00E34922"/>
    <w:rsid w:val="00E35B73"/>
    <w:rsid w:val="00E36753"/>
    <w:rsid w:val="00E36ACA"/>
    <w:rsid w:val="00E36E26"/>
    <w:rsid w:val="00E36F29"/>
    <w:rsid w:val="00E376ED"/>
    <w:rsid w:val="00E37D93"/>
    <w:rsid w:val="00E40020"/>
    <w:rsid w:val="00E404B9"/>
    <w:rsid w:val="00E40870"/>
    <w:rsid w:val="00E40ED4"/>
    <w:rsid w:val="00E40FC9"/>
    <w:rsid w:val="00E410DD"/>
    <w:rsid w:val="00E415F2"/>
    <w:rsid w:val="00E41707"/>
    <w:rsid w:val="00E41B93"/>
    <w:rsid w:val="00E42C5A"/>
    <w:rsid w:val="00E43119"/>
    <w:rsid w:val="00E43AC7"/>
    <w:rsid w:val="00E43C33"/>
    <w:rsid w:val="00E43CC0"/>
    <w:rsid w:val="00E44799"/>
    <w:rsid w:val="00E44A34"/>
    <w:rsid w:val="00E44BDF"/>
    <w:rsid w:val="00E44C2A"/>
    <w:rsid w:val="00E44FBC"/>
    <w:rsid w:val="00E45115"/>
    <w:rsid w:val="00E45947"/>
    <w:rsid w:val="00E459A0"/>
    <w:rsid w:val="00E45A88"/>
    <w:rsid w:val="00E46465"/>
    <w:rsid w:val="00E46750"/>
    <w:rsid w:val="00E46AE3"/>
    <w:rsid w:val="00E46BB3"/>
    <w:rsid w:val="00E47177"/>
    <w:rsid w:val="00E4751B"/>
    <w:rsid w:val="00E476E4"/>
    <w:rsid w:val="00E47D47"/>
    <w:rsid w:val="00E47E72"/>
    <w:rsid w:val="00E50257"/>
    <w:rsid w:val="00E507E4"/>
    <w:rsid w:val="00E50863"/>
    <w:rsid w:val="00E5108D"/>
    <w:rsid w:val="00E51603"/>
    <w:rsid w:val="00E518A4"/>
    <w:rsid w:val="00E52639"/>
    <w:rsid w:val="00E52887"/>
    <w:rsid w:val="00E52D54"/>
    <w:rsid w:val="00E52D68"/>
    <w:rsid w:val="00E53ED9"/>
    <w:rsid w:val="00E54214"/>
    <w:rsid w:val="00E5442B"/>
    <w:rsid w:val="00E54975"/>
    <w:rsid w:val="00E54991"/>
    <w:rsid w:val="00E54B14"/>
    <w:rsid w:val="00E54E30"/>
    <w:rsid w:val="00E54E81"/>
    <w:rsid w:val="00E55298"/>
    <w:rsid w:val="00E5563F"/>
    <w:rsid w:val="00E5567A"/>
    <w:rsid w:val="00E5569A"/>
    <w:rsid w:val="00E557A7"/>
    <w:rsid w:val="00E55C1D"/>
    <w:rsid w:val="00E55C78"/>
    <w:rsid w:val="00E56438"/>
    <w:rsid w:val="00E566E6"/>
    <w:rsid w:val="00E56C0A"/>
    <w:rsid w:val="00E56CD2"/>
    <w:rsid w:val="00E56DAD"/>
    <w:rsid w:val="00E56DE0"/>
    <w:rsid w:val="00E57098"/>
    <w:rsid w:val="00E57372"/>
    <w:rsid w:val="00E5777F"/>
    <w:rsid w:val="00E57A78"/>
    <w:rsid w:val="00E57DB3"/>
    <w:rsid w:val="00E57EB1"/>
    <w:rsid w:val="00E57F4D"/>
    <w:rsid w:val="00E6014F"/>
    <w:rsid w:val="00E6020C"/>
    <w:rsid w:val="00E60358"/>
    <w:rsid w:val="00E604D3"/>
    <w:rsid w:val="00E61BAA"/>
    <w:rsid w:val="00E6208B"/>
    <w:rsid w:val="00E62342"/>
    <w:rsid w:val="00E62A78"/>
    <w:rsid w:val="00E62E21"/>
    <w:rsid w:val="00E63208"/>
    <w:rsid w:val="00E632D9"/>
    <w:rsid w:val="00E63A08"/>
    <w:rsid w:val="00E63E22"/>
    <w:rsid w:val="00E64616"/>
    <w:rsid w:val="00E65A14"/>
    <w:rsid w:val="00E65CFF"/>
    <w:rsid w:val="00E66200"/>
    <w:rsid w:val="00E66659"/>
    <w:rsid w:val="00E6669E"/>
    <w:rsid w:val="00E669D8"/>
    <w:rsid w:val="00E66A98"/>
    <w:rsid w:val="00E66BB9"/>
    <w:rsid w:val="00E66D69"/>
    <w:rsid w:val="00E66E3F"/>
    <w:rsid w:val="00E66FDA"/>
    <w:rsid w:val="00E6758F"/>
    <w:rsid w:val="00E67BDA"/>
    <w:rsid w:val="00E67ED6"/>
    <w:rsid w:val="00E70417"/>
    <w:rsid w:val="00E7049A"/>
    <w:rsid w:val="00E70761"/>
    <w:rsid w:val="00E70CFF"/>
    <w:rsid w:val="00E70D8B"/>
    <w:rsid w:val="00E71BE0"/>
    <w:rsid w:val="00E71DAB"/>
    <w:rsid w:val="00E71E97"/>
    <w:rsid w:val="00E71FA3"/>
    <w:rsid w:val="00E7226A"/>
    <w:rsid w:val="00E727C2"/>
    <w:rsid w:val="00E72D77"/>
    <w:rsid w:val="00E73539"/>
    <w:rsid w:val="00E73DB0"/>
    <w:rsid w:val="00E73DF6"/>
    <w:rsid w:val="00E73EE3"/>
    <w:rsid w:val="00E74AA0"/>
    <w:rsid w:val="00E74D4D"/>
    <w:rsid w:val="00E74EAF"/>
    <w:rsid w:val="00E7510D"/>
    <w:rsid w:val="00E7528D"/>
    <w:rsid w:val="00E7585F"/>
    <w:rsid w:val="00E760F9"/>
    <w:rsid w:val="00E76408"/>
    <w:rsid w:val="00E76AAA"/>
    <w:rsid w:val="00E76C53"/>
    <w:rsid w:val="00E76EF3"/>
    <w:rsid w:val="00E77431"/>
    <w:rsid w:val="00E777BC"/>
    <w:rsid w:val="00E77D46"/>
    <w:rsid w:val="00E77D4E"/>
    <w:rsid w:val="00E8008A"/>
    <w:rsid w:val="00E80291"/>
    <w:rsid w:val="00E808BB"/>
    <w:rsid w:val="00E80C20"/>
    <w:rsid w:val="00E81964"/>
    <w:rsid w:val="00E8215B"/>
    <w:rsid w:val="00E821BA"/>
    <w:rsid w:val="00E82535"/>
    <w:rsid w:val="00E828E8"/>
    <w:rsid w:val="00E82A96"/>
    <w:rsid w:val="00E82DDF"/>
    <w:rsid w:val="00E82DEB"/>
    <w:rsid w:val="00E82F65"/>
    <w:rsid w:val="00E832B7"/>
    <w:rsid w:val="00E8345C"/>
    <w:rsid w:val="00E83543"/>
    <w:rsid w:val="00E83613"/>
    <w:rsid w:val="00E836D7"/>
    <w:rsid w:val="00E83786"/>
    <w:rsid w:val="00E83997"/>
    <w:rsid w:val="00E83F56"/>
    <w:rsid w:val="00E845E4"/>
    <w:rsid w:val="00E84A07"/>
    <w:rsid w:val="00E851F5"/>
    <w:rsid w:val="00E855E3"/>
    <w:rsid w:val="00E85755"/>
    <w:rsid w:val="00E85B7F"/>
    <w:rsid w:val="00E86040"/>
    <w:rsid w:val="00E86381"/>
    <w:rsid w:val="00E864A0"/>
    <w:rsid w:val="00E86A50"/>
    <w:rsid w:val="00E86A7D"/>
    <w:rsid w:val="00E87218"/>
    <w:rsid w:val="00E8761F"/>
    <w:rsid w:val="00E87A15"/>
    <w:rsid w:val="00E87E99"/>
    <w:rsid w:val="00E9006F"/>
    <w:rsid w:val="00E90AAB"/>
    <w:rsid w:val="00E90C4D"/>
    <w:rsid w:val="00E90D94"/>
    <w:rsid w:val="00E91420"/>
    <w:rsid w:val="00E91762"/>
    <w:rsid w:val="00E91CF1"/>
    <w:rsid w:val="00E91F9A"/>
    <w:rsid w:val="00E923CC"/>
    <w:rsid w:val="00E936EC"/>
    <w:rsid w:val="00E93762"/>
    <w:rsid w:val="00E9461B"/>
    <w:rsid w:val="00E94BD0"/>
    <w:rsid w:val="00E94CB7"/>
    <w:rsid w:val="00E94CEA"/>
    <w:rsid w:val="00E954CB"/>
    <w:rsid w:val="00E95756"/>
    <w:rsid w:val="00E95C88"/>
    <w:rsid w:val="00E964A1"/>
    <w:rsid w:val="00E96F7B"/>
    <w:rsid w:val="00E97D3E"/>
    <w:rsid w:val="00EA06DC"/>
    <w:rsid w:val="00EA06F8"/>
    <w:rsid w:val="00EA0D7D"/>
    <w:rsid w:val="00EA0EA7"/>
    <w:rsid w:val="00EA123E"/>
    <w:rsid w:val="00EA127F"/>
    <w:rsid w:val="00EA1734"/>
    <w:rsid w:val="00EA225F"/>
    <w:rsid w:val="00EA29A2"/>
    <w:rsid w:val="00EA2E77"/>
    <w:rsid w:val="00EA3243"/>
    <w:rsid w:val="00EA3C4F"/>
    <w:rsid w:val="00EA4149"/>
    <w:rsid w:val="00EA44B0"/>
    <w:rsid w:val="00EA4666"/>
    <w:rsid w:val="00EA4680"/>
    <w:rsid w:val="00EA4E3E"/>
    <w:rsid w:val="00EA4E6F"/>
    <w:rsid w:val="00EA508A"/>
    <w:rsid w:val="00EA524F"/>
    <w:rsid w:val="00EA5519"/>
    <w:rsid w:val="00EA5857"/>
    <w:rsid w:val="00EA595F"/>
    <w:rsid w:val="00EA6753"/>
    <w:rsid w:val="00EA6A3B"/>
    <w:rsid w:val="00EA6D3C"/>
    <w:rsid w:val="00EA71E7"/>
    <w:rsid w:val="00EA7D71"/>
    <w:rsid w:val="00EB04D6"/>
    <w:rsid w:val="00EB0530"/>
    <w:rsid w:val="00EB0720"/>
    <w:rsid w:val="00EB1109"/>
    <w:rsid w:val="00EB11E2"/>
    <w:rsid w:val="00EB1603"/>
    <w:rsid w:val="00EB16E8"/>
    <w:rsid w:val="00EB17D7"/>
    <w:rsid w:val="00EB18B5"/>
    <w:rsid w:val="00EB1BF7"/>
    <w:rsid w:val="00EB1C4B"/>
    <w:rsid w:val="00EB2258"/>
    <w:rsid w:val="00EB27AB"/>
    <w:rsid w:val="00EB2D0B"/>
    <w:rsid w:val="00EB30D2"/>
    <w:rsid w:val="00EB3A85"/>
    <w:rsid w:val="00EB3C63"/>
    <w:rsid w:val="00EB3EE2"/>
    <w:rsid w:val="00EB4006"/>
    <w:rsid w:val="00EB45C8"/>
    <w:rsid w:val="00EB4C2C"/>
    <w:rsid w:val="00EB4E01"/>
    <w:rsid w:val="00EB4E3A"/>
    <w:rsid w:val="00EB53F5"/>
    <w:rsid w:val="00EB5F4B"/>
    <w:rsid w:val="00EB6180"/>
    <w:rsid w:val="00EB65D9"/>
    <w:rsid w:val="00EB6E0B"/>
    <w:rsid w:val="00EB701A"/>
    <w:rsid w:val="00EB7175"/>
    <w:rsid w:val="00EB7392"/>
    <w:rsid w:val="00EB75B9"/>
    <w:rsid w:val="00EB785B"/>
    <w:rsid w:val="00EB78E8"/>
    <w:rsid w:val="00EB7BB3"/>
    <w:rsid w:val="00EB7EF4"/>
    <w:rsid w:val="00EC004A"/>
    <w:rsid w:val="00EC0081"/>
    <w:rsid w:val="00EC0397"/>
    <w:rsid w:val="00EC0606"/>
    <w:rsid w:val="00EC0D6F"/>
    <w:rsid w:val="00EC0E9C"/>
    <w:rsid w:val="00EC0F6D"/>
    <w:rsid w:val="00EC183E"/>
    <w:rsid w:val="00EC240E"/>
    <w:rsid w:val="00EC28FB"/>
    <w:rsid w:val="00EC2BCB"/>
    <w:rsid w:val="00EC2FD9"/>
    <w:rsid w:val="00EC3087"/>
    <w:rsid w:val="00EC3209"/>
    <w:rsid w:val="00EC356F"/>
    <w:rsid w:val="00EC365D"/>
    <w:rsid w:val="00EC42BF"/>
    <w:rsid w:val="00EC469B"/>
    <w:rsid w:val="00EC4994"/>
    <w:rsid w:val="00EC4DC5"/>
    <w:rsid w:val="00EC54EE"/>
    <w:rsid w:val="00EC559D"/>
    <w:rsid w:val="00EC56DE"/>
    <w:rsid w:val="00EC585F"/>
    <w:rsid w:val="00EC5A37"/>
    <w:rsid w:val="00EC65AD"/>
    <w:rsid w:val="00EC66C9"/>
    <w:rsid w:val="00EC6933"/>
    <w:rsid w:val="00EC6EC3"/>
    <w:rsid w:val="00EC719C"/>
    <w:rsid w:val="00EC71F6"/>
    <w:rsid w:val="00EC76A7"/>
    <w:rsid w:val="00EC7B3A"/>
    <w:rsid w:val="00EC7D90"/>
    <w:rsid w:val="00ED08C7"/>
    <w:rsid w:val="00ED09A0"/>
    <w:rsid w:val="00ED0A7A"/>
    <w:rsid w:val="00ED0AF7"/>
    <w:rsid w:val="00ED12BE"/>
    <w:rsid w:val="00ED13D3"/>
    <w:rsid w:val="00ED188B"/>
    <w:rsid w:val="00ED193B"/>
    <w:rsid w:val="00ED22C4"/>
    <w:rsid w:val="00ED24D7"/>
    <w:rsid w:val="00ED2879"/>
    <w:rsid w:val="00ED318C"/>
    <w:rsid w:val="00ED329C"/>
    <w:rsid w:val="00ED3715"/>
    <w:rsid w:val="00ED4387"/>
    <w:rsid w:val="00ED4887"/>
    <w:rsid w:val="00ED4D97"/>
    <w:rsid w:val="00ED5305"/>
    <w:rsid w:val="00ED55F7"/>
    <w:rsid w:val="00ED5E54"/>
    <w:rsid w:val="00ED5EBF"/>
    <w:rsid w:val="00ED61FC"/>
    <w:rsid w:val="00ED639B"/>
    <w:rsid w:val="00ED6621"/>
    <w:rsid w:val="00ED6816"/>
    <w:rsid w:val="00ED739F"/>
    <w:rsid w:val="00ED74DF"/>
    <w:rsid w:val="00ED770B"/>
    <w:rsid w:val="00ED7823"/>
    <w:rsid w:val="00ED7888"/>
    <w:rsid w:val="00ED7D7F"/>
    <w:rsid w:val="00ED7DD3"/>
    <w:rsid w:val="00EE0055"/>
    <w:rsid w:val="00EE02E2"/>
    <w:rsid w:val="00EE04BD"/>
    <w:rsid w:val="00EE0D1B"/>
    <w:rsid w:val="00EE1AD9"/>
    <w:rsid w:val="00EE1AF7"/>
    <w:rsid w:val="00EE1FC1"/>
    <w:rsid w:val="00EE21F9"/>
    <w:rsid w:val="00EE2592"/>
    <w:rsid w:val="00EE2924"/>
    <w:rsid w:val="00EE2B25"/>
    <w:rsid w:val="00EE2B76"/>
    <w:rsid w:val="00EE2BCF"/>
    <w:rsid w:val="00EE2CC6"/>
    <w:rsid w:val="00EE3D4A"/>
    <w:rsid w:val="00EE3E24"/>
    <w:rsid w:val="00EE3EB3"/>
    <w:rsid w:val="00EE3F8F"/>
    <w:rsid w:val="00EE4046"/>
    <w:rsid w:val="00EE427E"/>
    <w:rsid w:val="00EE45E7"/>
    <w:rsid w:val="00EE4ECF"/>
    <w:rsid w:val="00EE5685"/>
    <w:rsid w:val="00EE58D4"/>
    <w:rsid w:val="00EE5AA3"/>
    <w:rsid w:val="00EE5AE1"/>
    <w:rsid w:val="00EE5FFD"/>
    <w:rsid w:val="00EE648C"/>
    <w:rsid w:val="00EE6587"/>
    <w:rsid w:val="00EE65E0"/>
    <w:rsid w:val="00EE67A3"/>
    <w:rsid w:val="00EE67BC"/>
    <w:rsid w:val="00EE6EE7"/>
    <w:rsid w:val="00EE6F46"/>
    <w:rsid w:val="00EE7559"/>
    <w:rsid w:val="00EE77BB"/>
    <w:rsid w:val="00EE77DB"/>
    <w:rsid w:val="00EE7C40"/>
    <w:rsid w:val="00EE7F03"/>
    <w:rsid w:val="00EF029D"/>
    <w:rsid w:val="00EF0D5A"/>
    <w:rsid w:val="00EF0EEC"/>
    <w:rsid w:val="00EF0F35"/>
    <w:rsid w:val="00EF1B89"/>
    <w:rsid w:val="00EF1D75"/>
    <w:rsid w:val="00EF21DA"/>
    <w:rsid w:val="00EF2742"/>
    <w:rsid w:val="00EF295C"/>
    <w:rsid w:val="00EF295E"/>
    <w:rsid w:val="00EF2D14"/>
    <w:rsid w:val="00EF371B"/>
    <w:rsid w:val="00EF388D"/>
    <w:rsid w:val="00EF3B09"/>
    <w:rsid w:val="00EF3BC5"/>
    <w:rsid w:val="00EF3FDF"/>
    <w:rsid w:val="00EF4398"/>
    <w:rsid w:val="00EF4A8C"/>
    <w:rsid w:val="00EF54A7"/>
    <w:rsid w:val="00EF59C2"/>
    <w:rsid w:val="00EF5F69"/>
    <w:rsid w:val="00EF649F"/>
    <w:rsid w:val="00EF6560"/>
    <w:rsid w:val="00EF6666"/>
    <w:rsid w:val="00EF7045"/>
    <w:rsid w:val="00EF7F92"/>
    <w:rsid w:val="00F009BE"/>
    <w:rsid w:val="00F00EBC"/>
    <w:rsid w:val="00F010AC"/>
    <w:rsid w:val="00F012A4"/>
    <w:rsid w:val="00F01D2E"/>
    <w:rsid w:val="00F028B9"/>
    <w:rsid w:val="00F02E02"/>
    <w:rsid w:val="00F02F90"/>
    <w:rsid w:val="00F03C03"/>
    <w:rsid w:val="00F03C25"/>
    <w:rsid w:val="00F041E9"/>
    <w:rsid w:val="00F0456C"/>
    <w:rsid w:val="00F04A4F"/>
    <w:rsid w:val="00F04E8A"/>
    <w:rsid w:val="00F04F5C"/>
    <w:rsid w:val="00F052CD"/>
    <w:rsid w:val="00F054C7"/>
    <w:rsid w:val="00F0560A"/>
    <w:rsid w:val="00F05A4A"/>
    <w:rsid w:val="00F06110"/>
    <w:rsid w:val="00F0613E"/>
    <w:rsid w:val="00F061D8"/>
    <w:rsid w:val="00F0654C"/>
    <w:rsid w:val="00F06688"/>
    <w:rsid w:val="00F06689"/>
    <w:rsid w:val="00F06B0E"/>
    <w:rsid w:val="00F06B48"/>
    <w:rsid w:val="00F06D6F"/>
    <w:rsid w:val="00F07038"/>
    <w:rsid w:val="00F070A9"/>
    <w:rsid w:val="00F07123"/>
    <w:rsid w:val="00F07162"/>
    <w:rsid w:val="00F07979"/>
    <w:rsid w:val="00F11134"/>
    <w:rsid w:val="00F1155C"/>
    <w:rsid w:val="00F11569"/>
    <w:rsid w:val="00F118E2"/>
    <w:rsid w:val="00F11A24"/>
    <w:rsid w:val="00F11BB4"/>
    <w:rsid w:val="00F11D0B"/>
    <w:rsid w:val="00F125E0"/>
    <w:rsid w:val="00F12BC8"/>
    <w:rsid w:val="00F12EDF"/>
    <w:rsid w:val="00F132CF"/>
    <w:rsid w:val="00F1356B"/>
    <w:rsid w:val="00F13642"/>
    <w:rsid w:val="00F14232"/>
    <w:rsid w:val="00F1437B"/>
    <w:rsid w:val="00F1438C"/>
    <w:rsid w:val="00F14DF4"/>
    <w:rsid w:val="00F15476"/>
    <w:rsid w:val="00F15B5B"/>
    <w:rsid w:val="00F16122"/>
    <w:rsid w:val="00F171E1"/>
    <w:rsid w:val="00F17E48"/>
    <w:rsid w:val="00F20628"/>
    <w:rsid w:val="00F20701"/>
    <w:rsid w:val="00F20E07"/>
    <w:rsid w:val="00F21387"/>
    <w:rsid w:val="00F21665"/>
    <w:rsid w:val="00F21FDE"/>
    <w:rsid w:val="00F2282A"/>
    <w:rsid w:val="00F22843"/>
    <w:rsid w:val="00F22B31"/>
    <w:rsid w:val="00F2368E"/>
    <w:rsid w:val="00F2381B"/>
    <w:rsid w:val="00F2416C"/>
    <w:rsid w:val="00F243AC"/>
    <w:rsid w:val="00F24A82"/>
    <w:rsid w:val="00F254AF"/>
    <w:rsid w:val="00F25535"/>
    <w:rsid w:val="00F25AE6"/>
    <w:rsid w:val="00F2643E"/>
    <w:rsid w:val="00F27412"/>
    <w:rsid w:val="00F2745D"/>
    <w:rsid w:val="00F27A12"/>
    <w:rsid w:val="00F27CD3"/>
    <w:rsid w:val="00F30051"/>
    <w:rsid w:val="00F30215"/>
    <w:rsid w:val="00F302C9"/>
    <w:rsid w:val="00F305BB"/>
    <w:rsid w:val="00F30739"/>
    <w:rsid w:val="00F307A7"/>
    <w:rsid w:val="00F30B9E"/>
    <w:rsid w:val="00F317E8"/>
    <w:rsid w:val="00F31E4A"/>
    <w:rsid w:val="00F32302"/>
    <w:rsid w:val="00F32647"/>
    <w:rsid w:val="00F32C75"/>
    <w:rsid w:val="00F32DAC"/>
    <w:rsid w:val="00F32DC0"/>
    <w:rsid w:val="00F32DEF"/>
    <w:rsid w:val="00F33547"/>
    <w:rsid w:val="00F33779"/>
    <w:rsid w:val="00F33D4D"/>
    <w:rsid w:val="00F34287"/>
    <w:rsid w:val="00F34658"/>
    <w:rsid w:val="00F34900"/>
    <w:rsid w:val="00F355C0"/>
    <w:rsid w:val="00F35B20"/>
    <w:rsid w:val="00F35DD1"/>
    <w:rsid w:val="00F35E4D"/>
    <w:rsid w:val="00F35EE2"/>
    <w:rsid w:val="00F36259"/>
    <w:rsid w:val="00F36560"/>
    <w:rsid w:val="00F36685"/>
    <w:rsid w:val="00F36B20"/>
    <w:rsid w:val="00F36CA0"/>
    <w:rsid w:val="00F37336"/>
    <w:rsid w:val="00F37362"/>
    <w:rsid w:val="00F376F3"/>
    <w:rsid w:val="00F37814"/>
    <w:rsid w:val="00F37863"/>
    <w:rsid w:val="00F37C6E"/>
    <w:rsid w:val="00F4046D"/>
    <w:rsid w:val="00F409C0"/>
    <w:rsid w:val="00F40FC1"/>
    <w:rsid w:val="00F4126E"/>
    <w:rsid w:val="00F414C2"/>
    <w:rsid w:val="00F417CC"/>
    <w:rsid w:val="00F41ACB"/>
    <w:rsid w:val="00F41EEE"/>
    <w:rsid w:val="00F41EF6"/>
    <w:rsid w:val="00F428BF"/>
    <w:rsid w:val="00F42E94"/>
    <w:rsid w:val="00F43022"/>
    <w:rsid w:val="00F430AC"/>
    <w:rsid w:val="00F43440"/>
    <w:rsid w:val="00F439B2"/>
    <w:rsid w:val="00F43D75"/>
    <w:rsid w:val="00F44229"/>
    <w:rsid w:val="00F44953"/>
    <w:rsid w:val="00F44A64"/>
    <w:rsid w:val="00F44C39"/>
    <w:rsid w:val="00F44F99"/>
    <w:rsid w:val="00F4507B"/>
    <w:rsid w:val="00F45182"/>
    <w:rsid w:val="00F4537F"/>
    <w:rsid w:val="00F45544"/>
    <w:rsid w:val="00F4575C"/>
    <w:rsid w:val="00F45DAE"/>
    <w:rsid w:val="00F45EF2"/>
    <w:rsid w:val="00F4740D"/>
    <w:rsid w:val="00F479D6"/>
    <w:rsid w:val="00F50081"/>
    <w:rsid w:val="00F50689"/>
    <w:rsid w:val="00F507AD"/>
    <w:rsid w:val="00F507C6"/>
    <w:rsid w:val="00F5090E"/>
    <w:rsid w:val="00F50A1A"/>
    <w:rsid w:val="00F50B00"/>
    <w:rsid w:val="00F50CA0"/>
    <w:rsid w:val="00F510DB"/>
    <w:rsid w:val="00F52020"/>
    <w:rsid w:val="00F5212F"/>
    <w:rsid w:val="00F526F0"/>
    <w:rsid w:val="00F5271B"/>
    <w:rsid w:val="00F52B4B"/>
    <w:rsid w:val="00F52CAF"/>
    <w:rsid w:val="00F5362B"/>
    <w:rsid w:val="00F538FA"/>
    <w:rsid w:val="00F54D77"/>
    <w:rsid w:val="00F55358"/>
    <w:rsid w:val="00F5574F"/>
    <w:rsid w:val="00F55DCE"/>
    <w:rsid w:val="00F562D5"/>
    <w:rsid w:val="00F562D6"/>
    <w:rsid w:val="00F56A24"/>
    <w:rsid w:val="00F57A67"/>
    <w:rsid w:val="00F57F0E"/>
    <w:rsid w:val="00F60C9D"/>
    <w:rsid w:val="00F60E78"/>
    <w:rsid w:val="00F610BA"/>
    <w:rsid w:val="00F612A0"/>
    <w:rsid w:val="00F612EC"/>
    <w:rsid w:val="00F6271D"/>
    <w:rsid w:val="00F62BA8"/>
    <w:rsid w:val="00F63085"/>
    <w:rsid w:val="00F6308A"/>
    <w:rsid w:val="00F633E3"/>
    <w:rsid w:val="00F63405"/>
    <w:rsid w:val="00F63A6A"/>
    <w:rsid w:val="00F63DBF"/>
    <w:rsid w:val="00F6416A"/>
    <w:rsid w:val="00F64719"/>
    <w:rsid w:val="00F64772"/>
    <w:rsid w:val="00F64B38"/>
    <w:rsid w:val="00F64E35"/>
    <w:rsid w:val="00F651AF"/>
    <w:rsid w:val="00F658B0"/>
    <w:rsid w:val="00F664EC"/>
    <w:rsid w:val="00F664FB"/>
    <w:rsid w:val="00F66C17"/>
    <w:rsid w:val="00F66FB0"/>
    <w:rsid w:val="00F67331"/>
    <w:rsid w:val="00F67546"/>
    <w:rsid w:val="00F678A3"/>
    <w:rsid w:val="00F678B4"/>
    <w:rsid w:val="00F6796F"/>
    <w:rsid w:val="00F67F82"/>
    <w:rsid w:val="00F7094C"/>
    <w:rsid w:val="00F70BA1"/>
    <w:rsid w:val="00F7125C"/>
    <w:rsid w:val="00F715B1"/>
    <w:rsid w:val="00F71B0E"/>
    <w:rsid w:val="00F71B79"/>
    <w:rsid w:val="00F71D16"/>
    <w:rsid w:val="00F71EF5"/>
    <w:rsid w:val="00F7234D"/>
    <w:rsid w:val="00F72382"/>
    <w:rsid w:val="00F7243A"/>
    <w:rsid w:val="00F72C05"/>
    <w:rsid w:val="00F72C6A"/>
    <w:rsid w:val="00F73A63"/>
    <w:rsid w:val="00F73BE8"/>
    <w:rsid w:val="00F73DC5"/>
    <w:rsid w:val="00F73F6D"/>
    <w:rsid w:val="00F742F3"/>
    <w:rsid w:val="00F74528"/>
    <w:rsid w:val="00F745E6"/>
    <w:rsid w:val="00F74605"/>
    <w:rsid w:val="00F74A73"/>
    <w:rsid w:val="00F74BB8"/>
    <w:rsid w:val="00F74EEA"/>
    <w:rsid w:val="00F750B7"/>
    <w:rsid w:val="00F757BC"/>
    <w:rsid w:val="00F7593B"/>
    <w:rsid w:val="00F764FF"/>
    <w:rsid w:val="00F76574"/>
    <w:rsid w:val="00F7660C"/>
    <w:rsid w:val="00F767BE"/>
    <w:rsid w:val="00F76FC2"/>
    <w:rsid w:val="00F774FE"/>
    <w:rsid w:val="00F77856"/>
    <w:rsid w:val="00F77F47"/>
    <w:rsid w:val="00F77FEF"/>
    <w:rsid w:val="00F801DF"/>
    <w:rsid w:val="00F80317"/>
    <w:rsid w:val="00F80AAC"/>
    <w:rsid w:val="00F810FD"/>
    <w:rsid w:val="00F812C9"/>
    <w:rsid w:val="00F8131A"/>
    <w:rsid w:val="00F81432"/>
    <w:rsid w:val="00F81A23"/>
    <w:rsid w:val="00F81E7B"/>
    <w:rsid w:val="00F82200"/>
    <w:rsid w:val="00F82BC4"/>
    <w:rsid w:val="00F82F9D"/>
    <w:rsid w:val="00F8301F"/>
    <w:rsid w:val="00F836D5"/>
    <w:rsid w:val="00F83E52"/>
    <w:rsid w:val="00F84309"/>
    <w:rsid w:val="00F84381"/>
    <w:rsid w:val="00F84610"/>
    <w:rsid w:val="00F847CF"/>
    <w:rsid w:val="00F84B49"/>
    <w:rsid w:val="00F84C31"/>
    <w:rsid w:val="00F8542A"/>
    <w:rsid w:val="00F85551"/>
    <w:rsid w:val="00F86118"/>
    <w:rsid w:val="00F86362"/>
    <w:rsid w:val="00F86B39"/>
    <w:rsid w:val="00F86E4A"/>
    <w:rsid w:val="00F87593"/>
    <w:rsid w:val="00F87781"/>
    <w:rsid w:val="00F916AB"/>
    <w:rsid w:val="00F91957"/>
    <w:rsid w:val="00F91C33"/>
    <w:rsid w:val="00F92030"/>
    <w:rsid w:val="00F9245F"/>
    <w:rsid w:val="00F9254D"/>
    <w:rsid w:val="00F92961"/>
    <w:rsid w:val="00F92B83"/>
    <w:rsid w:val="00F92CE8"/>
    <w:rsid w:val="00F93250"/>
    <w:rsid w:val="00F93DA3"/>
    <w:rsid w:val="00F93ECE"/>
    <w:rsid w:val="00F9403B"/>
    <w:rsid w:val="00F942BC"/>
    <w:rsid w:val="00F94AB9"/>
    <w:rsid w:val="00F94BDC"/>
    <w:rsid w:val="00F95438"/>
    <w:rsid w:val="00F95CA5"/>
    <w:rsid w:val="00F96118"/>
    <w:rsid w:val="00F967BB"/>
    <w:rsid w:val="00F96B60"/>
    <w:rsid w:val="00F96CCE"/>
    <w:rsid w:val="00F96E76"/>
    <w:rsid w:val="00F97651"/>
    <w:rsid w:val="00F97D74"/>
    <w:rsid w:val="00FA0805"/>
    <w:rsid w:val="00FA098F"/>
    <w:rsid w:val="00FA0FEB"/>
    <w:rsid w:val="00FA1742"/>
    <w:rsid w:val="00FA17F9"/>
    <w:rsid w:val="00FA1A8A"/>
    <w:rsid w:val="00FA308C"/>
    <w:rsid w:val="00FA3353"/>
    <w:rsid w:val="00FA3383"/>
    <w:rsid w:val="00FA34C7"/>
    <w:rsid w:val="00FA36CC"/>
    <w:rsid w:val="00FA3B66"/>
    <w:rsid w:val="00FA3D2F"/>
    <w:rsid w:val="00FA3D7F"/>
    <w:rsid w:val="00FA4638"/>
    <w:rsid w:val="00FA4698"/>
    <w:rsid w:val="00FA4921"/>
    <w:rsid w:val="00FA4E61"/>
    <w:rsid w:val="00FA5538"/>
    <w:rsid w:val="00FA5929"/>
    <w:rsid w:val="00FA5C7F"/>
    <w:rsid w:val="00FA5E7E"/>
    <w:rsid w:val="00FA677F"/>
    <w:rsid w:val="00FA6C50"/>
    <w:rsid w:val="00FA6E2A"/>
    <w:rsid w:val="00FA74BD"/>
    <w:rsid w:val="00FA75BD"/>
    <w:rsid w:val="00FA7A5E"/>
    <w:rsid w:val="00FB2222"/>
    <w:rsid w:val="00FB257F"/>
    <w:rsid w:val="00FB2A30"/>
    <w:rsid w:val="00FB2DE5"/>
    <w:rsid w:val="00FB346A"/>
    <w:rsid w:val="00FB3CAD"/>
    <w:rsid w:val="00FB3EA7"/>
    <w:rsid w:val="00FB4731"/>
    <w:rsid w:val="00FB4C2A"/>
    <w:rsid w:val="00FB4DB4"/>
    <w:rsid w:val="00FB58C2"/>
    <w:rsid w:val="00FB5A8D"/>
    <w:rsid w:val="00FB5F09"/>
    <w:rsid w:val="00FB6B43"/>
    <w:rsid w:val="00FB6BC4"/>
    <w:rsid w:val="00FB6BEC"/>
    <w:rsid w:val="00FB7125"/>
    <w:rsid w:val="00FB7629"/>
    <w:rsid w:val="00FB7F4A"/>
    <w:rsid w:val="00FC0247"/>
    <w:rsid w:val="00FC054E"/>
    <w:rsid w:val="00FC0BD1"/>
    <w:rsid w:val="00FC0EAD"/>
    <w:rsid w:val="00FC1C55"/>
    <w:rsid w:val="00FC219D"/>
    <w:rsid w:val="00FC2485"/>
    <w:rsid w:val="00FC257C"/>
    <w:rsid w:val="00FC258B"/>
    <w:rsid w:val="00FC2D3A"/>
    <w:rsid w:val="00FC2FBF"/>
    <w:rsid w:val="00FC338E"/>
    <w:rsid w:val="00FC3B9B"/>
    <w:rsid w:val="00FC449D"/>
    <w:rsid w:val="00FC481C"/>
    <w:rsid w:val="00FC4968"/>
    <w:rsid w:val="00FC49A7"/>
    <w:rsid w:val="00FC4BFD"/>
    <w:rsid w:val="00FC4CA4"/>
    <w:rsid w:val="00FC4E68"/>
    <w:rsid w:val="00FC51A3"/>
    <w:rsid w:val="00FC5245"/>
    <w:rsid w:val="00FC66C3"/>
    <w:rsid w:val="00FC66CF"/>
    <w:rsid w:val="00FC68D4"/>
    <w:rsid w:val="00FC6A3C"/>
    <w:rsid w:val="00FC6BEC"/>
    <w:rsid w:val="00FC6D6F"/>
    <w:rsid w:val="00FC79AD"/>
    <w:rsid w:val="00FC79B0"/>
    <w:rsid w:val="00FC79FB"/>
    <w:rsid w:val="00FC7A1A"/>
    <w:rsid w:val="00FC7DAC"/>
    <w:rsid w:val="00FC7F15"/>
    <w:rsid w:val="00FC7FA1"/>
    <w:rsid w:val="00FD00D8"/>
    <w:rsid w:val="00FD0A20"/>
    <w:rsid w:val="00FD0B9D"/>
    <w:rsid w:val="00FD0D5D"/>
    <w:rsid w:val="00FD1184"/>
    <w:rsid w:val="00FD15F7"/>
    <w:rsid w:val="00FD161B"/>
    <w:rsid w:val="00FD16FF"/>
    <w:rsid w:val="00FD1E27"/>
    <w:rsid w:val="00FD2286"/>
    <w:rsid w:val="00FD2563"/>
    <w:rsid w:val="00FD29C3"/>
    <w:rsid w:val="00FD2AF6"/>
    <w:rsid w:val="00FD31B4"/>
    <w:rsid w:val="00FD31D1"/>
    <w:rsid w:val="00FD3718"/>
    <w:rsid w:val="00FD4FC0"/>
    <w:rsid w:val="00FD552F"/>
    <w:rsid w:val="00FD57A1"/>
    <w:rsid w:val="00FD6150"/>
    <w:rsid w:val="00FD62B2"/>
    <w:rsid w:val="00FD6638"/>
    <w:rsid w:val="00FD69C3"/>
    <w:rsid w:val="00FD6A82"/>
    <w:rsid w:val="00FD6FAF"/>
    <w:rsid w:val="00FD79A6"/>
    <w:rsid w:val="00FD7A9F"/>
    <w:rsid w:val="00FD7BE7"/>
    <w:rsid w:val="00FE019E"/>
    <w:rsid w:val="00FE04AB"/>
    <w:rsid w:val="00FE0946"/>
    <w:rsid w:val="00FE0AA0"/>
    <w:rsid w:val="00FE0DD3"/>
    <w:rsid w:val="00FE119C"/>
    <w:rsid w:val="00FE15C8"/>
    <w:rsid w:val="00FE1AF1"/>
    <w:rsid w:val="00FE22DC"/>
    <w:rsid w:val="00FE2538"/>
    <w:rsid w:val="00FE27CB"/>
    <w:rsid w:val="00FE2C05"/>
    <w:rsid w:val="00FE2D6E"/>
    <w:rsid w:val="00FE2F1E"/>
    <w:rsid w:val="00FE2F23"/>
    <w:rsid w:val="00FE2F61"/>
    <w:rsid w:val="00FE34A0"/>
    <w:rsid w:val="00FE3A72"/>
    <w:rsid w:val="00FE403E"/>
    <w:rsid w:val="00FE4441"/>
    <w:rsid w:val="00FE46D8"/>
    <w:rsid w:val="00FE49F0"/>
    <w:rsid w:val="00FE4D9B"/>
    <w:rsid w:val="00FE57B3"/>
    <w:rsid w:val="00FE58A3"/>
    <w:rsid w:val="00FE5AA0"/>
    <w:rsid w:val="00FE5AC9"/>
    <w:rsid w:val="00FE5D2F"/>
    <w:rsid w:val="00FE5F53"/>
    <w:rsid w:val="00FE61FB"/>
    <w:rsid w:val="00FE66CF"/>
    <w:rsid w:val="00FE6927"/>
    <w:rsid w:val="00FE6AD3"/>
    <w:rsid w:val="00FE6FE6"/>
    <w:rsid w:val="00FE70CE"/>
    <w:rsid w:val="00FE7444"/>
    <w:rsid w:val="00FE74EC"/>
    <w:rsid w:val="00FE7B78"/>
    <w:rsid w:val="00FF001D"/>
    <w:rsid w:val="00FF028E"/>
    <w:rsid w:val="00FF04BD"/>
    <w:rsid w:val="00FF09A1"/>
    <w:rsid w:val="00FF0E0D"/>
    <w:rsid w:val="00FF120C"/>
    <w:rsid w:val="00FF18BC"/>
    <w:rsid w:val="00FF1A03"/>
    <w:rsid w:val="00FF1E1B"/>
    <w:rsid w:val="00FF1EAC"/>
    <w:rsid w:val="00FF24B5"/>
    <w:rsid w:val="00FF267A"/>
    <w:rsid w:val="00FF2E1E"/>
    <w:rsid w:val="00FF3B86"/>
    <w:rsid w:val="00FF403A"/>
    <w:rsid w:val="00FF4639"/>
    <w:rsid w:val="00FF48F0"/>
    <w:rsid w:val="00FF4ABA"/>
    <w:rsid w:val="00FF4C30"/>
    <w:rsid w:val="00FF4D54"/>
    <w:rsid w:val="00FF4DE6"/>
    <w:rsid w:val="00FF5056"/>
    <w:rsid w:val="00FF55B3"/>
    <w:rsid w:val="00FF574A"/>
    <w:rsid w:val="00FF5996"/>
    <w:rsid w:val="00FF5D5D"/>
    <w:rsid w:val="00FF649C"/>
    <w:rsid w:val="00FF6810"/>
    <w:rsid w:val="00FF6874"/>
    <w:rsid w:val="00FF68DA"/>
    <w:rsid w:val="00FF6B2F"/>
    <w:rsid w:val="00FF6BEA"/>
    <w:rsid w:val="00FF6DC7"/>
    <w:rsid w:val="00FF6FCB"/>
    <w:rsid w:val="00FF703E"/>
    <w:rsid w:val="00FF70B7"/>
    <w:rsid w:val="012C6B1B"/>
    <w:rsid w:val="01B90F81"/>
    <w:rsid w:val="01F734D6"/>
    <w:rsid w:val="027F6622"/>
    <w:rsid w:val="028C9A52"/>
    <w:rsid w:val="02AFF18B"/>
    <w:rsid w:val="02D19C8C"/>
    <w:rsid w:val="034AEA37"/>
    <w:rsid w:val="0369F76F"/>
    <w:rsid w:val="03D6420C"/>
    <w:rsid w:val="03FF366F"/>
    <w:rsid w:val="047EFC28"/>
    <w:rsid w:val="0490B45D"/>
    <w:rsid w:val="049CF972"/>
    <w:rsid w:val="05536B24"/>
    <w:rsid w:val="0558BDC3"/>
    <w:rsid w:val="05BA7C18"/>
    <w:rsid w:val="05CF320B"/>
    <w:rsid w:val="05F3ABA6"/>
    <w:rsid w:val="06154BE2"/>
    <w:rsid w:val="063CB3DB"/>
    <w:rsid w:val="0676D056"/>
    <w:rsid w:val="0687AD7C"/>
    <w:rsid w:val="06F60B80"/>
    <w:rsid w:val="07192460"/>
    <w:rsid w:val="0721DB77"/>
    <w:rsid w:val="0734DD3E"/>
    <w:rsid w:val="074B4F61"/>
    <w:rsid w:val="076F24D5"/>
    <w:rsid w:val="07EBB53B"/>
    <w:rsid w:val="08014C9F"/>
    <w:rsid w:val="0891DBE1"/>
    <w:rsid w:val="08B0F969"/>
    <w:rsid w:val="08EA508A"/>
    <w:rsid w:val="0916884F"/>
    <w:rsid w:val="0925E3BA"/>
    <w:rsid w:val="099FF78F"/>
    <w:rsid w:val="09AD1893"/>
    <w:rsid w:val="09AF9857"/>
    <w:rsid w:val="09DE39E0"/>
    <w:rsid w:val="09F86ACD"/>
    <w:rsid w:val="0A461890"/>
    <w:rsid w:val="0A512497"/>
    <w:rsid w:val="0A92B47D"/>
    <w:rsid w:val="0AA4D1BE"/>
    <w:rsid w:val="0AA79B78"/>
    <w:rsid w:val="0ACEA93B"/>
    <w:rsid w:val="0B0F486F"/>
    <w:rsid w:val="0B2FF40A"/>
    <w:rsid w:val="0B53E17D"/>
    <w:rsid w:val="0B990C5D"/>
    <w:rsid w:val="0BA883CC"/>
    <w:rsid w:val="0BC92919"/>
    <w:rsid w:val="0BE26241"/>
    <w:rsid w:val="0C205DFF"/>
    <w:rsid w:val="0C677550"/>
    <w:rsid w:val="0C85BCE7"/>
    <w:rsid w:val="0E590AC5"/>
    <w:rsid w:val="0E697E2F"/>
    <w:rsid w:val="0E9D52EC"/>
    <w:rsid w:val="0EC8DA7A"/>
    <w:rsid w:val="0F54853C"/>
    <w:rsid w:val="0F5AF60C"/>
    <w:rsid w:val="0FB15F4D"/>
    <w:rsid w:val="0FD4F26F"/>
    <w:rsid w:val="0FDB5354"/>
    <w:rsid w:val="0FFD7295"/>
    <w:rsid w:val="1015E22E"/>
    <w:rsid w:val="1046F178"/>
    <w:rsid w:val="1082883D"/>
    <w:rsid w:val="1088E877"/>
    <w:rsid w:val="10C9FC03"/>
    <w:rsid w:val="10DFF9B6"/>
    <w:rsid w:val="10E17C5F"/>
    <w:rsid w:val="1115FD79"/>
    <w:rsid w:val="1139B960"/>
    <w:rsid w:val="11485089"/>
    <w:rsid w:val="1152979A"/>
    <w:rsid w:val="119AB331"/>
    <w:rsid w:val="119B90C8"/>
    <w:rsid w:val="11D0ABE6"/>
    <w:rsid w:val="125FCA03"/>
    <w:rsid w:val="126C3BE1"/>
    <w:rsid w:val="126DFAD1"/>
    <w:rsid w:val="129AB826"/>
    <w:rsid w:val="12A71854"/>
    <w:rsid w:val="12BCC390"/>
    <w:rsid w:val="12EE2B69"/>
    <w:rsid w:val="13090661"/>
    <w:rsid w:val="132C811A"/>
    <w:rsid w:val="134A7CB8"/>
    <w:rsid w:val="14109EEC"/>
    <w:rsid w:val="141AC971"/>
    <w:rsid w:val="1428C08F"/>
    <w:rsid w:val="1440EE3C"/>
    <w:rsid w:val="144B7FB4"/>
    <w:rsid w:val="14765C15"/>
    <w:rsid w:val="1493A77E"/>
    <w:rsid w:val="149D895B"/>
    <w:rsid w:val="14E2918B"/>
    <w:rsid w:val="1557A96D"/>
    <w:rsid w:val="1581FE18"/>
    <w:rsid w:val="161AC808"/>
    <w:rsid w:val="162DAA7F"/>
    <w:rsid w:val="169186AC"/>
    <w:rsid w:val="16D4545E"/>
    <w:rsid w:val="17024195"/>
    <w:rsid w:val="1731D07D"/>
    <w:rsid w:val="1758B0C4"/>
    <w:rsid w:val="17B73D56"/>
    <w:rsid w:val="17E333A4"/>
    <w:rsid w:val="1830EFBF"/>
    <w:rsid w:val="189F27D2"/>
    <w:rsid w:val="18FBCBA0"/>
    <w:rsid w:val="19699CC4"/>
    <w:rsid w:val="19766230"/>
    <w:rsid w:val="197B6B2B"/>
    <w:rsid w:val="19829A41"/>
    <w:rsid w:val="19AE93B3"/>
    <w:rsid w:val="19C36D09"/>
    <w:rsid w:val="1A403C46"/>
    <w:rsid w:val="1A61C06D"/>
    <w:rsid w:val="1A6D39C8"/>
    <w:rsid w:val="1AF1C73A"/>
    <w:rsid w:val="1B5877BD"/>
    <w:rsid w:val="1BDDB56E"/>
    <w:rsid w:val="1C0A6753"/>
    <w:rsid w:val="1C44B7F0"/>
    <w:rsid w:val="1C6990F2"/>
    <w:rsid w:val="1D162C2A"/>
    <w:rsid w:val="1D45CAB2"/>
    <w:rsid w:val="1D4A912D"/>
    <w:rsid w:val="1DB1B1D4"/>
    <w:rsid w:val="1DD92EDC"/>
    <w:rsid w:val="1E5BD84D"/>
    <w:rsid w:val="1E819E3E"/>
    <w:rsid w:val="1EA1A00B"/>
    <w:rsid w:val="1EA81C84"/>
    <w:rsid w:val="1EAE8150"/>
    <w:rsid w:val="1ED02D6B"/>
    <w:rsid w:val="1ED587EC"/>
    <w:rsid w:val="1F9D6876"/>
    <w:rsid w:val="1F9EA6D0"/>
    <w:rsid w:val="1FA6674B"/>
    <w:rsid w:val="1FF5FE26"/>
    <w:rsid w:val="20253765"/>
    <w:rsid w:val="203113DF"/>
    <w:rsid w:val="211361BE"/>
    <w:rsid w:val="2121A411"/>
    <w:rsid w:val="216C8F4D"/>
    <w:rsid w:val="21741731"/>
    <w:rsid w:val="21A3B734"/>
    <w:rsid w:val="21D1078D"/>
    <w:rsid w:val="22007B41"/>
    <w:rsid w:val="2283527E"/>
    <w:rsid w:val="22BCAB24"/>
    <w:rsid w:val="23486D4C"/>
    <w:rsid w:val="2358E5D7"/>
    <w:rsid w:val="2363E348"/>
    <w:rsid w:val="244A99B2"/>
    <w:rsid w:val="24751A50"/>
    <w:rsid w:val="24C2D3F9"/>
    <w:rsid w:val="24E9C90E"/>
    <w:rsid w:val="24F58375"/>
    <w:rsid w:val="253C963D"/>
    <w:rsid w:val="25599A61"/>
    <w:rsid w:val="259D15B9"/>
    <w:rsid w:val="26222749"/>
    <w:rsid w:val="2633FB30"/>
    <w:rsid w:val="26410B0A"/>
    <w:rsid w:val="2675B9C8"/>
    <w:rsid w:val="26E6B0A7"/>
    <w:rsid w:val="26F6EBD0"/>
    <w:rsid w:val="2702DFFD"/>
    <w:rsid w:val="274162FB"/>
    <w:rsid w:val="2835A74A"/>
    <w:rsid w:val="28458BC8"/>
    <w:rsid w:val="286987ED"/>
    <w:rsid w:val="289292CB"/>
    <w:rsid w:val="28B98FCD"/>
    <w:rsid w:val="28CDCD5C"/>
    <w:rsid w:val="28E82120"/>
    <w:rsid w:val="28F09A41"/>
    <w:rsid w:val="2956435F"/>
    <w:rsid w:val="29773C8B"/>
    <w:rsid w:val="29E3EB24"/>
    <w:rsid w:val="2A08DBAA"/>
    <w:rsid w:val="2A0DDD4C"/>
    <w:rsid w:val="2A8A88C0"/>
    <w:rsid w:val="2AFFA706"/>
    <w:rsid w:val="2B12F6F9"/>
    <w:rsid w:val="2B8290AA"/>
    <w:rsid w:val="2BE2E16D"/>
    <w:rsid w:val="2C0EC45B"/>
    <w:rsid w:val="2C274D4F"/>
    <w:rsid w:val="2D626EAE"/>
    <w:rsid w:val="2D739B85"/>
    <w:rsid w:val="2D97F12E"/>
    <w:rsid w:val="2DC1F054"/>
    <w:rsid w:val="2E08D89C"/>
    <w:rsid w:val="2EB06A0E"/>
    <w:rsid w:val="2EE2FB45"/>
    <w:rsid w:val="2F5613B4"/>
    <w:rsid w:val="3042AFF9"/>
    <w:rsid w:val="30677AE4"/>
    <w:rsid w:val="30818A1E"/>
    <w:rsid w:val="30A02BF6"/>
    <w:rsid w:val="30F61C48"/>
    <w:rsid w:val="310BDE02"/>
    <w:rsid w:val="311D3EB8"/>
    <w:rsid w:val="313FFD62"/>
    <w:rsid w:val="31A9C70B"/>
    <w:rsid w:val="31D2EF43"/>
    <w:rsid w:val="31F7A1EA"/>
    <w:rsid w:val="32037369"/>
    <w:rsid w:val="329F8168"/>
    <w:rsid w:val="32ABEFD6"/>
    <w:rsid w:val="3310B1B6"/>
    <w:rsid w:val="33A46D97"/>
    <w:rsid w:val="33DAFE7E"/>
    <w:rsid w:val="340507FC"/>
    <w:rsid w:val="348D6805"/>
    <w:rsid w:val="35263757"/>
    <w:rsid w:val="3568AB6E"/>
    <w:rsid w:val="356C1535"/>
    <w:rsid w:val="360BE6A1"/>
    <w:rsid w:val="360E7BE0"/>
    <w:rsid w:val="362A8879"/>
    <w:rsid w:val="363F59BD"/>
    <w:rsid w:val="365B1C68"/>
    <w:rsid w:val="36B37F37"/>
    <w:rsid w:val="36BA18B9"/>
    <w:rsid w:val="36F18A58"/>
    <w:rsid w:val="371C3AFB"/>
    <w:rsid w:val="372109FF"/>
    <w:rsid w:val="377DD51B"/>
    <w:rsid w:val="37FDAB5F"/>
    <w:rsid w:val="38A6E7BD"/>
    <w:rsid w:val="38B28AC5"/>
    <w:rsid w:val="39909954"/>
    <w:rsid w:val="3A265424"/>
    <w:rsid w:val="3A4F12B1"/>
    <w:rsid w:val="3A994E8B"/>
    <w:rsid w:val="3AD7CFE0"/>
    <w:rsid w:val="3AE90162"/>
    <w:rsid w:val="3BA1EE55"/>
    <w:rsid w:val="3C8FBBB5"/>
    <w:rsid w:val="3CF400A5"/>
    <w:rsid w:val="3D1425CB"/>
    <w:rsid w:val="3D3A551C"/>
    <w:rsid w:val="3D539642"/>
    <w:rsid w:val="3E315412"/>
    <w:rsid w:val="3E7912E6"/>
    <w:rsid w:val="3E7D9042"/>
    <w:rsid w:val="3F4D5936"/>
    <w:rsid w:val="3F64C112"/>
    <w:rsid w:val="3FA93D32"/>
    <w:rsid w:val="3FF67826"/>
    <w:rsid w:val="40390ED5"/>
    <w:rsid w:val="40A2FEC4"/>
    <w:rsid w:val="40A72352"/>
    <w:rsid w:val="40B1622A"/>
    <w:rsid w:val="40CD3C90"/>
    <w:rsid w:val="40D18740"/>
    <w:rsid w:val="41503628"/>
    <w:rsid w:val="41831EAE"/>
    <w:rsid w:val="421911CC"/>
    <w:rsid w:val="42848269"/>
    <w:rsid w:val="434015A5"/>
    <w:rsid w:val="435BD137"/>
    <w:rsid w:val="438329E6"/>
    <w:rsid w:val="43C7AA48"/>
    <w:rsid w:val="442052CA"/>
    <w:rsid w:val="4443475E"/>
    <w:rsid w:val="4497BB18"/>
    <w:rsid w:val="44A1F4FC"/>
    <w:rsid w:val="44D84883"/>
    <w:rsid w:val="46177FF0"/>
    <w:rsid w:val="46262DB8"/>
    <w:rsid w:val="4626BA98"/>
    <w:rsid w:val="463D64AA"/>
    <w:rsid w:val="46F1F9A1"/>
    <w:rsid w:val="46FE65D5"/>
    <w:rsid w:val="4757E4BE"/>
    <w:rsid w:val="47635442"/>
    <w:rsid w:val="47BB52B1"/>
    <w:rsid w:val="481CBD1C"/>
    <w:rsid w:val="48274D1D"/>
    <w:rsid w:val="4882A704"/>
    <w:rsid w:val="48DD88F7"/>
    <w:rsid w:val="49239230"/>
    <w:rsid w:val="49BE262B"/>
    <w:rsid w:val="49D7ACCF"/>
    <w:rsid w:val="4A4901D7"/>
    <w:rsid w:val="4A7AD5A2"/>
    <w:rsid w:val="4AAD7FA4"/>
    <w:rsid w:val="4AB774EF"/>
    <w:rsid w:val="4AB9FFB5"/>
    <w:rsid w:val="4AF99EDB"/>
    <w:rsid w:val="4C22D8BB"/>
    <w:rsid w:val="4C395262"/>
    <w:rsid w:val="4C97D7B4"/>
    <w:rsid w:val="4CC293FC"/>
    <w:rsid w:val="4CC99CF7"/>
    <w:rsid w:val="4D40F378"/>
    <w:rsid w:val="4D95AC70"/>
    <w:rsid w:val="4DA7623D"/>
    <w:rsid w:val="4DB150D5"/>
    <w:rsid w:val="4DDA42AB"/>
    <w:rsid w:val="4DEF7B6F"/>
    <w:rsid w:val="4DFBE17D"/>
    <w:rsid w:val="4DFF0D7F"/>
    <w:rsid w:val="4E5196A5"/>
    <w:rsid w:val="4EACDC69"/>
    <w:rsid w:val="4FA9BBD9"/>
    <w:rsid w:val="4FBA8086"/>
    <w:rsid w:val="4FC8BF58"/>
    <w:rsid w:val="4FE1402D"/>
    <w:rsid w:val="501393A6"/>
    <w:rsid w:val="503C6633"/>
    <w:rsid w:val="505BCF53"/>
    <w:rsid w:val="50ABCDE1"/>
    <w:rsid w:val="50B484B5"/>
    <w:rsid w:val="50B7DCAA"/>
    <w:rsid w:val="50B8B9D4"/>
    <w:rsid w:val="50EFFD68"/>
    <w:rsid w:val="50FD531D"/>
    <w:rsid w:val="51E14779"/>
    <w:rsid w:val="51E78411"/>
    <w:rsid w:val="51F22C2D"/>
    <w:rsid w:val="520E8555"/>
    <w:rsid w:val="5220D70C"/>
    <w:rsid w:val="525454DD"/>
    <w:rsid w:val="5268ABB1"/>
    <w:rsid w:val="528180FA"/>
    <w:rsid w:val="52B2555B"/>
    <w:rsid w:val="52EA2F8E"/>
    <w:rsid w:val="53006D30"/>
    <w:rsid w:val="539C1037"/>
    <w:rsid w:val="53C42023"/>
    <w:rsid w:val="543547A4"/>
    <w:rsid w:val="54632258"/>
    <w:rsid w:val="548316C1"/>
    <w:rsid w:val="548DE714"/>
    <w:rsid w:val="54A680E0"/>
    <w:rsid w:val="54D70A58"/>
    <w:rsid w:val="54D7991E"/>
    <w:rsid w:val="54E4996B"/>
    <w:rsid w:val="550E102E"/>
    <w:rsid w:val="55C4690B"/>
    <w:rsid w:val="55D11805"/>
    <w:rsid w:val="55DC6231"/>
    <w:rsid w:val="55F811F7"/>
    <w:rsid w:val="56460EF1"/>
    <w:rsid w:val="566BEA4D"/>
    <w:rsid w:val="567330FC"/>
    <w:rsid w:val="5673697F"/>
    <w:rsid w:val="5676CE6D"/>
    <w:rsid w:val="5779F2A9"/>
    <w:rsid w:val="578425C4"/>
    <w:rsid w:val="58100148"/>
    <w:rsid w:val="5833FD1A"/>
    <w:rsid w:val="5834F49B"/>
    <w:rsid w:val="586F749F"/>
    <w:rsid w:val="5896CC4C"/>
    <w:rsid w:val="58E4B20D"/>
    <w:rsid w:val="5901B784"/>
    <w:rsid w:val="598E16C0"/>
    <w:rsid w:val="59A742FB"/>
    <w:rsid w:val="59AF06D6"/>
    <w:rsid w:val="59E5C0F3"/>
    <w:rsid w:val="5A2ACF8A"/>
    <w:rsid w:val="5A396B4E"/>
    <w:rsid w:val="5A8316D9"/>
    <w:rsid w:val="5ACFEB22"/>
    <w:rsid w:val="5AD4CCF0"/>
    <w:rsid w:val="5AE4F7F7"/>
    <w:rsid w:val="5B31D705"/>
    <w:rsid w:val="5B470A92"/>
    <w:rsid w:val="5BE70437"/>
    <w:rsid w:val="5BEA71C1"/>
    <w:rsid w:val="5C373FCD"/>
    <w:rsid w:val="5C557F4B"/>
    <w:rsid w:val="5CCC893A"/>
    <w:rsid w:val="5CD3291B"/>
    <w:rsid w:val="5CE8AF1C"/>
    <w:rsid w:val="5D1875D0"/>
    <w:rsid w:val="5D1CEB8E"/>
    <w:rsid w:val="5D4DB92B"/>
    <w:rsid w:val="5DA66DA3"/>
    <w:rsid w:val="5DCCDC70"/>
    <w:rsid w:val="5DDCC6D6"/>
    <w:rsid w:val="5DF8D024"/>
    <w:rsid w:val="5E29E5E7"/>
    <w:rsid w:val="5E467C75"/>
    <w:rsid w:val="5EA1F5E6"/>
    <w:rsid w:val="5F42215E"/>
    <w:rsid w:val="5FD64466"/>
    <w:rsid w:val="5FF16596"/>
    <w:rsid w:val="600E26FB"/>
    <w:rsid w:val="604C5757"/>
    <w:rsid w:val="6065BCBD"/>
    <w:rsid w:val="6093E705"/>
    <w:rsid w:val="60AD2067"/>
    <w:rsid w:val="6124E389"/>
    <w:rsid w:val="6160EF31"/>
    <w:rsid w:val="617F6629"/>
    <w:rsid w:val="619D4BF2"/>
    <w:rsid w:val="61ECCAB5"/>
    <w:rsid w:val="61F90D5E"/>
    <w:rsid w:val="61FB558E"/>
    <w:rsid w:val="62BE0C67"/>
    <w:rsid w:val="62DB79BE"/>
    <w:rsid w:val="6382D0B1"/>
    <w:rsid w:val="63C190B7"/>
    <w:rsid w:val="63E32D92"/>
    <w:rsid w:val="63E96252"/>
    <w:rsid w:val="63F7FED6"/>
    <w:rsid w:val="6435A2AF"/>
    <w:rsid w:val="64AA9734"/>
    <w:rsid w:val="658B6220"/>
    <w:rsid w:val="65AE2D8E"/>
    <w:rsid w:val="660CBC30"/>
    <w:rsid w:val="661260FF"/>
    <w:rsid w:val="66BE429F"/>
    <w:rsid w:val="671CA6E9"/>
    <w:rsid w:val="672B843C"/>
    <w:rsid w:val="67677EFD"/>
    <w:rsid w:val="6773FF0F"/>
    <w:rsid w:val="677D4217"/>
    <w:rsid w:val="67D61996"/>
    <w:rsid w:val="68132D64"/>
    <w:rsid w:val="688C2329"/>
    <w:rsid w:val="68EBC60F"/>
    <w:rsid w:val="68F26A27"/>
    <w:rsid w:val="68FB36F2"/>
    <w:rsid w:val="69CF3086"/>
    <w:rsid w:val="69FB7CAF"/>
    <w:rsid w:val="69FBFFE7"/>
    <w:rsid w:val="6A6324FE"/>
    <w:rsid w:val="6A83855F"/>
    <w:rsid w:val="6AB8E032"/>
    <w:rsid w:val="6AC3EA89"/>
    <w:rsid w:val="6AD04C21"/>
    <w:rsid w:val="6B16EF74"/>
    <w:rsid w:val="6B283651"/>
    <w:rsid w:val="6B503692"/>
    <w:rsid w:val="6B843B90"/>
    <w:rsid w:val="6B8ED3C3"/>
    <w:rsid w:val="6C842087"/>
    <w:rsid w:val="6CEE5B18"/>
    <w:rsid w:val="6DAC9A9A"/>
    <w:rsid w:val="6E24E896"/>
    <w:rsid w:val="6EB6770C"/>
    <w:rsid w:val="6EBC67BD"/>
    <w:rsid w:val="6F3522D2"/>
    <w:rsid w:val="6F5DD52D"/>
    <w:rsid w:val="6F6014B6"/>
    <w:rsid w:val="700206AD"/>
    <w:rsid w:val="701B6899"/>
    <w:rsid w:val="702D336F"/>
    <w:rsid w:val="70C60458"/>
    <w:rsid w:val="70D9A90C"/>
    <w:rsid w:val="70E03DA3"/>
    <w:rsid w:val="712C462B"/>
    <w:rsid w:val="71400674"/>
    <w:rsid w:val="71419176"/>
    <w:rsid w:val="7155E663"/>
    <w:rsid w:val="720F3628"/>
    <w:rsid w:val="721E98B8"/>
    <w:rsid w:val="7274CABC"/>
    <w:rsid w:val="72797FF8"/>
    <w:rsid w:val="7288B815"/>
    <w:rsid w:val="733AED12"/>
    <w:rsid w:val="734EDB76"/>
    <w:rsid w:val="736C1EAC"/>
    <w:rsid w:val="73C1F2BF"/>
    <w:rsid w:val="73FDE3E8"/>
    <w:rsid w:val="748DF8E4"/>
    <w:rsid w:val="74B732AB"/>
    <w:rsid w:val="74C955E8"/>
    <w:rsid w:val="75370E04"/>
    <w:rsid w:val="757039D5"/>
    <w:rsid w:val="7589D680"/>
    <w:rsid w:val="758AFB2C"/>
    <w:rsid w:val="75AF50D1"/>
    <w:rsid w:val="75E99240"/>
    <w:rsid w:val="75FB931A"/>
    <w:rsid w:val="760CF935"/>
    <w:rsid w:val="7617B79C"/>
    <w:rsid w:val="763E5298"/>
    <w:rsid w:val="765C7DAB"/>
    <w:rsid w:val="767BFEFC"/>
    <w:rsid w:val="76848CF6"/>
    <w:rsid w:val="76C0F5EB"/>
    <w:rsid w:val="76E0BF3D"/>
    <w:rsid w:val="7710AAA4"/>
    <w:rsid w:val="771B23C0"/>
    <w:rsid w:val="77D4E6D7"/>
    <w:rsid w:val="78179C8C"/>
    <w:rsid w:val="785C984D"/>
    <w:rsid w:val="785FB764"/>
    <w:rsid w:val="78617B5C"/>
    <w:rsid w:val="792E7838"/>
    <w:rsid w:val="799A5D43"/>
    <w:rsid w:val="79E1C98B"/>
    <w:rsid w:val="79F3B4AA"/>
    <w:rsid w:val="7AA3A40B"/>
    <w:rsid w:val="7AA3DFF4"/>
    <w:rsid w:val="7AA5F220"/>
    <w:rsid w:val="7AB6A54A"/>
    <w:rsid w:val="7AD63BCB"/>
    <w:rsid w:val="7AE87257"/>
    <w:rsid w:val="7BC32485"/>
    <w:rsid w:val="7BE1D4D8"/>
    <w:rsid w:val="7BF4BC01"/>
    <w:rsid w:val="7C92F634"/>
    <w:rsid w:val="7CB012AF"/>
    <w:rsid w:val="7CCF8ED3"/>
    <w:rsid w:val="7CE99B30"/>
    <w:rsid w:val="7CF60EC8"/>
    <w:rsid w:val="7CFF4876"/>
    <w:rsid w:val="7D2A5CA0"/>
    <w:rsid w:val="7D436976"/>
    <w:rsid w:val="7D43BCDA"/>
    <w:rsid w:val="7D77F23C"/>
    <w:rsid w:val="7D8397D5"/>
    <w:rsid w:val="7DB8D710"/>
    <w:rsid w:val="7DDEFB18"/>
    <w:rsid w:val="7DEC6FE1"/>
    <w:rsid w:val="7E390668"/>
    <w:rsid w:val="7E4B683E"/>
    <w:rsid w:val="7E6CAF1B"/>
    <w:rsid w:val="7ECF9835"/>
    <w:rsid w:val="7ED3002D"/>
    <w:rsid w:val="7EF199A6"/>
    <w:rsid w:val="7F37700A"/>
    <w:rsid w:val="7F4DEB82"/>
    <w:rsid w:val="7F5A790C"/>
    <w:rsid w:val="7F7FA313"/>
    <w:rsid w:val="7FA57185"/>
    <w:rsid w:val="7FAADBDE"/>
    <w:rsid w:val="7FC42DCD"/>
    <w:rsid w:val="7FCA96F6"/>
    <w:rsid w:val="7FFFE8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5CF4596"/>
  <w14:defaultImageDpi w14:val="300"/>
  <w15:docId w15:val="{5C3A8416-0E2D-4D4F-97F2-4AD1695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BF"/>
    <w:pPr>
      <w:spacing w:after="80"/>
    </w:pPr>
    <w:rPr>
      <w:sz w:val="18"/>
      <w:szCs w:val="18"/>
    </w:rPr>
  </w:style>
  <w:style w:type="paragraph" w:styleId="Rubrik1">
    <w:name w:val="heading 1"/>
    <w:basedOn w:val="Normal"/>
    <w:next w:val="Normal"/>
    <w:link w:val="Rubrik1Char"/>
    <w:uiPriority w:val="9"/>
    <w:qFormat/>
    <w:rsid w:val="00B40E9F"/>
    <w:pPr>
      <w:keepNext/>
      <w:keepLines/>
      <w:spacing w:before="360"/>
      <w:outlineLvl w:val="0"/>
    </w:pPr>
    <w:rPr>
      <w:rFonts w:asciiTheme="majorHAnsi" w:eastAsiaTheme="majorEastAsia" w:hAnsiTheme="majorHAnsi" w:cstheme="majorBidi"/>
      <w:b/>
      <w:bCs/>
      <w:color w:val="CC0000" w:themeColor="text2"/>
      <w:sz w:val="32"/>
      <w:szCs w:val="32"/>
    </w:rPr>
  </w:style>
  <w:style w:type="paragraph" w:styleId="Rubrik2">
    <w:name w:val="heading 2"/>
    <w:basedOn w:val="Normal"/>
    <w:next w:val="Normal"/>
    <w:link w:val="Rubrik2Char"/>
    <w:uiPriority w:val="9"/>
    <w:semiHidden/>
    <w:unhideWhenUsed/>
    <w:qFormat/>
    <w:rsid w:val="00B40E9F"/>
    <w:pPr>
      <w:keepNext/>
      <w:keepLines/>
      <w:spacing w:before="200" w:after="0"/>
      <w:outlineLvl w:val="1"/>
    </w:pPr>
    <w:rPr>
      <w:rFonts w:asciiTheme="majorHAnsi" w:eastAsiaTheme="majorEastAsia" w:hAnsiTheme="majorHAnsi" w:cstheme="majorBidi"/>
      <w:b/>
      <w:bCs/>
      <w:color w:val="CC0000" w:themeColor="text2"/>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967BF"/>
    <w:rPr>
      <w:rFonts w:ascii="Lucida Grande" w:hAnsi="Lucida Grande" w:cs="Lucida Grande"/>
    </w:rPr>
  </w:style>
  <w:style w:type="character" w:customStyle="1" w:styleId="BallongtextChar">
    <w:name w:val="Ballongtext Char"/>
    <w:basedOn w:val="Standardstycketeckensnitt"/>
    <w:link w:val="Ballongtext"/>
    <w:uiPriority w:val="99"/>
    <w:semiHidden/>
    <w:rsid w:val="000C57F5"/>
    <w:rPr>
      <w:rFonts w:ascii="Lucida Grande" w:hAnsi="Lucida Grande" w:cs="Lucida Grande"/>
      <w:sz w:val="18"/>
      <w:szCs w:val="18"/>
    </w:rPr>
  </w:style>
  <w:style w:type="paragraph" w:styleId="Sidhuvud">
    <w:name w:val="header"/>
    <w:basedOn w:val="Normal"/>
    <w:link w:val="SidhuvudChar"/>
    <w:uiPriority w:val="99"/>
    <w:unhideWhenUsed/>
    <w:rsid w:val="007967BF"/>
    <w:pPr>
      <w:tabs>
        <w:tab w:val="center" w:pos="4320"/>
        <w:tab w:val="right" w:pos="8640"/>
      </w:tabs>
    </w:pPr>
  </w:style>
  <w:style w:type="character" w:customStyle="1" w:styleId="SidhuvudChar">
    <w:name w:val="Sidhuvud Char"/>
    <w:basedOn w:val="Standardstycketeckensnitt"/>
    <w:link w:val="Sidhuvud"/>
    <w:uiPriority w:val="99"/>
    <w:rsid w:val="000C57F5"/>
    <w:rPr>
      <w:sz w:val="18"/>
      <w:szCs w:val="18"/>
    </w:rPr>
  </w:style>
  <w:style w:type="paragraph" w:styleId="Sidfot">
    <w:name w:val="footer"/>
    <w:basedOn w:val="Normal"/>
    <w:link w:val="SidfotChar"/>
    <w:uiPriority w:val="99"/>
    <w:unhideWhenUsed/>
    <w:rsid w:val="007967BF"/>
    <w:pPr>
      <w:tabs>
        <w:tab w:val="center" w:pos="4320"/>
        <w:tab w:val="right" w:pos="8640"/>
      </w:tabs>
    </w:pPr>
  </w:style>
  <w:style w:type="character" w:customStyle="1" w:styleId="SidfotChar">
    <w:name w:val="Sidfot Char"/>
    <w:basedOn w:val="Standardstycketeckensnitt"/>
    <w:link w:val="Sidfot"/>
    <w:uiPriority w:val="99"/>
    <w:rsid w:val="000C57F5"/>
    <w:rPr>
      <w:sz w:val="18"/>
      <w:szCs w:val="18"/>
    </w:rPr>
  </w:style>
  <w:style w:type="paragraph" w:styleId="Rubrik">
    <w:name w:val="Title"/>
    <w:basedOn w:val="Normal"/>
    <w:next w:val="Normal"/>
    <w:link w:val="RubrikChar"/>
    <w:uiPriority w:val="10"/>
    <w:qFormat/>
    <w:rsid w:val="00FB6BC4"/>
    <w:pPr>
      <w:spacing w:after="240"/>
      <w:contextualSpacing/>
    </w:pPr>
    <w:rPr>
      <w:rFonts w:asciiTheme="majorHAnsi" w:eastAsiaTheme="majorEastAsia" w:hAnsiTheme="majorHAnsi" w:cstheme="majorBidi"/>
      <w:b/>
      <w:bCs/>
      <w:caps/>
      <w:color w:val="4B4F54" w:themeColor="text1"/>
      <w:spacing w:val="10"/>
      <w:kern w:val="28"/>
      <w:sz w:val="92"/>
      <w:szCs w:val="92"/>
    </w:rPr>
  </w:style>
  <w:style w:type="character" w:customStyle="1" w:styleId="RubrikChar">
    <w:name w:val="Rubrik Char"/>
    <w:basedOn w:val="Standardstycketeckensnitt"/>
    <w:link w:val="Rubrik"/>
    <w:uiPriority w:val="10"/>
    <w:rsid w:val="00FB6BC4"/>
    <w:rPr>
      <w:rFonts w:asciiTheme="majorHAnsi" w:eastAsiaTheme="majorEastAsia" w:hAnsiTheme="majorHAnsi" w:cstheme="majorBidi"/>
      <w:b/>
      <w:bCs/>
      <w:caps/>
      <w:color w:val="4B4F54" w:themeColor="text1"/>
      <w:spacing w:val="10"/>
      <w:kern w:val="28"/>
      <w:sz w:val="92"/>
      <w:szCs w:val="92"/>
    </w:rPr>
  </w:style>
  <w:style w:type="character" w:customStyle="1" w:styleId="Rubrik1Char">
    <w:name w:val="Rubrik 1 Char"/>
    <w:basedOn w:val="Standardstycketeckensnitt"/>
    <w:link w:val="Rubrik1"/>
    <w:uiPriority w:val="9"/>
    <w:rsid w:val="00B40E9F"/>
    <w:rPr>
      <w:rFonts w:asciiTheme="majorHAnsi" w:eastAsiaTheme="majorEastAsia" w:hAnsiTheme="majorHAnsi" w:cstheme="majorBidi"/>
      <w:b/>
      <w:bCs/>
      <w:color w:val="CC0000" w:themeColor="text2"/>
      <w:sz w:val="32"/>
      <w:szCs w:val="32"/>
    </w:rPr>
  </w:style>
  <w:style w:type="character" w:styleId="Hyperlnk">
    <w:name w:val="Hyperlink"/>
    <w:basedOn w:val="Standardstycketeckensnitt"/>
    <w:uiPriority w:val="99"/>
    <w:unhideWhenUsed/>
    <w:rsid w:val="00903DCA"/>
    <w:rPr>
      <w:color w:val="CC0000" w:themeColor="hyperlink"/>
      <w:u w:val="single"/>
    </w:rPr>
  </w:style>
  <w:style w:type="paragraph" w:customStyle="1" w:styleId="Footerheading">
    <w:name w:val="Footer heading"/>
    <w:basedOn w:val="Normal"/>
    <w:qFormat/>
    <w:rsid w:val="00903DCA"/>
    <w:pPr>
      <w:spacing w:after="160"/>
    </w:pPr>
    <w:rPr>
      <w:b/>
    </w:rPr>
  </w:style>
  <w:style w:type="table" w:styleId="Tabellrutnt">
    <w:name w:val="Table Grid"/>
    <w:basedOn w:val="Normaltabell"/>
    <w:uiPriority w:val="59"/>
    <w:rsid w:val="0005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
    <w:name w:val="Footer info"/>
    <w:basedOn w:val="Normal"/>
    <w:qFormat/>
    <w:rsid w:val="00055B72"/>
    <w:rPr>
      <w:sz w:val="16"/>
      <w:szCs w:val="16"/>
    </w:rPr>
  </w:style>
  <w:style w:type="paragraph" w:customStyle="1" w:styleId="Introduction">
    <w:name w:val="Introduction"/>
    <w:basedOn w:val="Normal"/>
    <w:qFormat/>
    <w:rsid w:val="00B40E9F"/>
    <w:rPr>
      <w:b/>
      <w:sz w:val="20"/>
      <w:szCs w:val="20"/>
    </w:rPr>
  </w:style>
  <w:style w:type="character" w:customStyle="1" w:styleId="Rubrik2Char">
    <w:name w:val="Rubrik 2 Char"/>
    <w:basedOn w:val="Standardstycketeckensnitt"/>
    <w:link w:val="Rubrik2"/>
    <w:uiPriority w:val="9"/>
    <w:semiHidden/>
    <w:rsid w:val="00B40E9F"/>
    <w:rPr>
      <w:rFonts w:asciiTheme="majorHAnsi" w:eastAsiaTheme="majorEastAsia" w:hAnsiTheme="majorHAnsi" w:cstheme="majorBidi"/>
      <w:b/>
      <w:bCs/>
      <w:color w:val="CC0000" w:themeColor="text2"/>
      <w:sz w:val="26"/>
      <w:szCs w:val="26"/>
    </w:rPr>
  </w:style>
  <w:style w:type="character" w:styleId="Nmn">
    <w:name w:val="Mention"/>
    <w:basedOn w:val="Standardstycketeckensnitt"/>
    <w:uiPriority w:val="99"/>
    <w:unhideWhenUsed/>
    <w:rsid w:val="00CF61EE"/>
    <w:rPr>
      <w:color w:val="2B579A"/>
      <w:shd w:val="clear" w:color="auto" w:fill="E6E6E6"/>
    </w:rPr>
  </w:style>
  <w:style w:type="character" w:styleId="Olstomnmnande">
    <w:name w:val="Unresolved Mention"/>
    <w:basedOn w:val="Standardstycketeckensnitt"/>
    <w:uiPriority w:val="99"/>
    <w:semiHidden/>
    <w:unhideWhenUsed/>
    <w:rsid w:val="00033F40"/>
    <w:rPr>
      <w:color w:val="605E5C"/>
      <w:shd w:val="clear" w:color="auto" w:fill="E1DFDD"/>
    </w:rPr>
  </w:style>
  <w:style w:type="character" w:customStyle="1" w:styleId="normaltextrun">
    <w:name w:val="normaltextrun"/>
    <w:basedOn w:val="Standardstycketeckensnitt"/>
    <w:rsid w:val="006E0F64"/>
  </w:style>
  <w:style w:type="character" w:styleId="Kommentarsreferens">
    <w:name w:val="annotation reference"/>
    <w:basedOn w:val="Standardstycketeckensnitt"/>
    <w:uiPriority w:val="99"/>
    <w:semiHidden/>
    <w:unhideWhenUsed/>
    <w:rsid w:val="007967BF"/>
    <w:rPr>
      <w:sz w:val="16"/>
      <w:szCs w:val="16"/>
    </w:rPr>
  </w:style>
  <w:style w:type="paragraph" w:styleId="Kommentarer">
    <w:name w:val="annotation text"/>
    <w:basedOn w:val="Normal"/>
    <w:link w:val="KommentarerChar"/>
    <w:uiPriority w:val="99"/>
    <w:unhideWhenUsed/>
    <w:rsid w:val="007967BF"/>
    <w:rPr>
      <w:sz w:val="20"/>
      <w:szCs w:val="20"/>
    </w:rPr>
  </w:style>
  <w:style w:type="character" w:customStyle="1" w:styleId="KommentarerChar">
    <w:name w:val="Kommentarer Char"/>
    <w:basedOn w:val="Standardstycketeckensnitt"/>
    <w:link w:val="Kommentarer"/>
    <w:uiPriority w:val="99"/>
    <w:rsid w:val="00C629C3"/>
    <w:rPr>
      <w:sz w:val="20"/>
      <w:szCs w:val="20"/>
    </w:rPr>
  </w:style>
  <w:style w:type="paragraph" w:styleId="Kommentarsmne">
    <w:name w:val="annotation subject"/>
    <w:basedOn w:val="Kommentarer"/>
    <w:next w:val="Kommentarer"/>
    <w:link w:val="KommentarsmneChar"/>
    <w:uiPriority w:val="99"/>
    <w:semiHidden/>
    <w:unhideWhenUsed/>
    <w:rsid w:val="00C629C3"/>
    <w:rPr>
      <w:b/>
      <w:bCs/>
    </w:rPr>
  </w:style>
  <w:style w:type="character" w:customStyle="1" w:styleId="KommentarsmneChar">
    <w:name w:val="Kommentarsämne Char"/>
    <w:basedOn w:val="KommentarerChar"/>
    <w:link w:val="Kommentarsmne"/>
    <w:uiPriority w:val="99"/>
    <w:semiHidden/>
    <w:rsid w:val="00C629C3"/>
    <w:rPr>
      <w:b/>
      <w:bCs/>
      <w:sz w:val="20"/>
      <w:szCs w:val="20"/>
    </w:rPr>
  </w:style>
  <w:style w:type="paragraph" w:styleId="Revision">
    <w:name w:val="Revision"/>
    <w:hidden/>
    <w:uiPriority w:val="99"/>
    <w:semiHidden/>
    <w:rsid w:val="007967BF"/>
    <w:rPr>
      <w:sz w:val="18"/>
      <w:szCs w:val="18"/>
    </w:rPr>
  </w:style>
  <w:style w:type="paragraph" w:styleId="Liststycke">
    <w:name w:val="List Paragraph"/>
    <w:basedOn w:val="Normal"/>
    <w:uiPriority w:val="34"/>
    <w:qFormat/>
    <w:rsid w:val="007967BF"/>
    <w:pPr>
      <w:ind w:left="720"/>
      <w:contextualSpacing/>
    </w:pPr>
  </w:style>
  <w:style w:type="character" w:styleId="AnvndHyperlnk">
    <w:name w:val="FollowedHyperlink"/>
    <w:basedOn w:val="Standardstycketeckensnitt"/>
    <w:uiPriority w:val="99"/>
    <w:semiHidden/>
    <w:unhideWhenUsed/>
    <w:rsid w:val="001153B2"/>
    <w:rPr>
      <w:color w:val="4B4F54" w:themeColor="followedHyperlink"/>
      <w:u w:val="single"/>
    </w:rPr>
  </w:style>
  <w:style w:type="paragraph" w:styleId="Fotnotstext">
    <w:name w:val="footnote text"/>
    <w:basedOn w:val="Normal"/>
    <w:link w:val="FotnotstextChar"/>
    <w:uiPriority w:val="99"/>
    <w:semiHidden/>
    <w:unhideWhenUsed/>
    <w:rsid w:val="00FE2D6E"/>
    <w:pPr>
      <w:spacing w:after="0"/>
    </w:pPr>
    <w:rPr>
      <w:sz w:val="20"/>
      <w:szCs w:val="20"/>
    </w:rPr>
  </w:style>
  <w:style w:type="character" w:customStyle="1" w:styleId="FotnotstextChar">
    <w:name w:val="Fotnotstext Char"/>
    <w:basedOn w:val="Standardstycketeckensnitt"/>
    <w:link w:val="Fotnotstext"/>
    <w:uiPriority w:val="99"/>
    <w:semiHidden/>
    <w:rsid w:val="00FE2D6E"/>
    <w:rPr>
      <w:sz w:val="20"/>
      <w:szCs w:val="20"/>
    </w:rPr>
  </w:style>
  <w:style w:type="character" w:styleId="Fotnotsreferens">
    <w:name w:val="footnote reference"/>
    <w:basedOn w:val="Standardstycketeckensnitt"/>
    <w:uiPriority w:val="99"/>
    <w:semiHidden/>
    <w:unhideWhenUsed/>
    <w:rsid w:val="00FE2D6E"/>
    <w:rPr>
      <w:vertAlign w:val="superscript"/>
    </w:rPr>
  </w:style>
  <w:style w:type="paragraph" w:styleId="Oformateradtext">
    <w:name w:val="Plain Text"/>
    <w:basedOn w:val="Normal"/>
    <w:link w:val="OformateradtextChar"/>
    <w:uiPriority w:val="99"/>
    <w:unhideWhenUsed/>
    <w:rsid w:val="007967BF"/>
    <w:pPr>
      <w:widowControl w:val="0"/>
      <w:spacing w:after="0"/>
    </w:pPr>
    <w:rPr>
      <w:rFonts w:ascii="Meiryo UI" w:eastAsia="Meiryo UI" w:hAnsi="Courier New" w:cs="Courier New"/>
      <w:kern w:val="2"/>
      <w:sz w:val="21"/>
      <w:szCs w:val="22"/>
      <w:lang w:eastAsia="ja-JP"/>
    </w:rPr>
  </w:style>
  <w:style w:type="character" w:customStyle="1" w:styleId="OformateradtextChar">
    <w:name w:val="Oformaterad text Char"/>
    <w:basedOn w:val="Standardstycketeckensnitt"/>
    <w:link w:val="Oformateradtext"/>
    <w:uiPriority w:val="99"/>
    <w:rsid w:val="007967BF"/>
    <w:rPr>
      <w:rFonts w:ascii="Meiryo UI" w:eastAsia="Meiryo UI" w:hAnsi="Courier New" w:cs="Courier New"/>
      <w:kern w:val="2"/>
      <w:sz w:val="21"/>
      <w:szCs w:val="22"/>
      <w:lang w:eastAsia="ja-JP"/>
    </w:rPr>
  </w:style>
  <w:style w:type="character" w:customStyle="1" w:styleId="1">
    <w:name w:val="メンション1"/>
    <w:basedOn w:val="Standardstycketeckensnitt"/>
    <w:uiPriority w:val="99"/>
    <w:unhideWhenUsed/>
    <w:rsid w:val="007967BF"/>
    <w:rPr>
      <w:color w:val="2B579A"/>
      <w:shd w:val="clear" w:color="auto" w:fill="E1DFDD"/>
    </w:rPr>
  </w:style>
  <w:style w:type="character" w:customStyle="1" w:styleId="10">
    <w:name w:val="未解決のメンション1"/>
    <w:basedOn w:val="Standardstycketeckensnitt"/>
    <w:uiPriority w:val="99"/>
    <w:semiHidden/>
    <w:unhideWhenUsed/>
    <w:rsid w:val="007967BF"/>
    <w:rPr>
      <w:color w:val="605E5C"/>
      <w:shd w:val="clear" w:color="auto" w:fill="E1DFDD"/>
    </w:rPr>
  </w:style>
  <w:style w:type="paragraph" w:customStyle="1" w:styleId="Pa1">
    <w:name w:val="Pa1"/>
    <w:basedOn w:val="Normal"/>
    <w:next w:val="Normal"/>
    <w:uiPriority w:val="99"/>
    <w:rsid w:val="00BC54C6"/>
    <w:pPr>
      <w:autoSpaceDE w:val="0"/>
      <w:autoSpaceDN w:val="0"/>
      <w:adjustRightInd w:val="0"/>
      <w:spacing w:after="0" w:line="241" w:lineRule="atLeast"/>
    </w:pPr>
    <w:rPr>
      <w:rFonts w:ascii="Gotham Book" w:hAnsi="Gotham Book"/>
      <w:sz w:val="24"/>
      <w:szCs w:val="24"/>
    </w:rPr>
  </w:style>
  <w:style w:type="character" w:customStyle="1" w:styleId="A6">
    <w:name w:val="A6"/>
    <w:uiPriority w:val="99"/>
    <w:rsid w:val="00BC54C6"/>
    <w:rPr>
      <w:rFonts w:cs="Gotham Book"/>
      <w:color w:val="221E1F"/>
      <w:sz w:val="22"/>
      <w:szCs w:val="22"/>
    </w:rPr>
  </w:style>
  <w:style w:type="character" w:customStyle="1" w:styleId="cf01">
    <w:name w:val="cf01"/>
    <w:basedOn w:val="Standardstycketeckensnitt"/>
    <w:rsid w:val="00642D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224">
      <w:bodyDiv w:val="1"/>
      <w:marLeft w:val="0"/>
      <w:marRight w:val="0"/>
      <w:marTop w:val="0"/>
      <w:marBottom w:val="0"/>
      <w:divBdr>
        <w:top w:val="none" w:sz="0" w:space="0" w:color="auto"/>
        <w:left w:val="none" w:sz="0" w:space="0" w:color="auto"/>
        <w:bottom w:val="none" w:sz="0" w:space="0" w:color="auto"/>
        <w:right w:val="none" w:sz="0" w:space="0" w:color="auto"/>
      </w:divBdr>
    </w:div>
    <w:div w:id="179127068">
      <w:bodyDiv w:val="1"/>
      <w:marLeft w:val="0"/>
      <w:marRight w:val="0"/>
      <w:marTop w:val="0"/>
      <w:marBottom w:val="0"/>
      <w:divBdr>
        <w:top w:val="none" w:sz="0" w:space="0" w:color="auto"/>
        <w:left w:val="none" w:sz="0" w:space="0" w:color="auto"/>
        <w:bottom w:val="none" w:sz="0" w:space="0" w:color="auto"/>
        <w:right w:val="none" w:sz="0" w:space="0" w:color="auto"/>
      </w:divBdr>
    </w:div>
    <w:div w:id="284502918">
      <w:bodyDiv w:val="1"/>
      <w:marLeft w:val="0"/>
      <w:marRight w:val="0"/>
      <w:marTop w:val="0"/>
      <w:marBottom w:val="0"/>
      <w:divBdr>
        <w:top w:val="none" w:sz="0" w:space="0" w:color="auto"/>
        <w:left w:val="none" w:sz="0" w:space="0" w:color="auto"/>
        <w:bottom w:val="none" w:sz="0" w:space="0" w:color="auto"/>
        <w:right w:val="none" w:sz="0" w:space="0" w:color="auto"/>
      </w:divBdr>
    </w:div>
    <w:div w:id="599067956">
      <w:bodyDiv w:val="1"/>
      <w:marLeft w:val="0"/>
      <w:marRight w:val="0"/>
      <w:marTop w:val="0"/>
      <w:marBottom w:val="0"/>
      <w:divBdr>
        <w:top w:val="none" w:sz="0" w:space="0" w:color="auto"/>
        <w:left w:val="none" w:sz="0" w:space="0" w:color="auto"/>
        <w:bottom w:val="none" w:sz="0" w:space="0" w:color="auto"/>
        <w:right w:val="none" w:sz="0" w:space="0" w:color="auto"/>
      </w:divBdr>
    </w:div>
    <w:div w:id="693464967">
      <w:bodyDiv w:val="1"/>
      <w:marLeft w:val="0"/>
      <w:marRight w:val="0"/>
      <w:marTop w:val="0"/>
      <w:marBottom w:val="0"/>
      <w:divBdr>
        <w:top w:val="none" w:sz="0" w:space="0" w:color="auto"/>
        <w:left w:val="none" w:sz="0" w:space="0" w:color="auto"/>
        <w:bottom w:val="none" w:sz="0" w:space="0" w:color="auto"/>
        <w:right w:val="none" w:sz="0" w:space="0" w:color="auto"/>
      </w:divBdr>
    </w:div>
    <w:div w:id="727218666">
      <w:bodyDiv w:val="1"/>
      <w:marLeft w:val="0"/>
      <w:marRight w:val="0"/>
      <w:marTop w:val="0"/>
      <w:marBottom w:val="0"/>
      <w:divBdr>
        <w:top w:val="none" w:sz="0" w:space="0" w:color="auto"/>
        <w:left w:val="none" w:sz="0" w:space="0" w:color="auto"/>
        <w:bottom w:val="none" w:sz="0" w:space="0" w:color="auto"/>
        <w:right w:val="none" w:sz="0" w:space="0" w:color="auto"/>
      </w:divBdr>
    </w:div>
    <w:div w:id="1151675107">
      <w:bodyDiv w:val="1"/>
      <w:marLeft w:val="0"/>
      <w:marRight w:val="0"/>
      <w:marTop w:val="0"/>
      <w:marBottom w:val="0"/>
      <w:divBdr>
        <w:top w:val="none" w:sz="0" w:space="0" w:color="auto"/>
        <w:left w:val="none" w:sz="0" w:space="0" w:color="auto"/>
        <w:bottom w:val="none" w:sz="0" w:space="0" w:color="auto"/>
        <w:right w:val="none" w:sz="0" w:space="0" w:color="auto"/>
      </w:divBdr>
    </w:div>
    <w:div w:id="1319651315">
      <w:bodyDiv w:val="1"/>
      <w:marLeft w:val="0"/>
      <w:marRight w:val="0"/>
      <w:marTop w:val="0"/>
      <w:marBottom w:val="0"/>
      <w:divBdr>
        <w:top w:val="none" w:sz="0" w:space="0" w:color="auto"/>
        <w:left w:val="none" w:sz="0" w:space="0" w:color="auto"/>
        <w:bottom w:val="none" w:sz="0" w:space="0" w:color="auto"/>
        <w:right w:val="none" w:sz="0" w:space="0" w:color="auto"/>
      </w:divBdr>
    </w:div>
    <w:div w:id="1372996778">
      <w:bodyDiv w:val="1"/>
      <w:marLeft w:val="0"/>
      <w:marRight w:val="0"/>
      <w:marTop w:val="0"/>
      <w:marBottom w:val="0"/>
      <w:divBdr>
        <w:top w:val="none" w:sz="0" w:space="0" w:color="auto"/>
        <w:left w:val="none" w:sz="0" w:space="0" w:color="auto"/>
        <w:bottom w:val="none" w:sz="0" w:space="0" w:color="auto"/>
        <w:right w:val="none" w:sz="0" w:space="0" w:color="auto"/>
      </w:divBdr>
      <w:divsChild>
        <w:div w:id="1192839819">
          <w:marLeft w:val="0"/>
          <w:marRight w:val="0"/>
          <w:marTop w:val="0"/>
          <w:marBottom w:val="0"/>
          <w:divBdr>
            <w:top w:val="none" w:sz="0" w:space="0" w:color="auto"/>
            <w:left w:val="none" w:sz="0" w:space="0" w:color="auto"/>
            <w:bottom w:val="none" w:sz="0" w:space="0" w:color="auto"/>
            <w:right w:val="none" w:sz="0" w:space="0" w:color="auto"/>
          </w:divBdr>
        </w:div>
        <w:div w:id="1375351813">
          <w:marLeft w:val="0"/>
          <w:marRight w:val="0"/>
          <w:marTop w:val="0"/>
          <w:marBottom w:val="0"/>
          <w:divBdr>
            <w:top w:val="none" w:sz="0" w:space="0" w:color="auto"/>
            <w:left w:val="none" w:sz="0" w:space="0" w:color="auto"/>
            <w:bottom w:val="none" w:sz="0" w:space="0" w:color="auto"/>
            <w:right w:val="none" w:sz="0" w:space="0" w:color="auto"/>
          </w:divBdr>
        </w:div>
        <w:div w:id="2057116442">
          <w:marLeft w:val="0"/>
          <w:marRight w:val="0"/>
          <w:marTop w:val="0"/>
          <w:marBottom w:val="0"/>
          <w:divBdr>
            <w:top w:val="none" w:sz="0" w:space="0" w:color="auto"/>
            <w:left w:val="none" w:sz="0" w:space="0" w:color="auto"/>
            <w:bottom w:val="none" w:sz="0" w:space="0" w:color="auto"/>
            <w:right w:val="none" w:sz="0" w:space="0" w:color="auto"/>
          </w:divBdr>
        </w:div>
      </w:divsChild>
    </w:div>
    <w:div w:id="1385179346">
      <w:bodyDiv w:val="1"/>
      <w:marLeft w:val="0"/>
      <w:marRight w:val="0"/>
      <w:marTop w:val="0"/>
      <w:marBottom w:val="0"/>
      <w:divBdr>
        <w:top w:val="none" w:sz="0" w:space="0" w:color="auto"/>
        <w:left w:val="none" w:sz="0" w:space="0" w:color="auto"/>
        <w:bottom w:val="none" w:sz="0" w:space="0" w:color="auto"/>
        <w:right w:val="none" w:sz="0" w:space="0" w:color="auto"/>
      </w:divBdr>
    </w:div>
    <w:div w:id="1401900570">
      <w:bodyDiv w:val="1"/>
      <w:marLeft w:val="0"/>
      <w:marRight w:val="0"/>
      <w:marTop w:val="0"/>
      <w:marBottom w:val="0"/>
      <w:divBdr>
        <w:top w:val="none" w:sz="0" w:space="0" w:color="auto"/>
        <w:left w:val="none" w:sz="0" w:space="0" w:color="auto"/>
        <w:bottom w:val="none" w:sz="0" w:space="0" w:color="auto"/>
        <w:right w:val="none" w:sz="0" w:space="0" w:color="auto"/>
      </w:divBdr>
    </w:div>
    <w:div w:id="1487088468">
      <w:bodyDiv w:val="1"/>
      <w:marLeft w:val="0"/>
      <w:marRight w:val="0"/>
      <w:marTop w:val="0"/>
      <w:marBottom w:val="0"/>
      <w:divBdr>
        <w:top w:val="none" w:sz="0" w:space="0" w:color="auto"/>
        <w:left w:val="none" w:sz="0" w:space="0" w:color="auto"/>
        <w:bottom w:val="none" w:sz="0" w:space="0" w:color="auto"/>
        <w:right w:val="none" w:sz="0" w:space="0" w:color="auto"/>
      </w:divBdr>
    </w:div>
    <w:div w:id="1668048904">
      <w:bodyDiv w:val="1"/>
      <w:marLeft w:val="0"/>
      <w:marRight w:val="0"/>
      <w:marTop w:val="0"/>
      <w:marBottom w:val="0"/>
      <w:divBdr>
        <w:top w:val="none" w:sz="0" w:space="0" w:color="auto"/>
        <w:left w:val="none" w:sz="0" w:space="0" w:color="auto"/>
        <w:bottom w:val="none" w:sz="0" w:space="0" w:color="auto"/>
        <w:right w:val="none" w:sz="0" w:space="0" w:color="auto"/>
      </w:divBdr>
    </w:div>
    <w:div w:id="1754089500">
      <w:bodyDiv w:val="1"/>
      <w:marLeft w:val="0"/>
      <w:marRight w:val="0"/>
      <w:marTop w:val="0"/>
      <w:marBottom w:val="0"/>
      <w:divBdr>
        <w:top w:val="none" w:sz="0" w:space="0" w:color="auto"/>
        <w:left w:val="none" w:sz="0" w:space="0" w:color="auto"/>
        <w:bottom w:val="none" w:sz="0" w:space="0" w:color="auto"/>
        <w:right w:val="none" w:sz="0" w:space="0" w:color="auto"/>
      </w:divBdr>
    </w:div>
    <w:div w:id="1978493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anon-europe.com/business/products/wide-format-printers/imageprograf-tc-2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canon.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ynard\Downloads\Press%20Release_3-image.dotx" TargetMode="External"/></Relationships>
</file>

<file path=word/theme/theme1.xml><?xml version="1.0" encoding="utf-8"?>
<a:theme xmlns:a="http://schemas.openxmlformats.org/drawingml/2006/main" name="Canon_17">
  <a:themeElements>
    <a:clrScheme name="Canon_17">
      <a:dk1>
        <a:srgbClr val="4B4F54"/>
      </a:dk1>
      <a:lt1>
        <a:sysClr val="window" lastClr="FFFFFF"/>
      </a:lt1>
      <a:dk2>
        <a:srgbClr val="CC0000"/>
      </a:dk2>
      <a:lt2>
        <a:srgbClr val="D0D3D4"/>
      </a:lt2>
      <a:accent1>
        <a:srgbClr val="25328A"/>
      </a:accent1>
      <a:accent2>
        <a:srgbClr val="19A171"/>
      </a:accent2>
      <a:accent3>
        <a:srgbClr val="119AD4"/>
      </a:accent3>
      <a:accent4>
        <a:srgbClr val="B31C75"/>
      </a:accent4>
      <a:accent5>
        <a:srgbClr val="FCBF39"/>
      </a:accent5>
      <a:accent6>
        <a:srgbClr val="EC6F25"/>
      </a:accent6>
      <a:hlink>
        <a:srgbClr val="CC0000"/>
      </a:hlink>
      <a:folHlink>
        <a:srgbClr val="4B4F54"/>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cmpd="sng">
          <a:solidFill>
            <a:schemeClr val="tx1">
              <a:lumMod val="60000"/>
              <a:lumOff val="40000"/>
            </a:schemeClr>
          </a:solidFill>
          <a:miter lim="800000"/>
          <a:tailEnd type="triangle" w="sm" len="sm"/>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2363AE6539F4EABEAE2A1654E154E" ma:contentTypeVersion="15" ma:contentTypeDescription="Create a new document." ma:contentTypeScope="" ma:versionID="1171349014f412896337ca6bde53712c">
  <xsd:schema xmlns:xsd="http://www.w3.org/2001/XMLSchema" xmlns:xs="http://www.w3.org/2001/XMLSchema" xmlns:p="http://schemas.microsoft.com/office/2006/metadata/properties" xmlns:ns2="e2f1ad66-a00d-4e74-bcb8-78ac3280b3f0" xmlns:ns3="edc00556-38ab-482e-b33b-1156c7f09c8d" xmlns:ns4="aae4bf8a-8c8c-43ff-806f-9aeb51a1c4ff" targetNamespace="http://schemas.microsoft.com/office/2006/metadata/properties" ma:root="true" ma:fieldsID="b7570d23c528a044fbaf7f7e07a2817c" ns2:_="" ns3:_="" ns4:_="">
    <xsd:import namespace="e2f1ad66-a00d-4e74-bcb8-78ac3280b3f0"/>
    <xsd:import namespace="edc00556-38ab-482e-b33b-1156c7f09c8d"/>
    <xsd:import namespace="aae4bf8a-8c8c-43ff-806f-9aeb51a1c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ad66-a00d-4e74-bcb8-78ac3280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c8b08-49f9-4132-9cfe-693e3dd41c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00556-38ab-482e-b33b-1156c7f09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4bf8a-8c8c-43ff-806f-9aeb51a1c4f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9edbc7d-97df-47ad-83b2-fa943715933d}" ma:internalName="TaxCatchAll" ma:showField="CatchAllData" ma:web="edc00556-38ab-482e-b33b-1156c7f09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e4bf8a-8c8c-43ff-806f-9aeb51a1c4ff" xsi:nil="true"/>
    <lcf76f155ced4ddcb4097134ff3c332f xmlns="e2f1ad66-a00d-4e74-bcb8-78ac3280b3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A764-8F71-45F0-9C5E-B0FE4CBF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ad66-a00d-4e74-bcb8-78ac3280b3f0"/>
    <ds:schemaRef ds:uri="edc00556-38ab-482e-b33b-1156c7f09c8d"/>
    <ds:schemaRef ds:uri="aae4bf8a-8c8c-43ff-806f-9aeb51a1c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8C5A3-C0D6-488A-93E1-AEC2023D1C8F}">
  <ds:schemaRefs>
    <ds:schemaRef ds:uri="http://schemas.microsoft.com/office/2006/metadata/properties"/>
    <ds:schemaRef ds:uri="http://schemas.microsoft.com/office/infopath/2007/PartnerControls"/>
    <ds:schemaRef ds:uri="aae4bf8a-8c8c-43ff-806f-9aeb51a1c4ff"/>
    <ds:schemaRef ds:uri="e2f1ad66-a00d-4e74-bcb8-78ac3280b3f0"/>
  </ds:schemaRefs>
</ds:datastoreItem>
</file>

<file path=customXml/itemProps3.xml><?xml version="1.0" encoding="utf-8"?>
<ds:datastoreItem xmlns:ds="http://schemas.openxmlformats.org/officeDocument/2006/customXml" ds:itemID="{EDBBA189-136A-4D09-BEC3-23715776D008}">
  <ds:schemaRefs>
    <ds:schemaRef ds:uri="http://schemas.microsoft.com/sharepoint/v3/contenttype/forms"/>
  </ds:schemaRefs>
</ds:datastoreItem>
</file>

<file path=customXml/itemProps4.xml><?xml version="1.0" encoding="utf-8"?>
<ds:datastoreItem xmlns:ds="http://schemas.openxmlformats.org/officeDocument/2006/customXml" ds:itemID="{D878F14F-6EB0-46FE-972A-57A83EB6A116}">
  <ds:schemaRefs>
    <ds:schemaRef ds:uri="http://schemas.microsoft.com/sharepoint/v3/contenttype/forms"/>
  </ds:schemaRefs>
</ds:datastoreItem>
</file>

<file path=customXml/itemProps5.xml><?xml version="1.0" encoding="utf-8"?>
<ds:datastoreItem xmlns:ds="http://schemas.openxmlformats.org/officeDocument/2006/customXml" ds:itemID="{5F2E40E3-2EFA-422F-8237-52573DAF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Release_3-image</Template>
  <TotalTime>28</TotalTime>
  <Pages>4</Pages>
  <Words>1315</Words>
  <Characters>6974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Press_Release_varioPRINT iX success_EM_DRAFT_13.10.22 jh</vt:lpstr>
    </vt:vector>
  </TitlesOfParts>
  <Company>bwpGroup</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Press_Release_varioPRINT iX success_EM_DRAFT_13.10.22 jh</dc:title>
  <dc:subject/>
  <dc:creator>Sarah Maynard</dc:creator>
  <cp:keywords/>
  <dc:description/>
  <cp:lastModifiedBy>Åsa Törnquist</cp:lastModifiedBy>
  <cp:revision>5</cp:revision>
  <cp:lastPrinted>2022-12-20T14:29:00Z</cp:lastPrinted>
  <dcterms:created xsi:type="dcterms:W3CDTF">2023-01-03T15:05:00Z</dcterms:created>
  <dcterms:modified xsi:type="dcterms:W3CDTF">2023-01-03T15:30:00Z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0x0101003532363AE6539F4EABEAE2A1654E154E</vt:lpwstr>
  </property>
  <property fmtid="{D5CDD505-2E9C-101B-9397-08002B2CF9AE}" pid="3" name="TaxKeyword">
    <vt:lpwstr/>
  </property>
  <property fmtid="{D5CDD505-2E9C-101B-9397-08002B2CF9AE}" pid="4" name="Order">
    <vt:r8>2600</vt:r8>
  </property>
  <property fmtid="{D5CDD505-2E9C-101B-9397-08002B2CF9AE}" pid="5" name="MediaServiceImageTags">
    <vt:lpwstr/>
  </property>
  <property fmtid="{D5CDD505-2E9C-101B-9397-08002B2CF9AE}" pid="6" name="GrammarlyDocumentId">
    <vt:lpwstr>e28c1ca46baaaa8f867b219693b39116bd1e2a018bb3c22ff677f4327493624d</vt:lpwstr>
  </property>
  <property fmtid="{D5CDD505-2E9C-101B-9397-08002B2CF9AE}" pid="7" name="MSIP_Label_f5dc6714-9f23-4030-b547-8c94b19e0b7a_Enabled">
    <vt:lpwstr>true</vt:lpwstr>
  </property>
  <property fmtid="{D5CDD505-2E9C-101B-9397-08002B2CF9AE}" pid="8" name="MSIP_Label_f5dc6714-9f23-4030-b547-8c94b19e0b7a_SetDate">
    <vt:lpwstr>2022-10-17T07:41:29Z</vt:lpwstr>
  </property>
  <property fmtid="{D5CDD505-2E9C-101B-9397-08002B2CF9AE}" pid="9" name="MSIP_Label_f5dc6714-9f23-4030-b547-8c94b19e0b7a_Method">
    <vt:lpwstr>Standard</vt:lpwstr>
  </property>
  <property fmtid="{D5CDD505-2E9C-101B-9397-08002B2CF9AE}" pid="10" name="MSIP_Label_f5dc6714-9f23-4030-b547-8c94b19e0b7a_Name">
    <vt:lpwstr>Internal Information (R3)</vt:lpwstr>
  </property>
  <property fmtid="{D5CDD505-2E9C-101B-9397-08002B2CF9AE}" pid="11" name="MSIP_Label_f5dc6714-9f23-4030-b547-8c94b19e0b7a_SiteId">
    <vt:lpwstr>acbd4e6b-e845-4677-853c-a8d24faf3655</vt:lpwstr>
  </property>
  <property fmtid="{D5CDD505-2E9C-101B-9397-08002B2CF9AE}" pid="12" name="MSIP_Label_f5dc6714-9f23-4030-b547-8c94b19e0b7a_ActionId">
    <vt:lpwstr>1c3c7673-75d8-4a9a-a9fb-42dd51c81fbf</vt:lpwstr>
  </property>
  <property fmtid="{D5CDD505-2E9C-101B-9397-08002B2CF9AE}" pid="13" name="MSIP_Label_f5dc6714-9f23-4030-b547-8c94b19e0b7a_ContentBits">
    <vt:lpwstr>0</vt:lpwstr>
  </property>
</Properties>
</file>