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5E" w:rsidRDefault="00B7665E" w:rsidP="00985C92">
      <w:pPr>
        <w:rPr>
          <w:rFonts w:ascii="HelveticaNeueLT Std" w:hAnsi="HelveticaNeueLT Std"/>
          <w:b/>
          <w:sz w:val="28"/>
          <w:szCs w:val="28"/>
        </w:rPr>
      </w:pPr>
    </w:p>
    <w:p w:rsidR="00985C92" w:rsidRDefault="00200FEC" w:rsidP="00985C92">
      <w:pPr>
        <w:rPr>
          <w:rFonts w:ascii="HelveticaNeueLT Std" w:hAnsi="HelveticaNeueLT Std"/>
          <w:b/>
          <w:sz w:val="28"/>
          <w:szCs w:val="28"/>
        </w:rPr>
      </w:pPr>
      <w:r>
        <w:rPr>
          <w:rFonts w:ascii="HelveticaNeueLT Std" w:hAnsi="HelveticaNeueLT Std"/>
          <w:b/>
          <w:sz w:val="28"/>
          <w:szCs w:val="28"/>
        </w:rPr>
        <w:t xml:space="preserve">Helsingborg </w:t>
      </w:r>
      <w:r w:rsidR="00F31AC3">
        <w:rPr>
          <w:rFonts w:ascii="HelveticaNeueLT Std" w:hAnsi="HelveticaNeueLT Std"/>
          <w:b/>
          <w:sz w:val="28"/>
          <w:szCs w:val="28"/>
        </w:rPr>
        <w:t xml:space="preserve">firar </w:t>
      </w:r>
      <w:r>
        <w:rPr>
          <w:rFonts w:ascii="HelveticaNeueLT Std" w:hAnsi="HelveticaNeueLT Std"/>
          <w:b/>
          <w:sz w:val="28"/>
          <w:szCs w:val="28"/>
        </w:rPr>
        <w:t>sina nya svenska medborgare</w:t>
      </w:r>
    </w:p>
    <w:p w:rsidR="00FB5E04" w:rsidRDefault="00FB5E04" w:rsidP="000A04AA">
      <w:pPr>
        <w:rPr>
          <w:b/>
        </w:rPr>
      </w:pPr>
    </w:p>
    <w:p w:rsidR="00200FEC" w:rsidRPr="005F4AE1" w:rsidRDefault="005F4AE1" w:rsidP="000A04AA">
      <w:pPr>
        <w:rPr>
          <w:b/>
        </w:rPr>
      </w:pPr>
      <w:r>
        <w:rPr>
          <w:b/>
        </w:rPr>
        <w:t xml:space="preserve">Tid och plats: </w:t>
      </w:r>
      <w:r w:rsidR="00D827CD">
        <w:rPr>
          <w:b/>
        </w:rPr>
        <w:t>Tisdagen</w:t>
      </w:r>
      <w:r w:rsidR="009D318B">
        <w:rPr>
          <w:b/>
        </w:rPr>
        <w:t xml:space="preserve"> den</w:t>
      </w:r>
      <w:r>
        <w:rPr>
          <w:b/>
        </w:rPr>
        <w:t xml:space="preserve"> 7 februari klockan 18.00</w:t>
      </w:r>
      <w:r>
        <w:rPr>
          <w:b/>
        </w:rPr>
        <w:br/>
      </w:r>
      <w:r w:rsidRPr="005F4AE1">
        <w:rPr>
          <w:b/>
        </w:rPr>
        <w:t>i kommunfullmäktigesalen, Rådhuset</w:t>
      </w:r>
    </w:p>
    <w:p w:rsidR="00FB5E04" w:rsidRDefault="00FB5E04" w:rsidP="000A04AA">
      <w:pPr>
        <w:rPr>
          <w:rFonts w:asciiTheme="minorHAnsi" w:hAnsiTheme="minorHAnsi"/>
          <w:b/>
        </w:rPr>
      </w:pPr>
    </w:p>
    <w:p w:rsidR="00F31AC3" w:rsidRDefault="000A04AA" w:rsidP="000A04AA">
      <w:pPr>
        <w:rPr>
          <w:rFonts w:asciiTheme="minorHAnsi" w:hAnsiTheme="minorHAnsi"/>
          <w:b/>
        </w:rPr>
      </w:pPr>
      <w:r w:rsidRPr="00200FEC">
        <w:rPr>
          <w:rFonts w:asciiTheme="minorHAnsi" w:hAnsiTheme="minorHAnsi"/>
          <w:b/>
        </w:rPr>
        <w:t>Det har</w:t>
      </w:r>
      <w:r w:rsidRPr="00200FEC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blivit tradition att Helsingborgs stad</w:t>
      </w:r>
      <w:r w:rsidR="00A7665D">
        <w:rPr>
          <w:rFonts w:asciiTheme="minorHAnsi" w:hAnsiTheme="minorHAnsi"/>
          <w:b/>
        </w:rPr>
        <w:t xml:space="preserve"> </w:t>
      </w:r>
      <w:r w:rsidR="00A57E94">
        <w:rPr>
          <w:rFonts w:asciiTheme="minorHAnsi" w:hAnsiTheme="minorHAnsi"/>
          <w:b/>
        </w:rPr>
        <w:t xml:space="preserve">välkomnar </w:t>
      </w:r>
      <w:r w:rsidR="00F22FE6">
        <w:rPr>
          <w:rFonts w:asciiTheme="minorHAnsi" w:hAnsiTheme="minorHAnsi"/>
          <w:b/>
        </w:rPr>
        <w:t xml:space="preserve">sina </w:t>
      </w:r>
      <w:r w:rsidR="00A57E94">
        <w:rPr>
          <w:rFonts w:asciiTheme="minorHAnsi" w:hAnsiTheme="minorHAnsi"/>
          <w:b/>
        </w:rPr>
        <w:t>nyblivna</w:t>
      </w:r>
      <w:r w:rsidR="00A57E94">
        <w:rPr>
          <w:rFonts w:asciiTheme="minorHAnsi" w:hAnsiTheme="minorHAnsi"/>
          <w:b/>
        </w:rPr>
        <w:br/>
      </w:r>
      <w:r w:rsidR="00F31AC3">
        <w:rPr>
          <w:rFonts w:asciiTheme="minorHAnsi" w:hAnsiTheme="minorHAnsi"/>
          <w:b/>
        </w:rPr>
        <w:t>svenska medborgare med en högtidlig ceremoni i Rådhuset</w:t>
      </w:r>
      <w:r w:rsidR="00A57E94">
        <w:rPr>
          <w:rFonts w:asciiTheme="minorHAnsi" w:hAnsiTheme="minorHAnsi"/>
          <w:b/>
        </w:rPr>
        <w:t>. Den 7 februari firar vi de helsingborgare som blev svenska medborgare förra året.</w:t>
      </w:r>
    </w:p>
    <w:p w:rsidR="00A57E94" w:rsidRDefault="00A57E94" w:rsidP="000A04AA">
      <w:pPr>
        <w:rPr>
          <w:rFonts w:asciiTheme="minorHAnsi" w:hAnsiTheme="minorHAnsi"/>
        </w:rPr>
      </w:pPr>
      <w:r>
        <w:rPr>
          <w:rFonts w:asciiTheme="minorHAnsi" w:hAnsiTheme="minorHAnsi"/>
        </w:rPr>
        <w:t>Ceremoni pågår ungefär en timme. Medias representanter är välkomna att vara med.</w:t>
      </w:r>
    </w:p>
    <w:p w:rsidR="00F81BA1" w:rsidRDefault="00B91AC8" w:rsidP="00F81BA1">
      <w:pPr>
        <w:rPr>
          <w:rFonts w:asciiTheme="minorHAnsi" w:hAnsiTheme="minorHAnsi"/>
        </w:rPr>
      </w:pPr>
      <w:r>
        <w:rPr>
          <w:rFonts w:asciiTheme="minorHAnsi" w:hAnsiTheme="minorHAnsi"/>
        </w:rPr>
        <w:t>Under tiden den 1 september 2010 till den 31 augusti 2011 blev 553 pers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</w:rPr>
        <w:t>ner, bosatta i Helsingborgs kommun, svenska medborgare.</w:t>
      </w:r>
      <w:r w:rsidR="00A57E94">
        <w:rPr>
          <w:rFonts w:asciiTheme="minorHAnsi" w:hAnsiTheme="minorHAnsi"/>
        </w:rPr>
        <w:t xml:space="preserve"> Samtliga har bj</w:t>
      </w:r>
      <w:r w:rsidR="00A57E94">
        <w:rPr>
          <w:rFonts w:asciiTheme="minorHAnsi" w:hAnsiTheme="minorHAnsi"/>
        </w:rPr>
        <w:t>u</w:t>
      </w:r>
      <w:r w:rsidR="00A57E94">
        <w:rPr>
          <w:rFonts w:asciiTheme="minorHAnsi" w:hAnsiTheme="minorHAnsi"/>
        </w:rPr>
        <w:t xml:space="preserve">dits in till ceremonin. </w:t>
      </w:r>
      <w:r>
        <w:rPr>
          <w:rFonts w:asciiTheme="minorHAnsi" w:hAnsiTheme="minorHAnsi"/>
        </w:rPr>
        <w:t>Av dessa har 140 personer, vuxna samt barn, anmält att de kommer till firandet.</w:t>
      </w:r>
    </w:p>
    <w:p w:rsidR="00F81BA1" w:rsidRPr="00F81BA1" w:rsidRDefault="00F81BA1" w:rsidP="00F81BA1">
      <w:pPr>
        <w:rPr>
          <w:rFonts w:asciiTheme="minorHAnsi" w:hAnsiTheme="minorHAnsi"/>
        </w:rPr>
      </w:pPr>
      <w:r w:rsidRPr="00F81BA1">
        <w:rPr>
          <w:b/>
        </w:rPr>
        <w:t>PROGRAM</w:t>
      </w:r>
    </w:p>
    <w:p w:rsidR="00F81BA1" w:rsidRPr="006E0CEA" w:rsidRDefault="00F81BA1" w:rsidP="00F81BA1">
      <w:pPr>
        <w:pStyle w:val="Liststycke"/>
        <w:numPr>
          <w:ilvl w:val="0"/>
          <w:numId w:val="14"/>
        </w:numPr>
        <w:rPr>
          <w:rFonts w:asciiTheme="minorHAnsi" w:hAnsiTheme="minorHAnsi"/>
        </w:rPr>
      </w:pPr>
      <w:r w:rsidRPr="006E0CEA">
        <w:rPr>
          <w:rFonts w:asciiTheme="minorHAnsi" w:hAnsiTheme="minorHAnsi"/>
        </w:rPr>
        <w:t xml:space="preserve">Körsång </w:t>
      </w:r>
      <w:r w:rsidR="00A57E94">
        <w:rPr>
          <w:rFonts w:asciiTheme="minorHAnsi" w:hAnsiTheme="minorHAnsi"/>
        </w:rPr>
        <w:t>i trapphuset</w:t>
      </w:r>
    </w:p>
    <w:p w:rsidR="00F81BA1" w:rsidRPr="006E0CEA" w:rsidRDefault="00F81BA1" w:rsidP="00F81BA1">
      <w:pPr>
        <w:pStyle w:val="Liststycke"/>
        <w:numPr>
          <w:ilvl w:val="0"/>
          <w:numId w:val="14"/>
        </w:numPr>
        <w:rPr>
          <w:rFonts w:asciiTheme="minorHAnsi" w:hAnsiTheme="minorHAnsi"/>
        </w:rPr>
      </w:pPr>
      <w:r w:rsidRPr="006E0CEA">
        <w:rPr>
          <w:rFonts w:asciiTheme="minorHAnsi" w:hAnsiTheme="minorHAnsi"/>
        </w:rPr>
        <w:t>Kommunfullmäktiges ordförande Carin Wredström hälsar välko</w:t>
      </w:r>
      <w:r w:rsidRPr="006E0CEA">
        <w:rPr>
          <w:rFonts w:asciiTheme="minorHAnsi" w:hAnsiTheme="minorHAnsi"/>
        </w:rPr>
        <w:t>m</w:t>
      </w:r>
      <w:r w:rsidRPr="006E0CEA">
        <w:rPr>
          <w:rFonts w:asciiTheme="minorHAnsi" w:hAnsiTheme="minorHAnsi"/>
        </w:rPr>
        <w:t>men</w:t>
      </w:r>
    </w:p>
    <w:p w:rsidR="00F81BA1" w:rsidRDefault="00F81BA1" w:rsidP="00F81BA1">
      <w:pPr>
        <w:pStyle w:val="Liststycke"/>
        <w:numPr>
          <w:ilvl w:val="0"/>
          <w:numId w:val="14"/>
        </w:numPr>
        <w:rPr>
          <w:rFonts w:asciiTheme="minorHAnsi" w:hAnsiTheme="minorHAnsi"/>
        </w:rPr>
      </w:pPr>
      <w:r w:rsidRPr="006E0CEA">
        <w:rPr>
          <w:rFonts w:asciiTheme="minorHAnsi" w:hAnsiTheme="minorHAnsi"/>
        </w:rPr>
        <w:t>Framträdande av musikskolan Synkopens elever</w:t>
      </w:r>
    </w:p>
    <w:p w:rsidR="006E0CEA" w:rsidRDefault="006E0CEA" w:rsidP="00F81BA1">
      <w:pPr>
        <w:pStyle w:val="Liststycke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Film om staden Helsingborg</w:t>
      </w:r>
    </w:p>
    <w:p w:rsidR="006E0CEA" w:rsidRDefault="006E0CEA" w:rsidP="00F81BA1">
      <w:pPr>
        <w:pStyle w:val="Liststycke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Sveriges Nationalsång</w:t>
      </w:r>
    </w:p>
    <w:p w:rsidR="006E0CEA" w:rsidRDefault="006E0CEA" w:rsidP="00F81BA1">
      <w:pPr>
        <w:pStyle w:val="Liststycke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Ceremonin avslutas med kaffe och tårta</w:t>
      </w:r>
    </w:p>
    <w:p w:rsidR="006E0CEA" w:rsidRDefault="006E0CEA" w:rsidP="006E0C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Enhet Integration på utvecklingsnämndens förvaltning ansvarar för </w:t>
      </w:r>
      <w:r w:rsidR="00F22FE6">
        <w:rPr>
          <w:rFonts w:asciiTheme="minorHAnsi" w:hAnsiTheme="minorHAnsi"/>
        </w:rPr>
        <w:t>årets</w:t>
      </w:r>
      <w:r w:rsidR="00F22FE6">
        <w:rPr>
          <w:rFonts w:asciiTheme="minorHAnsi" w:hAnsiTheme="minorHAnsi"/>
        </w:rPr>
        <w:br/>
      </w:r>
      <w:r>
        <w:rPr>
          <w:rFonts w:asciiTheme="minorHAnsi" w:hAnsiTheme="minorHAnsi"/>
        </w:rPr>
        <w:t>arrange</w:t>
      </w:r>
      <w:r w:rsidR="007D3CD3">
        <w:rPr>
          <w:rFonts w:asciiTheme="minorHAnsi" w:hAnsiTheme="minorHAnsi"/>
        </w:rPr>
        <w:t>mang.</w:t>
      </w:r>
      <w:r>
        <w:rPr>
          <w:rFonts w:asciiTheme="minorHAnsi" w:hAnsiTheme="minorHAnsi"/>
        </w:rPr>
        <w:t xml:space="preserve"> </w:t>
      </w:r>
    </w:p>
    <w:p w:rsidR="0034246F" w:rsidRPr="00FB5E04" w:rsidRDefault="00E64037" w:rsidP="00536DC5">
      <w:pPr>
        <w:rPr>
          <w:rFonts w:ascii="Berling LT Std Roman" w:hAnsi="Berling LT Std Roman"/>
        </w:rPr>
      </w:pPr>
      <w:r w:rsidRPr="006E0CEA">
        <w:rPr>
          <w:rFonts w:ascii="Berling LT Std Roman" w:hAnsi="Berling LT Std Roman"/>
          <w:b/>
        </w:rPr>
        <w:t>För ytterligare information</w:t>
      </w:r>
      <w:r w:rsidR="005D7AF7" w:rsidRPr="006E0CEA">
        <w:rPr>
          <w:rFonts w:ascii="Berling LT Std Roman" w:hAnsi="Berling LT Std Roman"/>
        </w:rPr>
        <w:t>:</w:t>
      </w:r>
      <w:r w:rsidR="006E0CEA" w:rsidRPr="006E0CEA">
        <w:rPr>
          <w:rFonts w:ascii="Berling LT Std Roman" w:hAnsi="Berling LT Std Roman"/>
        </w:rPr>
        <w:t xml:space="preserve"> </w:t>
      </w:r>
      <w:r w:rsidR="007D3CD3">
        <w:rPr>
          <w:rFonts w:ascii="Berling LT Std Roman" w:hAnsi="Berling LT Std Roman"/>
        </w:rPr>
        <w:br/>
      </w:r>
      <w:r w:rsidR="00FB5E04" w:rsidRPr="00FB5E04">
        <w:rPr>
          <w:rFonts w:ascii="Berling LT Std Roman" w:hAnsi="Berling LT Std Roman"/>
        </w:rPr>
        <w:t>Carin Wredström, kommunfullmä</w:t>
      </w:r>
      <w:r w:rsidR="00840F7B">
        <w:rPr>
          <w:rFonts w:ascii="Berling LT Std Roman" w:hAnsi="Berling LT Std Roman"/>
        </w:rPr>
        <w:t>ktiges ordförande, 042-10 50 85</w:t>
      </w:r>
      <w:r w:rsidR="00840F7B">
        <w:rPr>
          <w:rFonts w:ascii="Berling LT Std Roman" w:hAnsi="Berling LT Std Roman"/>
        </w:rPr>
        <w:br/>
      </w:r>
      <w:r w:rsidR="00FB5E04">
        <w:rPr>
          <w:rFonts w:ascii="Berling LT Std Roman" w:hAnsi="Berling LT Std Roman"/>
        </w:rPr>
        <w:t>Integrationshandläggare</w:t>
      </w:r>
      <w:r w:rsidR="006E0CEA">
        <w:rPr>
          <w:rFonts w:ascii="Berling LT Std Roman" w:hAnsi="Berling LT Std Roman"/>
        </w:rPr>
        <w:t xml:space="preserve"> </w:t>
      </w:r>
      <w:r w:rsidR="006E0CEA" w:rsidRPr="006E0CEA">
        <w:rPr>
          <w:rFonts w:asciiTheme="minorHAnsi" w:hAnsiTheme="minorHAnsi"/>
        </w:rPr>
        <w:t>Ragnhild Fr</w:t>
      </w:r>
      <w:r w:rsidR="006E0CEA" w:rsidRPr="006E0CEA">
        <w:rPr>
          <w:rFonts w:asciiTheme="minorHAnsi" w:hAnsiTheme="minorHAnsi"/>
        </w:rPr>
        <w:t>o</w:t>
      </w:r>
      <w:r w:rsidR="006E0CEA" w:rsidRPr="006E0CEA">
        <w:rPr>
          <w:rFonts w:asciiTheme="minorHAnsi" w:hAnsiTheme="minorHAnsi"/>
        </w:rPr>
        <w:t>untzos</w:t>
      </w:r>
      <w:r w:rsidR="007D3CD3">
        <w:rPr>
          <w:rFonts w:asciiTheme="minorHAnsi" w:hAnsiTheme="minorHAnsi"/>
        </w:rPr>
        <w:t xml:space="preserve">, 042-10 </w:t>
      </w:r>
      <w:r w:rsidR="007D3CD3" w:rsidRPr="007D3CD3">
        <w:rPr>
          <w:rFonts w:asciiTheme="minorHAnsi" w:hAnsiTheme="minorHAnsi"/>
          <w:color w:val="000000"/>
        </w:rPr>
        <w:t>7197</w:t>
      </w:r>
    </w:p>
    <w:sectPr w:rsidR="0034246F" w:rsidRPr="00FB5E04" w:rsidSect="005D2CC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2268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4DE" w:rsidRDefault="00BC74DE" w:rsidP="0077065C">
      <w:pPr>
        <w:spacing w:after="0" w:line="240" w:lineRule="auto"/>
      </w:pPr>
      <w:r>
        <w:separator/>
      </w:r>
    </w:p>
  </w:endnote>
  <w:endnote w:type="continuationSeparator" w:id="1">
    <w:p w:rsidR="00BC74DE" w:rsidRDefault="00BC74DE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4DE" w:rsidRDefault="0047501C">
    <w:pPr>
      <w:pStyle w:val="Sidfot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je2" o:spid="_x0000_s94210" type="#_x0000_t202" style="position:absolute;margin-left:-113.45pt;margin-top:13.55pt;width:595.3pt;height:17pt;z-index:251677696" fillcolor="#93b1cc [3204]" stroked="f">
          <v:textbox style="mso-next-textbox:#linje2" inset=",1mm,12mm,1.1mm">
            <w:txbxContent>
              <w:p w:rsidR="00BC74DE" w:rsidRPr="00F5330D" w:rsidRDefault="00BC74DE" w:rsidP="001064A4">
                <w:pPr>
                  <w:pStyle w:val="Webbadress"/>
                  <w:spacing w:line="240" w:lineRule="auto"/>
                  <w:rPr>
                    <w:color w:val="FFFFFF" w:themeColor="background1"/>
                  </w:rPr>
                </w:pPr>
                <w:r w:rsidRPr="00F5330D">
                  <w:rPr>
                    <w:color w:val="FFFFFF" w:themeColor="background1"/>
                  </w:rPr>
                  <w:t>helsingborg.se</w:t>
                </w:r>
              </w:p>
            </w:txbxContent>
          </v:textbox>
        </v:shape>
      </w:pict>
    </w:r>
    <w:r w:rsidR="00BC74DE">
      <w:rPr>
        <w:noProof/>
        <w:lang w:eastAsia="sv-S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8958"/>
    </w:tblGrid>
    <w:tr w:rsidR="00BC74DE" w:rsidTr="007D70B2">
      <w:trPr>
        <w:trHeight w:val="165"/>
      </w:trPr>
      <w:tc>
        <w:tcPr>
          <w:tcW w:w="8958" w:type="dxa"/>
          <w:vAlign w:val="center"/>
        </w:tcPr>
        <w:p w:rsidR="00BC74DE" w:rsidRPr="00F73E49" w:rsidRDefault="00BC74DE" w:rsidP="008F77CA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r>
            <w:rPr>
              <w:b w:val="0"/>
              <w:sz w:val="15"/>
              <w:szCs w:val="15"/>
            </w:rPr>
            <w:t>Utvecklingsnämndens förvaltning 251 89 Helsingborg</w:t>
          </w:r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utvecklingsnamnden@helsingborg.se                          </w:t>
          </w:r>
          <w:r w:rsidRPr="000B28E4">
            <w:rPr>
              <w:color w:val="auto"/>
            </w:rPr>
            <w:t>helsingborg.se</w:t>
          </w:r>
        </w:p>
      </w:tc>
    </w:tr>
  </w:tbl>
  <w:p w:rsidR="00BC74DE" w:rsidRDefault="00BC74DE" w:rsidP="0059564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4DE" w:rsidRDefault="00BC74DE" w:rsidP="0077065C">
      <w:pPr>
        <w:spacing w:after="0" w:line="240" w:lineRule="auto"/>
      </w:pPr>
      <w:r>
        <w:separator/>
      </w:r>
    </w:p>
  </w:footnote>
  <w:footnote w:type="continuationSeparator" w:id="1">
    <w:p w:rsidR="00BC74DE" w:rsidRDefault="00BC74DE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211"/>
      <w:gridCol w:w="3742"/>
    </w:tblGrid>
    <w:tr w:rsidR="00BC74DE" w:rsidTr="005D2CC4">
      <w:trPr>
        <w:trHeight w:val="1279"/>
      </w:trPr>
      <w:tc>
        <w:tcPr>
          <w:tcW w:w="5211" w:type="dxa"/>
        </w:tcPr>
        <w:p w:rsidR="00BC74DE" w:rsidRDefault="00BC74DE" w:rsidP="00772D55">
          <w:pPr>
            <w:pStyle w:val="Sidhuvud"/>
          </w:pPr>
        </w:p>
      </w:tc>
      <w:tc>
        <w:tcPr>
          <w:tcW w:w="3742" w:type="dxa"/>
        </w:tcPr>
        <w:p w:rsidR="00BC74DE" w:rsidRPr="00635C0B" w:rsidRDefault="00BC74DE" w:rsidP="005954B4">
          <w:pPr>
            <w:pStyle w:val="Sidhuvud"/>
          </w:pPr>
          <w:bookmarkStart w:id="0" w:name="ToDate1"/>
          <w:r w:rsidRPr="00635C0B">
            <w:t>&lt;</w:t>
          </w:r>
          <w:r>
            <w:t>Datum</w:t>
          </w:r>
          <w:r w:rsidRPr="00635C0B">
            <w:t>&gt;</w:t>
          </w:r>
          <w:bookmarkEnd w:id="0"/>
        </w:p>
        <w:p w:rsidR="00BC74DE" w:rsidRPr="00635C0B" w:rsidRDefault="00BC74DE" w:rsidP="005954B4">
          <w:pPr>
            <w:pStyle w:val="Sidhuvud"/>
          </w:pPr>
          <w:bookmarkStart w:id="1" w:name="ToDocType1"/>
          <w:r w:rsidRPr="00635C0B">
            <w:t>TYP AV DOKUMENT</w:t>
          </w:r>
          <w:bookmarkEnd w:id="1"/>
        </w:p>
        <w:p w:rsidR="00BC74DE" w:rsidRPr="00635C0B" w:rsidRDefault="00BC74DE" w:rsidP="005954B4">
          <w:pPr>
            <w:pStyle w:val="Sidhuvud"/>
          </w:pPr>
          <w:bookmarkStart w:id="2" w:name="lblDNR1"/>
          <w:bookmarkStart w:id="3" w:name="AllDNR1"/>
          <w:r w:rsidRPr="00635C0B">
            <w:t>DNR:</w:t>
          </w:r>
          <w:bookmarkEnd w:id="2"/>
          <w:r>
            <w:t xml:space="preserve"> </w:t>
          </w:r>
          <w:bookmarkStart w:id="4" w:name="ToDNR1"/>
          <w:r w:rsidRPr="00635C0B">
            <w:t>000/000</w:t>
          </w:r>
          <w:bookmarkEnd w:id="3"/>
          <w:bookmarkEnd w:id="4"/>
        </w:p>
        <w:p w:rsidR="00BC74DE" w:rsidRPr="00635C0B" w:rsidRDefault="00BC74DE" w:rsidP="005954B4">
          <w:pPr>
            <w:pStyle w:val="Sidhuvud"/>
          </w:pPr>
          <w:r w:rsidRPr="00635C0B">
            <w:t xml:space="preserve">SID </w:t>
          </w:r>
          <w:fldSimple w:instr=" PAGE  \* Arabic  \* MERGEFORMAT ">
            <w:r w:rsidR="00FB5E04">
              <w:rPr>
                <w:noProof/>
              </w:rPr>
              <w:t>2</w:t>
            </w:r>
          </w:fldSimple>
          <w:r w:rsidRPr="00635C0B">
            <w:t>(</w:t>
          </w:r>
          <w:fldSimple w:instr=" NUMPAGES  \* Arabic  \* MERGEFORMAT ">
            <w:r w:rsidR="00FB5E04">
              <w:rPr>
                <w:noProof/>
              </w:rPr>
              <w:t>2</w:t>
            </w:r>
          </w:fldSimple>
          <w:r w:rsidRPr="00635C0B">
            <w:t>)</w:t>
          </w:r>
        </w:p>
        <w:p w:rsidR="00BC74DE" w:rsidRPr="00635C0B" w:rsidRDefault="00BC74DE" w:rsidP="005954B4">
          <w:pPr>
            <w:pStyle w:val="Sidhuvud"/>
          </w:pPr>
        </w:p>
        <w:p w:rsidR="00BC74DE" w:rsidRDefault="00BC74DE" w:rsidP="005954B4">
          <w:pPr>
            <w:pStyle w:val="Sidhuvud"/>
          </w:pPr>
          <w:r w:rsidRPr="00635C0B">
            <w:t>BILAGA 1</w:t>
          </w:r>
        </w:p>
      </w:tc>
    </w:tr>
  </w:tbl>
  <w:p w:rsidR="00BC74DE" w:rsidRDefault="00BC74DE" w:rsidP="005D2CC4">
    <w:pPr>
      <w:pStyle w:val="Sidhuvud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146"/>
      <w:gridCol w:w="1960"/>
      <w:gridCol w:w="2867"/>
    </w:tblGrid>
    <w:tr w:rsidR="00BC74DE" w:rsidTr="004C0D3B">
      <w:trPr>
        <w:trHeight w:val="216"/>
      </w:trPr>
      <w:tc>
        <w:tcPr>
          <w:tcW w:w="6106" w:type="dxa"/>
          <w:gridSpan w:val="2"/>
        </w:tcPr>
        <w:p w:rsidR="00BC74DE" w:rsidRPr="00D905CB" w:rsidRDefault="00BC74DE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C74DE" w:rsidRPr="00D905CB" w:rsidRDefault="00BC74DE" w:rsidP="008418D1">
          <w:pPr>
            <w:pStyle w:val="Sidhuvud1"/>
          </w:pPr>
        </w:p>
      </w:tc>
      <w:tc>
        <w:tcPr>
          <w:tcW w:w="2867" w:type="dxa"/>
          <w:vMerge w:val="restart"/>
        </w:tcPr>
        <w:p w:rsidR="00BC74DE" w:rsidRPr="004C0D3B" w:rsidRDefault="00BC74DE" w:rsidP="006A07F0">
          <w:pPr>
            <w:pStyle w:val="Sidhuvud"/>
          </w:pPr>
          <w:r>
            <w:t>2012-02-04</w:t>
          </w:r>
        </w:p>
      </w:tc>
    </w:tr>
    <w:tr w:rsidR="00BC74DE" w:rsidTr="004C0D3B">
      <w:trPr>
        <w:trHeight w:val="462"/>
      </w:trPr>
      <w:tc>
        <w:tcPr>
          <w:tcW w:w="6106" w:type="dxa"/>
          <w:gridSpan w:val="2"/>
        </w:tcPr>
        <w:p w:rsidR="00BC74DE" w:rsidRPr="005954B4" w:rsidRDefault="00BC74DE" w:rsidP="005954B4">
          <w:pPr>
            <w:pStyle w:val="Sudhuvudfrvaltning"/>
          </w:pPr>
          <w:r>
            <w:t>UTVECKLINGSNÄMNDENS FÖRVALTNING</w:t>
          </w:r>
        </w:p>
        <w:p w:rsidR="00BC74DE" w:rsidRPr="00BA0073" w:rsidRDefault="00BC74DE" w:rsidP="00103219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7" w:type="dxa"/>
          <w:vMerge/>
        </w:tcPr>
        <w:p w:rsidR="00BC74DE" w:rsidRPr="00BA0073" w:rsidRDefault="00BC74DE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BC74DE" w:rsidTr="004C0D3B">
      <w:trPr>
        <w:trHeight w:val="1116"/>
      </w:trPr>
      <w:tc>
        <w:tcPr>
          <w:tcW w:w="4146" w:type="dxa"/>
        </w:tcPr>
        <w:p w:rsidR="00BC74DE" w:rsidRPr="00595646" w:rsidRDefault="00BC74DE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26" w:type="dxa"/>
          <w:gridSpan w:val="2"/>
        </w:tcPr>
        <w:p w:rsidR="00BC74DE" w:rsidRPr="005954B4" w:rsidRDefault="00BC74DE" w:rsidP="00AA0E91">
          <w:pPr>
            <w:pStyle w:val="Adressat"/>
            <w:ind w:left="1531"/>
            <w:jc w:val="right"/>
          </w:pPr>
          <w:bookmarkStart w:id="5" w:name="ToAddress"/>
        </w:p>
        <w:p w:rsidR="00BC74DE" w:rsidRDefault="00BC74DE" w:rsidP="006A41CD">
          <w:pPr>
            <w:pStyle w:val="Adressat"/>
            <w:ind w:left="1531"/>
            <w:jc w:val="right"/>
          </w:pPr>
        </w:p>
        <w:p w:rsidR="00BC74DE" w:rsidRPr="006A41CD" w:rsidRDefault="00BC74DE" w:rsidP="000E3327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>
            <w:rPr>
              <w:rFonts w:asciiTheme="minorHAnsi" w:hAnsiTheme="minorHAnsi"/>
              <w:i/>
              <w:sz w:val="48"/>
              <w:szCs w:val="48"/>
            </w:rPr>
            <w:br/>
          </w:r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5"/>
          <w:r>
            <w:rPr>
              <w:rFonts w:asciiTheme="minorHAnsi" w:hAnsiTheme="minorHAnsi"/>
              <w:i/>
              <w:sz w:val="48"/>
              <w:szCs w:val="48"/>
            </w:rPr>
            <w:t>inbjudan</w:t>
          </w:r>
        </w:p>
      </w:tc>
    </w:tr>
  </w:tbl>
  <w:p w:rsidR="00BC74DE" w:rsidRDefault="00BC74DE" w:rsidP="00807B0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CA4"/>
    <w:multiLevelType w:val="hybridMultilevel"/>
    <w:tmpl w:val="9C4A444E"/>
    <w:lvl w:ilvl="0" w:tplc="2A6A729E">
      <w:numFmt w:val="bullet"/>
      <w:lvlText w:val="–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F2CC4"/>
    <w:multiLevelType w:val="hybridMultilevel"/>
    <w:tmpl w:val="FAF88EBE"/>
    <w:lvl w:ilvl="0" w:tplc="4758552C">
      <w:numFmt w:val="bullet"/>
      <w:lvlText w:val="–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0391A"/>
    <w:multiLevelType w:val="hybridMultilevel"/>
    <w:tmpl w:val="9A9CF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C47EB"/>
    <w:multiLevelType w:val="hybridMultilevel"/>
    <w:tmpl w:val="958A32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F01C1"/>
    <w:multiLevelType w:val="hybridMultilevel"/>
    <w:tmpl w:val="EBB8B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F1C11"/>
    <w:multiLevelType w:val="hybridMultilevel"/>
    <w:tmpl w:val="5FB4E066"/>
    <w:lvl w:ilvl="0" w:tplc="0D0CF21A">
      <w:start w:val="30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F0EDB"/>
    <w:multiLevelType w:val="hybridMultilevel"/>
    <w:tmpl w:val="A64C3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B0B36"/>
    <w:multiLevelType w:val="hybridMultilevel"/>
    <w:tmpl w:val="772E9490"/>
    <w:lvl w:ilvl="0" w:tplc="FFA03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A4B17"/>
    <w:multiLevelType w:val="hybridMultilevel"/>
    <w:tmpl w:val="0A829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43A5A"/>
    <w:multiLevelType w:val="hybridMultilevel"/>
    <w:tmpl w:val="102EFC1C"/>
    <w:lvl w:ilvl="0" w:tplc="17EE6C1C">
      <w:start w:val="75"/>
      <w:numFmt w:val="bullet"/>
      <w:lvlText w:val="–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A3D1C"/>
    <w:multiLevelType w:val="hybridMultilevel"/>
    <w:tmpl w:val="AE184342"/>
    <w:lvl w:ilvl="0" w:tplc="87D8CD76">
      <w:start w:val="2011"/>
      <w:numFmt w:val="bullet"/>
      <w:lvlText w:val="–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959C9"/>
    <w:multiLevelType w:val="hybridMultilevel"/>
    <w:tmpl w:val="4AD8A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0119B"/>
    <w:multiLevelType w:val="hybridMultilevel"/>
    <w:tmpl w:val="49B89FA0"/>
    <w:lvl w:ilvl="0" w:tplc="657249A8">
      <w:start w:val="2011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E53AD"/>
    <w:multiLevelType w:val="hybridMultilevel"/>
    <w:tmpl w:val="B94C26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865E7"/>
    <w:multiLevelType w:val="hybridMultilevel"/>
    <w:tmpl w:val="225C86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0"/>
  </w:num>
  <w:num w:numId="13">
    <w:abstractNumId w:val="6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94212">
      <o:colormenu v:ext="edit" fillcolor="none [3204]" strokecolor="none"/>
    </o:shapedefaults>
    <o:shapelayout v:ext="edit">
      <o:idmap v:ext="edit" data="92"/>
    </o:shapelayout>
  </w:hdrShapeDefaults>
  <w:footnotePr>
    <w:footnote w:id="0"/>
    <w:footnote w:id="1"/>
  </w:footnotePr>
  <w:endnotePr>
    <w:endnote w:id="0"/>
    <w:endnote w:id="1"/>
  </w:endnotePr>
  <w:compat/>
  <w:rsids>
    <w:rsidRoot w:val="00E96E69"/>
    <w:rsid w:val="00000765"/>
    <w:rsid w:val="00006FA3"/>
    <w:rsid w:val="00010416"/>
    <w:rsid w:val="00024C28"/>
    <w:rsid w:val="00025E93"/>
    <w:rsid w:val="000276C1"/>
    <w:rsid w:val="0003030F"/>
    <w:rsid w:val="000365F3"/>
    <w:rsid w:val="00037CA1"/>
    <w:rsid w:val="00037CEB"/>
    <w:rsid w:val="0005034F"/>
    <w:rsid w:val="000604BA"/>
    <w:rsid w:val="000606BA"/>
    <w:rsid w:val="00060C36"/>
    <w:rsid w:val="00074589"/>
    <w:rsid w:val="000811B3"/>
    <w:rsid w:val="00095A54"/>
    <w:rsid w:val="00095B48"/>
    <w:rsid w:val="000A04AA"/>
    <w:rsid w:val="000A1237"/>
    <w:rsid w:val="000B28E4"/>
    <w:rsid w:val="000B516A"/>
    <w:rsid w:val="000B6F2C"/>
    <w:rsid w:val="000C29DE"/>
    <w:rsid w:val="000D0A04"/>
    <w:rsid w:val="000D6B33"/>
    <w:rsid w:val="000D7B3A"/>
    <w:rsid w:val="000E3327"/>
    <w:rsid w:val="000F3F24"/>
    <w:rsid w:val="000F7325"/>
    <w:rsid w:val="000F75A0"/>
    <w:rsid w:val="00103219"/>
    <w:rsid w:val="001044A2"/>
    <w:rsid w:val="001064A4"/>
    <w:rsid w:val="00121E25"/>
    <w:rsid w:val="00132705"/>
    <w:rsid w:val="00137D14"/>
    <w:rsid w:val="00140D95"/>
    <w:rsid w:val="00144E96"/>
    <w:rsid w:val="00163E5D"/>
    <w:rsid w:val="00166F90"/>
    <w:rsid w:val="00167404"/>
    <w:rsid w:val="00173719"/>
    <w:rsid w:val="00181362"/>
    <w:rsid w:val="00182E29"/>
    <w:rsid w:val="001905B0"/>
    <w:rsid w:val="00190EF2"/>
    <w:rsid w:val="00192ADF"/>
    <w:rsid w:val="00192FA8"/>
    <w:rsid w:val="001946A6"/>
    <w:rsid w:val="001969BD"/>
    <w:rsid w:val="001A0DCE"/>
    <w:rsid w:val="001A3073"/>
    <w:rsid w:val="001B2906"/>
    <w:rsid w:val="001B35E0"/>
    <w:rsid w:val="001B67AF"/>
    <w:rsid w:val="001C1B70"/>
    <w:rsid w:val="001C20FB"/>
    <w:rsid w:val="001C2436"/>
    <w:rsid w:val="001C6366"/>
    <w:rsid w:val="001D6A2B"/>
    <w:rsid w:val="001E5698"/>
    <w:rsid w:val="001F64E0"/>
    <w:rsid w:val="00200FEC"/>
    <w:rsid w:val="00202D6C"/>
    <w:rsid w:val="002049EA"/>
    <w:rsid w:val="002079E0"/>
    <w:rsid w:val="002151B6"/>
    <w:rsid w:val="00217B9F"/>
    <w:rsid w:val="002267A8"/>
    <w:rsid w:val="00227CFD"/>
    <w:rsid w:val="00247D36"/>
    <w:rsid w:val="0025133D"/>
    <w:rsid w:val="002535BE"/>
    <w:rsid w:val="0026370D"/>
    <w:rsid w:val="00266BEF"/>
    <w:rsid w:val="00266FD2"/>
    <w:rsid w:val="00280B71"/>
    <w:rsid w:val="00281D0C"/>
    <w:rsid w:val="00283E5F"/>
    <w:rsid w:val="002848DB"/>
    <w:rsid w:val="00290065"/>
    <w:rsid w:val="002904DA"/>
    <w:rsid w:val="002906AC"/>
    <w:rsid w:val="00295F6A"/>
    <w:rsid w:val="002A25E2"/>
    <w:rsid w:val="002B52F0"/>
    <w:rsid w:val="002B5524"/>
    <w:rsid w:val="002C55D7"/>
    <w:rsid w:val="002D0E05"/>
    <w:rsid w:val="002D1B57"/>
    <w:rsid w:val="002D380F"/>
    <w:rsid w:val="00312681"/>
    <w:rsid w:val="00316CE8"/>
    <w:rsid w:val="00321E04"/>
    <w:rsid w:val="0032756B"/>
    <w:rsid w:val="0034246F"/>
    <w:rsid w:val="00342A2C"/>
    <w:rsid w:val="00347CBD"/>
    <w:rsid w:val="00353E5E"/>
    <w:rsid w:val="0035639C"/>
    <w:rsid w:val="0036598D"/>
    <w:rsid w:val="0037481F"/>
    <w:rsid w:val="003751D8"/>
    <w:rsid w:val="00381709"/>
    <w:rsid w:val="003819F0"/>
    <w:rsid w:val="00395A29"/>
    <w:rsid w:val="003A256D"/>
    <w:rsid w:val="003A4FDE"/>
    <w:rsid w:val="003A5D00"/>
    <w:rsid w:val="003B3B76"/>
    <w:rsid w:val="003B6A80"/>
    <w:rsid w:val="003C259C"/>
    <w:rsid w:val="003C568C"/>
    <w:rsid w:val="003C72A8"/>
    <w:rsid w:val="003F535C"/>
    <w:rsid w:val="00404B1D"/>
    <w:rsid w:val="004061F9"/>
    <w:rsid w:val="00414FDA"/>
    <w:rsid w:val="00421E1C"/>
    <w:rsid w:val="00422848"/>
    <w:rsid w:val="00430E7A"/>
    <w:rsid w:val="004428A7"/>
    <w:rsid w:val="0044677D"/>
    <w:rsid w:val="00453B36"/>
    <w:rsid w:val="004673FE"/>
    <w:rsid w:val="00470A5F"/>
    <w:rsid w:val="0047501C"/>
    <w:rsid w:val="00477711"/>
    <w:rsid w:val="00484206"/>
    <w:rsid w:val="0048608B"/>
    <w:rsid w:val="00487BA7"/>
    <w:rsid w:val="004A3C38"/>
    <w:rsid w:val="004B1CA4"/>
    <w:rsid w:val="004B603E"/>
    <w:rsid w:val="004C0D3B"/>
    <w:rsid w:val="004D399D"/>
    <w:rsid w:val="004D54E5"/>
    <w:rsid w:val="004D646B"/>
    <w:rsid w:val="004E2F29"/>
    <w:rsid w:val="004E7C56"/>
    <w:rsid w:val="004F05E0"/>
    <w:rsid w:val="004F24E3"/>
    <w:rsid w:val="004F5EC5"/>
    <w:rsid w:val="004F6AE1"/>
    <w:rsid w:val="004F6D11"/>
    <w:rsid w:val="004F7DC9"/>
    <w:rsid w:val="00500248"/>
    <w:rsid w:val="00511D87"/>
    <w:rsid w:val="00522876"/>
    <w:rsid w:val="00522F61"/>
    <w:rsid w:val="005254D7"/>
    <w:rsid w:val="005278AC"/>
    <w:rsid w:val="00531BEF"/>
    <w:rsid w:val="00533367"/>
    <w:rsid w:val="005347AF"/>
    <w:rsid w:val="00536DC5"/>
    <w:rsid w:val="00537C3B"/>
    <w:rsid w:val="00542A32"/>
    <w:rsid w:val="00554079"/>
    <w:rsid w:val="00554F42"/>
    <w:rsid w:val="005663DC"/>
    <w:rsid w:val="00571AC0"/>
    <w:rsid w:val="00573F50"/>
    <w:rsid w:val="00577196"/>
    <w:rsid w:val="00580DC1"/>
    <w:rsid w:val="00582745"/>
    <w:rsid w:val="005831D2"/>
    <w:rsid w:val="005876AA"/>
    <w:rsid w:val="005954B4"/>
    <w:rsid w:val="00595646"/>
    <w:rsid w:val="005B57D8"/>
    <w:rsid w:val="005B5D3B"/>
    <w:rsid w:val="005B6AC9"/>
    <w:rsid w:val="005C11B7"/>
    <w:rsid w:val="005C2BE4"/>
    <w:rsid w:val="005D1C6F"/>
    <w:rsid w:val="005D1F7F"/>
    <w:rsid w:val="005D2CC4"/>
    <w:rsid w:val="005D6D0B"/>
    <w:rsid w:val="005D7AF7"/>
    <w:rsid w:val="005E041E"/>
    <w:rsid w:val="005E1919"/>
    <w:rsid w:val="005F0EB1"/>
    <w:rsid w:val="005F2FCA"/>
    <w:rsid w:val="005F4AE1"/>
    <w:rsid w:val="0060474D"/>
    <w:rsid w:val="00610D47"/>
    <w:rsid w:val="00611CCC"/>
    <w:rsid w:val="00614B1C"/>
    <w:rsid w:val="006244E3"/>
    <w:rsid w:val="00631049"/>
    <w:rsid w:val="0063273C"/>
    <w:rsid w:val="00635C0B"/>
    <w:rsid w:val="006379E1"/>
    <w:rsid w:val="006428BB"/>
    <w:rsid w:val="006452D7"/>
    <w:rsid w:val="00645D77"/>
    <w:rsid w:val="00652A32"/>
    <w:rsid w:val="006569EF"/>
    <w:rsid w:val="0066149B"/>
    <w:rsid w:val="00672A39"/>
    <w:rsid w:val="00693696"/>
    <w:rsid w:val="00693AC5"/>
    <w:rsid w:val="006974D0"/>
    <w:rsid w:val="006A07F0"/>
    <w:rsid w:val="006A41CD"/>
    <w:rsid w:val="006A46EF"/>
    <w:rsid w:val="006A49E7"/>
    <w:rsid w:val="006A66AE"/>
    <w:rsid w:val="006A6733"/>
    <w:rsid w:val="006C49E8"/>
    <w:rsid w:val="006C75B0"/>
    <w:rsid w:val="006D0E33"/>
    <w:rsid w:val="006D0EE4"/>
    <w:rsid w:val="006E0CEA"/>
    <w:rsid w:val="006E2E91"/>
    <w:rsid w:val="006E3D56"/>
    <w:rsid w:val="006E4A43"/>
    <w:rsid w:val="006F2930"/>
    <w:rsid w:val="007069D2"/>
    <w:rsid w:val="007103DB"/>
    <w:rsid w:val="007305D1"/>
    <w:rsid w:val="00751819"/>
    <w:rsid w:val="00753888"/>
    <w:rsid w:val="00753972"/>
    <w:rsid w:val="00761B68"/>
    <w:rsid w:val="00765CDC"/>
    <w:rsid w:val="00765DCC"/>
    <w:rsid w:val="0077065C"/>
    <w:rsid w:val="00771ED7"/>
    <w:rsid w:val="00772A91"/>
    <w:rsid w:val="00772D55"/>
    <w:rsid w:val="00773E9F"/>
    <w:rsid w:val="00775691"/>
    <w:rsid w:val="007759BB"/>
    <w:rsid w:val="0077607C"/>
    <w:rsid w:val="00786635"/>
    <w:rsid w:val="007B2A89"/>
    <w:rsid w:val="007B4714"/>
    <w:rsid w:val="007B72D8"/>
    <w:rsid w:val="007C14FD"/>
    <w:rsid w:val="007C28BB"/>
    <w:rsid w:val="007C3B31"/>
    <w:rsid w:val="007C5957"/>
    <w:rsid w:val="007D26C6"/>
    <w:rsid w:val="007D3CD3"/>
    <w:rsid w:val="007D70B2"/>
    <w:rsid w:val="007E10C9"/>
    <w:rsid w:val="007E3B73"/>
    <w:rsid w:val="007E628B"/>
    <w:rsid w:val="007E7818"/>
    <w:rsid w:val="007F0777"/>
    <w:rsid w:val="007F47C2"/>
    <w:rsid w:val="007F60AE"/>
    <w:rsid w:val="007F7DCE"/>
    <w:rsid w:val="008009D2"/>
    <w:rsid w:val="00805077"/>
    <w:rsid w:val="00807B0D"/>
    <w:rsid w:val="00813FFA"/>
    <w:rsid w:val="00820512"/>
    <w:rsid w:val="00825B74"/>
    <w:rsid w:val="00833D4F"/>
    <w:rsid w:val="008371B5"/>
    <w:rsid w:val="008407C7"/>
    <w:rsid w:val="00840F7B"/>
    <w:rsid w:val="008418D1"/>
    <w:rsid w:val="008435F8"/>
    <w:rsid w:val="008451B9"/>
    <w:rsid w:val="00847DEA"/>
    <w:rsid w:val="00851625"/>
    <w:rsid w:val="00851AF4"/>
    <w:rsid w:val="00854F44"/>
    <w:rsid w:val="008561FE"/>
    <w:rsid w:val="008564F0"/>
    <w:rsid w:val="008705B2"/>
    <w:rsid w:val="00880296"/>
    <w:rsid w:val="00882C1A"/>
    <w:rsid w:val="00891E18"/>
    <w:rsid w:val="00897E3F"/>
    <w:rsid w:val="008A31D5"/>
    <w:rsid w:val="008B06EF"/>
    <w:rsid w:val="008B08E5"/>
    <w:rsid w:val="008B1679"/>
    <w:rsid w:val="008B27FD"/>
    <w:rsid w:val="008B7241"/>
    <w:rsid w:val="008C2D82"/>
    <w:rsid w:val="008C54D8"/>
    <w:rsid w:val="008C5B04"/>
    <w:rsid w:val="008C65A3"/>
    <w:rsid w:val="008D1334"/>
    <w:rsid w:val="008D1548"/>
    <w:rsid w:val="008D2F44"/>
    <w:rsid w:val="008E2BFF"/>
    <w:rsid w:val="008E2D4E"/>
    <w:rsid w:val="008E41E0"/>
    <w:rsid w:val="008F77CA"/>
    <w:rsid w:val="0090317B"/>
    <w:rsid w:val="00903D4C"/>
    <w:rsid w:val="00904B91"/>
    <w:rsid w:val="0091214F"/>
    <w:rsid w:val="00934339"/>
    <w:rsid w:val="00947A24"/>
    <w:rsid w:val="009524CE"/>
    <w:rsid w:val="00962287"/>
    <w:rsid w:val="00966C58"/>
    <w:rsid w:val="009709D2"/>
    <w:rsid w:val="00972C0E"/>
    <w:rsid w:val="00972EA3"/>
    <w:rsid w:val="009769E4"/>
    <w:rsid w:val="00981653"/>
    <w:rsid w:val="00985C92"/>
    <w:rsid w:val="00997312"/>
    <w:rsid w:val="00997BF4"/>
    <w:rsid w:val="009B1672"/>
    <w:rsid w:val="009B791A"/>
    <w:rsid w:val="009C1822"/>
    <w:rsid w:val="009D318B"/>
    <w:rsid w:val="009E6B7F"/>
    <w:rsid w:val="009F45D6"/>
    <w:rsid w:val="009F707A"/>
    <w:rsid w:val="00A002B8"/>
    <w:rsid w:val="00A02D93"/>
    <w:rsid w:val="00A0641B"/>
    <w:rsid w:val="00A13A8F"/>
    <w:rsid w:val="00A1568F"/>
    <w:rsid w:val="00A222AA"/>
    <w:rsid w:val="00A2290F"/>
    <w:rsid w:val="00A25BDE"/>
    <w:rsid w:val="00A2668C"/>
    <w:rsid w:val="00A27392"/>
    <w:rsid w:val="00A276DE"/>
    <w:rsid w:val="00A30F06"/>
    <w:rsid w:val="00A46D4B"/>
    <w:rsid w:val="00A51855"/>
    <w:rsid w:val="00A55C3F"/>
    <w:rsid w:val="00A57E94"/>
    <w:rsid w:val="00A6204C"/>
    <w:rsid w:val="00A66C90"/>
    <w:rsid w:val="00A7665D"/>
    <w:rsid w:val="00A80D6D"/>
    <w:rsid w:val="00A81D1C"/>
    <w:rsid w:val="00A8654F"/>
    <w:rsid w:val="00A90738"/>
    <w:rsid w:val="00A9266E"/>
    <w:rsid w:val="00A93571"/>
    <w:rsid w:val="00A94CAD"/>
    <w:rsid w:val="00AA0D27"/>
    <w:rsid w:val="00AA0E91"/>
    <w:rsid w:val="00AA2FD3"/>
    <w:rsid w:val="00AB096E"/>
    <w:rsid w:val="00AB4DE0"/>
    <w:rsid w:val="00AB6D52"/>
    <w:rsid w:val="00AC6FC0"/>
    <w:rsid w:val="00AD283D"/>
    <w:rsid w:val="00AD4027"/>
    <w:rsid w:val="00AD7D72"/>
    <w:rsid w:val="00AF2457"/>
    <w:rsid w:val="00AF3EAD"/>
    <w:rsid w:val="00AF45D7"/>
    <w:rsid w:val="00B07D6E"/>
    <w:rsid w:val="00B16FFB"/>
    <w:rsid w:val="00B30AB4"/>
    <w:rsid w:val="00B34D2C"/>
    <w:rsid w:val="00B353C4"/>
    <w:rsid w:val="00B416A0"/>
    <w:rsid w:val="00B4459B"/>
    <w:rsid w:val="00B5424D"/>
    <w:rsid w:val="00B56179"/>
    <w:rsid w:val="00B61BFF"/>
    <w:rsid w:val="00B67489"/>
    <w:rsid w:val="00B7665E"/>
    <w:rsid w:val="00B91AC8"/>
    <w:rsid w:val="00BA0073"/>
    <w:rsid w:val="00BA0865"/>
    <w:rsid w:val="00BB660C"/>
    <w:rsid w:val="00BC1802"/>
    <w:rsid w:val="00BC74DE"/>
    <w:rsid w:val="00BE3CC9"/>
    <w:rsid w:val="00BE7825"/>
    <w:rsid w:val="00BF20A1"/>
    <w:rsid w:val="00BF32E8"/>
    <w:rsid w:val="00BF4C29"/>
    <w:rsid w:val="00BF7F46"/>
    <w:rsid w:val="00C0598F"/>
    <w:rsid w:val="00C11AC0"/>
    <w:rsid w:val="00C1415C"/>
    <w:rsid w:val="00C20C58"/>
    <w:rsid w:val="00C25E51"/>
    <w:rsid w:val="00C41E00"/>
    <w:rsid w:val="00C53184"/>
    <w:rsid w:val="00C53A83"/>
    <w:rsid w:val="00C601B2"/>
    <w:rsid w:val="00C72239"/>
    <w:rsid w:val="00C778DF"/>
    <w:rsid w:val="00C800C5"/>
    <w:rsid w:val="00C80F13"/>
    <w:rsid w:val="00C837A0"/>
    <w:rsid w:val="00C83AAF"/>
    <w:rsid w:val="00C90646"/>
    <w:rsid w:val="00C96E69"/>
    <w:rsid w:val="00CA1546"/>
    <w:rsid w:val="00CA4A5F"/>
    <w:rsid w:val="00CA7468"/>
    <w:rsid w:val="00CC2773"/>
    <w:rsid w:val="00CC441B"/>
    <w:rsid w:val="00CF7796"/>
    <w:rsid w:val="00D002E0"/>
    <w:rsid w:val="00D04589"/>
    <w:rsid w:val="00D0521F"/>
    <w:rsid w:val="00D065CE"/>
    <w:rsid w:val="00D23BE6"/>
    <w:rsid w:val="00D2474A"/>
    <w:rsid w:val="00D259CD"/>
    <w:rsid w:val="00D31180"/>
    <w:rsid w:val="00D31736"/>
    <w:rsid w:val="00D32BDC"/>
    <w:rsid w:val="00D33C80"/>
    <w:rsid w:val="00D34CC1"/>
    <w:rsid w:val="00D402E6"/>
    <w:rsid w:val="00D40B49"/>
    <w:rsid w:val="00D4426C"/>
    <w:rsid w:val="00D50119"/>
    <w:rsid w:val="00D543D8"/>
    <w:rsid w:val="00D64390"/>
    <w:rsid w:val="00D6679B"/>
    <w:rsid w:val="00D74B73"/>
    <w:rsid w:val="00D75A0A"/>
    <w:rsid w:val="00D827CD"/>
    <w:rsid w:val="00D8672A"/>
    <w:rsid w:val="00D905CB"/>
    <w:rsid w:val="00D91215"/>
    <w:rsid w:val="00D958C0"/>
    <w:rsid w:val="00DA0AC3"/>
    <w:rsid w:val="00DC0F51"/>
    <w:rsid w:val="00DC114F"/>
    <w:rsid w:val="00DD0702"/>
    <w:rsid w:val="00DE1670"/>
    <w:rsid w:val="00DE5343"/>
    <w:rsid w:val="00DF4CB8"/>
    <w:rsid w:val="00DF589E"/>
    <w:rsid w:val="00E018E7"/>
    <w:rsid w:val="00E1604B"/>
    <w:rsid w:val="00E2168C"/>
    <w:rsid w:val="00E22CA0"/>
    <w:rsid w:val="00E27E92"/>
    <w:rsid w:val="00E36B6F"/>
    <w:rsid w:val="00E37918"/>
    <w:rsid w:val="00E41131"/>
    <w:rsid w:val="00E42DD1"/>
    <w:rsid w:val="00E50A39"/>
    <w:rsid w:val="00E64037"/>
    <w:rsid w:val="00E73A8A"/>
    <w:rsid w:val="00E7715C"/>
    <w:rsid w:val="00E84162"/>
    <w:rsid w:val="00E9238F"/>
    <w:rsid w:val="00E96E69"/>
    <w:rsid w:val="00EA0C8A"/>
    <w:rsid w:val="00EA2B91"/>
    <w:rsid w:val="00EA5E44"/>
    <w:rsid w:val="00EB256D"/>
    <w:rsid w:val="00EB62F3"/>
    <w:rsid w:val="00EC1487"/>
    <w:rsid w:val="00ED0C1A"/>
    <w:rsid w:val="00ED12B3"/>
    <w:rsid w:val="00ED171E"/>
    <w:rsid w:val="00ED529C"/>
    <w:rsid w:val="00ED6ECF"/>
    <w:rsid w:val="00EE0E07"/>
    <w:rsid w:val="00EE37AD"/>
    <w:rsid w:val="00EE7623"/>
    <w:rsid w:val="00EF6290"/>
    <w:rsid w:val="00F01E34"/>
    <w:rsid w:val="00F120BE"/>
    <w:rsid w:val="00F12F0B"/>
    <w:rsid w:val="00F12FD5"/>
    <w:rsid w:val="00F22FE6"/>
    <w:rsid w:val="00F26407"/>
    <w:rsid w:val="00F31AC3"/>
    <w:rsid w:val="00F3469E"/>
    <w:rsid w:val="00F419C0"/>
    <w:rsid w:val="00F4364B"/>
    <w:rsid w:val="00F5123F"/>
    <w:rsid w:val="00F515A3"/>
    <w:rsid w:val="00F5330D"/>
    <w:rsid w:val="00F631FE"/>
    <w:rsid w:val="00F63A5A"/>
    <w:rsid w:val="00F6473D"/>
    <w:rsid w:val="00F71836"/>
    <w:rsid w:val="00F73E49"/>
    <w:rsid w:val="00F7794E"/>
    <w:rsid w:val="00F81A3A"/>
    <w:rsid w:val="00F81BA1"/>
    <w:rsid w:val="00F84C3C"/>
    <w:rsid w:val="00F95712"/>
    <w:rsid w:val="00F96103"/>
    <w:rsid w:val="00FA18B3"/>
    <w:rsid w:val="00FB0B75"/>
    <w:rsid w:val="00FB3532"/>
    <w:rsid w:val="00FB5E04"/>
    <w:rsid w:val="00FE5CAF"/>
    <w:rsid w:val="00FF2070"/>
    <w:rsid w:val="00FF2145"/>
    <w:rsid w:val="00FF3F4C"/>
    <w:rsid w:val="00FF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2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D70B2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2D0E05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2D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D002E0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985C9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v-SE"/>
    </w:rPr>
  </w:style>
  <w:style w:type="paragraph" w:customStyle="1" w:styleId="article-teaser">
    <w:name w:val="article-teaser"/>
    <w:basedOn w:val="Normal"/>
    <w:rsid w:val="00536DC5"/>
    <w:pPr>
      <w:spacing w:before="100" w:beforeAutospacing="1" w:after="180" w:line="36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719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30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88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732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94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7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A94C-A0F1-4E88-82CC-3D5BE99451C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D0CF189-15EB-4DAC-B43F-8CD67450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brevmall_sbf.dotm</Template>
  <TotalTime>89</TotalTime>
  <Pages>1</Pages>
  <Words>180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maan1069</dc:creator>
  <cp:keywords/>
  <dc:description/>
  <cp:lastModifiedBy>NiGr1003</cp:lastModifiedBy>
  <cp:revision>23</cp:revision>
  <cp:lastPrinted>2012-02-03T09:48:00Z</cp:lastPrinted>
  <dcterms:created xsi:type="dcterms:W3CDTF">2012-02-03T08:26:00Z</dcterms:created>
  <dcterms:modified xsi:type="dcterms:W3CDTF">2012-02-03T10:08:00Z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