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63" w:rsidRPr="00CE48B4" w:rsidRDefault="002A1921">
      <w:pPr>
        <w:pStyle w:val="Rubrik1"/>
        <w:rPr>
          <w:b w:val="0"/>
          <w:sz w:val="20"/>
          <w:szCs w:val="20"/>
        </w:rPr>
      </w:pPr>
      <w:bookmarkStart w:id="0" w:name="bkmRubrik"/>
      <w:bookmarkEnd w:id="0"/>
      <w:r w:rsidRPr="00CE48B4">
        <w:rPr>
          <w:b w:val="0"/>
          <w:sz w:val="20"/>
          <w:szCs w:val="20"/>
        </w:rPr>
        <w:t xml:space="preserve">Pressinformation </w:t>
      </w:r>
      <w:r w:rsidR="00491341" w:rsidRPr="00CE48B4">
        <w:rPr>
          <w:b w:val="0"/>
          <w:sz w:val="20"/>
          <w:szCs w:val="20"/>
        </w:rPr>
        <w:t>2016-</w:t>
      </w:r>
      <w:r w:rsidR="005C1898">
        <w:rPr>
          <w:b w:val="0"/>
          <w:sz w:val="20"/>
          <w:szCs w:val="20"/>
        </w:rPr>
        <w:t>10-</w:t>
      </w:r>
      <w:r w:rsidR="00B96CC7">
        <w:rPr>
          <w:b w:val="0"/>
          <w:sz w:val="20"/>
          <w:szCs w:val="20"/>
        </w:rPr>
        <w:t>1</w:t>
      </w:r>
      <w:r w:rsidR="00D12D75">
        <w:rPr>
          <w:b w:val="0"/>
          <w:sz w:val="20"/>
          <w:szCs w:val="20"/>
        </w:rPr>
        <w:t>3</w:t>
      </w:r>
      <w:bookmarkStart w:id="1" w:name="_GoBack"/>
      <w:bookmarkEnd w:id="1"/>
    </w:p>
    <w:p w:rsidR="00A93943" w:rsidRPr="00CE48B4" w:rsidRDefault="00A93943" w:rsidP="00A93943">
      <w:pPr>
        <w:overflowPunct/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  <w:bookmarkStart w:id="2" w:name="bkmStart"/>
      <w:bookmarkEnd w:id="2"/>
    </w:p>
    <w:p w:rsidR="00F21921" w:rsidRPr="00CE48B4" w:rsidRDefault="00F21921" w:rsidP="00B74740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Style w:val="Rubrik1Char"/>
          <w:sz w:val="26"/>
          <w:szCs w:val="26"/>
        </w:rPr>
      </w:pPr>
    </w:p>
    <w:p w:rsidR="00B74740" w:rsidRPr="00CE48B4" w:rsidRDefault="008F2EB5" w:rsidP="00B74740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Theme="minorHAnsi" w:hAnsiTheme="minorHAnsi" w:cstheme="minorHAnsi"/>
          <w:bCs/>
          <w:sz w:val="26"/>
          <w:szCs w:val="26"/>
          <w:lang w:eastAsia="sv-SE"/>
        </w:rPr>
      </w:pPr>
      <w:r w:rsidRPr="00CE48B4">
        <w:rPr>
          <w:rStyle w:val="Rubrik1Char"/>
          <w:sz w:val="26"/>
          <w:szCs w:val="26"/>
        </w:rPr>
        <w:t xml:space="preserve">IBM expanderar hos Skandia Fastigheter i </w:t>
      </w:r>
      <w:r w:rsidR="004764A0" w:rsidRPr="00CE48B4">
        <w:rPr>
          <w:rStyle w:val="Rubrik1Char"/>
          <w:sz w:val="26"/>
          <w:szCs w:val="26"/>
        </w:rPr>
        <w:t>Västra Hamnen</w:t>
      </w:r>
      <w:r w:rsidR="00AD3816" w:rsidRPr="00CE48B4">
        <w:rPr>
          <w:rStyle w:val="Rubrik1Char"/>
          <w:sz w:val="26"/>
          <w:szCs w:val="26"/>
        </w:rPr>
        <w:t>, Malmö</w:t>
      </w:r>
    </w:p>
    <w:p w:rsidR="00BA3721" w:rsidRPr="00D606A6" w:rsidRDefault="00102399" w:rsidP="00BD30A6">
      <w:pPr>
        <w:rPr>
          <w:rFonts w:cs="Arial"/>
        </w:rPr>
      </w:pPr>
      <w:r w:rsidRPr="00D606A6">
        <w:rPr>
          <w:rFonts w:cs="Arial"/>
          <w:b/>
        </w:rPr>
        <w:t xml:space="preserve">När IBM växer med ett </w:t>
      </w:r>
      <w:r w:rsidR="009619D2" w:rsidRPr="00D606A6">
        <w:rPr>
          <w:rFonts w:cs="Arial"/>
          <w:b/>
        </w:rPr>
        <w:t xml:space="preserve">utvecklingscenter förlägger man kontoret till Masthusen i Västra Hamnen. I tillägg till </w:t>
      </w:r>
      <w:r w:rsidRPr="00D606A6">
        <w:rPr>
          <w:rFonts w:cs="Arial"/>
          <w:b/>
        </w:rPr>
        <w:t>dagens 5</w:t>
      </w:r>
      <w:r w:rsidR="009619D2" w:rsidRPr="00D606A6">
        <w:rPr>
          <w:rFonts w:cs="Arial"/>
          <w:b/>
        </w:rPr>
        <w:t>0</w:t>
      </w:r>
      <w:r w:rsidRPr="00D606A6">
        <w:rPr>
          <w:rFonts w:cs="Arial"/>
          <w:b/>
        </w:rPr>
        <w:t>-tal</w:t>
      </w:r>
      <w:r w:rsidR="009619D2" w:rsidRPr="00D606A6">
        <w:rPr>
          <w:rFonts w:cs="Arial"/>
          <w:b/>
        </w:rPr>
        <w:t xml:space="preserve"> medarbetare i </w:t>
      </w:r>
      <w:r w:rsidR="002C201C" w:rsidRPr="00D606A6">
        <w:rPr>
          <w:rFonts w:cs="Arial"/>
          <w:b/>
        </w:rPr>
        <w:t>”</w:t>
      </w:r>
      <w:r w:rsidR="009619D2" w:rsidRPr="00D606A6">
        <w:rPr>
          <w:rFonts w:cs="Arial"/>
          <w:b/>
        </w:rPr>
        <w:t>Glashuset</w:t>
      </w:r>
      <w:r w:rsidR="002C201C" w:rsidRPr="00D606A6">
        <w:rPr>
          <w:rFonts w:cs="Arial"/>
          <w:b/>
        </w:rPr>
        <w:t>”</w:t>
      </w:r>
      <w:r w:rsidR="009619D2" w:rsidRPr="00D606A6">
        <w:rPr>
          <w:rFonts w:cs="Arial"/>
          <w:b/>
        </w:rPr>
        <w:t xml:space="preserve"> </w:t>
      </w:r>
      <w:r w:rsidRPr="00D606A6">
        <w:rPr>
          <w:rFonts w:cs="Arial"/>
          <w:b/>
        </w:rPr>
        <w:t>rekryteras nu med full hastighet</w:t>
      </w:r>
      <w:r w:rsidR="00272EF0" w:rsidRPr="00D606A6">
        <w:rPr>
          <w:rFonts w:cs="Arial"/>
          <w:b/>
        </w:rPr>
        <w:t xml:space="preserve">. </w:t>
      </w:r>
      <w:r w:rsidR="00A518B7" w:rsidRPr="00D606A6">
        <w:rPr>
          <w:rFonts w:cs="Arial"/>
          <w:b/>
        </w:rPr>
        <w:t>”</w:t>
      </w:r>
      <w:r w:rsidR="00272EF0" w:rsidRPr="00D606A6">
        <w:rPr>
          <w:rFonts w:cs="Arial"/>
          <w:b/>
        </w:rPr>
        <w:t xml:space="preserve">- </w:t>
      </w:r>
      <w:r w:rsidR="009619D2" w:rsidRPr="00D606A6">
        <w:rPr>
          <w:rFonts w:cs="Arial"/>
          <w:b/>
        </w:rPr>
        <w:t xml:space="preserve">Vi </w:t>
      </w:r>
      <w:r w:rsidRPr="00D606A6">
        <w:rPr>
          <w:rFonts w:cs="Arial"/>
          <w:b/>
        </w:rPr>
        <w:t xml:space="preserve">vänder oss </w:t>
      </w:r>
      <w:r w:rsidR="00272EF0" w:rsidRPr="00D606A6">
        <w:rPr>
          <w:rFonts w:cs="Arial"/>
          <w:b/>
        </w:rPr>
        <w:t>bl.a.</w:t>
      </w:r>
      <w:r w:rsidR="009619D2" w:rsidRPr="00D606A6">
        <w:rPr>
          <w:rFonts w:cs="Arial"/>
          <w:b/>
        </w:rPr>
        <w:t xml:space="preserve"> </w:t>
      </w:r>
      <w:r w:rsidR="005D232E" w:rsidRPr="00D606A6">
        <w:rPr>
          <w:rFonts w:cs="Arial"/>
          <w:b/>
        </w:rPr>
        <w:t xml:space="preserve">till </w:t>
      </w:r>
      <w:r w:rsidR="009619D2" w:rsidRPr="00D606A6">
        <w:rPr>
          <w:rFonts w:cs="Arial"/>
          <w:b/>
        </w:rPr>
        <w:t xml:space="preserve">unga </w:t>
      </w:r>
      <w:r w:rsidR="00005AD0" w:rsidRPr="00D606A6">
        <w:rPr>
          <w:rFonts w:cs="Arial"/>
          <w:b/>
        </w:rPr>
        <w:t xml:space="preserve">högskoleutbildade </w:t>
      </w:r>
      <w:r w:rsidR="009619D2" w:rsidRPr="00D606A6">
        <w:rPr>
          <w:rFonts w:cs="Arial"/>
          <w:b/>
        </w:rPr>
        <w:t xml:space="preserve">personer, som inte hunnit jobba i så många år, och vi märker att </w:t>
      </w:r>
      <w:r w:rsidRPr="00D606A6">
        <w:rPr>
          <w:rFonts w:cs="Arial"/>
          <w:b/>
        </w:rPr>
        <w:t>denna målgrupp</w:t>
      </w:r>
      <w:r w:rsidR="008E7B12" w:rsidRPr="00D606A6">
        <w:rPr>
          <w:rFonts w:cs="Arial"/>
          <w:b/>
        </w:rPr>
        <w:t xml:space="preserve"> tycker att </w:t>
      </w:r>
      <w:r w:rsidR="009619D2" w:rsidRPr="00D606A6">
        <w:rPr>
          <w:rFonts w:cs="Arial"/>
          <w:b/>
        </w:rPr>
        <w:t>Västra Hamnen är attraktivt</w:t>
      </w:r>
      <w:r w:rsidR="008E7B12" w:rsidRPr="00D606A6">
        <w:rPr>
          <w:rFonts w:cs="Arial"/>
          <w:b/>
        </w:rPr>
        <w:t>”</w:t>
      </w:r>
      <w:r w:rsidR="009619D2" w:rsidRPr="00D606A6">
        <w:rPr>
          <w:rFonts w:cs="Arial"/>
          <w:b/>
        </w:rPr>
        <w:t>.</w:t>
      </w:r>
    </w:p>
    <w:p w:rsidR="00C47BAF" w:rsidRPr="00D606A6" w:rsidRDefault="007F2150" w:rsidP="00005AD0">
      <w:pPr>
        <w:rPr>
          <w:rFonts w:cs="Arial"/>
        </w:rPr>
      </w:pPr>
      <w:r w:rsidRPr="00D606A6">
        <w:rPr>
          <w:rFonts w:cs="Arial"/>
          <w:lang w:eastAsia="sv-SE"/>
        </w:rPr>
        <w:t xml:space="preserve">Masthusen är en hållbarhetscertifierad stadsdel med bebyggelse som inrymmer såväl kontor som </w:t>
      </w:r>
      <w:r w:rsidR="00BA3721" w:rsidRPr="00D606A6">
        <w:rPr>
          <w:rFonts w:cs="Arial"/>
          <w:lang w:eastAsia="sv-SE"/>
        </w:rPr>
        <w:t xml:space="preserve">handel, service och bostäder. I </w:t>
      </w:r>
      <w:r w:rsidR="00700EB6" w:rsidRPr="00D606A6">
        <w:rPr>
          <w:rFonts w:cs="Arial"/>
          <w:lang w:eastAsia="sv-SE"/>
        </w:rPr>
        <w:t>den kontorsfastighet som</w:t>
      </w:r>
      <w:r w:rsidR="002C201C" w:rsidRPr="00D606A6">
        <w:rPr>
          <w:rFonts w:cs="Arial"/>
          <w:lang w:eastAsia="sv-SE"/>
        </w:rPr>
        <w:t xml:space="preserve"> i folkmun</w:t>
      </w:r>
      <w:r w:rsidR="00700EB6" w:rsidRPr="00D606A6">
        <w:rPr>
          <w:rFonts w:cs="Arial"/>
          <w:lang w:eastAsia="sv-SE"/>
        </w:rPr>
        <w:t xml:space="preserve"> kallas ”Glashuset” finns </w:t>
      </w:r>
      <w:r w:rsidR="00BA3721" w:rsidRPr="00D606A6">
        <w:rPr>
          <w:rFonts w:cs="Arial"/>
          <w:lang w:eastAsia="sv-SE"/>
        </w:rPr>
        <w:t xml:space="preserve">idag </w:t>
      </w:r>
      <w:r w:rsidR="00A741C8" w:rsidRPr="00D606A6">
        <w:rPr>
          <w:rFonts w:cs="Arial"/>
          <w:lang w:eastAsia="sv-SE"/>
        </w:rPr>
        <w:t xml:space="preserve">innovationsdrivna </w:t>
      </w:r>
      <w:r w:rsidR="00BA3721" w:rsidRPr="00D606A6">
        <w:rPr>
          <w:rFonts w:cs="Arial"/>
          <w:lang w:eastAsia="sv-SE"/>
        </w:rPr>
        <w:t>bolag</w:t>
      </w:r>
      <w:r w:rsidR="006564DF" w:rsidRPr="00D606A6">
        <w:rPr>
          <w:rFonts w:cs="Arial"/>
          <w:lang w:eastAsia="sv-SE"/>
        </w:rPr>
        <w:t xml:space="preserve"> som</w:t>
      </w:r>
      <w:r w:rsidR="00A518B7" w:rsidRPr="00D606A6">
        <w:rPr>
          <w:rFonts w:cs="Arial"/>
          <w:lang w:eastAsia="sv-SE"/>
        </w:rPr>
        <w:t xml:space="preserve"> Anima, Evry, </w:t>
      </w:r>
      <w:r w:rsidR="006564DF" w:rsidRPr="00D606A6">
        <w:rPr>
          <w:rFonts w:cs="Arial"/>
          <w:lang w:eastAsia="sv-SE"/>
        </w:rPr>
        <w:t>Telenor</w:t>
      </w:r>
      <w:r w:rsidR="00A741C8" w:rsidRPr="00D606A6">
        <w:rPr>
          <w:rFonts w:cs="Arial"/>
          <w:lang w:eastAsia="sv-SE"/>
        </w:rPr>
        <w:t xml:space="preserve"> och även</w:t>
      </w:r>
      <w:r w:rsidR="00700EB6" w:rsidRPr="00D606A6">
        <w:rPr>
          <w:rFonts w:cs="Arial"/>
          <w:lang w:eastAsia="sv-SE"/>
        </w:rPr>
        <w:t xml:space="preserve"> IBM, som nu</w:t>
      </w:r>
      <w:r w:rsidR="00F40F97" w:rsidRPr="00D606A6">
        <w:rPr>
          <w:rFonts w:cs="Arial"/>
          <w:lang w:eastAsia="sv-SE"/>
        </w:rPr>
        <w:t xml:space="preserve"> </w:t>
      </w:r>
      <w:r w:rsidR="00700EB6" w:rsidRPr="00D606A6">
        <w:rPr>
          <w:rFonts w:cs="Arial"/>
          <w:lang w:eastAsia="sv-SE"/>
        </w:rPr>
        <w:t>står inför en stor expansion</w:t>
      </w:r>
      <w:r w:rsidR="006564DF" w:rsidRPr="00D606A6">
        <w:rPr>
          <w:rFonts w:cs="Arial"/>
          <w:lang w:eastAsia="sv-SE"/>
        </w:rPr>
        <w:t>.</w:t>
      </w:r>
      <w:r w:rsidR="009E6589" w:rsidRPr="00D606A6">
        <w:rPr>
          <w:rFonts w:cs="Arial"/>
          <w:lang w:eastAsia="sv-SE"/>
        </w:rPr>
        <w:t xml:space="preserve"> </w:t>
      </w:r>
    </w:p>
    <w:p w:rsidR="00005AD0" w:rsidRPr="00D606A6" w:rsidRDefault="00A518B7" w:rsidP="00005AD0">
      <w:pPr>
        <w:rPr>
          <w:rFonts w:cs="Arial"/>
        </w:rPr>
      </w:pPr>
      <w:r w:rsidRPr="00D606A6">
        <w:rPr>
          <w:rFonts w:cs="Arial"/>
        </w:rPr>
        <w:t>Johan Forssander, VD</w:t>
      </w:r>
      <w:r w:rsidR="007959BB" w:rsidRPr="00D606A6">
        <w:rPr>
          <w:rFonts w:cs="Arial"/>
        </w:rPr>
        <w:t xml:space="preserve"> för IBM Client Innovation Center, </w:t>
      </w:r>
      <w:r w:rsidR="00A741C8" w:rsidRPr="00D606A6">
        <w:rPr>
          <w:rFonts w:cs="Arial"/>
        </w:rPr>
        <w:t xml:space="preserve">berättar att </w:t>
      </w:r>
      <w:r w:rsidR="00102399" w:rsidRPr="00D606A6">
        <w:rPr>
          <w:rFonts w:cs="Arial"/>
        </w:rPr>
        <w:t>man bygger</w:t>
      </w:r>
      <w:r w:rsidR="00A741C8" w:rsidRPr="00D606A6">
        <w:rPr>
          <w:rFonts w:cs="Arial"/>
        </w:rPr>
        <w:t xml:space="preserve"> upp en organisation </w:t>
      </w:r>
      <w:r w:rsidR="00102399" w:rsidRPr="00D606A6">
        <w:rPr>
          <w:rFonts w:cs="Arial"/>
        </w:rPr>
        <w:t xml:space="preserve">för att kunna ge kunder i Norden bättre stöd och mer support. Starten gick för cirka ett år sedan </w:t>
      </w:r>
      <w:r w:rsidR="00A741C8" w:rsidRPr="00D606A6">
        <w:rPr>
          <w:rFonts w:cs="Arial"/>
        </w:rPr>
        <w:t>och man</w:t>
      </w:r>
      <w:r w:rsidR="007959BB" w:rsidRPr="00D606A6">
        <w:rPr>
          <w:rFonts w:cs="Arial"/>
        </w:rPr>
        <w:t xml:space="preserve"> </w:t>
      </w:r>
      <w:r w:rsidR="002C201C" w:rsidRPr="00D606A6">
        <w:rPr>
          <w:rFonts w:cs="Arial"/>
        </w:rPr>
        <w:t>ser dagligen hur behovet av</w:t>
      </w:r>
      <w:r w:rsidR="00102399" w:rsidRPr="00D606A6">
        <w:rPr>
          <w:rFonts w:cs="Arial"/>
        </w:rPr>
        <w:t xml:space="preserve"> konsulter växer</w:t>
      </w:r>
      <w:r w:rsidR="007959BB" w:rsidRPr="00D606A6">
        <w:rPr>
          <w:rFonts w:cs="Arial"/>
        </w:rPr>
        <w:t>.</w:t>
      </w:r>
    </w:p>
    <w:p w:rsidR="00005AD0" w:rsidRPr="00D606A6" w:rsidRDefault="00A741C8" w:rsidP="00005AD0">
      <w:pPr>
        <w:pStyle w:val="Liststyck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606A6">
        <w:rPr>
          <w:rFonts w:ascii="Arial" w:hAnsi="Arial" w:cs="Arial"/>
          <w:sz w:val="20"/>
          <w:szCs w:val="20"/>
        </w:rPr>
        <w:t>I slutet av nästa år</w:t>
      </w:r>
      <w:r w:rsidR="00102399" w:rsidRPr="00D606A6">
        <w:rPr>
          <w:rFonts w:ascii="Arial" w:hAnsi="Arial" w:cs="Arial"/>
          <w:sz w:val="20"/>
          <w:szCs w:val="20"/>
        </w:rPr>
        <w:t xml:space="preserve"> hoppas</w:t>
      </w:r>
      <w:r w:rsidR="007959BB" w:rsidRPr="00D606A6">
        <w:rPr>
          <w:rFonts w:ascii="Arial" w:hAnsi="Arial" w:cs="Arial"/>
          <w:sz w:val="20"/>
          <w:szCs w:val="20"/>
        </w:rPr>
        <w:t xml:space="preserve"> vi</w:t>
      </w:r>
      <w:r w:rsidR="00102399" w:rsidRPr="00D606A6">
        <w:rPr>
          <w:rFonts w:ascii="Arial" w:hAnsi="Arial" w:cs="Arial"/>
          <w:sz w:val="20"/>
          <w:szCs w:val="20"/>
        </w:rPr>
        <w:t xml:space="preserve"> vara upåt 300 medarbetare</w:t>
      </w:r>
      <w:r w:rsidR="007959BB" w:rsidRPr="00D606A6">
        <w:rPr>
          <w:rFonts w:ascii="Arial" w:hAnsi="Arial" w:cs="Arial"/>
          <w:sz w:val="20"/>
          <w:szCs w:val="20"/>
        </w:rPr>
        <w:t xml:space="preserve">, </w:t>
      </w:r>
      <w:r w:rsidR="00005AD0" w:rsidRPr="00D606A6">
        <w:rPr>
          <w:rFonts w:ascii="Arial" w:hAnsi="Arial" w:cs="Arial"/>
          <w:sz w:val="20"/>
          <w:szCs w:val="20"/>
        </w:rPr>
        <w:t>berättar Johan Forssander</w:t>
      </w:r>
      <w:r w:rsidR="007959BB" w:rsidRPr="00D606A6">
        <w:rPr>
          <w:rFonts w:ascii="Arial" w:hAnsi="Arial" w:cs="Arial"/>
          <w:sz w:val="20"/>
          <w:szCs w:val="20"/>
        </w:rPr>
        <w:t xml:space="preserve">. Det är ett </w:t>
      </w:r>
      <w:r w:rsidR="00005AD0" w:rsidRPr="00D606A6">
        <w:rPr>
          <w:rFonts w:ascii="Arial" w:hAnsi="Arial" w:cs="Arial"/>
          <w:sz w:val="20"/>
          <w:szCs w:val="20"/>
        </w:rPr>
        <w:t>reellt rekryteringsbehov i dagsläget</w:t>
      </w:r>
      <w:r w:rsidR="007959BB" w:rsidRPr="00D606A6">
        <w:rPr>
          <w:rFonts w:ascii="Arial" w:hAnsi="Arial" w:cs="Arial"/>
          <w:sz w:val="20"/>
          <w:szCs w:val="20"/>
        </w:rPr>
        <w:t xml:space="preserve">, men </w:t>
      </w:r>
      <w:r w:rsidR="00005AD0" w:rsidRPr="00D606A6">
        <w:rPr>
          <w:rFonts w:ascii="Arial" w:hAnsi="Arial" w:cs="Arial"/>
          <w:sz w:val="20"/>
          <w:szCs w:val="20"/>
        </w:rPr>
        <w:t xml:space="preserve">det </w:t>
      </w:r>
      <w:r w:rsidR="007959BB" w:rsidRPr="00D606A6">
        <w:rPr>
          <w:rFonts w:ascii="Arial" w:hAnsi="Arial" w:cs="Arial"/>
          <w:sz w:val="20"/>
          <w:szCs w:val="20"/>
        </w:rPr>
        <w:t xml:space="preserve">behovet kan </w:t>
      </w:r>
      <w:r w:rsidR="00102399" w:rsidRPr="00D606A6">
        <w:rPr>
          <w:rFonts w:ascii="Arial" w:hAnsi="Arial" w:cs="Arial"/>
          <w:sz w:val="20"/>
          <w:szCs w:val="20"/>
        </w:rPr>
        <w:t xml:space="preserve">givetvis </w:t>
      </w:r>
      <w:r w:rsidR="007959BB" w:rsidRPr="00D606A6">
        <w:rPr>
          <w:rFonts w:ascii="Arial" w:hAnsi="Arial" w:cs="Arial"/>
          <w:sz w:val="20"/>
          <w:szCs w:val="20"/>
        </w:rPr>
        <w:t>bli</w:t>
      </w:r>
      <w:r w:rsidR="00102399" w:rsidRPr="00D606A6">
        <w:rPr>
          <w:rFonts w:ascii="Arial" w:hAnsi="Arial" w:cs="Arial"/>
          <w:sz w:val="20"/>
          <w:szCs w:val="20"/>
        </w:rPr>
        <w:t xml:space="preserve"> </w:t>
      </w:r>
      <w:r w:rsidR="007959BB" w:rsidRPr="00D606A6">
        <w:rPr>
          <w:rFonts w:ascii="Arial" w:hAnsi="Arial" w:cs="Arial"/>
          <w:sz w:val="20"/>
          <w:szCs w:val="20"/>
        </w:rPr>
        <w:t>större</w:t>
      </w:r>
      <w:r w:rsidR="00102399" w:rsidRPr="00D606A6">
        <w:rPr>
          <w:rFonts w:ascii="Arial" w:hAnsi="Arial" w:cs="Arial"/>
          <w:sz w:val="20"/>
          <w:szCs w:val="20"/>
        </w:rPr>
        <w:t xml:space="preserve"> eller mindre berodende på hur affären utvecklar sig</w:t>
      </w:r>
      <w:r w:rsidR="007959BB" w:rsidRPr="00D606A6">
        <w:rPr>
          <w:rFonts w:ascii="Arial" w:hAnsi="Arial" w:cs="Arial"/>
          <w:sz w:val="20"/>
          <w:szCs w:val="20"/>
        </w:rPr>
        <w:t>.</w:t>
      </w:r>
      <w:r w:rsidR="00102399" w:rsidRPr="00D606A6">
        <w:rPr>
          <w:rFonts w:ascii="Arial" w:hAnsi="Arial" w:cs="Arial"/>
          <w:sz w:val="20"/>
          <w:szCs w:val="20"/>
        </w:rPr>
        <w:t xml:space="preserve"> Behovet av konsulttjänster är oerhört dynamiskt och </w:t>
      </w:r>
      <w:r w:rsidR="002C201C" w:rsidRPr="00D606A6">
        <w:rPr>
          <w:rFonts w:ascii="Arial" w:hAnsi="Arial" w:cs="Arial"/>
          <w:sz w:val="20"/>
          <w:szCs w:val="20"/>
        </w:rPr>
        <w:t xml:space="preserve"> </w:t>
      </w:r>
      <w:r w:rsidR="006D35BD">
        <w:rPr>
          <w:rFonts w:ascii="Arial" w:hAnsi="Arial" w:cs="Arial"/>
          <w:sz w:val="20"/>
          <w:szCs w:val="20"/>
        </w:rPr>
        <w:t xml:space="preserve">vi </w:t>
      </w:r>
      <w:r w:rsidR="00102399" w:rsidRPr="00D606A6">
        <w:rPr>
          <w:rFonts w:ascii="Arial" w:hAnsi="Arial" w:cs="Arial"/>
          <w:sz w:val="20"/>
          <w:szCs w:val="20"/>
        </w:rPr>
        <w:t xml:space="preserve">måste kunna växla </w:t>
      </w:r>
      <w:r w:rsidR="002C201C" w:rsidRPr="00D606A6">
        <w:rPr>
          <w:rFonts w:ascii="Arial" w:hAnsi="Arial" w:cs="Arial"/>
          <w:sz w:val="20"/>
          <w:szCs w:val="20"/>
        </w:rPr>
        <w:t>i omfattning</w:t>
      </w:r>
      <w:r w:rsidR="00102399" w:rsidRPr="00D606A6">
        <w:rPr>
          <w:rFonts w:ascii="Arial" w:hAnsi="Arial" w:cs="Arial"/>
          <w:sz w:val="20"/>
          <w:szCs w:val="20"/>
        </w:rPr>
        <w:t xml:space="preserve"> på ett effektivt sätt.</w:t>
      </w:r>
    </w:p>
    <w:p w:rsidR="00005AD0" w:rsidRPr="00D606A6" w:rsidRDefault="00005AD0" w:rsidP="00005AD0">
      <w:pPr>
        <w:pStyle w:val="Liststycke"/>
        <w:rPr>
          <w:rFonts w:ascii="Arial" w:hAnsi="Arial" w:cs="Arial"/>
          <w:sz w:val="20"/>
          <w:szCs w:val="20"/>
        </w:rPr>
      </w:pPr>
    </w:p>
    <w:p w:rsidR="00AF19F5" w:rsidRPr="00D606A6" w:rsidRDefault="00102399" w:rsidP="00005AD0">
      <w:pPr>
        <w:rPr>
          <w:rFonts w:cs="Arial"/>
        </w:rPr>
      </w:pPr>
      <w:r w:rsidRPr="00D606A6">
        <w:rPr>
          <w:rFonts w:cs="Arial"/>
        </w:rPr>
        <w:t>IBMs nya Client Innovation C</w:t>
      </w:r>
      <w:r w:rsidR="00C31B8A" w:rsidRPr="00D606A6">
        <w:rPr>
          <w:rFonts w:cs="Arial"/>
        </w:rPr>
        <w:t xml:space="preserve">enter </w:t>
      </w:r>
      <w:r w:rsidR="00B5439F" w:rsidRPr="00D606A6">
        <w:rPr>
          <w:rFonts w:cs="Arial"/>
        </w:rPr>
        <w:t>kommer att erbjuda nya arbetstillfällen både för IT-intresserade direkt från högsk</w:t>
      </w:r>
      <w:r w:rsidR="007537FD" w:rsidRPr="00D606A6">
        <w:rPr>
          <w:rFonts w:cs="Arial"/>
        </w:rPr>
        <w:t>o</w:t>
      </w:r>
      <w:r w:rsidR="00B5439F" w:rsidRPr="00D606A6">
        <w:rPr>
          <w:rFonts w:cs="Arial"/>
        </w:rPr>
        <w:t>lan</w:t>
      </w:r>
      <w:r w:rsidR="007537FD" w:rsidRPr="00D606A6">
        <w:rPr>
          <w:rFonts w:cs="Arial"/>
        </w:rPr>
        <w:t xml:space="preserve"> men också </w:t>
      </w:r>
      <w:r w:rsidR="00B5439F" w:rsidRPr="00D606A6">
        <w:rPr>
          <w:rFonts w:cs="Arial"/>
        </w:rPr>
        <w:t xml:space="preserve">för personer med erfarenhet </w:t>
      </w:r>
      <w:r w:rsidR="000E0129" w:rsidRPr="00D606A6">
        <w:rPr>
          <w:rFonts w:cs="Arial"/>
        </w:rPr>
        <w:t>från</w:t>
      </w:r>
      <w:r w:rsidR="00B5439F" w:rsidRPr="00D606A6">
        <w:rPr>
          <w:rFonts w:cs="Arial"/>
        </w:rPr>
        <w:t xml:space="preserve"> IT-området. </w:t>
      </w:r>
      <w:r w:rsidR="00FC07A5" w:rsidRPr="00D606A6">
        <w:rPr>
          <w:rFonts w:cs="Arial"/>
        </w:rPr>
        <w:t>Utöver det sysselsätter</w:t>
      </w:r>
      <w:r w:rsidR="00CE48B4" w:rsidRPr="00D606A6">
        <w:rPr>
          <w:rFonts w:cs="Arial"/>
        </w:rPr>
        <w:t xml:space="preserve"> man konsulter på </w:t>
      </w:r>
      <w:r w:rsidR="00FC07A5" w:rsidRPr="00D606A6">
        <w:rPr>
          <w:rFonts w:cs="Arial"/>
        </w:rPr>
        <w:t xml:space="preserve">många </w:t>
      </w:r>
      <w:r w:rsidR="00CE48B4" w:rsidRPr="00D606A6">
        <w:rPr>
          <w:rFonts w:cs="Arial"/>
        </w:rPr>
        <w:t>andra orter i Sverige samt rekryterar från Umeå i norr till Malmö i söder.</w:t>
      </w:r>
    </w:p>
    <w:p w:rsidR="009E4345" w:rsidRPr="00D606A6" w:rsidRDefault="00637DBE" w:rsidP="00005AD0">
      <w:pPr>
        <w:pStyle w:val="Liststycke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har en lång och framgångsrik historia tillsammans med IBM och att </w:t>
      </w:r>
      <w:r w:rsidR="000C1E3C">
        <w:rPr>
          <w:rFonts w:ascii="Arial" w:hAnsi="Arial" w:cs="Arial"/>
          <w:sz w:val="20"/>
          <w:szCs w:val="20"/>
        </w:rPr>
        <w:t xml:space="preserve">vi </w:t>
      </w:r>
      <w:r>
        <w:rPr>
          <w:rFonts w:ascii="Arial" w:hAnsi="Arial" w:cs="Arial"/>
          <w:sz w:val="20"/>
          <w:szCs w:val="20"/>
        </w:rPr>
        <w:t>nu får var</w:t>
      </w:r>
      <w:r w:rsidR="000C1E3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en del i deras fortsatta expansion är väldigt glädjande.</w:t>
      </w:r>
      <w:r w:rsidR="006D35BD">
        <w:rPr>
          <w:rFonts w:ascii="Arial" w:hAnsi="Arial" w:cs="Arial"/>
          <w:sz w:val="20"/>
          <w:szCs w:val="20"/>
        </w:rPr>
        <w:t xml:space="preserve"> </w:t>
      </w:r>
      <w:r w:rsidR="00A518B7" w:rsidRPr="00D606A6">
        <w:rPr>
          <w:rFonts w:ascii="Arial" w:hAnsi="Arial" w:cs="Arial"/>
          <w:sz w:val="20"/>
          <w:szCs w:val="20"/>
        </w:rPr>
        <w:t xml:space="preserve">IBM </w:t>
      </w:r>
      <w:r w:rsidR="000E0129" w:rsidRPr="00D606A6">
        <w:rPr>
          <w:rFonts w:ascii="Arial" w:hAnsi="Arial" w:cs="Arial"/>
          <w:sz w:val="20"/>
          <w:szCs w:val="20"/>
        </w:rPr>
        <w:t xml:space="preserve">genomförde ett noggrant sökarbete innan </w:t>
      </w:r>
      <w:r w:rsidR="0094602D" w:rsidRPr="00D606A6">
        <w:rPr>
          <w:rFonts w:ascii="Arial" w:hAnsi="Arial" w:cs="Arial"/>
          <w:sz w:val="20"/>
          <w:szCs w:val="20"/>
        </w:rPr>
        <w:t>valet föll på</w:t>
      </w:r>
      <w:r w:rsidR="000E0129" w:rsidRPr="00D606A6">
        <w:rPr>
          <w:rFonts w:ascii="Arial" w:hAnsi="Arial" w:cs="Arial"/>
          <w:sz w:val="20"/>
          <w:szCs w:val="20"/>
        </w:rPr>
        <w:t xml:space="preserve"> att </w:t>
      </w:r>
      <w:r w:rsidR="00A518B7" w:rsidRPr="00D606A6">
        <w:rPr>
          <w:rFonts w:ascii="Arial" w:hAnsi="Arial" w:cs="Arial"/>
          <w:sz w:val="20"/>
          <w:szCs w:val="20"/>
        </w:rPr>
        <w:t>expandera hos oss</w:t>
      </w:r>
      <w:r w:rsidR="00272EF0" w:rsidRPr="00D606A6">
        <w:rPr>
          <w:rFonts w:ascii="Arial" w:hAnsi="Arial" w:cs="Arial"/>
          <w:sz w:val="20"/>
          <w:szCs w:val="20"/>
        </w:rPr>
        <w:t xml:space="preserve"> i Västra Hamnen</w:t>
      </w:r>
      <w:r w:rsidR="000E0129" w:rsidRPr="00D606A6">
        <w:rPr>
          <w:rFonts w:ascii="Arial" w:hAnsi="Arial" w:cs="Arial"/>
          <w:sz w:val="20"/>
          <w:szCs w:val="20"/>
        </w:rPr>
        <w:t xml:space="preserve">, säger Andreas Ivarsson, marknadsområdeschef hos Skandia Fastigheter i Malmö. Nu ska vi tillsammans göra  </w:t>
      </w:r>
      <w:r w:rsidR="00A518B7" w:rsidRPr="00D606A6">
        <w:rPr>
          <w:rFonts w:ascii="Arial" w:hAnsi="Arial" w:cs="Arial"/>
          <w:sz w:val="20"/>
          <w:szCs w:val="20"/>
        </w:rPr>
        <w:t xml:space="preserve">en jättesatsning </w:t>
      </w:r>
      <w:r>
        <w:rPr>
          <w:rFonts w:ascii="Arial" w:hAnsi="Arial" w:cs="Arial"/>
          <w:sz w:val="20"/>
          <w:szCs w:val="20"/>
        </w:rPr>
        <w:t xml:space="preserve">och </w:t>
      </w:r>
      <w:r w:rsidR="006D35BD">
        <w:rPr>
          <w:rFonts w:ascii="Arial" w:hAnsi="Arial" w:cs="Arial"/>
          <w:sz w:val="20"/>
          <w:szCs w:val="20"/>
        </w:rPr>
        <w:t xml:space="preserve">vem vet, </w:t>
      </w:r>
      <w:r>
        <w:rPr>
          <w:rFonts w:ascii="Arial" w:hAnsi="Arial" w:cs="Arial"/>
          <w:sz w:val="20"/>
          <w:szCs w:val="20"/>
        </w:rPr>
        <w:t>den långsiktiga målsättningen</w:t>
      </w:r>
      <w:r w:rsidR="006D35BD">
        <w:rPr>
          <w:rFonts w:ascii="Arial" w:hAnsi="Arial" w:cs="Arial"/>
          <w:sz w:val="20"/>
          <w:szCs w:val="20"/>
        </w:rPr>
        <w:t xml:space="preserve"> kanske</w:t>
      </w:r>
      <w:r>
        <w:rPr>
          <w:rFonts w:ascii="Arial" w:hAnsi="Arial" w:cs="Arial"/>
          <w:sz w:val="20"/>
          <w:szCs w:val="20"/>
        </w:rPr>
        <w:t xml:space="preserve"> är ett eget IBM</w:t>
      </w:r>
      <w:r w:rsidR="000C1E3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hus i Västra Hamnen inom en inte alltför avlägsen framtid</w:t>
      </w:r>
      <w:r w:rsidR="00F900E7">
        <w:rPr>
          <w:rFonts w:ascii="Arial" w:hAnsi="Arial" w:cs="Arial"/>
          <w:sz w:val="20"/>
          <w:szCs w:val="20"/>
        </w:rPr>
        <w:t>,</w:t>
      </w:r>
      <w:r w:rsidR="0094602D" w:rsidRPr="00D606A6">
        <w:rPr>
          <w:rFonts w:ascii="Arial" w:hAnsi="Arial" w:cs="Arial"/>
          <w:sz w:val="20"/>
          <w:szCs w:val="20"/>
        </w:rPr>
        <w:t xml:space="preserve"> avslutar Ivarsson.</w:t>
      </w:r>
    </w:p>
    <w:p w:rsidR="00D606A6" w:rsidRDefault="00507937" w:rsidP="007959BB">
      <w:pPr>
        <w:rPr>
          <w:rStyle w:val="Stark"/>
          <w:rFonts w:cs="Arial"/>
        </w:rPr>
      </w:pPr>
      <w:r w:rsidRPr="00CE48B4">
        <w:rPr>
          <w:rStyle w:val="Stark"/>
          <w:rFonts w:cs="Arial"/>
        </w:rPr>
        <w:br/>
      </w:r>
    </w:p>
    <w:p w:rsidR="00B74740" w:rsidRPr="00CE48B4" w:rsidRDefault="00B74740" w:rsidP="007959BB">
      <w:pPr>
        <w:rPr>
          <w:rFonts w:cs="Arial"/>
        </w:rPr>
      </w:pPr>
      <w:r w:rsidRPr="00CE48B4">
        <w:rPr>
          <w:rStyle w:val="Stark"/>
          <w:rFonts w:cs="Arial"/>
        </w:rPr>
        <w:t>För mer information kontakta:</w:t>
      </w:r>
      <w:r w:rsidRPr="00CE48B4">
        <w:rPr>
          <w:rFonts w:cs="Arial"/>
        </w:rPr>
        <w:br/>
      </w:r>
      <w:r w:rsidR="00E26065" w:rsidRPr="00CE48B4">
        <w:rPr>
          <w:rStyle w:val="phone"/>
          <w:rFonts w:cs="Arial"/>
        </w:rPr>
        <w:t>Andreas Ivarsson</w:t>
      </w:r>
      <w:r w:rsidR="00642C23" w:rsidRPr="00CE48B4">
        <w:rPr>
          <w:rStyle w:val="phone"/>
          <w:rFonts w:cs="Arial"/>
        </w:rPr>
        <w:t xml:space="preserve">, </w:t>
      </w:r>
      <w:r w:rsidR="004052EC" w:rsidRPr="00CE48B4">
        <w:rPr>
          <w:rStyle w:val="phone"/>
          <w:rFonts w:cs="Arial"/>
        </w:rPr>
        <w:t>Marknads</w:t>
      </w:r>
      <w:r w:rsidR="0032679A" w:rsidRPr="00CE48B4">
        <w:rPr>
          <w:rStyle w:val="phone"/>
          <w:rFonts w:cs="Arial"/>
        </w:rPr>
        <w:t>områdeschef Malmö</w:t>
      </w:r>
      <w:r w:rsidR="006D0F7B" w:rsidRPr="00CE48B4">
        <w:rPr>
          <w:rStyle w:val="phone"/>
          <w:rFonts w:cs="Arial"/>
        </w:rPr>
        <w:t xml:space="preserve">, </w:t>
      </w:r>
      <w:r w:rsidR="004052EC" w:rsidRPr="00CE48B4">
        <w:rPr>
          <w:rStyle w:val="phone"/>
          <w:rFonts w:cs="Arial"/>
        </w:rPr>
        <w:br/>
      </w:r>
      <w:hyperlink r:id="rId9" w:history="1">
        <w:r w:rsidR="00E65AD9" w:rsidRPr="00CE48B4">
          <w:rPr>
            <w:rStyle w:val="Hyperlnk"/>
            <w:rFonts w:cs="Arial"/>
          </w:rPr>
          <w:t>andreas.ivarsson@skandiafastigheter.se</w:t>
        </w:r>
      </w:hyperlink>
      <w:r w:rsidR="006D0F7B" w:rsidRPr="00CE48B4">
        <w:rPr>
          <w:rStyle w:val="phone"/>
          <w:rFonts w:cs="Arial"/>
        </w:rPr>
        <w:t>,</w:t>
      </w:r>
      <w:r w:rsidR="00E65AD9" w:rsidRPr="00CE48B4">
        <w:rPr>
          <w:rStyle w:val="phone"/>
          <w:rFonts w:cs="Arial"/>
        </w:rPr>
        <w:t xml:space="preserve"> </w:t>
      </w:r>
      <w:r w:rsidR="0032679A" w:rsidRPr="00CE48B4">
        <w:rPr>
          <w:rStyle w:val="phone"/>
          <w:rFonts w:cs="Arial"/>
          <w:color w:val="333333"/>
        </w:rPr>
        <w:t>073-830 63 41.</w:t>
      </w:r>
      <w:r w:rsidR="00DB17AA" w:rsidRPr="00CE48B4">
        <w:rPr>
          <w:rFonts w:cs="Arial"/>
        </w:rPr>
        <w:br/>
      </w:r>
      <w:r w:rsidR="00C24CF6" w:rsidRPr="00CE48B4">
        <w:rPr>
          <w:rFonts w:cs="Arial"/>
        </w:rPr>
        <w:t>Markus Pfister</w:t>
      </w:r>
      <w:r w:rsidRPr="00CE48B4">
        <w:rPr>
          <w:rFonts w:cs="Arial"/>
        </w:rPr>
        <w:t xml:space="preserve">, </w:t>
      </w:r>
      <w:r w:rsidR="00C24CF6" w:rsidRPr="00CE48B4">
        <w:rPr>
          <w:rFonts w:cs="Arial"/>
        </w:rPr>
        <w:t>Fastighetschef Kontor</w:t>
      </w:r>
      <w:r w:rsidRPr="00CE48B4">
        <w:rPr>
          <w:rFonts w:cs="Arial"/>
        </w:rPr>
        <w:t xml:space="preserve">, </w:t>
      </w:r>
      <w:r w:rsidR="00C24CF6" w:rsidRPr="00CE48B4">
        <w:rPr>
          <w:rFonts w:cs="Arial"/>
        </w:rPr>
        <w:t>markus.pfister</w:t>
      </w:r>
      <w:r w:rsidRPr="00CE48B4">
        <w:rPr>
          <w:rFonts w:cs="Arial"/>
        </w:rPr>
        <w:t xml:space="preserve">@skandiafastigheter.se, </w:t>
      </w:r>
      <w:r w:rsidR="00C24CF6" w:rsidRPr="00CE48B4">
        <w:rPr>
          <w:rStyle w:val="phone"/>
          <w:rFonts w:cs="Arial"/>
        </w:rPr>
        <w:t>08-573 657 26</w:t>
      </w:r>
      <w:r w:rsidRPr="00CE48B4">
        <w:rPr>
          <w:rStyle w:val="phone"/>
          <w:rFonts w:cs="Arial"/>
        </w:rPr>
        <w:t>.</w:t>
      </w:r>
      <w:r w:rsidRPr="00CE48B4">
        <w:rPr>
          <w:rStyle w:val="phone"/>
          <w:rFonts w:cs="Arial"/>
        </w:rPr>
        <w:br/>
      </w:r>
      <w:r w:rsidRPr="00CE48B4">
        <w:rPr>
          <w:rFonts w:cs="Arial"/>
        </w:rPr>
        <w:t xml:space="preserve">Katarina Noré, Kommunikations- och marknadschef, </w:t>
      </w:r>
      <w:r w:rsidRPr="00CE48B4">
        <w:rPr>
          <w:rFonts w:cs="Arial"/>
        </w:rPr>
        <w:br/>
      </w:r>
      <w:hyperlink r:id="rId10" w:history="1">
        <w:r w:rsidRPr="00CE48B4">
          <w:rPr>
            <w:rStyle w:val="Hyperlnk"/>
            <w:rFonts w:eastAsiaTheme="minorEastAsia" w:cs="Arial"/>
            <w:noProof/>
            <w:snapToGrid w:val="0"/>
            <w:color w:val="auto"/>
          </w:rPr>
          <w:t>katarina.nore@skandiafastigheter.se</w:t>
        </w:r>
      </w:hyperlink>
      <w:r w:rsidRPr="00CE48B4">
        <w:rPr>
          <w:rFonts w:eastAsiaTheme="minorEastAsia" w:cs="Arial"/>
          <w:noProof/>
          <w:snapToGrid w:val="0"/>
        </w:rPr>
        <w:t>, 073-944 72 04.</w:t>
      </w:r>
    </w:p>
    <w:p w:rsidR="00D606A6" w:rsidRDefault="00D606A6" w:rsidP="00F21921"/>
    <w:p w:rsidR="00B74740" w:rsidRPr="00CE48B4" w:rsidRDefault="00B74740" w:rsidP="00F21921">
      <w:pPr>
        <w:rPr>
          <w:i/>
          <w:color w:val="0000FF" w:themeColor="hyperlink"/>
          <w:u w:val="single"/>
        </w:rPr>
      </w:pPr>
      <w:r w:rsidRPr="00CE48B4">
        <w:t xml:space="preserve">Högupplösta bilder finns i Skandia Fastigheters pressrum på Mynewsdesk: </w:t>
      </w:r>
      <w:hyperlink r:id="rId11" w:history="1">
        <w:r w:rsidRPr="00CE48B4">
          <w:rPr>
            <w:rStyle w:val="Hyperlnk"/>
            <w:rFonts w:asciiTheme="minorHAnsi" w:hAnsiTheme="minorHAnsi" w:cstheme="minorHAnsi"/>
            <w:bCs/>
          </w:rPr>
          <w:t>http://www.mynewsdesk.com/se/skandiafastigheter/latest_media</w:t>
        </w:r>
      </w:hyperlink>
    </w:p>
    <w:p w:rsidR="009400D5" w:rsidRDefault="009400D5" w:rsidP="002F321C">
      <w:pPr>
        <w:widowControl w:val="0"/>
        <w:spacing w:line="240" w:lineRule="auto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</w:p>
    <w:p w:rsidR="00D606A6" w:rsidRPr="00CE48B4" w:rsidRDefault="00D606A6" w:rsidP="002F321C">
      <w:pPr>
        <w:widowControl w:val="0"/>
        <w:spacing w:line="240" w:lineRule="auto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</w:p>
    <w:p w:rsidR="002F321C" w:rsidRPr="00A9463E" w:rsidRDefault="002F321C" w:rsidP="002F321C">
      <w:pPr>
        <w:widowControl w:val="0"/>
        <w:spacing w:line="240" w:lineRule="auto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CE48B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Skandia Fastigheter äger, förvaltar och utvecklar fastigheter inom segmenten kontor, köpcentrum, bostäder och samhällsfastigheter. Vid årsskiftet 2015/2016 förvaltade bolaget 117 fastigheter till ett sammanlagt värde av cirka 43,2 miljarder kronor och med en uthyrbar area om  1,2 miljoner kvadratmeter. Fastighetsbeståndet finns i huvudsak i de tre storstadsregionerna och har 135 medarbetare som arbetar för att leverera en långsiktigt god avkastning till Skandias 1,4 miljoner ägare. </w:t>
      </w:r>
      <w:hyperlink r:id="rId12" w:history="1">
        <w:r w:rsidRPr="00CE48B4">
          <w:rPr>
            <w:rStyle w:val="Hyperlnk"/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t>www.skandiafastigheter.se</w:t>
        </w:r>
      </w:hyperlink>
      <w:r w:rsidRPr="00A9463E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 </w:t>
      </w:r>
    </w:p>
    <w:p w:rsidR="003774A2" w:rsidRPr="00001562" w:rsidRDefault="003774A2" w:rsidP="002F321C">
      <w:pPr>
        <w:spacing w:line="240" w:lineRule="auto"/>
        <w:ind w:right="-2"/>
        <w:rPr>
          <w:rFonts w:asciiTheme="minorHAnsi" w:hAnsiTheme="minorHAnsi" w:cstheme="minorHAnsi"/>
        </w:rPr>
      </w:pPr>
    </w:p>
    <w:sectPr w:rsidR="003774A2" w:rsidRPr="00001562" w:rsidSect="00F219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93" w:right="1416" w:bottom="851" w:left="1418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3B" w:rsidRDefault="0080573B">
      <w:r>
        <w:separator/>
      </w:r>
    </w:p>
  </w:endnote>
  <w:endnote w:type="continuationSeparator" w:id="0">
    <w:p w:rsidR="0080573B" w:rsidRDefault="0080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ardian Sans Semibold">
    <w:altName w:val="Guardian Sans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4B6" w:rsidRDefault="008844B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4B6" w:rsidRDefault="008844B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4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2940"/>
      <w:gridCol w:w="746"/>
      <w:gridCol w:w="2693"/>
      <w:gridCol w:w="992"/>
      <w:gridCol w:w="2036"/>
    </w:tblGrid>
    <w:tr w:rsidR="008844B6" w:rsidRPr="006E3E86" w:rsidTr="00D2726B">
      <w:trPr>
        <w:trHeight w:val="227"/>
      </w:trPr>
      <w:tc>
        <w:tcPr>
          <w:tcW w:w="2940" w:type="dxa"/>
          <w:tcBorders>
            <w:top w:val="single" w:sz="4" w:space="0" w:color="auto"/>
          </w:tcBorders>
          <w:vAlign w:val="bottom"/>
        </w:tcPr>
        <w:p w:rsidR="008844B6" w:rsidRPr="006E3E86" w:rsidRDefault="002E3737" w:rsidP="00D2726B">
          <w:pPr>
            <w:pStyle w:val="Sidfot"/>
            <w:spacing w:before="120"/>
            <w:rPr>
              <w:rFonts w:cs="Arial"/>
              <w:b/>
              <w:szCs w:val="16"/>
            </w:rPr>
          </w:pPr>
          <w:sdt>
            <w:sdtPr>
              <w:rPr>
                <w:rFonts w:cs="Arial"/>
                <w:b/>
                <w:szCs w:val="16"/>
              </w:rPr>
              <w:alias w:val="Företag"/>
              <w:tag w:val="cntFöretag"/>
              <w:id w:val="1449195140"/>
              <w:text/>
            </w:sdtPr>
            <w:sdtEndPr/>
            <w:sdtContent>
              <w:r w:rsidR="008844B6">
                <w:rPr>
                  <w:rFonts w:cs="Arial"/>
                  <w:b/>
                  <w:szCs w:val="16"/>
                </w:rPr>
                <w:t>Skandia Fastigheter AB</w:t>
              </w:r>
            </w:sdtContent>
          </w:sdt>
        </w:p>
      </w:tc>
      <w:tc>
        <w:tcPr>
          <w:tcW w:w="746" w:type="dxa"/>
          <w:tcBorders>
            <w:top w:val="single" w:sz="4" w:space="0" w:color="auto"/>
          </w:tcBorders>
          <w:vAlign w:val="bottom"/>
        </w:tcPr>
        <w:p w:rsidR="008844B6" w:rsidRPr="006E3E86" w:rsidRDefault="008844B6">
          <w:pPr>
            <w:pStyle w:val="Sidfot"/>
            <w:spacing w:before="120"/>
            <w:rPr>
              <w:rFonts w:cs="Arial"/>
              <w:b/>
              <w:szCs w:val="16"/>
            </w:rPr>
          </w:pPr>
          <w:r w:rsidRPr="006E3E86">
            <w:rPr>
              <w:rFonts w:cs="Arial"/>
              <w:b/>
              <w:szCs w:val="16"/>
            </w:rPr>
            <w:t>Besök</w:t>
          </w:r>
        </w:p>
      </w:tc>
      <w:tc>
        <w:tcPr>
          <w:tcW w:w="2693" w:type="dxa"/>
          <w:tcBorders>
            <w:top w:val="single" w:sz="4" w:space="0" w:color="auto"/>
          </w:tcBorders>
          <w:vAlign w:val="bottom"/>
        </w:tcPr>
        <w:p w:rsidR="008844B6" w:rsidRPr="006E3E86" w:rsidRDefault="002E3737">
          <w:pPr>
            <w:pStyle w:val="Sidfot"/>
            <w:spacing w:before="120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alias w:val="Besöksadress"/>
              <w:tag w:val="cntBesöksadress"/>
              <w:id w:val="971184805"/>
              <w:text/>
            </w:sdtPr>
            <w:sdtEndPr/>
            <w:sdtContent>
              <w:r w:rsidR="008844B6">
                <w:rPr>
                  <w:rFonts w:cs="Arial"/>
                  <w:szCs w:val="16"/>
                </w:rPr>
                <w:t>Jakobsbergsgatan 22</w:t>
              </w:r>
            </w:sdtContent>
          </w:sdt>
        </w:p>
      </w:tc>
      <w:tc>
        <w:tcPr>
          <w:tcW w:w="992" w:type="dxa"/>
          <w:tcBorders>
            <w:top w:val="single" w:sz="4" w:space="0" w:color="auto"/>
          </w:tcBorders>
          <w:vAlign w:val="bottom"/>
        </w:tcPr>
        <w:p w:rsidR="008844B6" w:rsidRPr="006E3E86" w:rsidRDefault="008844B6">
          <w:pPr>
            <w:pStyle w:val="Sidfot"/>
            <w:spacing w:before="120"/>
            <w:rPr>
              <w:rFonts w:cs="Arial"/>
              <w:b/>
              <w:szCs w:val="16"/>
            </w:rPr>
          </w:pPr>
          <w:r w:rsidRPr="006E3E86">
            <w:rPr>
              <w:rFonts w:cs="Arial"/>
              <w:b/>
              <w:szCs w:val="16"/>
            </w:rPr>
            <w:t>Säte</w:t>
          </w:r>
        </w:p>
      </w:tc>
      <w:tc>
        <w:tcPr>
          <w:tcW w:w="2036" w:type="dxa"/>
          <w:tcBorders>
            <w:top w:val="single" w:sz="4" w:space="0" w:color="auto"/>
          </w:tcBorders>
          <w:vAlign w:val="bottom"/>
        </w:tcPr>
        <w:p w:rsidR="008844B6" w:rsidRPr="006E3E86" w:rsidRDefault="002E3737">
          <w:pPr>
            <w:pStyle w:val="Sidfot"/>
            <w:spacing w:before="120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alias w:val="Säte"/>
              <w:tag w:val="cntSäte"/>
              <w:id w:val="-43603050"/>
              <w:text/>
            </w:sdtPr>
            <w:sdtEndPr/>
            <w:sdtContent>
              <w:r w:rsidR="008844B6">
                <w:rPr>
                  <w:rFonts w:cs="Arial"/>
                  <w:szCs w:val="16"/>
                </w:rPr>
                <w:t>Stockholm</w:t>
              </w:r>
            </w:sdtContent>
          </w:sdt>
        </w:p>
      </w:tc>
    </w:tr>
    <w:tr w:rsidR="008844B6" w:rsidRPr="006E3E86" w:rsidTr="00D2726B">
      <w:trPr>
        <w:trHeight w:val="227"/>
      </w:trPr>
      <w:tc>
        <w:tcPr>
          <w:tcW w:w="2940" w:type="dxa"/>
          <w:vAlign w:val="bottom"/>
        </w:tcPr>
        <w:p w:rsidR="008844B6" w:rsidRPr="006E3E86" w:rsidRDefault="002E3737">
          <w:pPr>
            <w:pStyle w:val="Sidfot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alias w:val="Adress"/>
              <w:tag w:val="cntAdress"/>
              <w:id w:val="-1534415408"/>
              <w:text/>
            </w:sdtPr>
            <w:sdtEndPr/>
            <w:sdtContent>
              <w:r w:rsidR="008844B6">
                <w:rPr>
                  <w:rFonts w:cs="Arial"/>
                  <w:szCs w:val="16"/>
                </w:rPr>
                <w:t>Box 7063</w:t>
              </w:r>
            </w:sdtContent>
          </w:sdt>
        </w:p>
      </w:tc>
      <w:tc>
        <w:tcPr>
          <w:tcW w:w="746" w:type="dxa"/>
          <w:vAlign w:val="bottom"/>
        </w:tcPr>
        <w:p w:rsidR="008844B6" w:rsidRPr="006E3E86" w:rsidRDefault="008844B6">
          <w:pPr>
            <w:pStyle w:val="Sidfot"/>
            <w:rPr>
              <w:rFonts w:cs="Arial"/>
              <w:b/>
              <w:szCs w:val="16"/>
            </w:rPr>
          </w:pPr>
          <w:r w:rsidRPr="006E3E86">
            <w:rPr>
              <w:rFonts w:cs="Arial"/>
              <w:b/>
              <w:szCs w:val="16"/>
            </w:rPr>
            <w:t>Växel</w:t>
          </w:r>
        </w:p>
      </w:tc>
      <w:tc>
        <w:tcPr>
          <w:tcW w:w="2693" w:type="dxa"/>
          <w:vAlign w:val="bottom"/>
        </w:tcPr>
        <w:p w:rsidR="008844B6" w:rsidRPr="006E3E86" w:rsidRDefault="002E3737">
          <w:pPr>
            <w:pStyle w:val="Sidfot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alias w:val="Telefon"/>
              <w:tag w:val="cntTelefon"/>
              <w:id w:val="-2018530600"/>
              <w:text/>
            </w:sdtPr>
            <w:sdtEndPr/>
            <w:sdtContent>
              <w:r w:rsidR="008844B6">
                <w:rPr>
                  <w:rFonts w:cs="Arial"/>
                  <w:szCs w:val="16"/>
                </w:rPr>
                <w:t>08-573 655 00</w:t>
              </w:r>
            </w:sdtContent>
          </w:sdt>
        </w:p>
      </w:tc>
      <w:tc>
        <w:tcPr>
          <w:tcW w:w="992" w:type="dxa"/>
          <w:vAlign w:val="bottom"/>
        </w:tcPr>
        <w:p w:rsidR="008844B6" w:rsidRPr="006E3E86" w:rsidRDefault="008844B6">
          <w:pPr>
            <w:pStyle w:val="Sidfot"/>
            <w:rPr>
              <w:rFonts w:cs="Arial"/>
              <w:b/>
              <w:szCs w:val="16"/>
              <w:lang w:val="nn-NO"/>
            </w:rPr>
          </w:pPr>
          <w:r w:rsidRPr="006E3E86">
            <w:rPr>
              <w:rFonts w:cs="Arial"/>
              <w:b/>
              <w:szCs w:val="16"/>
              <w:lang w:val="nn-NO"/>
            </w:rPr>
            <w:t>Org. nr.</w:t>
          </w:r>
        </w:p>
      </w:tc>
      <w:tc>
        <w:tcPr>
          <w:tcW w:w="2036" w:type="dxa"/>
          <w:vAlign w:val="bottom"/>
        </w:tcPr>
        <w:p w:rsidR="008844B6" w:rsidRPr="006E3E86" w:rsidRDefault="002E3737">
          <w:pPr>
            <w:pStyle w:val="Sidfot"/>
            <w:rPr>
              <w:rFonts w:cs="Arial"/>
              <w:szCs w:val="16"/>
              <w:lang w:val="nn-NO"/>
            </w:rPr>
          </w:pPr>
          <w:sdt>
            <w:sdtPr>
              <w:rPr>
                <w:rFonts w:cs="Arial"/>
                <w:szCs w:val="16"/>
                <w:lang w:val="nn-NO"/>
              </w:rPr>
              <w:alias w:val="Orgnr"/>
              <w:tag w:val="cntOrgnr"/>
              <w:id w:val="-340852290"/>
              <w:text/>
            </w:sdtPr>
            <w:sdtEndPr/>
            <w:sdtContent>
              <w:r w:rsidR="008844B6">
                <w:rPr>
                  <w:rFonts w:cs="Arial"/>
                  <w:szCs w:val="16"/>
                  <w:lang w:val="nn-NO"/>
                </w:rPr>
                <w:t>556467-1641</w:t>
              </w:r>
            </w:sdtContent>
          </w:sdt>
        </w:p>
      </w:tc>
    </w:tr>
    <w:tr w:rsidR="008844B6" w:rsidRPr="006E3E86" w:rsidTr="00D2726B">
      <w:trPr>
        <w:trHeight w:val="227"/>
      </w:trPr>
      <w:tc>
        <w:tcPr>
          <w:tcW w:w="2940" w:type="dxa"/>
          <w:vAlign w:val="bottom"/>
        </w:tcPr>
        <w:p w:rsidR="008844B6" w:rsidRPr="006E3E86" w:rsidRDefault="002E3737">
          <w:pPr>
            <w:spacing w:after="0"/>
            <w:rPr>
              <w:rFonts w:cs="Arial"/>
              <w:sz w:val="16"/>
              <w:szCs w:val="16"/>
              <w:lang w:val="nn-NO"/>
            </w:rPr>
          </w:pPr>
          <w:sdt>
            <w:sdtPr>
              <w:rPr>
                <w:rFonts w:cs="Arial"/>
                <w:sz w:val="16"/>
                <w:szCs w:val="16"/>
                <w:lang w:val="nn-NO"/>
              </w:rPr>
              <w:alias w:val="Postadress"/>
              <w:tag w:val="cntPostadress"/>
              <w:id w:val="-1485226153"/>
              <w:text/>
            </w:sdtPr>
            <w:sdtEndPr/>
            <w:sdtContent>
              <w:r w:rsidR="008844B6">
                <w:rPr>
                  <w:rFonts w:cs="Arial"/>
                  <w:sz w:val="16"/>
                  <w:szCs w:val="16"/>
                  <w:lang w:val="nn-NO"/>
                </w:rPr>
                <w:t>103 86 Stockholm</w:t>
              </w:r>
            </w:sdtContent>
          </w:sdt>
        </w:p>
      </w:tc>
      <w:tc>
        <w:tcPr>
          <w:tcW w:w="746" w:type="dxa"/>
          <w:vAlign w:val="bottom"/>
        </w:tcPr>
        <w:p w:rsidR="008844B6" w:rsidRPr="006E3E86" w:rsidRDefault="008844B6">
          <w:pPr>
            <w:pStyle w:val="Sidfot"/>
            <w:rPr>
              <w:rFonts w:cs="Arial"/>
              <w:b/>
              <w:szCs w:val="16"/>
              <w:lang w:val="nn-NO"/>
            </w:rPr>
          </w:pPr>
          <w:r w:rsidRPr="006E3E86">
            <w:rPr>
              <w:rFonts w:cs="Arial"/>
              <w:b/>
              <w:szCs w:val="16"/>
              <w:lang w:val="nn-NO"/>
            </w:rPr>
            <w:t>Fax</w:t>
          </w:r>
        </w:p>
      </w:tc>
      <w:tc>
        <w:tcPr>
          <w:tcW w:w="2693" w:type="dxa"/>
          <w:vAlign w:val="bottom"/>
        </w:tcPr>
        <w:p w:rsidR="008844B6" w:rsidRPr="006E3E86" w:rsidRDefault="002E3737">
          <w:pPr>
            <w:pStyle w:val="Sidfot"/>
            <w:rPr>
              <w:rFonts w:cs="Arial"/>
              <w:szCs w:val="16"/>
              <w:lang w:val="nn-NO"/>
            </w:rPr>
          </w:pPr>
          <w:sdt>
            <w:sdtPr>
              <w:rPr>
                <w:rFonts w:cs="Arial"/>
                <w:szCs w:val="16"/>
                <w:lang w:val="nn-NO"/>
              </w:rPr>
              <w:alias w:val="Fax"/>
              <w:tag w:val="cntFax"/>
              <w:id w:val="-1801459670"/>
              <w:text/>
            </w:sdtPr>
            <w:sdtEndPr/>
            <w:sdtContent>
              <w:r w:rsidR="008844B6">
                <w:rPr>
                  <w:rFonts w:cs="Arial"/>
                  <w:szCs w:val="16"/>
                  <w:lang w:val="nn-NO"/>
                </w:rPr>
                <w:t>08-573 658 00</w:t>
              </w:r>
            </w:sdtContent>
          </w:sdt>
        </w:p>
      </w:tc>
      <w:tc>
        <w:tcPr>
          <w:tcW w:w="992" w:type="dxa"/>
          <w:vAlign w:val="bottom"/>
        </w:tcPr>
        <w:p w:rsidR="008844B6" w:rsidRPr="006E3E86" w:rsidRDefault="008844B6">
          <w:pPr>
            <w:pStyle w:val="Sidfot"/>
            <w:rPr>
              <w:rFonts w:cs="Arial"/>
              <w:b/>
              <w:szCs w:val="16"/>
              <w:lang w:val="nn-NO"/>
            </w:rPr>
          </w:pPr>
          <w:r w:rsidRPr="006E3E86">
            <w:rPr>
              <w:rFonts w:cs="Arial"/>
              <w:b/>
              <w:szCs w:val="16"/>
              <w:lang w:val="nn-NO"/>
            </w:rPr>
            <w:t>Hemsida</w:t>
          </w:r>
        </w:p>
      </w:tc>
      <w:tc>
        <w:tcPr>
          <w:tcW w:w="2036" w:type="dxa"/>
          <w:vAlign w:val="bottom"/>
        </w:tcPr>
        <w:p w:rsidR="008844B6" w:rsidRPr="006E3E86" w:rsidRDefault="002E3737" w:rsidP="00CF4423">
          <w:pPr>
            <w:pStyle w:val="Sidfot"/>
            <w:rPr>
              <w:rFonts w:cs="Arial"/>
              <w:szCs w:val="16"/>
              <w:lang w:val="nn-NO"/>
            </w:rPr>
          </w:pPr>
          <w:sdt>
            <w:sdtPr>
              <w:rPr>
                <w:rFonts w:cs="Arial"/>
                <w:szCs w:val="16"/>
                <w:lang w:val="nn-NO"/>
              </w:rPr>
              <w:alias w:val="Web"/>
              <w:tag w:val="cntWeb"/>
              <w:id w:val="715626571"/>
              <w:text/>
            </w:sdtPr>
            <w:sdtEndPr/>
            <w:sdtContent>
              <w:r w:rsidR="008844B6">
                <w:rPr>
                  <w:rFonts w:cs="Arial"/>
                  <w:szCs w:val="16"/>
                  <w:lang w:val="nn-NO"/>
                </w:rPr>
                <w:t>skandiafastigheter.se</w:t>
              </w:r>
            </w:sdtContent>
          </w:sdt>
        </w:p>
      </w:tc>
    </w:tr>
  </w:tbl>
  <w:p w:rsidR="008844B6" w:rsidRPr="00E001D8" w:rsidRDefault="008844B6" w:rsidP="00E001D8">
    <w:pPr>
      <w:pStyle w:val="Sidfot"/>
      <w:spacing w:after="0" w:line="240" w:lineRule="auto"/>
      <w:rPr>
        <w:sz w:val="4"/>
        <w:szCs w:val="4"/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3B" w:rsidRDefault="0080573B">
      <w:r>
        <w:separator/>
      </w:r>
    </w:p>
  </w:footnote>
  <w:footnote w:type="continuationSeparator" w:id="0">
    <w:p w:rsidR="0080573B" w:rsidRDefault="0080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4B6" w:rsidRDefault="008844B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29"/>
      <w:gridCol w:w="4729"/>
    </w:tblGrid>
    <w:tr w:rsidR="008844B6" w:rsidTr="000C4812">
      <w:tc>
        <w:tcPr>
          <w:tcW w:w="4729" w:type="dxa"/>
        </w:tcPr>
        <w:p w:rsidR="008844B6" w:rsidRDefault="008844B6" w:rsidP="00366A63">
          <w:pPr>
            <w:pStyle w:val="Sidhuvud"/>
            <w:ind w:right="-2"/>
          </w:pPr>
          <w:r>
            <w:rPr>
              <w:noProof/>
              <w:lang w:eastAsia="sv-SE"/>
            </w:rPr>
            <w:drawing>
              <wp:inline distT="0" distB="0" distL="0" distR="0" wp14:anchorId="6BB96E73" wp14:editId="43CF3161">
                <wp:extent cx="1294422" cy="442800"/>
                <wp:effectExtent l="0" t="0" r="127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kandia_Fastigheter_Logo_100_RGB_Gr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422" cy="44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9" w:type="dxa"/>
        </w:tcPr>
        <w:p w:rsidR="008844B6" w:rsidRPr="00BA40F7" w:rsidRDefault="008844B6" w:rsidP="00366A63">
          <w:pPr>
            <w:pStyle w:val="Sidhuvud"/>
            <w:spacing w:after="0"/>
            <w:jc w:val="right"/>
            <w:rPr>
              <w:sz w:val="16"/>
              <w:szCs w:val="16"/>
            </w:rPr>
          </w:pPr>
          <w:r w:rsidRPr="00BA40F7">
            <w:rPr>
              <w:sz w:val="16"/>
              <w:szCs w:val="16"/>
            </w:rPr>
            <w:t>Sida</w:t>
          </w:r>
        </w:p>
        <w:p w:rsidR="008844B6" w:rsidRPr="00BA40F7" w:rsidRDefault="008844B6" w:rsidP="00366A63">
          <w:pPr>
            <w:pStyle w:val="Sidhuvud"/>
            <w:ind w:right="-2"/>
            <w:jc w:val="right"/>
            <w:rPr>
              <w:sz w:val="16"/>
              <w:szCs w:val="16"/>
            </w:rPr>
          </w:pPr>
          <w:r w:rsidRPr="00BA40F7">
            <w:rPr>
              <w:bCs/>
              <w:sz w:val="16"/>
              <w:szCs w:val="16"/>
            </w:rPr>
            <w:fldChar w:fldCharType="begin"/>
          </w:r>
          <w:r w:rsidRPr="00BA40F7">
            <w:rPr>
              <w:bCs/>
              <w:sz w:val="16"/>
              <w:szCs w:val="16"/>
            </w:rPr>
            <w:instrText>PAGE  \* Arabic  \* MERGEFORMAT</w:instrText>
          </w:r>
          <w:r w:rsidRPr="00BA40F7">
            <w:rPr>
              <w:bCs/>
              <w:sz w:val="16"/>
              <w:szCs w:val="16"/>
            </w:rPr>
            <w:fldChar w:fldCharType="separate"/>
          </w:r>
          <w:r w:rsidR="00143B84">
            <w:rPr>
              <w:bCs/>
              <w:noProof/>
              <w:sz w:val="16"/>
              <w:szCs w:val="16"/>
            </w:rPr>
            <w:t>1</w:t>
          </w:r>
          <w:r w:rsidRPr="00BA40F7">
            <w:rPr>
              <w:bCs/>
              <w:sz w:val="16"/>
              <w:szCs w:val="16"/>
            </w:rPr>
            <w:fldChar w:fldCharType="end"/>
          </w:r>
          <w:r w:rsidRPr="00BA40F7">
            <w:rPr>
              <w:sz w:val="16"/>
              <w:szCs w:val="16"/>
            </w:rPr>
            <w:t>/</w:t>
          </w:r>
          <w:r w:rsidRPr="00BA40F7">
            <w:rPr>
              <w:bCs/>
              <w:sz w:val="16"/>
              <w:szCs w:val="16"/>
            </w:rPr>
            <w:fldChar w:fldCharType="begin"/>
          </w:r>
          <w:r w:rsidRPr="00BA40F7">
            <w:rPr>
              <w:bCs/>
              <w:sz w:val="16"/>
              <w:szCs w:val="16"/>
            </w:rPr>
            <w:instrText>NUMPAGES  \* Arabic  \* MERGEFORMAT</w:instrText>
          </w:r>
          <w:r w:rsidRPr="00BA40F7">
            <w:rPr>
              <w:bCs/>
              <w:sz w:val="16"/>
              <w:szCs w:val="16"/>
            </w:rPr>
            <w:fldChar w:fldCharType="separate"/>
          </w:r>
          <w:r w:rsidR="00143B84">
            <w:rPr>
              <w:bCs/>
              <w:noProof/>
              <w:sz w:val="16"/>
              <w:szCs w:val="16"/>
            </w:rPr>
            <w:t>1</w:t>
          </w:r>
          <w:r w:rsidRPr="00BA40F7">
            <w:rPr>
              <w:bCs/>
              <w:sz w:val="16"/>
              <w:szCs w:val="16"/>
            </w:rPr>
            <w:fldChar w:fldCharType="end"/>
          </w:r>
        </w:p>
      </w:tc>
    </w:tr>
  </w:tbl>
  <w:p w:rsidR="008844B6" w:rsidRDefault="008844B6">
    <w:pPr>
      <w:pStyle w:val="Sidhuvud"/>
      <w:ind w:right="-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29"/>
      <w:gridCol w:w="4729"/>
    </w:tblGrid>
    <w:tr w:rsidR="008844B6" w:rsidTr="005231FA">
      <w:tc>
        <w:tcPr>
          <w:tcW w:w="4729" w:type="dxa"/>
        </w:tcPr>
        <w:p w:rsidR="008844B6" w:rsidRDefault="008844B6">
          <w:pPr>
            <w:pStyle w:val="Sidhuvud"/>
            <w:ind w:right="-2"/>
          </w:pPr>
          <w:r>
            <w:rPr>
              <w:noProof/>
              <w:lang w:eastAsia="sv-SE"/>
            </w:rPr>
            <w:drawing>
              <wp:inline distT="0" distB="0" distL="0" distR="0" wp14:anchorId="64BE3E21" wp14:editId="7162587E">
                <wp:extent cx="1294422" cy="442800"/>
                <wp:effectExtent l="0" t="0" r="127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kandia_Fastigheter_Logo_100_RGB_Gr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422" cy="44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9" w:type="dxa"/>
        </w:tcPr>
        <w:p w:rsidR="008844B6" w:rsidRPr="004858B7" w:rsidRDefault="008844B6" w:rsidP="004858B7">
          <w:pPr>
            <w:pStyle w:val="Sidhuvud"/>
            <w:ind w:right="-2"/>
            <w:jc w:val="right"/>
          </w:pPr>
        </w:p>
      </w:tc>
    </w:tr>
  </w:tbl>
  <w:p w:rsidR="008844B6" w:rsidRDefault="008844B6">
    <w:pPr>
      <w:pStyle w:val="Sidhuvud"/>
      <w:ind w:right="-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2D2"/>
    <w:multiLevelType w:val="multilevel"/>
    <w:tmpl w:val="23304F3A"/>
    <w:lvl w:ilvl="0">
      <w:start w:val="1"/>
      <w:numFmt w:val="decimal"/>
      <w:pStyle w:val="Nr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8" w:hanging="737"/>
      </w:pPr>
      <w:rPr>
        <w:rFonts w:hint="default"/>
      </w:rPr>
    </w:lvl>
    <w:lvl w:ilvl="3">
      <w:start w:val="1"/>
      <w:numFmt w:val="decimal"/>
      <w:pStyle w:val="Numreradlista4"/>
      <w:lvlText w:val="%1.%2.%3.%4"/>
      <w:lvlJc w:val="left"/>
      <w:pPr>
        <w:ind w:left="226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">
    <w:nsid w:val="27466D0D"/>
    <w:multiLevelType w:val="multilevel"/>
    <w:tmpl w:val="02D2A680"/>
    <w:styleLink w:val="PunktlistaDiligenti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D4776"/>
    <w:multiLevelType w:val="multilevel"/>
    <w:tmpl w:val="36860906"/>
    <w:lvl w:ilvl="0">
      <w:start w:val="1"/>
      <w:numFmt w:val="lowerLetter"/>
      <w:pStyle w:val="Listaa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304" w:hanging="397"/>
      </w:pPr>
      <w:rPr>
        <w:rFonts w:hint="default"/>
      </w:rPr>
    </w:lvl>
    <w:lvl w:ilvl="2">
      <w:start w:val="1"/>
      <w:numFmt w:val="none"/>
      <w:lvlText w:val="%3.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3">
      <w:start w:val="1"/>
      <w:numFmt w:val="none"/>
      <w:lvlText w:val="%4."/>
      <w:lvlJc w:val="left"/>
      <w:pPr>
        <w:ind w:left="2437" w:hanging="453"/>
      </w:pPr>
      <w:rPr>
        <w:rFonts w:hint="default"/>
      </w:rPr>
    </w:lvl>
    <w:lvl w:ilvl="4">
      <w:start w:val="1"/>
      <w:numFmt w:val="none"/>
      <w:lvlText w:val="%5."/>
      <w:lvlJc w:val="left"/>
      <w:pPr>
        <w:ind w:left="2947" w:hanging="453"/>
      </w:pPr>
      <w:rPr>
        <w:rFonts w:hint="default"/>
      </w:rPr>
    </w:lvl>
    <w:lvl w:ilvl="5">
      <w:start w:val="1"/>
      <w:numFmt w:val="none"/>
      <w:lvlText w:val="%6."/>
      <w:lvlJc w:val="right"/>
      <w:pPr>
        <w:ind w:left="3457" w:hanging="453"/>
      </w:pPr>
      <w:rPr>
        <w:rFonts w:hint="default"/>
      </w:rPr>
    </w:lvl>
    <w:lvl w:ilvl="6">
      <w:start w:val="1"/>
      <w:numFmt w:val="none"/>
      <w:lvlText w:val="%7."/>
      <w:lvlJc w:val="left"/>
      <w:pPr>
        <w:ind w:left="3967" w:hanging="453"/>
      </w:pPr>
      <w:rPr>
        <w:rFonts w:hint="default"/>
      </w:rPr>
    </w:lvl>
    <w:lvl w:ilvl="7">
      <w:start w:val="1"/>
      <w:numFmt w:val="none"/>
      <w:lvlText w:val="%8."/>
      <w:lvlJc w:val="left"/>
      <w:pPr>
        <w:ind w:left="4477" w:hanging="453"/>
      </w:pPr>
      <w:rPr>
        <w:rFonts w:hint="default"/>
      </w:rPr>
    </w:lvl>
    <w:lvl w:ilvl="8">
      <w:start w:val="1"/>
      <w:numFmt w:val="none"/>
      <w:lvlText w:val="%9."/>
      <w:lvlJc w:val="right"/>
      <w:pPr>
        <w:ind w:left="4987" w:hanging="453"/>
      </w:pPr>
      <w:rPr>
        <w:rFonts w:hint="default"/>
      </w:rPr>
    </w:lvl>
  </w:abstractNum>
  <w:abstractNum w:abstractNumId="3">
    <w:nsid w:val="42A04832"/>
    <w:multiLevelType w:val="multilevel"/>
    <w:tmpl w:val="0C8CAA86"/>
    <w:styleLink w:val="SkandiaF"/>
    <w:lvl w:ilvl="0">
      <w:start w:val="1"/>
      <w:numFmt w:val="decimal"/>
      <w:lvlText w:val="%1."/>
      <w:lvlJc w:val="left"/>
      <w:pPr>
        <w:ind w:left="2212" w:hanging="454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2779" w:hanging="567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3516" w:hanging="737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4026" w:hanging="510"/>
      </w:pPr>
      <w:rPr>
        <w:rFonts w:ascii="Arial" w:hAnsi="Arial" w:hint="default"/>
        <w:sz w:val="20"/>
      </w:rPr>
    </w:lvl>
    <w:lvl w:ilvl="4">
      <w:start w:val="1"/>
      <w:numFmt w:val="none"/>
      <w:lvlText w:val=""/>
      <w:lvlJc w:val="left"/>
      <w:pPr>
        <w:ind w:left="4028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8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3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0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44" w:hanging="454"/>
      </w:pPr>
      <w:rPr>
        <w:rFonts w:hint="default"/>
      </w:rPr>
    </w:lvl>
  </w:abstractNum>
  <w:abstractNum w:abstractNumId="4">
    <w:nsid w:val="4D3123FC"/>
    <w:multiLevelType w:val="multilevel"/>
    <w:tmpl w:val="D13C70F6"/>
    <w:styleLink w:val="SkandiaFastigheter"/>
    <w:lvl w:ilvl="0">
      <w:start w:val="1"/>
      <w:numFmt w:val="decimal"/>
      <w:pStyle w:val="Numreradlista"/>
      <w:lvlText w:val="%1"/>
      <w:lvlJc w:val="left"/>
      <w:pPr>
        <w:ind w:left="851" w:hanging="851"/>
      </w:pPr>
      <w:rPr>
        <w:rFonts w:ascii="Arial" w:hAnsi="Arial" w:hint="default"/>
        <w:b/>
        <w:sz w:val="24"/>
      </w:rPr>
    </w:lvl>
    <w:lvl w:ilvl="1">
      <w:start w:val="1"/>
      <w:numFmt w:val="decimal"/>
      <w:pStyle w:val="Numreradlista2"/>
      <w:lvlText w:val="%1.%2"/>
      <w:lvlJc w:val="left"/>
      <w:pPr>
        <w:ind w:left="851" w:hanging="851"/>
      </w:pPr>
      <w:rPr>
        <w:rFonts w:ascii="Arial" w:hAnsi="Arial" w:hint="default"/>
        <w:b/>
        <w:sz w:val="22"/>
      </w:rPr>
    </w:lvl>
    <w:lvl w:ilvl="2">
      <w:start w:val="1"/>
      <w:numFmt w:val="decimal"/>
      <w:pStyle w:val="Numreradlista3"/>
      <w:lvlText w:val="%1.%2.%3"/>
      <w:lvlJc w:val="left"/>
      <w:pPr>
        <w:ind w:left="851" w:hanging="851"/>
      </w:pPr>
      <w:rPr>
        <w:rFonts w:ascii="Arial" w:hAnsi="Arial" w:hint="default"/>
        <w:b/>
        <w:sz w:val="2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5">
    <w:nsid w:val="4DE63485"/>
    <w:multiLevelType w:val="multilevel"/>
    <w:tmpl w:val="02D2A680"/>
    <w:styleLink w:val="Punktlistadiligenti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B7FE5"/>
    <w:multiLevelType w:val="multilevel"/>
    <w:tmpl w:val="440623C0"/>
    <w:lvl w:ilvl="0">
      <w:start w:val="1"/>
      <w:numFmt w:val="bullet"/>
      <w:pStyle w:val="Punktlista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70" w:hanging="4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4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32" w:hanging="4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086" w:hanging="454"/>
      </w:pPr>
      <w:rPr>
        <w:rFonts w:ascii="Wingdings" w:hAnsi="Wingdings" w:hint="default"/>
      </w:rPr>
    </w:lvl>
  </w:abstractNum>
  <w:abstractNum w:abstractNumId="7">
    <w:nsid w:val="7AD229F7"/>
    <w:multiLevelType w:val="hybridMultilevel"/>
    <w:tmpl w:val="9D265240"/>
    <w:lvl w:ilvl="0" w:tplc="4094CF98">
      <w:start w:val="20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D5D91"/>
    <w:multiLevelType w:val="hybridMultilevel"/>
    <w:tmpl w:val="5810B79A"/>
    <w:lvl w:ilvl="0" w:tplc="FA067BEA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BM">
    <w15:presenceInfo w15:providerId="None" w15:userId="ADMINIB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28"/>
    <w:rsid w:val="00001562"/>
    <w:rsid w:val="00005AD0"/>
    <w:rsid w:val="00017D1A"/>
    <w:rsid w:val="00030752"/>
    <w:rsid w:val="00035841"/>
    <w:rsid w:val="0004766F"/>
    <w:rsid w:val="00056970"/>
    <w:rsid w:val="00057C89"/>
    <w:rsid w:val="000642E1"/>
    <w:rsid w:val="000B4BB3"/>
    <w:rsid w:val="000C1E3C"/>
    <w:rsid w:val="000C4812"/>
    <w:rsid w:val="000E0129"/>
    <w:rsid w:val="000E2567"/>
    <w:rsid w:val="000E414B"/>
    <w:rsid w:val="00102399"/>
    <w:rsid w:val="001147F5"/>
    <w:rsid w:val="00114DFF"/>
    <w:rsid w:val="00130978"/>
    <w:rsid w:val="00143B84"/>
    <w:rsid w:val="001640F2"/>
    <w:rsid w:val="00166762"/>
    <w:rsid w:val="001727C5"/>
    <w:rsid w:val="00175E9E"/>
    <w:rsid w:val="00187CA0"/>
    <w:rsid w:val="001A35F7"/>
    <w:rsid w:val="001A449D"/>
    <w:rsid w:val="001A4771"/>
    <w:rsid w:val="001C4751"/>
    <w:rsid w:val="001D24B6"/>
    <w:rsid w:val="001D2782"/>
    <w:rsid w:val="001D5512"/>
    <w:rsid w:val="001E4941"/>
    <w:rsid w:val="001F2BEA"/>
    <w:rsid w:val="00206565"/>
    <w:rsid w:val="00231C2E"/>
    <w:rsid w:val="00237FC9"/>
    <w:rsid w:val="002469EA"/>
    <w:rsid w:val="002470DD"/>
    <w:rsid w:val="002516A1"/>
    <w:rsid w:val="002525C8"/>
    <w:rsid w:val="00256AEE"/>
    <w:rsid w:val="00272EF0"/>
    <w:rsid w:val="00295D66"/>
    <w:rsid w:val="002965F3"/>
    <w:rsid w:val="002A1921"/>
    <w:rsid w:val="002B48EE"/>
    <w:rsid w:val="002B67CB"/>
    <w:rsid w:val="002C201C"/>
    <w:rsid w:val="002C2715"/>
    <w:rsid w:val="002D422A"/>
    <w:rsid w:val="002E2410"/>
    <w:rsid w:val="002F321C"/>
    <w:rsid w:val="00304A00"/>
    <w:rsid w:val="0031490F"/>
    <w:rsid w:val="003212F0"/>
    <w:rsid w:val="0032679A"/>
    <w:rsid w:val="003301D2"/>
    <w:rsid w:val="00335041"/>
    <w:rsid w:val="00356FFC"/>
    <w:rsid w:val="00365608"/>
    <w:rsid w:val="00366A63"/>
    <w:rsid w:val="00371064"/>
    <w:rsid w:val="00374E55"/>
    <w:rsid w:val="003774A2"/>
    <w:rsid w:val="00395851"/>
    <w:rsid w:val="00396898"/>
    <w:rsid w:val="003A2D87"/>
    <w:rsid w:val="003A6744"/>
    <w:rsid w:val="003A7248"/>
    <w:rsid w:val="003B342C"/>
    <w:rsid w:val="003B3937"/>
    <w:rsid w:val="003C58CA"/>
    <w:rsid w:val="003D03A8"/>
    <w:rsid w:val="003D1EEE"/>
    <w:rsid w:val="003D4CED"/>
    <w:rsid w:val="003D51E5"/>
    <w:rsid w:val="00400605"/>
    <w:rsid w:val="004036BB"/>
    <w:rsid w:val="004052EC"/>
    <w:rsid w:val="00413423"/>
    <w:rsid w:val="00414A86"/>
    <w:rsid w:val="004215BE"/>
    <w:rsid w:val="00424A7E"/>
    <w:rsid w:val="00432712"/>
    <w:rsid w:val="00436175"/>
    <w:rsid w:val="0044039B"/>
    <w:rsid w:val="0044221B"/>
    <w:rsid w:val="00446CBA"/>
    <w:rsid w:val="00460743"/>
    <w:rsid w:val="004748D2"/>
    <w:rsid w:val="004764A0"/>
    <w:rsid w:val="004858B7"/>
    <w:rsid w:val="00485FF7"/>
    <w:rsid w:val="00491341"/>
    <w:rsid w:val="004919EA"/>
    <w:rsid w:val="00494DAC"/>
    <w:rsid w:val="004A1495"/>
    <w:rsid w:val="004A64E1"/>
    <w:rsid w:val="004B0BD0"/>
    <w:rsid w:val="004B1126"/>
    <w:rsid w:val="004B4A7C"/>
    <w:rsid w:val="004C51B3"/>
    <w:rsid w:val="004D1B01"/>
    <w:rsid w:val="004D3982"/>
    <w:rsid w:val="00501689"/>
    <w:rsid w:val="00503F88"/>
    <w:rsid w:val="00505412"/>
    <w:rsid w:val="0050791C"/>
    <w:rsid w:val="00507937"/>
    <w:rsid w:val="005231FA"/>
    <w:rsid w:val="005310E7"/>
    <w:rsid w:val="00531293"/>
    <w:rsid w:val="005543CF"/>
    <w:rsid w:val="005550FC"/>
    <w:rsid w:val="00567C95"/>
    <w:rsid w:val="005931EC"/>
    <w:rsid w:val="005C1898"/>
    <w:rsid w:val="005C3B89"/>
    <w:rsid w:val="005D232E"/>
    <w:rsid w:val="005D355E"/>
    <w:rsid w:val="005F0C18"/>
    <w:rsid w:val="005F0D77"/>
    <w:rsid w:val="005F2140"/>
    <w:rsid w:val="005F28AC"/>
    <w:rsid w:val="00622B59"/>
    <w:rsid w:val="006353E6"/>
    <w:rsid w:val="00637C84"/>
    <w:rsid w:val="00637DBE"/>
    <w:rsid w:val="00637FF1"/>
    <w:rsid w:val="00642C23"/>
    <w:rsid w:val="006538EE"/>
    <w:rsid w:val="00654AF8"/>
    <w:rsid w:val="006564DF"/>
    <w:rsid w:val="006773FF"/>
    <w:rsid w:val="0069126D"/>
    <w:rsid w:val="00692311"/>
    <w:rsid w:val="00692C5B"/>
    <w:rsid w:val="006965A4"/>
    <w:rsid w:val="00697AB5"/>
    <w:rsid w:val="006A391B"/>
    <w:rsid w:val="006A5DFA"/>
    <w:rsid w:val="006A64E4"/>
    <w:rsid w:val="006D0F7B"/>
    <w:rsid w:val="006D35BD"/>
    <w:rsid w:val="006E16B4"/>
    <w:rsid w:val="006E3E86"/>
    <w:rsid w:val="00700EB6"/>
    <w:rsid w:val="007016B9"/>
    <w:rsid w:val="00703A17"/>
    <w:rsid w:val="0072261E"/>
    <w:rsid w:val="007274B7"/>
    <w:rsid w:val="00740F66"/>
    <w:rsid w:val="00743DE1"/>
    <w:rsid w:val="007503FB"/>
    <w:rsid w:val="00753621"/>
    <w:rsid w:val="007537FD"/>
    <w:rsid w:val="0075521F"/>
    <w:rsid w:val="007802AD"/>
    <w:rsid w:val="007837CA"/>
    <w:rsid w:val="00785863"/>
    <w:rsid w:val="00791265"/>
    <w:rsid w:val="007959BB"/>
    <w:rsid w:val="0079742A"/>
    <w:rsid w:val="007A2118"/>
    <w:rsid w:val="007A230F"/>
    <w:rsid w:val="007A4D3B"/>
    <w:rsid w:val="007A7895"/>
    <w:rsid w:val="007B077C"/>
    <w:rsid w:val="007C10FD"/>
    <w:rsid w:val="007D1260"/>
    <w:rsid w:val="007D160A"/>
    <w:rsid w:val="007E3045"/>
    <w:rsid w:val="007E4D63"/>
    <w:rsid w:val="007F2150"/>
    <w:rsid w:val="0080573B"/>
    <w:rsid w:val="00824E00"/>
    <w:rsid w:val="00853A25"/>
    <w:rsid w:val="008552CF"/>
    <w:rsid w:val="008576EA"/>
    <w:rsid w:val="008675EF"/>
    <w:rsid w:val="00871848"/>
    <w:rsid w:val="00880F0C"/>
    <w:rsid w:val="008844B6"/>
    <w:rsid w:val="00890D0B"/>
    <w:rsid w:val="008B1EF4"/>
    <w:rsid w:val="008C6A2E"/>
    <w:rsid w:val="008C703D"/>
    <w:rsid w:val="008E7B12"/>
    <w:rsid w:val="008F2CCF"/>
    <w:rsid w:val="008F2EB5"/>
    <w:rsid w:val="009026BE"/>
    <w:rsid w:val="0093527E"/>
    <w:rsid w:val="009400D5"/>
    <w:rsid w:val="00944964"/>
    <w:rsid w:val="0094602D"/>
    <w:rsid w:val="009619D2"/>
    <w:rsid w:val="00967258"/>
    <w:rsid w:val="009709F9"/>
    <w:rsid w:val="00993255"/>
    <w:rsid w:val="009974BA"/>
    <w:rsid w:val="009B4275"/>
    <w:rsid w:val="009C0709"/>
    <w:rsid w:val="009C4226"/>
    <w:rsid w:val="009D3554"/>
    <w:rsid w:val="009E4345"/>
    <w:rsid w:val="009E6589"/>
    <w:rsid w:val="009F155F"/>
    <w:rsid w:val="00A00E28"/>
    <w:rsid w:val="00A07F52"/>
    <w:rsid w:val="00A10379"/>
    <w:rsid w:val="00A25D27"/>
    <w:rsid w:val="00A417C3"/>
    <w:rsid w:val="00A45AD4"/>
    <w:rsid w:val="00A4746A"/>
    <w:rsid w:val="00A50571"/>
    <w:rsid w:val="00A518B7"/>
    <w:rsid w:val="00A5281B"/>
    <w:rsid w:val="00A52F74"/>
    <w:rsid w:val="00A741C8"/>
    <w:rsid w:val="00A93943"/>
    <w:rsid w:val="00A9414B"/>
    <w:rsid w:val="00AA2098"/>
    <w:rsid w:val="00AB14F5"/>
    <w:rsid w:val="00AB1BD5"/>
    <w:rsid w:val="00AC2B24"/>
    <w:rsid w:val="00AD05B7"/>
    <w:rsid w:val="00AD3816"/>
    <w:rsid w:val="00AE127F"/>
    <w:rsid w:val="00AE4B39"/>
    <w:rsid w:val="00AF19F5"/>
    <w:rsid w:val="00AF2FE0"/>
    <w:rsid w:val="00B00D1F"/>
    <w:rsid w:val="00B026FB"/>
    <w:rsid w:val="00B0329A"/>
    <w:rsid w:val="00B03356"/>
    <w:rsid w:val="00B108A3"/>
    <w:rsid w:val="00B2743A"/>
    <w:rsid w:val="00B3642C"/>
    <w:rsid w:val="00B5439F"/>
    <w:rsid w:val="00B54715"/>
    <w:rsid w:val="00B556A6"/>
    <w:rsid w:val="00B66990"/>
    <w:rsid w:val="00B734EA"/>
    <w:rsid w:val="00B74740"/>
    <w:rsid w:val="00B81851"/>
    <w:rsid w:val="00B82D86"/>
    <w:rsid w:val="00B8616F"/>
    <w:rsid w:val="00B90125"/>
    <w:rsid w:val="00B96CC7"/>
    <w:rsid w:val="00BA07CB"/>
    <w:rsid w:val="00BA0E4A"/>
    <w:rsid w:val="00BA3721"/>
    <w:rsid w:val="00BA40F7"/>
    <w:rsid w:val="00BC5483"/>
    <w:rsid w:val="00BD30A6"/>
    <w:rsid w:val="00BE1281"/>
    <w:rsid w:val="00C165F2"/>
    <w:rsid w:val="00C24CF6"/>
    <w:rsid w:val="00C26EF8"/>
    <w:rsid w:val="00C31B8A"/>
    <w:rsid w:val="00C334FE"/>
    <w:rsid w:val="00C33501"/>
    <w:rsid w:val="00C36DFF"/>
    <w:rsid w:val="00C47BAF"/>
    <w:rsid w:val="00C64CE0"/>
    <w:rsid w:val="00C81E64"/>
    <w:rsid w:val="00C8770B"/>
    <w:rsid w:val="00C95025"/>
    <w:rsid w:val="00CA0397"/>
    <w:rsid w:val="00CA515B"/>
    <w:rsid w:val="00CB4A59"/>
    <w:rsid w:val="00CC716D"/>
    <w:rsid w:val="00CE0CC5"/>
    <w:rsid w:val="00CE48B4"/>
    <w:rsid w:val="00CE57B0"/>
    <w:rsid w:val="00CF4423"/>
    <w:rsid w:val="00D126C0"/>
    <w:rsid w:val="00D12D75"/>
    <w:rsid w:val="00D14179"/>
    <w:rsid w:val="00D16086"/>
    <w:rsid w:val="00D2726B"/>
    <w:rsid w:val="00D45E25"/>
    <w:rsid w:val="00D46C62"/>
    <w:rsid w:val="00D47274"/>
    <w:rsid w:val="00D50068"/>
    <w:rsid w:val="00D5643E"/>
    <w:rsid w:val="00D57788"/>
    <w:rsid w:val="00D606A6"/>
    <w:rsid w:val="00D654A0"/>
    <w:rsid w:val="00D6661A"/>
    <w:rsid w:val="00D93001"/>
    <w:rsid w:val="00DA5513"/>
    <w:rsid w:val="00DB17AA"/>
    <w:rsid w:val="00DB4F25"/>
    <w:rsid w:val="00DB506E"/>
    <w:rsid w:val="00DB7C34"/>
    <w:rsid w:val="00DC0F9E"/>
    <w:rsid w:val="00DC2970"/>
    <w:rsid w:val="00DD495E"/>
    <w:rsid w:val="00DD79AA"/>
    <w:rsid w:val="00DE4187"/>
    <w:rsid w:val="00DE4FF7"/>
    <w:rsid w:val="00DE6095"/>
    <w:rsid w:val="00DF5F9D"/>
    <w:rsid w:val="00DF7660"/>
    <w:rsid w:val="00E001D8"/>
    <w:rsid w:val="00E0374E"/>
    <w:rsid w:val="00E11E6F"/>
    <w:rsid w:val="00E26065"/>
    <w:rsid w:val="00E26537"/>
    <w:rsid w:val="00E27A26"/>
    <w:rsid w:val="00E56931"/>
    <w:rsid w:val="00E56F36"/>
    <w:rsid w:val="00E65AD9"/>
    <w:rsid w:val="00E664FA"/>
    <w:rsid w:val="00E8244F"/>
    <w:rsid w:val="00E97AEF"/>
    <w:rsid w:val="00EB2783"/>
    <w:rsid w:val="00EC710F"/>
    <w:rsid w:val="00ED1F28"/>
    <w:rsid w:val="00ED69CB"/>
    <w:rsid w:val="00EE1FA8"/>
    <w:rsid w:val="00EE3812"/>
    <w:rsid w:val="00EF775D"/>
    <w:rsid w:val="00F0339F"/>
    <w:rsid w:val="00F21921"/>
    <w:rsid w:val="00F248DA"/>
    <w:rsid w:val="00F27B06"/>
    <w:rsid w:val="00F35AC3"/>
    <w:rsid w:val="00F40F97"/>
    <w:rsid w:val="00F43A97"/>
    <w:rsid w:val="00F5672E"/>
    <w:rsid w:val="00F625B5"/>
    <w:rsid w:val="00F65538"/>
    <w:rsid w:val="00F86760"/>
    <w:rsid w:val="00F900E7"/>
    <w:rsid w:val="00F91EAD"/>
    <w:rsid w:val="00F978E4"/>
    <w:rsid w:val="00FB4A0A"/>
    <w:rsid w:val="00FB4A84"/>
    <w:rsid w:val="00FC07A5"/>
    <w:rsid w:val="00FE0551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iPriority="1" w:unhideWhenUsed="0" w:qFormat="1"/>
    <w:lsdException w:name="List Number" w:qFormat="1"/>
    <w:lsdException w:name="List Number 2" w:semiHidden="0" w:unhideWhenUsed="0" w:qFormat="1"/>
    <w:lsdException w:name="List Number 3" w:semiHidden="0" w:unhideWhenUsed="0" w:qFormat="1"/>
    <w:lsdException w:name="List Number 4" w:semiHidden="0" w:unhideWhenUsed="0"/>
    <w:lsdException w:name="Title" w:semiHidden="0" w:uiPriority="10" w:unhideWhenUsed="0"/>
    <w:lsdException w:name="Default Paragraph Font" w:uiPriority="1"/>
    <w:lsdException w:name="Subtitle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5F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Rubrik1">
    <w:name w:val="heading 1"/>
    <w:next w:val="Normal"/>
    <w:link w:val="Rubrik1Char"/>
    <w:qFormat/>
    <w:rsid w:val="003A7248"/>
    <w:pPr>
      <w:keepNext/>
      <w:spacing w:before="240" w:after="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Rubrik2">
    <w:name w:val="heading 2"/>
    <w:next w:val="Normal"/>
    <w:link w:val="Rubrik2Char"/>
    <w:qFormat/>
    <w:rsid w:val="003A7248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</w:rPr>
  </w:style>
  <w:style w:type="paragraph" w:styleId="Rubrik3">
    <w:name w:val="heading 3"/>
    <w:next w:val="Normal"/>
    <w:link w:val="Rubrik3Char"/>
    <w:qFormat/>
    <w:rsid w:val="003A7248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A7248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3A7248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rsid w:val="003A7248"/>
    <w:rPr>
      <w:rFonts w:ascii="Arial" w:eastAsia="Times New Roman" w:hAnsi="Arial" w:cs="Arial"/>
      <w:b/>
      <w:bCs/>
      <w:sz w:val="20"/>
      <w:szCs w:val="26"/>
    </w:rPr>
  </w:style>
  <w:style w:type="table" w:styleId="Tabellrutnt">
    <w:name w:val="Table Grid"/>
    <w:basedOn w:val="Normaltabell"/>
    <w:uiPriority w:val="59"/>
    <w:rsid w:val="00EC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EC71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710F"/>
    <w:rPr>
      <w:rFonts w:ascii="Verdana" w:eastAsia="Times New Roman" w:hAnsi="Verdana" w:cs="Times New Roman"/>
      <w:sz w:val="20"/>
      <w:szCs w:val="20"/>
    </w:rPr>
  </w:style>
  <w:style w:type="paragraph" w:styleId="Sidfot">
    <w:name w:val="footer"/>
    <w:link w:val="SidfotChar"/>
    <w:uiPriority w:val="99"/>
    <w:rsid w:val="004858B7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16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4858B7"/>
    <w:rPr>
      <w:rFonts w:ascii="Arial" w:eastAsia="Times New Roman" w:hAnsi="Arial" w:cs="Times New Roman"/>
      <w:sz w:val="16"/>
      <w:szCs w:val="20"/>
    </w:rPr>
  </w:style>
  <w:style w:type="numbering" w:customStyle="1" w:styleId="SkandiaF">
    <w:name w:val="Skandia F"/>
    <w:uiPriority w:val="99"/>
    <w:rsid w:val="00FB4A84"/>
    <w:pPr>
      <w:numPr>
        <w:numId w:val="7"/>
      </w:numPr>
    </w:pPr>
  </w:style>
  <w:style w:type="character" w:styleId="Platshllartext">
    <w:name w:val="Placeholder Text"/>
    <w:basedOn w:val="Standardstycketeckensnitt"/>
    <w:uiPriority w:val="99"/>
    <w:semiHidden/>
    <w:rsid w:val="00EC710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710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710F"/>
    <w:rPr>
      <w:rFonts w:ascii="Tahoma" w:eastAsia="Times New Roman" w:hAnsi="Tahoma" w:cs="Tahoma"/>
      <w:sz w:val="16"/>
      <w:szCs w:val="16"/>
    </w:rPr>
  </w:style>
  <w:style w:type="paragraph" w:customStyle="1" w:styleId="Listaa">
    <w:name w:val="Lista a)"/>
    <w:uiPriority w:val="99"/>
    <w:rsid w:val="00EC710F"/>
    <w:pPr>
      <w:numPr>
        <w:numId w:val="2"/>
      </w:numPr>
      <w:spacing w:after="120" w:line="240" w:lineRule="auto"/>
    </w:pPr>
    <w:rPr>
      <w:rFonts w:ascii="Verdana" w:eastAsia="Times New Roman" w:hAnsi="Verdana" w:cs="Arial"/>
      <w:bCs/>
      <w:iCs/>
      <w:sz w:val="20"/>
      <w:szCs w:val="28"/>
    </w:rPr>
  </w:style>
  <w:style w:type="paragraph" w:customStyle="1" w:styleId="Nrlista">
    <w:name w:val="Nr. lista"/>
    <w:uiPriority w:val="2"/>
    <w:qFormat/>
    <w:rsid w:val="009F155F"/>
    <w:pPr>
      <w:numPr>
        <w:numId w:val="3"/>
      </w:numPr>
      <w:spacing w:after="120" w:line="240" w:lineRule="atLeast"/>
    </w:pPr>
    <w:rPr>
      <w:rFonts w:ascii="Arial" w:eastAsia="Times New Roman" w:hAnsi="Arial" w:cs="Arial"/>
      <w:bCs/>
      <w:iCs/>
      <w:sz w:val="20"/>
      <w:szCs w:val="28"/>
    </w:rPr>
  </w:style>
  <w:style w:type="paragraph" w:styleId="Punktlista">
    <w:name w:val="List Bullet"/>
    <w:basedOn w:val="Normal"/>
    <w:uiPriority w:val="1"/>
    <w:qFormat/>
    <w:rsid w:val="007C10FD"/>
    <w:pPr>
      <w:numPr>
        <w:numId w:val="4"/>
      </w:numPr>
      <w:tabs>
        <w:tab w:val="left" w:pos="454"/>
      </w:tabs>
    </w:pPr>
  </w:style>
  <w:style w:type="paragraph" w:styleId="Numreradlista3">
    <w:name w:val="List Number 3"/>
    <w:basedOn w:val="Rubrik3"/>
    <w:next w:val="Indragnormal"/>
    <w:uiPriority w:val="99"/>
    <w:qFormat/>
    <w:rsid w:val="00EC710F"/>
    <w:pPr>
      <w:numPr>
        <w:ilvl w:val="2"/>
        <w:numId w:val="6"/>
      </w:numPr>
    </w:pPr>
  </w:style>
  <w:style w:type="paragraph" w:styleId="Numreradlista2">
    <w:name w:val="List Number 2"/>
    <w:basedOn w:val="Rubrik2"/>
    <w:next w:val="Indragnormal"/>
    <w:uiPriority w:val="99"/>
    <w:qFormat/>
    <w:rsid w:val="00EC710F"/>
    <w:pPr>
      <w:numPr>
        <w:ilvl w:val="1"/>
        <w:numId w:val="6"/>
      </w:numPr>
    </w:pPr>
  </w:style>
  <w:style w:type="paragraph" w:styleId="Numreradlista4">
    <w:name w:val="List Number 4"/>
    <w:basedOn w:val="Normal"/>
    <w:uiPriority w:val="99"/>
    <w:rsid w:val="00EC710F"/>
    <w:pPr>
      <w:numPr>
        <w:ilvl w:val="3"/>
        <w:numId w:val="3"/>
      </w:numPr>
    </w:pPr>
  </w:style>
  <w:style w:type="numbering" w:customStyle="1" w:styleId="Punktlistadiligentia0">
    <w:name w:val="Punktlista diligentia"/>
    <w:uiPriority w:val="99"/>
    <w:rsid w:val="00D57788"/>
    <w:pPr>
      <w:numPr>
        <w:numId w:val="1"/>
      </w:numPr>
    </w:pPr>
  </w:style>
  <w:style w:type="numbering" w:customStyle="1" w:styleId="PunktlistaDiligentia">
    <w:name w:val="Punktlista Diligentia"/>
    <w:uiPriority w:val="99"/>
    <w:rsid w:val="00EC710F"/>
    <w:pPr>
      <w:numPr>
        <w:numId w:val="5"/>
      </w:numPr>
    </w:pPr>
  </w:style>
  <w:style w:type="paragraph" w:styleId="Numreradlista">
    <w:name w:val="List Number"/>
    <w:basedOn w:val="Rubrik1"/>
    <w:next w:val="Indragnormal"/>
    <w:uiPriority w:val="99"/>
    <w:qFormat/>
    <w:rsid w:val="009D3554"/>
    <w:pPr>
      <w:numPr>
        <w:numId w:val="6"/>
      </w:numPr>
      <w:contextualSpacing/>
    </w:pPr>
  </w:style>
  <w:style w:type="numbering" w:customStyle="1" w:styleId="SkandiaFastigheter">
    <w:name w:val="Skandia Fastigheter"/>
    <w:uiPriority w:val="99"/>
    <w:rsid w:val="009D3554"/>
    <w:pPr>
      <w:numPr>
        <w:numId w:val="6"/>
      </w:numPr>
    </w:pPr>
  </w:style>
  <w:style w:type="paragraph" w:styleId="Normaltindrag">
    <w:name w:val="Normal Indent"/>
    <w:basedOn w:val="Normal"/>
    <w:uiPriority w:val="99"/>
    <w:rsid w:val="009D3554"/>
    <w:pPr>
      <w:ind w:left="1304"/>
    </w:pPr>
  </w:style>
  <w:style w:type="paragraph" w:customStyle="1" w:styleId="Indragnormal">
    <w:name w:val="Indrag normal"/>
    <w:basedOn w:val="Normal"/>
    <w:uiPriority w:val="99"/>
    <w:qFormat/>
    <w:rsid w:val="00E0374E"/>
    <w:pPr>
      <w:ind w:left="851"/>
    </w:pPr>
  </w:style>
  <w:style w:type="character" w:styleId="Hyperlnk">
    <w:name w:val="Hyperlink"/>
    <w:rsid w:val="002A1921"/>
    <w:rPr>
      <w:strike w:val="0"/>
      <w:dstrike w:val="0"/>
      <w:color w:val="00338D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2A1921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rFonts w:ascii="Verdana" w:hAnsi="Verdana"/>
      <w:color w:val="222222"/>
      <w:sz w:val="18"/>
      <w:szCs w:val="18"/>
      <w:lang w:eastAsia="sv-SE"/>
    </w:rPr>
  </w:style>
  <w:style w:type="character" w:styleId="Stark">
    <w:name w:val="Strong"/>
    <w:basedOn w:val="Standardstycketeckensnitt"/>
    <w:uiPriority w:val="22"/>
    <w:qFormat/>
    <w:rsid w:val="002A1921"/>
    <w:rPr>
      <w:b/>
      <w:bCs/>
    </w:rPr>
  </w:style>
  <w:style w:type="paragraph" w:styleId="Liststycke">
    <w:name w:val="List Paragraph"/>
    <w:basedOn w:val="Normal"/>
    <w:uiPriority w:val="34"/>
    <w:qFormat/>
    <w:rsid w:val="002A1921"/>
    <w:pPr>
      <w:overflowPunct/>
      <w:autoSpaceDE/>
      <w:autoSpaceDN/>
      <w:adjustRightInd/>
      <w:spacing w:after="0" w:line="240" w:lineRule="auto"/>
      <w:ind w:left="720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phone">
    <w:name w:val="phone"/>
    <w:basedOn w:val="Standardstycketeckensnitt"/>
    <w:rsid w:val="0093527E"/>
  </w:style>
  <w:style w:type="character" w:styleId="Betoning">
    <w:name w:val="Emphasis"/>
    <w:basedOn w:val="Standardstycketeckensnitt"/>
    <w:uiPriority w:val="20"/>
    <w:qFormat/>
    <w:rsid w:val="00567C95"/>
    <w:rPr>
      <w:i/>
      <w:iCs/>
    </w:rPr>
  </w:style>
  <w:style w:type="character" w:customStyle="1" w:styleId="st1">
    <w:name w:val="st1"/>
    <w:basedOn w:val="Standardstycketeckensnitt"/>
    <w:rsid w:val="007A230F"/>
  </w:style>
  <w:style w:type="paragraph" w:customStyle="1" w:styleId="Pa9">
    <w:name w:val="Pa9"/>
    <w:basedOn w:val="Normal"/>
    <w:next w:val="Normal"/>
    <w:uiPriority w:val="99"/>
    <w:rsid w:val="00B74740"/>
    <w:pPr>
      <w:overflowPunct/>
      <w:spacing w:after="0" w:line="191" w:lineRule="atLeast"/>
      <w:textAlignment w:val="auto"/>
    </w:pPr>
    <w:rPr>
      <w:rFonts w:ascii="Guardian Sans Semibold" w:hAnsi="Guardian Sans Semibold" w:cstheme="minorBidi"/>
      <w:sz w:val="24"/>
      <w:szCs w:val="24"/>
    </w:rPr>
  </w:style>
  <w:style w:type="character" w:customStyle="1" w:styleId="title3">
    <w:name w:val="title3"/>
    <w:basedOn w:val="Standardstycketeckensnitt"/>
    <w:rsid w:val="00DB7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iPriority="1" w:unhideWhenUsed="0" w:qFormat="1"/>
    <w:lsdException w:name="List Number" w:qFormat="1"/>
    <w:lsdException w:name="List Number 2" w:semiHidden="0" w:unhideWhenUsed="0" w:qFormat="1"/>
    <w:lsdException w:name="List Number 3" w:semiHidden="0" w:unhideWhenUsed="0" w:qFormat="1"/>
    <w:lsdException w:name="List Number 4" w:semiHidden="0" w:unhideWhenUsed="0"/>
    <w:lsdException w:name="Title" w:semiHidden="0" w:uiPriority="10" w:unhideWhenUsed="0"/>
    <w:lsdException w:name="Default Paragraph Font" w:uiPriority="1"/>
    <w:lsdException w:name="Subtitle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5F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Rubrik1">
    <w:name w:val="heading 1"/>
    <w:next w:val="Normal"/>
    <w:link w:val="Rubrik1Char"/>
    <w:qFormat/>
    <w:rsid w:val="003A7248"/>
    <w:pPr>
      <w:keepNext/>
      <w:spacing w:before="240" w:after="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Rubrik2">
    <w:name w:val="heading 2"/>
    <w:next w:val="Normal"/>
    <w:link w:val="Rubrik2Char"/>
    <w:qFormat/>
    <w:rsid w:val="003A7248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</w:rPr>
  </w:style>
  <w:style w:type="paragraph" w:styleId="Rubrik3">
    <w:name w:val="heading 3"/>
    <w:next w:val="Normal"/>
    <w:link w:val="Rubrik3Char"/>
    <w:qFormat/>
    <w:rsid w:val="003A7248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A7248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3A7248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rsid w:val="003A7248"/>
    <w:rPr>
      <w:rFonts w:ascii="Arial" w:eastAsia="Times New Roman" w:hAnsi="Arial" w:cs="Arial"/>
      <w:b/>
      <w:bCs/>
      <w:sz w:val="20"/>
      <w:szCs w:val="26"/>
    </w:rPr>
  </w:style>
  <w:style w:type="table" w:styleId="Tabellrutnt">
    <w:name w:val="Table Grid"/>
    <w:basedOn w:val="Normaltabell"/>
    <w:uiPriority w:val="59"/>
    <w:rsid w:val="00EC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EC71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710F"/>
    <w:rPr>
      <w:rFonts w:ascii="Verdana" w:eastAsia="Times New Roman" w:hAnsi="Verdana" w:cs="Times New Roman"/>
      <w:sz w:val="20"/>
      <w:szCs w:val="20"/>
    </w:rPr>
  </w:style>
  <w:style w:type="paragraph" w:styleId="Sidfot">
    <w:name w:val="footer"/>
    <w:link w:val="SidfotChar"/>
    <w:uiPriority w:val="99"/>
    <w:rsid w:val="004858B7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16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4858B7"/>
    <w:rPr>
      <w:rFonts w:ascii="Arial" w:eastAsia="Times New Roman" w:hAnsi="Arial" w:cs="Times New Roman"/>
      <w:sz w:val="16"/>
      <w:szCs w:val="20"/>
    </w:rPr>
  </w:style>
  <w:style w:type="numbering" w:customStyle="1" w:styleId="SkandiaF">
    <w:name w:val="Skandia F"/>
    <w:uiPriority w:val="99"/>
    <w:rsid w:val="00FB4A84"/>
    <w:pPr>
      <w:numPr>
        <w:numId w:val="7"/>
      </w:numPr>
    </w:pPr>
  </w:style>
  <w:style w:type="character" w:styleId="Platshllartext">
    <w:name w:val="Placeholder Text"/>
    <w:basedOn w:val="Standardstycketeckensnitt"/>
    <w:uiPriority w:val="99"/>
    <w:semiHidden/>
    <w:rsid w:val="00EC710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710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710F"/>
    <w:rPr>
      <w:rFonts w:ascii="Tahoma" w:eastAsia="Times New Roman" w:hAnsi="Tahoma" w:cs="Tahoma"/>
      <w:sz w:val="16"/>
      <w:szCs w:val="16"/>
    </w:rPr>
  </w:style>
  <w:style w:type="paragraph" w:customStyle="1" w:styleId="Listaa">
    <w:name w:val="Lista a)"/>
    <w:uiPriority w:val="99"/>
    <w:rsid w:val="00EC710F"/>
    <w:pPr>
      <w:numPr>
        <w:numId w:val="2"/>
      </w:numPr>
      <w:spacing w:after="120" w:line="240" w:lineRule="auto"/>
    </w:pPr>
    <w:rPr>
      <w:rFonts w:ascii="Verdana" w:eastAsia="Times New Roman" w:hAnsi="Verdana" w:cs="Arial"/>
      <w:bCs/>
      <w:iCs/>
      <w:sz w:val="20"/>
      <w:szCs w:val="28"/>
    </w:rPr>
  </w:style>
  <w:style w:type="paragraph" w:customStyle="1" w:styleId="Nrlista">
    <w:name w:val="Nr. lista"/>
    <w:uiPriority w:val="2"/>
    <w:qFormat/>
    <w:rsid w:val="009F155F"/>
    <w:pPr>
      <w:numPr>
        <w:numId w:val="3"/>
      </w:numPr>
      <w:spacing w:after="120" w:line="240" w:lineRule="atLeast"/>
    </w:pPr>
    <w:rPr>
      <w:rFonts w:ascii="Arial" w:eastAsia="Times New Roman" w:hAnsi="Arial" w:cs="Arial"/>
      <w:bCs/>
      <w:iCs/>
      <w:sz w:val="20"/>
      <w:szCs w:val="28"/>
    </w:rPr>
  </w:style>
  <w:style w:type="paragraph" w:styleId="Punktlista">
    <w:name w:val="List Bullet"/>
    <w:basedOn w:val="Normal"/>
    <w:uiPriority w:val="1"/>
    <w:qFormat/>
    <w:rsid w:val="007C10FD"/>
    <w:pPr>
      <w:numPr>
        <w:numId w:val="4"/>
      </w:numPr>
      <w:tabs>
        <w:tab w:val="left" w:pos="454"/>
      </w:tabs>
    </w:pPr>
  </w:style>
  <w:style w:type="paragraph" w:styleId="Numreradlista3">
    <w:name w:val="List Number 3"/>
    <w:basedOn w:val="Rubrik3"/>
    <w:next w:val="Indragnormal"/>
    <w:uiPriority w:val="99"/>
    <w:qFormat/>
    <w:rsid w:val="00EC710F"/>
    <w:pPr>
      <w:numPr>
        <w:ilvl w:val="2"/>
        <w:numId w:val="6"/>
      </w:numPr>
    </w:pPr>
  </w:style>
  <w:style w:type="paragraph" w:styleId="Numreradlista2">
    <w:name w:val="List Number 2"/>
    <w:basedOn w:val="Rubrik2"/>
    <w:next w:val="Indragnormal"/>
    <w:uiPriority w:val="99"/>
    <w:qFormat/>
    <w:rsid w:val="00EC710F"/>
    <w:pPr>
      <w:numPr>
        <w:ilvl w:val="1"/>
        <w:numId w:val="6"/>
      </w:numPr>
    </w:pPr>
  </w:style>
  <w:style w:type="paragraph" w:styleId="Numreradlista4">
    <w:name w:val="List Number 4"/>
    <w:basedOn w:val="Normal"/>
    <w:uiPriority w:val="99"/>
    <w:rsid w:val="00EC710F"/>
    <w:pPr>
      <w:numPr>
        <w:ilvl w:val="3"/>
        <w:numId w:val="3"/>
      </w:numPr>
    </w:pPr>
  </w:style>
  <w:style w:type="numbering" w:customStyle="1" w:styleId="Punktlistadiligentia0">
    <w:name w:val="Punktlista diligentia"/>
    <w:uiPriority w:val="99"/>
    <w:rsid w:val="00D57788"/>
    <w:pPr>
      <w:numPr>
        <w:numId w:val="1"/>
      </w:numPr>
    </w:pPr>
  </w:style>
  <w:style w:type="numbering" w:customStyle="1" w:styleId="PunktlistaDiligentia">
    <w:name w:val="Punktlista Diligentia"/>
    <w:uiPriority w:val="99"/>
    <w:rsid w:val="00EC710F"/>
    <w:pPr>
      <w:numPr>
        <w:numId w:val="5"/>
      </w:numPr>
    </w:pPr>
  </w:style>
  <w:style w:type="paragraph" w:styleId="Numreradlista">
    <w:name w:val="List Number"/>
    <w:basedOn w:val="Rubrik1"/>
    <w:next w:val="Indragnormal"/>
    <w:uiPriority w:val="99"/>
    <w:qFormat/>
    <w:rsid w:val="009D3554"/>
    <w:pPr>
      <w:numPr>
        <w:numId w:val="6"/>
      </w:numPr>
      <w:contextualSpacing/>
    </w:pPr>
  </w:style>
  <w:style w:type="numbering" w:customStyle="1" w:styleId="SkandiaFastigheter">
    <w:name w:val="Skandia Fastigheter"/>
    <w:uiPriority w:val="99"/>
    <w:rsid w:val="009D3554"/>
    <w:pPr>
      <w:numPr>
        <w:numId w:val="6"/>
      </w:numPr>
    </w:pPr>
  </w:style>
  <w:style w:type="paragraph" w:styleId="Normaltindrag">
    <w:name w:val="Normal Indent"/>
    <w:basedOn w:val="Normal"/>
    <w:uiPriority w:val="99"/>
    <w:rsid w:val="009D3554"/>
    <w:pPr>
      <w:ind w:left="1304"/>
    </w:pPr>
  </w:style>
  <w:style w:type="paragraph" w:customStyle="1" w:styleId="Indragnormal">
    <w:name w:val="Indrag normal"/>
    <w:basedOn w:val="Normal"/>
    <w:uiPriority w:val="99"/>
    <w:qFormat/>
    <w:rsid w:val="00E0374E"/>
    <w:pPr>
      <w:ind w:left="851"/>
    </w:pPr>
  </w:style>
  <w:style w:type="character" w:styleId="Hyperlnk">
    <w:name w:val="Hyperlink"/>
    <w:rsid w:val="002A1921"/>
    <w:rPr>
      <w:strike w:val="0"/>
      <w:dstrike w:val="0"/>
      <w:color w:val="00338D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2A1921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rFonts w:ascii="Verdana" w:hAnsi="Verdana"/>
      <w:color w:val="222222"/>
      <w:sz w:val="18"/>
      <w:szCs w:val="18"/>
      <w:lang w:eastAsia="sv-SE"/>
    </w:rPr>
  </w:style>
  <w:style w:type="character" w:styleId="Stark">
    <w:name w:val="Strong"/>
    <w:basedOn w:val="Standardstycketeckensnitt"/>
    <w:uiPriority w:val="22"/>
    <w:qFormat/>
    <w:rsid w:val="002A1921"/>
    <w:rPr>
      <w:b/>
      <w:bCs/>
    </w:rPr>
  </w:style>
  <w:style w:type="paragraph" w:styleId="Liststycke">
    <w:name w:val="List Paragraph"/>
    <w:basedOn w:val="Normal"/>
    <w:uiPriority w:val="34"/>
    <w:qFormat/>
    <w:rsid w:val="002A1921"/>
    <w:pPr>
      <w:overflowPunct/>
      <w:autoSpaceDE/>
      <w:autoSpaceDN/>
      <w:adjustRightInd/>
      <w:spacing w:after="0" w:line="240" w:lineRule="auto"/>
      <w:ind w:left="720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phone">
    <w:name w:val="phone"/>
    <w:basedOn w:val="Standardstycketeckensnitt"/>
    <w:rsid w:val="0093527E"/>
  </w:style>
  <w:style w:type="character" w:styleId="Betoning">
    <w:name w:val="Emphasis"/>
    <w:basedOn w:val="Standardstycketeckensnitt"/>
    <w:uiPriority w:val="20"/>
    <w:qFormat/>
    <w:rsid w:val="00567C95"/>
    <w:rPr>
      <w:i/>
      <w:iCs/>
    </w:rPr>
  </w:style>
  <w:style w:type="character" w:customStyle="1" w:styleId="st1">
    <w:name w:val="st1"/>
    <w:basedOn w:val="Standardstycketeckensnitt"/>
    <w:rsid w:val="007A230F"/>
  </w:style>
  <w:style w:type="paragraph" w:customStyle="1" w:styleId="Pa9">
    <w:name w:val="Pa9"/>
    <w:basedOn w:val="Normal"/>
    <w:next w:val="Normal"/>
    <w:uiPriority w:val="99"/>
    <w:rsid w:val="00B74740"/>
    <w:pPr>
      <w:overflowPunct/>
      <w:spacing w:after="0" w:line="191" w:lineRule="atLeast"/>
      <w:textAlignment w:val="auto"/>
    </w:pPr>
    <w:rPr>
      <w:rFonts w:ascii="Guardian Sans Semibold" w:hAnsi="Guardian Sans Semibold" w:cstheme="minorBidi"/>
      <w:sz w:val="24"/>
      <w:szCs w:val="24"/>
    </w:rPr>
  </w:style>
  <w:style w:type="character" w:customStyle="1" w:styleId="title3">
    <w:name w:val="title3"/>
    <w:basedOn w:val="Standardstycketeckensnitt"/>
    <w:rsid w:val="00DB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98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4474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74750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3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36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8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54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2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7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100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60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9572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9356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skandiafastigheter.s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newsdesk.com/se/skandiafastigheter/latest_medi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atarina.nore@skandiafastigheter.s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dreas.ivarsson@skandiafastigheter.s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C\Templates\Brev.dotm" TargetMode="External"/></Relationships>
</file>

<file path=word/theme/theme1.xml><?xml version="1.0" encoding="utf-8"?>
<a:theme xmlns:a="http://schemas.openxmlformats.org/drawingml/2006/main" name="Skandia Fastigheter">
  <a:themeElements>
    <a:clrScheme name="Skandia Fastigheter">
      <a:dk1>
        <a:sysClr val="windowText" lastClr="000000"/>
      </a:dk1>
      <a:lt1>
        <a:sysClr val="window" lastClr="FFFFFF"/>
      </a:lt1>
      <a:dk2>
        <a:srgbClr val="524B3D"/>
      </a:dk2>
      <a:lt2>
        <a:srgbClr val="EEECE1"/>
      </a:lt2>
      <a:accent1>
        <a:srgbClr val="009776"/>
      </a:accent1>
      <a:accent2>
        <a:srgbClr val="A36B95"/>
      </a:accent2>
      <a:accent3>
        <a:srgbClr val="EE8449"/>
      </a:accent3>
      <a:accent4>
        <a:srgbClr val="0088BC"/>
      </a:accent4>
      <a:accent5>
        <a:srgbClr val="ED6A98"/>
      </a:accent5>
      <a:accent6>
        <a:srgbClr val="EA6358"/>
      </a:accent6>
      <a:hlink>
        <a:srgbClr val="0000FF"/>
      </a:hlink>
      <a:folHlink>
        <a:srgbClr val="800080"/>
      </a:folHlink>
    </a:clrScheme>
    <a:fontScheme name="Skandia Fastighe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5C28-FB8D-45A7-B558-258ABAE9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1</TotalTime>
  <Pages>1</Pages>
  <Words>532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Brev.docx</vt:lpstr>
      <vt:lpstr>Brev.docx</vt:lpstr>
    </vt:vector>
  </TitlesOfParts>
  <Company>TeleComputing AB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Brev.docx</dc:title>
  <dc:creator>Katarina Noré</dc:creator>
  <cp:lastModifiedBy>Katarina Noré</cp:lastModifiedBy>
  <cp:revision>2</cp:revision>
  <cp:lastPrinted>2016-04-07T11:57:00Z</cp:lastPrinted>
  <dcterms:created xsi:type="dcterms:W3CDTF">2016-10-13T13:35:00Z</dcterms:created>
  <dcterms:modified xsi:type="dcterms:W3CDTF">2016-10-13T13:35:00Z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tor">
    <vt:lpwstr>Stockholm</vt:lpwstr>
  </property>
  <property fmtid="{D5CDD505-2E9C-101B-9397-08002B2CF9AE}" pid="3" name="Rubrik">
    <vt:lpwstr/>
  </property>
  <property fmtid="{D5CDD505-2E9C-101B-9397-08002B2CF9AE}" pid="4" name="Datum">
    <vt:lpwstr>2015-12-18</vt:lpwstr>
  </property>
  <property fmtid="{D5CDD505-2E9C-101B-9397-08002B2CF9AE}" pid="5" name="Mottagare">
    <vt:lpwstr/>
  </property>
  <property fmtid="{D5CDD505-2E9C-101B-9397-08002B2CF9AE}" pid="6" name="BackOfficeType">
    <vt:lpwstr>growBusiness Solutions</vt:lpwstr>
  </property>
  <property fmtid="{D5CDD505-2E9C-101B-9397-08002B2CF9AE}" pid="7" name="Server">
    <vt:lpwstr>z71swb012</vt:lpwstr>
  </property>
  <property fmtid="{D5CDD505-2E9C-101B-9397-08002B2CF9AE}" pid="8" name="Protocol">
    <vt:lpwstr>off</vt:lpwstr>
  </property>
  <property fmtid="{D5CDD505-2E9C-101B-9397-08002B2CF9AE}" pid="9" name="Site">
    <vt:lpwstr>/locator.aspx</vt:lpwstr>
  </property>
  <property fmtid="{D5CDD505-2E9C-101B-9397-08002B2CF9AE}" pid="10" name="FileID">
    <vt:lpwstr>293634</vt:lpwstr>
  </property>
  <property fmtid="{D5CDD505-2E9C-101B-9397-08002B2CF9AE}" pid="11" name="VerID">
    <vt:lpwstr>0</vt:lpwstr>
  </property>
  <property fmtid="{D5CDD505-2E9C-101B-9397-08002B2CF9AE}" pid="12" name="FilePath">
    <vt:lpwstr>\\Z71SWB012\360users\work\z71\340310kano</vt:lpwstr>
  </property>
  <property fmtid="{D5CDD505-2E9C-101B-9397-08002B2CF9AE}" pid="13" name="FileName">
    <vt:lpwstr>15-11096 Pressinformation_ IBM expanderar hos Skandia Fastigheter i Malmö 293634_216315_0.DOCX</vt:lpwstr>
  </property>
  <property fmtid="{D5CDD505-2E9C-101B-9397-08002B2CF9AE}" pid="14" name="FullFileName">
    <vt:lpwstr>\\Z71SWB012\360users\work\z71\340310kano\15-11096 Pressinformation_ IBM expanderar hos Skandia Fastigheter i Malmö 293634_216315_0.DOCX</vt:lpwstr>
  </property>
</Properties>
</file>