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27" w:rsidRDefault="005C2C27"/>
    <w:tbl>
      <w:tblPr>
        <w:tblStyle w:val="TableGrid"/>
        <w:tblpPr w:vertAnchor="page" w:horzAnchor="page" w:tblpXSpec="center" w:tblpY="2269"/>
        <w:tblW w:w="5000" w:type="pct"/>
        <w:tblLayout w:type="fixed"/>
        <w:tblCellMar>
          <w:left w:w="0" w:type="dxa"/>
          <w:right w:w="0" w:type="dxa"/>
        </w:tblCellMar>
        <w:tblLook w:val="04A0" w:firstRow="1" w:lastRow="0" w:firstColumn="1" w:lastColumn="0" w:noHBand="0" w:noVBand="1"/>
      </w:tblPr>
      <w:tblGrid>
        <w:gridCol w:w="9956"/>
      </w:tblGrid>
      <w:tr w:rsidR="005F1500" w:rsidRPr="0066248A" w:rsidTr="007F6B85">
        <w:trPr>
          <w:trHeight w:hRule="exact" w:val="696"/>
        </w:trPr>
        <w:tc>
          <w:tcPr>
            <w:tcW w:w="5000" w:type="pct"/>
            <w:tcBorders>
              <w:top w:val="nil"/>
              <w:left w:val="nil"/>
              <w:bottom w:val="nil"/>
              <w:right w:val="nil"/>
            </w:tcBorders>
          </w:tcPr>
          <w:p w:rsidR="009458DB" w:rsidRDefault="009458DB" w:rsidP="009458DB">
            <w:pPr>
              <w:pStyle w:val="Titledocument"/>
              <w:framePr w:wrap="auto" w:vAnchor="margin" w:hAnchor="text" w:xAlign="left" w:yAlign="inline"/>
              <w:tabs>
                <w:tab w:val="left" w:pos="1275"/>
                <w:tab w:val="center" w:pos="4978"/>
              </w:tabs>
            </w:pPr>
            <w:r>
              <w:t>PRESS RELEASE</w:t>
            </w:r>
          </w:p>
          <w:p w:rsidR="005F1500" w:rsidRPr="0066248A" w:rsidRDefault="005F1500" w:rsidP="00ED12AF">
            <w:pPr>
              <w:pStyle w:val="Titledocument"/>
              <w:framePr w:wrap="auto" w:vAnchor="margin" w:hAnchor="text" w:xAlign="left" w:yAlign="inline"/>
              <w:tabs>
                <w:tab w:val="left" w:pos="1275"/>
                <w:tab w:val="center" w:pos="4978"/>
              </w:tabs>
              <w:jc w:val="left"/>
            </w:pPr>
          </w:p>
        </w:tc>
      </w:tr>
      <w:tr w:rsidR="00303EC1" w:rsidRPr="0066248A" w:rsidTr="00A6604D">
        <w:trPr>
          <w:trHeight w:hRule="exact" w:val="283"/>
        </w:trPr>
        <w:tc>
          <w:tcPr>
            <w:tcW w:w="5000" w:type="pct"/>
            <w:tcBorders>
              <w:top w:val="nil"/>
              <w:left w:val="nil"/>
              <w:bottom w:val="nil"/>
              <w:right w:val="nil"/>
            </w:tcBorders>
          </w:tcPr>
          <w:p w:rsidR="00303EC1" w:rsidRPr="0066248A" w:rsidRDefault="00E35EB0" w:rsidP="00741DB6">
            <w:pPr>
              <w:pStyle w:val="Townanddate"/>
              <w:rPr>
                <w:bCs/>
                <w:lang w:val="fr-FR"/>
              </w:rPr>
            </w:pPr>
            <w:r>
              <w:rPr>
                <w:bCs/>
                <w:lang w:val="fr-FR"/>
              </w:rPr>
              <w:t xml:space="preserve">Paris, </w:t>
            </w:r>
            <w:r w:rsidR="00741DB6">
              <w:rPr>
                <w:bCs/>
                <w:lang w:val="fr-FR"/>
              </w:rPr>
              <w:t xml:space="preserve">Juni </w:t>
            </w:r>
            <w:r w:rsidR="0066248A" w:rsidRPr="0066248A">
              <w:rPr>
                <w:bCs/>
                <w:lang w:val="fr-FR"/>
              </w:rPr>
              <w:t>201</w:t>
            </w:r>
            <w:r w:rsidR="0005673F">
              <w:rPr>
                <w:bCs/>
                <w:lang w:val="fr-FR"/>
              </w:rPr>
              <w:t>9</w:t>
            </w:r>
          </w:p>
        </w:tc>
      </w:tr>
      <w:tr w:rsidR="008B43E1" w:rsidRPr="0066248A" w:rsidTr="00A6604D">
        <w:trPr>
          <w:trHeight w:hRule="exact" w:val="283"/>
        </w:trPr>
        <w:tc>
          <w:tcPr>
            <w:tcW w:w="5000" w:type="pct"/>
            <w:tcBorders>
              <w:top w:val="nil"/>
              <w:left w:val="nil"/>
              <w:bottom w:val="nil"/>
              <w:right w:val="nil"/>
            </w:tcBorders>
          </w:tcPr>
          <w:p w:rsidR="005C2C27" w:rsidRPr="0066248A" w:rsidRDefault="005C2C27" w:rsidP="00A6604D">
            <w:pPr>
              <w:pStyle w:val="Townanddate"/>
              <w:rPr>
                <w:bCs/>
                <w:lang w:val="fr-FR"/>
              </w:rPr>
            </w:pPr>
          </w:p>
        </w:tc>
      </w:tr>
      <w:tr w:rsidR="00303EC1" w:rsidRPr="008B7155" w:rsidTr="00A6604D">
        <w:trPr>
          <w:trHeight w:hRule="exact" w:val="255"/>
        </w:trPr>
        <w:tc>
          <w:tcPr>
            <w:tcW w:w="5000" w:type="pct"/>
            <w:tcBorders>
              <w:top w:val="nil"/>
              <w:left w:val="nil"/>
              <w:bottom w:val="nil"/>
              <w:right w:val="nil"/>
            </w:tcBorders>
          </w:tcPr>
          <w:p w:rsidR="00303EC1" w:rsidRPr="008B7155" w:rsidRDefault="00303EC1" w:rsidP="00A6604D">
            <w:pPr>
              <w:rPr>
                <w:lang w:val="fr-FR"/>
              </w:rPr>
            </w:pPr>
          </w:p>
        </w:tc>
      </w:tr>
    </w:tbl>
    <w:p w:rsidR="005C2C27" w:rsidRDefault="005C2C27" w:rsidP="001534BA">
      <w:pPr>
        <w:pStyle w:val="Townanddate"/>
        <w:rPr>
          <w:b/>
          <w:bCs/>
          <w:color w:val="AD0040" w:themeColor="accent3"/>
          <w:sz w:val="28"/>
          <w:szCs w:val="28"/>
          <w:lang w:val="fr-FR"/>
        </w:rPr>
      </w:pPr>
    </w:p>
    <w:p w:rsidR="0005673F" w:rsidRPr="0022792A" w:rsidRDefault="0087615D" w:rsidP="009458DB">
      <w:pPr>
        <w:pStyle w:val="Townanddate"/>
        <w:rPr>
          <w:b/>
          <w:bCs/>
          <w:caps/>
          <w:color w:val="AD0040" w:themeColor="accent3"/>
          <w:sz w:val="32"/>
          <w:szCs w:val="28"/>
        </w:rPr>
      </w:pPr>
      <w:r>
        <w:rPr>
          <w:b/>
          <w:bCs/>
          <w:caps/>
          <w:color w:val="AD0040" w:themeColor="accent3"/>
          <w:sz w:val="32"/>
          <w:szCs w:val="28"/>
        </w:rPr>
        <w:t xml:space="preserve">DS 7 CROSSBACK FUNKLER TIL </w:t>
      </w:r>
      <w:r w:rsidR="009458DB" w:rsidRPr="0022792A">
        <w:rPr>
          <w:b/>
          <w:bCs/>
          <w:caps/>
          <w:color w:val="AD0040" w:themeColor="accent3"/>
          <w:sz w:val="32"/>
          <w:szCs w:val="28"/>
        </w:rPr>
        <w:t>Paris Fashion Week®</w:t>
      </w:r>
    </w:p>
    <w:p w:rsidR="004B6075" w:rsidRPr="0022792A" w:rsidRDefault="004B6075" w:rsidP="001534BA">
      <w:pPr>
        <w:pStyle w:val="Townanddate"/>
        <w:rPr>
          <w:b/>
          <w:bCs/>
          <w:caps/>
          <w:color w:val="AD0040" w:themeColor="accent3"/>
          <w:sz w:val="32"/>
          <w:szCs w:val="28"/>
        </w:rPr>
      </w:pPr>
    </w:p>
    <w:p w:rsidR="004B6075" w:rsidRDefault="0022792A" w:rsidP="001534BA">
      <w:pPr>
        <w:pStyle w:val="Townanddate"/>
        <w:rPr>
          <w:b/>
          <w:bCs/>
          <w:caps/>
          <w:color w:val="AD0040" w:themeColor="accent3"/>
          <w:sz w:val="32"/>
          <w:szCs w:val="28"/>
          <w:lang w:val="fr-FR"/>
        </w:rPr>
      </w:pPr>
      <w:r w:rsidRPr="005D32E7">
        <w:rPr>
          <w:b/>
          <w:bCs/>
          <w:caps/>
          <w:noProof/>
          <w:color w:val="AD0040" w:themeColor="accent3"/>
          <w:sz w:val="32"/>
          <w:szCs w:val="28"/>
          <w:lang w:val="da-DK" w:eastAsia="da-DK"/>
        </w:rPr>
        <w:drawing>
          <wp:inline distT="0" distB="0" distL="0" distR="0" wp14:anchorId="72BD1B57" wp14:editId="5BCEC9E5">
            <wp:extent cx="6321425" cy="3914775"/>
            <wp:effectExtent l="0" t="0" r="3175" b="9525"/>
            <wp:docPr id="1" name="Image 1" descr="C:\Users\U162658\Desktop\2019-06-17_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62658\Desktop\2019-06-17_08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075"/>
                    <a:stretch/>
                  </pic:blipFill>
                  <pic:spPr bwMode="auto">
                    <a:xfrm>
                      <a:off x="0" y="0"/>
                      <a:ext cx="6322060" cy="3915168"/>
                    </a:xfrm>
                    <a:prstGeom prst="rect">
                      <a:avLst/>
                    </a:prstGeom>
                    <a:noFill/>
                    <a:ln>
                      <a:noFill/>
                    </a:ln>
                    <a:extLst>
                      <a:ext uri="{53640926-AAD7-44D8-BBD7-CCE9431645EC}">
                        <a14:shadowObscured xmlns:a14="http://schemas.microsoft.com/office/drawing/2010/main"/>
                      </a:ext>
                    </a:extLst>
                  </pic:spPr>
                </pic:pic>
              </a:graphicData>
            </a:graphic>
          </wp:inline>
        </w:drawing>
      </w:r>
    </w:p>
    <w:p w:rsidR="004B6075" w:rsidRDefault="004B6075" w:rsidP="001534BA">
      <w:pPr>
        <w:pStyle w:val="Townanddate"/>
        <w:rPr>
          <w:b/>
          <w:bCs/>
          <w:caps/>
          <w:color w:val="AD0040" w:themeColor="accent3"/>
          <w:sz w:val="32"/>
          <w:szCs w:val="28"/>
          <w:lang w:val="fr-FR"/>
        </w:rPr>
      </w:pPr>
    </w:p>
    <w:p w:rsidR="001534BA" w:rsidRPr="002E0E80" w:rsidRDefault="001534BA" w:rsidP="001F0A2B">
      <w:pPr>
        <w:pStyle w:val="Townanddate"/>
        <w:rPr>
          <w:b/>
          <w:sz w:val="24"/>
          <w:lang w:val="fr-FR"/>
        </w:rPr>
      </w:pPr>
    </w:p>
    <w:p w:rsidR="002E0E80" w:rsidRDefault="00493CA7" w:rsidP="00493CA7">
      <w:pPr>
        <w:pStyle w:val="Text"/>
        <w:rPr>
          <w:b/>
          <w:sz w:val="22"/>
          <w:lang w:val="da-DK" w:eastAsia="fr-FR"/>
        </w:rPr>
      </w:pPr>
      <w:r w:rsidRPr="002E0E80">
        <w:rPr>
          <w:b/>
          <w:sz w:val="22"/>
          <w:lang w:val="da-DK" w:eastAsia="fr-FR"/>
        </w:rPr>
        <w:t>DS Automobiles bliver af mange og med rette kaldt for bilernes Haute Couture. Født i Paris og med et DNA, der emmer af ekstravagance, ypperlighed og avantgarde, så er det heller ikke svært at finde lighederne. Ligeledes deles passionen for det ekstraordinære, det raffinerede, øje for detaljen og kærligheden til de mest udsøgte materialer.</w:t>
      </w:r>
      <w:r w:rsidR="002E0E80">
        <w:rPr>
          <w:b/>
          <w:sz w:val="22"/>
          <w:lang w:val="da-DK" w:eastAsia="fr-FR"/>
        </w:rPr>
        <w:t xml:space="preserve"> </w:t>
      </w:r>
    </w:p>
    <w:p w:rsidR="00650D10" w:rsidRPr="002E0E80" w:rsidRDefault="00493CA7" w:rsidP="00493CA7">
      <w:pPr>
        <w:pStyle w:val="Text"/>
        <w:rPr>
          <w:b/>
          <w:sz w:val="22"/>
          <w:lang w:val="da-DK" w:eastAsia="fr-FR"/>
        </w:rPr>
      </w:pPr>
      <w:bookmarkStart w:id="0" w:name="_GoBack"/>
      <w:bookmarkEnd w:id="0"/>
      <w:r w:rsidRPr="002E0E80">
        <w:rPr>
          <w:b/>
          <w:sz w:val="22"/>
          <w:lang w:val="da-DK" w:eastAsia="fr-FR"/>
        </w:rPr>
        <w:t xml:space="preserve">Derfor giver et samarbejdet mellem DS Automobiles og </w:t>
      </w:r>
      <w:proofErr w:type="spellStart"/>
      <w:r w:rsidRPr="002E0E80">
        <w:rPr>
          <w:b/>
          <w:sz w:val="22"/>
          <w:lang w:val="da-DK" w:eastAsia="fr-FR"/>
        </w:rPr>
        <w:t>Fédération</w:t>
      </w:r>
      <w:proofErr w:type="spellEnd"/>
      <w:r w:rsidRPr="002E0E80">
        <w:rPr>
          <w:b/>
          <w:sz w:val="22"/>
          <w:lang w:val="da-DK" w:eastAsia="fr-FR"/>
        </w:rPr>
        <w:t xml:space="preserve"> de la Haute Couture et de la Mode i forbindelse med Paris </w:t>
      </w:r>
      <w:proofErr w:type="spellStart"/>
      <w:r w:rsidRPr="002E0E80">
        <w:rPr>
          <w:b/>
          <w:sz w:val="22"/>
          <w:lang w:val="da-DK" w:eastAsia="fr-FR"/>
        </w:rPr>
        <w:t>Fashion</w:t>
      </w:r>
      <w:proofErr w:type="spellEnd"/>
      <w:r w:rsidRPr="002E0E80">
        <w:rPr>
          <w:b/>
          <w:sz w:val="22"/>
          <w:lang w:val="da-DK" w:eastAsia="fr-FR"/>
        </w:rPr>
        <w:t xml:space="preserve"> </w:t>
      </w:r>
      <w:proofErr w:type="spellStart"/>
      <w:r w:rsidRPr="002E0E80">
        <w:rPr>
          <w:b/>
          <w:sz w:val="22"/>
          <w:lang w:val="da-DK" w:eastAsia="fr-FR"/>
        </w:rPr>
        <w:t>Week</w:t>
      </w:r>
      <w:proofErr w:type="spellEnd"/>
      <w:r w:rsidRPr="002E0E80">
        <w:rPr>
          <w:b/>
          <w:sz w:val="22"/>
          <w:lang w:val="da-DK" w:eastAsia="fr-FR"/>
        </w:rPr>
        <w:t>® og alle de kommende Haute Couture events også super god mening.</w:t>
      </w:r>
    </w:p>
    <w:p w:rsidR="002E0E80" w:rsidRDefault="002E0E80" w:rsidP="00FB30CB">
      <w:pPr>
        <w:pStyle w:val="Text"/>
        <w:spacing w:line="276" w:lineRule="auto"/>
        <w:rPr>
          <w:lang w:val="da-DK" w:eastAsia="fr-FR"/>
        </w:rPr>
      </w:pPr>
    </w:p>
    <w:p w:rsidR="00BC2BDF" w:rsidRDefault="006A7A0C" w:rsidP="00FB30CB">
      <w:pPr>
        <w:pStyle w:val="Text"/>
        <w:spacing w:line="276" w:lineRule="auto"/>
        <w:rPr>
          <w:lang w:val="da-DK" w:eastAsia="fr-FR"/>
        </w:rPr>
      </w:pPr>
      <w:r w:rsidRPr="006A7A0C">
        <w:rPr>
          <w:lang w:val="da-DK" w:eastAsia="fr-FR"/>
        </w:rPr>
        <w:t xml:space="preserve">Fra juni måned vil en flåde på 25 lækre </w:t>
      </w:r>
      <w:r>
        <w:rPr>
          <w:lang w:val="da-DK" w:eastAsia="fr-FR"/>
        </w:rPr>
        <w:t xml:space="preserve">DS 7 CROSSBACK udsmykket med Paris </w:t>
      </w:r>
      <w:proofErr w:type="spellStart"/>
      <w:r>
        <w:rPr>
          <w:lang w:val="da-DK" w:eastAsia="fr-FR"/>
        </w:rPr>
        <w:t>Fashion</w:t>
      </w:r>
      <w:proofErr w:type="spellEnd"/>
      <w:r>
        <w:rPr>
          <w:lang w:val="da-DK" w:eastAsia="fr-FR"/>
        </w:rPr>
        <w:t xml:space="preserve"> </w:t>
      </w:r>
      <w:proofErr w:type="spellStart"/>
      <w:r>
        <w:rPr>
          <w:lang w:val="da-DK" w:eastAsia="fr-FR"/>
        </w:rPr>
        <w:t>Week</w:t>
      </w:r>
      <w:proofErr w:type="spellEnd"/>
      <w:r>
        <w:rPr>
          <w:lang w:val="da-DK" w:eastAsia="fr-FR"/>
        </w:rPr>
        <w:t xml:space="preserve">® logoet </w:t>
      </w:r>
      <w:r w:rsidRPr="006A7A0C">
        <w:rPr>
          <w:lang w:val="da-DK" w:eastAsia="fr-FR"/>
        </w:rPr>
        <w:t xml:space="preserve">transportere </w:t>
      </w:r>
      <w:r w:rsidR="00984EA4" w:rsidRPr="006A7A0C">
        <w:rPr>
          <w:lang w:val="da-DK" w:eastAsia="fr-FR"/>
        </w:rPr>
        <w:t>journalist</w:t>
      </w:r>
      <w:r w:rsidRPr="006A7A0C">
        <w:rPr>
          <w:lang w:val="da-DK" w:eastAsia="fr-FR"/>
        </w:rPr>
        <w:t>er</w:t>
      </w:r>
      <w:r w:rsidR="00984EA4" w:rsidRPr="006A7A0C">
        <w:rPr>
          <w:lang w:val="da-DK" w:eastAsia="fr-FR"/>
        </w:rPr>
        <w:t xml:space="preserve">, </w:t>
      </w:r>
      <w:proofErr w:type="spellStart"/>
      <w:r w:rsidR="00984EA4" w:rsidRPr="006A7A0C">
        <w:rPr>
          <w:lang w:val="da-DK" w:eastAsia="fr-FR"/>
        </w:rPr>
        <w:t>influencers</w:t>
      </w:r>
      <w:proofErr w:type="spellEnd"/>
      <w:r w:rsidRPr="006A7A0C">
        <w:rPr>
          <w:lang w:val="da-DK" w:eastAsia="fr-FR"/>
        </w:rPr>
        <w:t xml:space="preserve"> og talenter rundt </w:t>
      </w:r>
      <w:r>
        <w:rPr>
          <w:lang w:val="da-DK" w:eastAsia="fr-FR"/>
        </w:rPr>
        <w:t>i</w:t>
      </w:r>
      <w:r w:rsidRPr="006A7A0C">
        <w:rPr>
          <w:lang w:val="da-DK" w:eastAsia="fr-FR"/>
        </w:rPr>
        <w:t xml:space="preserve"> </w:t>
      </w:r>
      <w:r w:rsidR="0087615D">
        <w:rPr>
          <w:lang w:val="da-DK" w:eastAsia="fr-FR"/>
        </w:rPr>
        <w:t>modens hovedstaden</w:t>
      </w:r>
      <w:r w:rsidRPr="006A7A0C">
        <w:rPr>
          <w:lang w:val="da-DK" w:eastAsia="fr-FR"/>
        </w:rPr>
        <w:t>, Paris.</w:t>
      </w:r>
      <w:r>
        <w:rPr>
          <w:lang w:val="da-DK" w:eastAsia="fr-FR"/>
        </w:rPr>
        <w:t xml:space="preserve"> Samarbejdet er startskuddet på et større partnerskab i forbindelse med modeindustriens højdepunkt</w:t>
      </w:r>
      <w:r w:rsidR="00BC2BDF">
        <w:rPr>
          <w:lang w:val="da-DK" w:eastAsia="fr-FR"/>
        </w:rPr>
        <w:t>, ”</w:t>
      </w:r>
      <w:r w:rsidRPr="006A7A0C">
        <w:rPr>
          <w:lang w:val="da-DK" w:eastAsia="fr-FR"/>
        </w:rPr>
        <w:t xml:space="preserve">Haute Couture </w:t>
      </w:r>
      <w:r>
        <w:rPr>
          <w:lang w:val="da-DK" w:eastAsia="fr-FR"/>
        </w:rPr>
        <w:t xml:space="preserve">and </w:t>
      </w:r>
      <w:proofErr w:type="spellStart"/>
      <w:r>
        <w:rPr>
          <w:lang w:val="da-DK" w:eastAsia="fr-FR"/>
        </w:rPr>
        <w:t>Women's</w:t>
      </w:r>
      <w:proofErr w:type="spellEnd"/>
      <w:r>
        <w:rPr>
          <w:lang w:val="da-DK" w:eastAsia="fr-FR"/>
        </w:rPr>
        <w:t xml:space="preserve"> </w:t>
      </w:r>
      <w:proofErr w:type="spellStart"/>
      <w:r>
        <w:rPr>
          <w:lang w:val="da-DK" w:eastAsia="fr-FR"/>
        </w:rPr>
        <w:t>Fashion</w:t>
      </w:r>
      <w:proofErr w:type="spellEnd"/>
      <w:r>
        <w:rPr>
          <w:lang w:val="da-DK" w:eastAsia="fr-FR"/>
        </w:rPr>
        <w:t xml:space="preserve"> </w:t>
      </w:r>
      <w:proofErr w:type="spellStart"/>
      <w:r>
        <w:rPr>
          <w:lang w:val="da-DK" w:eastAsia="fr-FR"/>
        </w:rPr>
        <w:t>Week</w:t>
      </w:r>
      <w:proofErr w:type="spellEnd"/>
      <w:r w:rsidR="00BC2BDF">
        <w:rPr>
          <w:lang w:val="da-DK" w:eastAsia="fr-FR"/>
        </w:rPr>
        <w:t>”</w:t>
      </w:r>
      <w:r>
        <w:rPr>
          <w:lang w:val="da-DK" w:eastAsia="fr-FR"/>
        </w:rPr>
        <w:t xml:space="preserve"> i s</w:t>
      </w:r>
      <w:r w:rsidRPr="006A7A0C">
        <w:rPr>
          <w:lang w:val="da-DK" w:eastAsia="fr-FR"/>
        </w:rPr>
        <w:t>eptember.</w:t>
      </w:r>
    </w:p>
    <w:p w:rsidR="006A7A0C" w:rsidRDefault="00BC2BDF" w:rsidP="00FB30CB">
      <w:pPr>
        <w:pStyle w:val="Text"/>
        <w:spacing w:line="276" w:lineRule="auto"/>
        <w:rPr>
          <w:lang w:val="da-DK" w:eastAsia="fr-FR"/>
        </w:rPr>
      </w:pPr>
      <w:r>
        <w:rPr>
          <w:lang w:val="da-DK" w:eastAsia="fr-FR"/>
        </w:rPr>
        <w:t xml:space="preserve">Lighederne mellem modeindustrien og DS automobiles </w:t>
      </w:r>
      <w:r w:rsidR="00102228">
        <w:rPr>
          <w:lang w:val="da-DK" w:eastAsia="fr-FR"/>
        </w:rPr>
        <w:t xml:space="preserve">har været tydelige lige fra mærkets start. Den ekstreme passion, forståelse for og respekten for historien, ønsket om at overraske, skabe ikoner, revolutionere og innovere er dybt forankret. Det samme gælder kærligheden til udsøgte materialer og technologier, der tager niveauet til det ypperlige og mestre avantgarde og raffinement til fingrespidserne. </w:t>
      </w:r>
    </w:p>
    <w:p w:rsidR="00BC2BDF" w:rsidRDefault="00BC2BDF" w:rsidP="00FB30CB">
      <w:pPr>
        <w:pStyle w:val="Text"/>
        <w:spacing w:line="276" w:lineRule="auto"/>
        <w:rPr>
          <w:lang w:val="da-DK" w:eastAsia="fr-FR"/>
        </w:rPr>
      </w:pPr>
    </w:p>
    <w:p w:rsidR="00267D21" w:rsidRPr="0022792A" w:rsidRDefault="002B54DA" w:rsidP="00FB30CB">
      <w:pPr>
        <w:pStyle w:val="Text"/>
        <w:spacing w:line="276" w:lineRule="auto"/>
        <w:jc w:val="center"/>
        <w:rPr>
          <w:i/>
          <w:color w:val="9F8A6F" w:themeColor="accent1" w:themeShade="BF"/>
          <w:lang w:eastAsia="fr-FR"/>
        </w:rPr>
      </w:pPr>
      <w:r w:rsidRPr="0022792A">
        <w:rPr>
          <w:i/>
          <w:color w:val="9F8A6F" w:themeColor="accent1" w:themeShade="BF"/>
          <w:lang w:eastAsia="fr-FR"/>
        </w:rPr>
        <w:t>« Since the</w:t>
      </w:r>
      <w:r w:rsidR="0058066E">
        <w:rPr>
          <w:i/>
          <w:color w:val="9F8A6F" w:themeColor="accent1" w:themeShade="BF"/>
          <w:lang w:eastAsia="fr-FR"/>
        </w:rPr>
        <w:t xml:space="preserve"> creation of </w:t>
      </w:r>
      <w:r w:rsidRPr="0022792A">
        <w:rPr>
          <w:i/>
          <w:color w:val="9F8A6F" w:themeColor="accent1" w:themeShade="BF"/>
          <w:lang w:eastAsia="fr-FR"/>
        </w:rPr>
        <w:t>DS</w:t>
      </w:r>
      <w:r w:rsidR="0058066E">
        <w:rPr>
          <w:i/>
          <w:color w:val="9F8A6F" w:themeColor="accent1" w:themeShade="BF"/>
          <w:lang w:eastAsia="fr-FR"/>
        </w:rPr>
        <w:t xml:space="preserve"> brand</w:t>
      </w:r>
      <w:r w:rsidR="005500A1" w:rsidRPr="006806A2">
        <w:rPr>
          <w:i/>
          <w:color w:val="9F8A6F" w:themeColor="accent1" w:themeShade="BF"/>
          <w:lang w:eastAsia="fr-FR"/>
        </w:rPr>
        <w:t xml:space="preserve"> in 2015</w:t>
      </w:r>
      <w:r w:rsidRPr="0022792A">
        <w:rPr>
          <w:i/>
          <w:color w:val="9F8A6F" w:themeColor="accent1" w:themeShade="BF"/>
          <w:lang w:eastAsia="fr-FR"/>
        </w:rPr>
        <w:t>, we</w:t>
      </w:r>
      <w:r w:rsidR="005500A1">
        <w:rPr>
          <w:i/>
          <w:color w:val="9F8A6F" w:themeColor="accent1" w:themeShade="BF"/>
          <w:lang w:eastAsia="fr-FR"/>
        </w:rPr>
        <w:t xml:space="preserve"> have been working like </w:t>
      </w:r>
      <w:proofErr w:type="gramStart"/>
      <w:r w:rsidR="005500A1">
        <w:rPr>
          <w:i/>
          <w:color w:val="9F8A6F" w:themeColor="accent1" w:themeShade="BF"/>
          <w:lang w:eastAsia="fr-FR"/>
        </w:rPr>
        <w:t>a</w:t>
      </w:r>
      <w:proofErr w:type="gramEnd"/>
      <w:r w:rsidRPr="0022792A">
        <w:rPr>
          <w:i/>
          <w:color w:val="9F8A6F" w:themeColor="accent1" w:themeShade="BF"/>
          <w:lang w:eastAsia="fr-FR"/>
        </w:rPr>
        <w:t xml:space="preserve"> Haute Couture company to </w:t>
      </w:r>
      <w:r w:rsidR="006806A2" w:rsidRPr="006806A2">
        <w:rPr>
          <w:i/>
          <w:color w:val="9F8A6F" w:themeColor="accent1" w:themeShade="BF"/>
          <w:lang w:eastAsia="fr-FR"/>
        </w:rPr>
        <w:t xml:space="preserve">fully emphasis </w:t>
      </w:r>
      <w:r w:rsidRPr="0022792A">
        <w:rPr>
          <w:i/>
          <w:color w:val="9F8A6F" w:themeColor="accent1" w:themeShade="BF"/>
          <w:lang w:eastAsia="fr-FR"/>
        </w:rPr>
        <w:t xml:space="preserve">the interior of our </w:t>
      </w:r>
      <w:r w:rsidR="005500A1" w:rsidRPr="006806A2">
        <w:rPr>
          <w:i/>
          <w:color w:val="9F8A6F" w:themeColor="accent1" w:themeShade="BF"/>
          <w:lang w:eastAsia="fr-FR"/>
        </w:rPr>
        <w:t>distinctive</w:t>
      </w:r>
      <w:r w:rsidR="005500A1">
        <w:rPr>
          <w:i/>
          <w:color w:val="9F8A6F" w:themeColor="accent1" w:themeShade="BF"/>
          <w:lang w:eastAsia="fr-FR"/>
        </w:rPr>
        <w:t xml:space="preserve"> </w:t>
      </w:r>
      <w:r w:rsidRPr="0022792A">
        <w:rPr>
          <w:i/>
          <w:color w:val="9F8A6F" w:themeColor="accent1" w:themeShade="BF"/>
          <w:lang w:eastAsia="fr-FR"/>
        </w:rPr>
        <w:t xml:space="preserve">creations," says Yves Bonnefont, </w:t>
      </w:r>
      <w:r w:rsidR="0058066E">
        <w:rPr>
          <w:i/>
          <w:color w:val="9F8A6F" w:themeColor="accent1" w:themeShade="BF"/>
          <w:lang w:eastAsia="fr-FR"/>
        </w:rPr>
        <w:t xml:space="preserve">CEO </w:t>
      </w:r>
      <w:r w:rsidRPr="0022792A">
        <w:rPr>
          <w:i/>
          <w:color w:val="9F8A6F" w:themeColor="accent1" w:themeShade="BF"/>
          <w:lang w:eastAsia="fr-FR"/>
        </w:rPr>
        <w:t>of DS Automobiles.</w:t>
      </w:r>
      <w:r w:rsidRPr="006806A2">
        <w:rPr>
          <w:i/>
          <w:color w:val="9F8A6F" w:themeColor="accent1" w:themeShade="BF"/>
          <w:lang w:eastAsia="fr-FR"/>
        </w:rPr>
        <w:t xml:space="preserve"> </w:t>
      </w:r>
      <w:r w:rsidRPr="0022792A">
        <w:rPr>
          <w:i/>
          <w:color w:val="9F8A6F" w:themeColor="accent1" w:themeShade="BF"/>
          <w:lang w:eastAsia="fr-FR"/>
        </w:rPr>
        <w:t xml:space="preserve">« The Meilleurs Ouvriers de France shape the materials of DS 3 CROSSBACK and DS 7 CROSSBACK. They innovate by bringing new solutions with strong ideas that are really out of step with what exists today in the automotive market. This is why we are delighted to be working closely with the </w:t>
      </w:r>
      <w:proofErr w:type="spellStart"/>
      <w:r w:rsidRPr="0022792A">
        <w:rPr>
          <w:i/>
          <w:color w:val="9F8A6F" w:themeColor="accent1" w:themeShade="BF"/>
          <w:lang w:eastAsia="fr-FR"/>
        </w:rPr>
        <w:t>Fédération</w:t>
      </w:r>
      <w:proofErr w:type="spellEnd"/>
      <w:r w:rsidRPr="0022792A">
        <w:rPr>
          <w:i/>
          <w:color w:val="9F8A6F" w:themeColor="accent1" w:themeShade="BF"/>
          <w:lang w:eastAsia="fr-FR"/>
        </w:rPr>
        <w:t xml:space="preserve"> de la Haute Couture </w:t>
      </w:r>
      <w:proofErr w:type="gramStart"/>
      <w:r w:rsidRPr="0022792A">
        <w:rPr>
          <w:i/>
          <w:color w:val="9F8A6F" w:themeColor="accent1" w:themeShade="BF"/>
          <w:lang w:eastAsia="fr-FR"/>
        </w:rPr>
        <w:t>et</w:t>
      </w:r>
      <w:proofErr w:type="gramEnd"/>
      <w:r w:rsidRPr="0022792A">
        <w:rPr>
          <w:i/>
          <w:color w:val="9F8A6F" w:themeColor="accent1" w:themeShade="BF"/>
          <w:lang w:eastAsia="fr-FR"/>
        </w:rPr>
        <w:t xml:space="preserve"> de la Mode for the next editions of Paris Fashion Week</w:t>
      </w:r>
      <w:r w:rsidRPr="006806A2">
        <w:rPr>
          <w:i/>
          <w:color w:val="9F8A6F" w:themeColor="accent1" w:themeShade="BF"/>
          <w:lang w:eastAsia="fr-FR"/>
        </w:rPr>
        <w:t>®</w:t>
      </w:r>
      <w:r w:rsidRPr="0022792A">
        <w:rPr>
          <w:i/>
          <w:color w:val="9F8A6F" w:themeColor="accent1" w:themeShade="BF"/>
          <w:lang w:eastAsia="fr-FR"/>
        </w:rPr>
        <w:t xml:space="preserve">. It will be another opportunity to share our experiences with the </w:t>
      </w:r>
      <w:r w:rsidR="005500A1" w:rsidRPr="006806A2">
        <w:rPr>
          <w:i/>
          <w:color w:val="9F8A6F" w:themeColor="accent1" w:themeShade="BF"/>
          <w:lang w:eastAsia="fr-FR"/>
        </w:rPr>
        <w:t>most prominent</w:t>
      </w:r>
      <w:r w:rsidR="005500A1">
        <w:rPr>
          <w:i/>
          <w:color w:val="9F8A6F" w:themeColor="accent1" w:themeShade="BF"/>
          <w:lang w:eastAsia="fr-FR"/>
        </w:rPr>
        <w:t xml:space="preserve"> </w:t>
      </w:r>
      <w:r w:rsidRPr="006806A2">
        <w:rPr>
          <w:i/>
          <w:color w:val="9F8A6F" w:themeColor="accent1" w:themeShade="BF"/>
          <w:lang w:eastAsia="fr-FR"/>
        </w:rPr>
        <w:t>French</w:t>
      </w:r>
      <w:r w:rsidRPr="0022792A">
        <w:rPr>
          <w:i/>
          <w:color w:val="9F8A6F" w:themeColor="accent1" w:themeShade="BF"/>
          <w:lang w:eastAsia="fr-FR"/>
        </w:rPr>
        <w:t xml:space="preserve"> companies, as we have done since the beginning of our creative process » </w:t>
      </w:r>
      <w:r w:rsidR="00267D21" w:rsidRPr="0022792A">
        <w:rPr>
          <w:i/>
          <w:color w:val="9F8A6F" w:themeColor="accent1" w:themeShade="BF"/>
          <w:lang w:eastAsia="fr-FR"/>
        </w:rPr>
        <w:t xml:space="preserve"> </w:t>
      </w:r>
    </w:p>
    <w:p w:rsidR="002B54DA" w:rsidRDefault="002B54DA" w:rsidP="008E214B">
      <w:pPr>
        <w:pStyle w:val="Text"/>
        <w:jc w:val="center"/>
        <w:rPr>
          <w:i/>
          <w:color w:val="9F8A6F" w:themeColor="accent1" w:themeShade="BF"/>
          <w:lang w:eastAsia="fr-FR"/>
        </w:rPr>
      </w:pPr>
    </w:p>
    <w:p w:rsidR="00C11207" w:rsidRDefault="00C11207" w:rsidP="00C11207">
      <w:pPr>
        <w:pStyle w:val="Text"/>
        <w:spacing w:line="276" w:lineRule="auto"/>
        <w:rPr>
          <w:lang w:val="da-DK" w:eastAsia="fr-FR"/>
        </w:rPr>
      </w:pPr>
      <w:r>
        <w:rPr>
          <w:lang w:val="da-DK" w:eastAsia="fr-FR"/>
        </w:rPr>
        <w:t xml:space="preserve">Samtidig deler begge nu ønsket om aktivt at tage ansvar og del i forsøget på, at skabe mere miljøvenlige løsninger. DS er i fuld gang med at elektrificere hele modelprogrammet under E-TENSE navnet. Den nye DS 3 CROSSBACK, der så småt er ved at blive introduceret i Danmark bliver i E-TENSE-versionen den første 100% elektriske model i dens segment. Ligeledes kommer den lidt større model, DS 7 CROSSBACK, i en 4x4 plug-in-hybrid-version med 300 hk med op til 58 km kørsel i zero-emission-mode. DS har som mål, at hele modelprogrammet bliver elektrificeret i år og fra 2015, så vil mærket kun introducere elektrificerede modeller. </w:t>
      </w:r>
    </w:p>
    <w:p w:rsidR="0022792A" w:rsidRDefault="0022792A" w:rsidP="0022792A">
      <w:pPr>
        <w:pStyle w:val="Text"/>
        <w:rPr>
          <w:sz w:val="22"/>
        </w:rPr>
      </w:pPr>
    </w:p>
    <w:p w:rsidR="008D0D34" w:rsidRPr="00D63BD1" w:rsidRDefault="008D0D34" w:rsidP="0022792A">
      <w:pPr>
        <w:pStyle w:val="Text"/>
        <w:rPr>
          <w:sz w:val="22"/>
        </w:rPr>
      </w:pPr>
    </w:p>
    <w:p w:rsidR="0022792A" w:rsidRPr="00D63BD1" w:rsidRDefault="0022792A" w:rsidP="0022792A">
      <w:pPr>
        <w:pStyle w:val="Text"/>
      </w:pPr>
    </w:p>
    <w:p w:rsidR="0022792A" w:rsidRPr="00C57B37" w:rsidRDefault="00C11207" w:rsidP="0022792A">
      <w:pPr>
        <w:pStyle w:val="Titlepresskit"/>
      </w:pPr>
      <w:r>
        <w:t xml:space="preserve">DOWNLOAD BILLEDER PÅ: </w:t>
      </w:r>
    </w:p>
    <w:p w:rsidR="0022792A" w:rsidRPr="00814B9D" w:rsidRDefault="0022792A" w:rsidP="0022792A">
      <w:pPr>
        <w:pStyle w:val="Presskitlink"/>
        <w:rPr>
          <w:rStyle w:val="Hyperlink"/>
          <w:color w:val="2F2726" w:themeColor="accent2"/>
        </w:rPr>
      </w:pPr>
      <w:r w:rsidRPr="00C57B37">
        <w:rPr>
          <w:rStyle w:val="Hyperlink"/>
          <w:color w:val="2F2726" w:themeColor="accent2"/>
        </w:rPr>
        <w:t xml:space="preserve"> </w:t>
      </w:r>
      <w:hyperlink r:id="rId9" w:history="1">
        <w:r w:rsidRPr="00814B9D">
          <w:rPr>
            <w:rStyle w:val="Hyperlink"/>
            <w:color w:val="2F2726" w:themeColor="accent2"/>
          </w:rPr>
          <w:t>www.dscommunication-echa</w:t>
        </w:r>
        <w:r w:rsidRPr="00814B9D">
          <w:rPr>
            <w:rStyle w:val="Hyperlink"/>
            <w:color w:val="2F2726" w:themeColor="accent2"/>
          </w:rPr>
          <w:t>n</w:t>
        </w:r>
        <w:r w:rsidRPr="00814B9D">
          <w:rPr>
            <w:rStyle w:val="Hyperlink"/>
            <w:color w:val="2F2726" w:themeColor="accent2"/>
          </w:rPr>
          <w:t>ge.com</w:t>
        </w:r>
      </w:hyperlink>
    </w:p>
    <w:p w:rsidR="0022792A" w:rsidRPr="00814B9D" w:rsidRDefault="00C11207" w:rsidP="0022792A">
      <w:pPr>
        <w:pStyle w:val="Textpresskit"/>
      </w:pPr>
      <w:r>
        <w:t>BRUGERNAVN</w:t>
      </w:r>
      <w:r w:rsidR="0022792A" w:rsidRPr="00814B9D">
        <w:t xml:space="preserve">: </w:t>
      </w:r>
      <w:r w:rsidR="00B3235C">
        <w:t>DS7CB_PFW</w:t>
      </w:r>
    </w:p>
    <w:p w:rsidR="0022792A" w:rsidRPr="00C57B37" w:rsidRDefault="0022792A" w:rsidP="0022792A">
      <w:pPr>
        <w:pStyle w:val="Textpresskit"/>
      </w:pPr>
      <w:r w:rsidRPr="00C57B37">
        <w:t xml:space="preserve">PASSWORD (CAPS): </w:t>
      </w:r>
      <w:r w:rsidR="00B3235C">
        <w:t>19DS2019</w:t>
      </w:r>
    </w:p>
    <w:p w:rsidR="0022792A" w:rsidRPr="00C57B37" w:rsidRDefault="0022792A" w:rsidP="00C11207">
      <w:pPr>
        <w:pStyle w:val="Textpresskit"/>
        <w:jc w:val="left"/>
        <w:rPr>
          <w:sz w:val="20"/>
        </w:rPr>
      </w:pPr>
    </w:p>
    <w:p w:rsidR="0022792A" w:rsidRPr="0082491E" w:rsidRDefault="0022792A" w:rsidP="0022792A">
      <w:pPr>
        <w:pStyle w:val="Titlecontacts"/>
        <w:rPr>
          <w:lang w:val="en-GB"/>
        </w:rPr>
      </w:pPr>
    </w:p>
    <w:p w:rsidR="0022792A" w:rsidRDefault="0022792A" w:rsidP="00DD5655">
      <w:pPr>
        <w:spacing w:after="200" w:line="276" w:lineRule="auto"/>
        <w:rPr>
          <w:lang w:eastAsia="fr-FR"/>
        </w:rPr>
      </w:pPr>
    </w:p>
    <w:p w:rsidR="008D0D34" w:rsidRDefault="008D0D34" w:rsidP="00DD5655">
      <w:pPr>
        <w:spacing w:after="200" w:line="276" w:lineRule="auto"/>
        <w:rPr>
          <w:lang w:eastAsia="fr-FR"/>
        </w:rPr>
      </w:pPr>
    </w:p>
    <w:p w:rsidR="005A7D75" w:rsidRDefault="005A7D75" w:rsidP="005A7D75">
      <w:pPr>
        <w:rPr>
          <w:lang w:eastAsia="fr-FR"/>
        </w:rPr>
      </w:pPr>
    </w:p>
    <w:p w:rsidR="00BC2BDF" w:rsidRDefault="00BC2BDF" w:rsidP="005A7D75">
      <w:pPr>
        <w:rPr>
          <w:lang w:eastAsia="fr-FR"/>
        </w:rPr>
      </w:pPr>
    </w:p>
    <w:p w:rsidR="00BC2BDF" w:rsidRDefault="00BC2BDF" w:rsidP="005A7D75">
      <w:pPr>
        <w:rPr>
          <w:lang w:eastAsia="fr-FR"/>
        </w:rPr>
      </w:pPr>
    </w:p>
    <w:p w:rsidR="00BC2BDF" w:rsidRDefault="00BC2BDF" w:rsidP="005A7D75">
      <w:pPr>
        <w:rPr>
          <w:lang w:eastAsia="fr-FR"/>
        </w:rPr>
      </w:pPr>
    </w:p>
    <w:p w:rsidR="00BC2BDF" w:rsidRDefault="00BC2BDF" w:rsidP="005A7D75">
      <w:pPr>
        <w:rPr>
          <w:lang w:eastAsia="fr-FR"/>
        </w:rPr>
      </w:pPr>
    </w:p>
    <w:p w:rsidR="00BC2BDF" w:rsidRDefault="00BC2BDF" w:rsidP="005A7D75">
      <w:pPr>
        <w:rPr>
          <w:lang w:eastAsia="fr-FR"/>
        </w:rPr>
      </w:pPr>
    </w:p>
    <w:p w:rsidR="00BC2BDF" w:rsidRPr="0022792A" w:rsidRDefault="00BC2BDF" w:rsidP="005A7D75"/>
    <w:p w:rsidR="005A7D75" w:rsidRPr="0022792A" w:rsidRDefault="005A7D75" w:rsidP="005A7D75"/>
    <w:p w:rsidR="008C6011" w:rsidRPr="0087615D" w:rsidRDefault="008C6011" w:rsidP="0087615D">
      <w:pPr>
        <w:pStyle w:val="Heading4"/>
        <w:spacing w:after="200" w:line="276" w:lineRule="auto"/>
        <w:jc w:val="left"/>
      </w:pPr>
    </w:p>
    <w:sectPr w:rsidR="008C6011" w:rsidRPr="0087615D" w:rsidSect="005C2C27">
      <w:headerReference w:type="default" r:id="rId10"/>
      <w:footerReference w:type="default" r:id="rId11"/>
      <w:headerReference w:type="first" r:id="rId12"/>
      <w:type w:val="continuous"/>
      <w:pgSz w:w="11906" w:h="16838" w:code="9"/>
      <w:pgMar w:top="1820" w:right="975" w:bottom="907" w:left="97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6C" w:rsidRDefault="00642F6C" w:rsidP="00E279E5">
      <w:pPr>
        <w:spacing w:line="240" w:lineRule="auto"/>
      </w:pPr>
      <w:r>
        <w:separator/>
      </w:r>
    </w:p>
  </w:endnote>
  <w:endnote w:type="continuationSeparator" w:id="0">
    <w:p w:rsidR="00642F6C" w:rsidRDefault="00642F6C" w:rsidP="00E27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troen">
    <w:altName w:val="Times New Roman"/>
    <w:panose1 w:val="02000000000000000000"/>
    <w:charset w:val="00"/>
    <w:family w:val="auto"/>
    <w:pitch w:val="variable"/>
    <w:sig w:usb0="A00000AF" w:usb1="5906204A" w:usb2="00000010" w:usb3="00000000" w:csb0="0008009B" w:csb1="00000000"/>
  </w:font>
  <w:font w:name="DS Automobiles Office">
    <w:altName w:val="Calibri"/>
    <w:charset w:val="00"/>
    <w:family w:val="auto"/>
    <w:pitch w:val="variable"/>
    <w:sig w:usb0="A00000AF" w:usb1="5000604B" w:usb2="00000000" w:usb3="00000000" w:csb0="00000093" w:csb1="00000000"/>
  </w:font>
  <w:font w:name="DS Automobiles Office Extrabold">
    <w:altName w:val="Calibri"/>
    <w:charset w:val="00"/>
    <w:family w:val="auto"/>
    <w:pitch w:val="variable"/>
    <w:sig w:usb0="A00000AF" w:usb1="5000604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DS Title Office">
    <w:altName w:val="Times New Roman"/>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91" w:rsidRPr="004923B5" w:rsidRDefault="00560091" w:rsidP="007F331C">
    <w:pPr>
      <w:pStyle w:val="Pagination"/>
      <w:rPr>
        <w:rFonts w:ascii="DS Title Office" w:hAnsi="DS Title Office"/>
        <w:b/>
        <w:bCs/>
        <w:color w:val="C4B7A6" w:themeColor="accent1"/>
        <w:lang w:val="fr-FR"/>
      </w:rPr>
    </w:pPr>
  </w:p>
  <w:p w:rsidR="007F331C" w:rsidRPr="00DD2816" w:rsidRDefault="007F331C" w:rsidP="007F331C">
    <w:pPr>
      <w:pStyle w:val="Pagination"/>
      <w:rPr>
        <w:rFonts w:ascii="DS Title Office" w:hAnsi="DS Title Office"/>
        <w:b/>
        <w:bCs/>
        <w:color w:val="C4B7A6" w:themeColor="accent1"/>
      </w:rPr>
    </w:pPr>
    <w:r w:rsidRPr="00DD2816">
      <w:rPr>
        <w:rFonts w:ascii="DS Title Office" w:hAnsi="DS Title Office"/>
        <w:b/>
        <w:bCs/>
        <w:color w:val="C4B7A6" w:themeColor="accent1"/>
      </w:rPr>
      <w:fldChar w:fldCharType="begin"/>
    </w:r>
    <w:r w:rsidRPr="00DD2816">
      <w:rPr>
        <w:rFonts w:ascii="DS Title Office" w:hAnsi="DS Title Office"/>
        <w:b/>
        <w:bCs/>
        <w:color w:val="C4B7A6" w:themeColor="accent1"/>
      </w:rPr>
      <w:instrText xml:space="preserve"> PAGE   \* MERGEFORMAT </w:instrText>
    </w:r>
    <w:r w:rsidRPr="00DD2816">
      <w:rPr>
        <w:rFonts w:ascii="DS Title Office" w:hAnsi="DS Title Office"/>
        <w:b/>
        <w:bCs/>
        <w:color w:val="C4B7A6" w:themeColor="accent1"/>
      </w:rPr>
      <w:fldChar w:fldCharType="separate"/>
    </w:r>
    <w:r w:rsidR="002E0E80">
      <w:rPr>
        <w:rFonts w:ascii="DS Title Office" w:hAnsi="DS Title Office"/>
        <w:b/>
        <w:bCs/>
        <w:noProof/>
        <w:color w:val="C4B7A6" w:themeColor="accent1"/>
      </w:rPr>
      <w:t>2</w:t>
    </w:r>
    <w:r w:rsidRPr="00DD2816">
      <w:rPr>
        <w:rFonts w:ascii="DS Title Office" w:hAnsi="DS Title Office"/>
        <w:b/>
        <w:bCs/>
        <w:color w:val="C4B7A6" w:themeColor="accent1"/>
      </w:rPr>
      <w:fldChar w:fldCharType="end"/>
    </w:r>
    <w:r w:rsidRPr="00DD2816">
      <w:rPr>
        <w:rFonts w:ascii="DS Title Office" w:hAnsi="DS Title Office"/>
        <w:b/>
        <w:bCs/>
        <w:color w:val="C4B7A6" w:themeColor="accent1"/>
      </w:rPr>
      <w:t>/</w:t>
    </w:r>
    <w:r w:rsidR="00773E75">
      <w:rPr>
        <w:rFonts w:ascii="DS Title Office" w:hAnsi="DS Title Office"/>
        <w:b/>
        <w:bCs/>
        <w:noProof/>
        <w:color w:val="C4B7A6" w:themeColor="accent1"/>
      </w:rPr>
      <w:fldChar w:fldCharType="begin"/>
    </w:r>
    <w:r w:rsidR="00773E75">
      <w:rPr>
        <w:rFonts w:ascii="DS Title Office" w:hAnsi="DS Title Office"/>
        <w:b/>
        <w:bCs/>
        <w:noProof/>
        <w:color w:val="C4B7A6" w:themeColor="accent1"/>
      </w:rPr>
      <w:instrText xml:space="preserve"> NUMPAGES   \* MERGEFORMAT </w:instrText>
    </w:r>
    <w:r w:rsidR="00773E75">
      <w:rPr>
        <w:rFonts w:ascii="DS Title Office" w:hAnsi="DS Title Office"/>
        <w:b/>
        <w:bCs/>
        <w:noProof/>
        <w:color w:val="C4B7A6" w:themeColor="accent1"/>
      </w:rPr>
      <w:fldChar w:fldCharType="separate"/>
    </w:r>
    <w:r w:rsidR="002E0E80">
      <w:rPr>
        <w:rFonts w:ascii="DS Title Office" w:hAnsi="DS Title Office"/>
        <w:b/>
        <w:bCs/>
        <w:noProof/>
        <w:color w:val="C4B7A6" w:themeColor="accent1"/>
      </w:rPr>
      <w:t>2</w:t>
    </w:r>
    <w:r w:rsidR="00773E75">
      <w:rPr>
        <w:rFonts w:ascii="DS Title Office" w:hAnsi="DS Title Office"/>
        <w:b/>
        <w:bCs/>
        <w:noProof/>
        <w:color w:val="C4B7A6" w:themeColor="accent1"/>
      </w:rPr>
      <w:fldChar w:fldCharType="end"/>
    </w:r>
  </w:p>
  <w:p w:rsidR="007F331C" w:rsidRPr="007F331C" w:rsidRDefault="007F331C" w:rsidP="007F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6C" w:rsidRDefault="00642F6C" w:rsidP="00E279E5">
      <w:pPr>
        <w:spacing w:line="240" w:lineRule="auto"/>
      </w:pPr>
      <w:r>
        <w:separator/>
      </w:r>
    </w:p>
  </w:footnote>
  <w:footnote w:type="continuationSeparator" w:id="0">
    <w:p w:rsidR="00642F6C" w:rsidRDefault="00642F6C" w:rsidP="00E279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4F9" w:rsidRDefault="007154F9" w:rsidP="007154F9">
    <w:pPr>
      <w:pStyle w:val="Header"/>
    </w:pPr>
  </w:p>
  <w:p w:rsidR="007154F9" w:rsidRDefault="007154F9" w:rsidP="007154F9">
    <w:pPr>
      <w:pStyle w:val="Header"/>
    </w:pPr>
  </w:p>
  <w:p w:rsidR="007154F9" w:rsidRDefault="007154F9" w:rsidP="007154F9">
    <w:pPr>
      <w:pStyle w:val="Header"/>
      <w:jc w:val="center"/>
    </w:pPr>
  </w:p>
  <w:p w:rsidR="007154F9" w:rsidRDefault="007154F9" w:rsidP="007154F9">
    <w:pPr>
      <w:pStyle w:val="Header"/>
    </w:pPr>
  </w:p>
  <w:p w:rsidR="007154F9" w:rsidRDefault="007154F9" w:rsidP="007154F9">
    <w:pPr>
      <w:pStyle w:val="Header"/>
    </w:pPr>
  </w:p>
  <w:p w:rsidR="007154F9" w:rsidRDefault="007154F9" w:rsidP="007154F9">
    <w:pPr>
      <w:pStyle w:val="Header"/>
    </w:pPr>
  </w:p>
  <w:p w:rsidR="007154F9" w:rsidRDefault="007154F9" w:rsidP="00715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C27" w:rsidRDefault="00ED12AF" w:rsidP="00C640A8">
    <w:pPr>
      <w:pStyle w:val="Header"/>
      <w:jc w:val="center"/>
    </w:pPr>
    <w:r w:rsidRPr="00E0200D">
      <w:rPr>
        <w:b/>
        <w:bCs/>
        <w:caps/>
        <w:noProof/>
        <w:color w:val="AD0040" w:themeColor="accent3"/>
        <w:sz w:val="32"/>
        <w:szCs w:val="28"/>
        <w:lang w:val="da-DK" w:eastAsia="da-DK"/>
      </w:rPr>
      <w:drawing>
        <wp:anchor distT="0" distB="0" distL="114300" distR="114300" simplePos="0" relativeHeight="251661312" behindDoc="0" locked="0" layoutInCell="1" allowOverlap="1" wp14:anchorId="42643EB9" wp14:editId="1AC725A3">
          <wp:simplePos x="0" y="0"/>
          <wp:positionH relativeFrom="column">
            <wp:posOffset>3676650</wp:posOffset>
          </wp:positionH>
          <wp:positionV relativeFrom="paragraph">
            <wp:posOffset>-95250</wp:posOffset>
          </wp:positionV>
          <wp:extent cx="1150777" cy="1259206"/>
          <wp:effectExtent l="0" t="0" r="0" b="0"/>
          <wp:wrapNone/>
          <wp:docPr id="6" name="Image 6" descr="C:\Users\U162658\Desktop\PFW_LOGO_PRINCIPAL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162658\Desktop\PFW_LOGO_PRINCIPAL_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819" t="18740" r="9200" b="16939"/>
                  <a:stretch/>
                </pic:blipFill>
                <pic:spPr bwMode="auto">
                  <a:xfrm>
                    <a:off x="0" y="0"/>
                    <a:ext cx="1150777" cy="12592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a-DK" w:eastAsia="da-DK"/>
      </w:rPr>
      <w:drawing>
        <wp:anchor distT="0" distB="0" distL="114300" distR="114300" simplePos="0" relativeHeight="251659264" behindDoc="0" locked="0" layoutInCell="1" allowOverlap="1" wp14:anchorId="25D26DF2" wp14:editId="14D0A539">
          <wp:simplePos x="0" y="0"/>
          <wp:positionH relativeFrom="column">
            <wp:posOffset>904875</wp:posOffset>
          </wp:positionH>
          <wp:positionV relativeFrom="paragraph">
            <wp:posOffset>-364490</wp:posOffset>
          </wp:positionV>
          <wp:extent cx="1905000" cy="1905000"/>
          <wp:effectExtent l="0" t="0" r="0" b="0"/>
          <wp:wrapThrough wrapText="bothSides">
            <wp:wrapPolygon edited="0">
              <wp:start x="7344" y="5184"/>
              <wp:lineTo x="7344" y="10152"/>
              <wp:lineTo x="9288" y="12528"/>
              <wp:lineTo x="4320" y="13176"/>
              <wp:lineTo x="3024" y="13608"/>
              <wp:lineTo x="3024" y="15552"/>
              <wp:lineTo x="18144" y="15552"/>
              <wp:lineTo x="18576" y="13824"/>
              <wp:lineTo x="17496" y="13392"/>
              <wp:lineTo x="11448" y="12528"/>
              <wp:lineTo x="13176" y="11664"/>
              <wp:lineTo x="13824" y="10152"/>
              <wp:lineTo x="12960" y="9072"/>
              <wp:lineTo x="14040" y="5184"/>
              <wp:lineTo x="7344" y="5184"/>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_Logo_2019_reversed_RGB.png"/>
                  <pic:cNvPicPr/>
                </pic:nvPicPr>
                <pic:blipFill>
                  <a:blip r:embed="rId2">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E2B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028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3CD2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7E7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A6B1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E5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4EB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1A7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68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45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E7140"/>
    <w:multiLevelType w:val="hybridMultilevel"/>
    <w:tmpl w:val="D444E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595AF2"/>
    <w:multiLevelType w:val="hybridMultilevel"/>
    <w:tmpl w:val="B400F10E"/>
    <w:lvl w:ilvl="0" w:tplc="6A12C69A">
      <w:start w:val="1"/>
      <w:numFmt w:val="bullet"/>
      <w:pStyle w:val="Textbullet"/>
      <w:lvlText w:val=""/>
      <w:lvlJc w:val="left"/>
      <w:pPr>
        <w:ind w:left="360" w:hanging="360"/>
      </w:pPr>
      <w:rPr>
        <w:rFonts w:ascii="Wingdings" w:hAnsi="Wingdings" w:hint="default"/>
        <w:color w:val="2F27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4D0C78"/>
    <w:multiLevelType w:val="hybridMultilevel"/>
    <w:tmpl w:val="E60E2764"/>
    <w:lvl w:ilvl="0" w:tplc="F806A0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8589D"/>
    <w:multiLevelType w:val="hybridMultilevel"/>
    <w:tmpl w:val="7D48B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43393A"/>
    <w:multiLevelType w:val="hybridMultilevel"/>
    <w:tmpl w:val="54083F46"/>
    <w:lvl w:ilvl="0" w:tplc="4AB684E8">
      <w:start w:val="14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76297D"/>
    <w:multiLevelType w:val="hybridMultilevel"/>
    <w:tmpl w:val="BD84F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2"/>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23"/>
    <w:rsid w:val="00002C57"/>
    <w:rsid w:val="00033657"/>
    <w:rsid w:val="00043C22"/>
    <w:rsid w:val="00044DFE"/>
    <w:rsid w:val="0005673F"/>
    <w:rsid w:val="0006303E"/>
    <w:rsid w:val="00074029"/>
    <w:rsid w:val="00077712"/>
    <w:rsid w:val="000815C8"/>
    <w:rsid w:val="00090F9E"/>
    <w:rsid w:val="000A3A50"/>
    <w:rsid w:val="000B5826"/>
    <w:rsid w:val="000C6162"/>
    <w:rsid w:val="000E02C3"/>
    <w:rsid w:val="000E4D16"/>
    <w:rsid w:val="000F1F27"/>
    <w:rsid w:val="00100337"/>
    <w:rsid w:val="00102228"/>
    <w:rsid w:val="0013636B"/>
    <w:rsid w:val="001402DC"/>
    <w:rsid w:val="00140C11"/>
    <w:rsid w:val="00145D00"/>
    <w:rsid w:val="001534BA"/>
    <w:rsid w:val="0016205E"/>
    <w:rsid w:val="00170DB6"/>
    <w:rsid w:val="00194CB4"/>
    <w:rsid w:val="001A0F12"/>
    <w:rsid w:val="001A7DE4"/>
    <w:rsid w:val="001B13D8"/>
    <w:rsid w:val="001B705C"/>
    <w:rsid w:val="001C0AA2"/>
    <w:rsid w:val="001C1F81"/>
    <w:rsid w:val="001E5AB2"/>
    <w:rsid w:val="001F0A2B"/>
    <w:rsid w:val="0020432C"/>
    <w:rsid w:val="00214ACA"/>
    <w:rsid w:val="002236EB"/>
    <w:rsid w:val="00224681"/>
    <w:rsid w:val="0022792A"/>
    <w:rsid w:val="00231302"/>
    <w:rsid w:val="00250299"/>
    <w:rsid w:val="00262443"/>
    <w:rsid w:val="00262DF6"/>
    <w:rsid w:val="002637F3"/>
    <w:rsid w:val="00267D21"/>
    <w:rsid w:val="0029612A"/>
    <w:rsid w:val="002B0D42"/>
    <w:rsid w:val="002B219D"/>
    <w:rsid w:val="002B428D"/>
    <w:rsid w:val="002B54DA"/>
    <w:rsid w:val="002C7122"/>
    <w:rsid w:val="002E0E80"/>
    <w:rsid w:val="002E3EAC"/>
    <w:rsid w:val="00303EC1"/>
    <w:rsid w:val="00326055"/>
    <w:rsid w:val="00326214"/>
    <w:rsid w:val="00326B76"/>
    <w:rsid w:val="00331742"/>
    <w:rsid w:val="00333066"/>
    <w:rsid w:val="00333A29"/>
    <w:rsid w:val="00343BFB"/>
    <w:rsid w:val="003577A9"/>
    <w:rsid w:val="0037177B"/>
    <w:rsid w:val="0037719C"/>
    <w:rsid w:val="00387323"/>
    <w:rsid w:val="00390F05"/>
    <w:rsid w:val="003A042A"/>
    <w:rsid w:val="003B1F1B"/>
    <w:rsid w:val="003B7128"/>
    <w:rsid w:val="003F5441"/>
    <w:rsid w:val="00410164"/>
    <w:rsid w:val="00413148"/>
    <w:rsid w:val="004205FC"/>
    <w:rsid w:val="00420B38"/>
    <w:rsid w:val="0042114D"/>
    <w:rsid w:val="00424828"/>
    <w:rsid w:val="004259C8"/>
    <w:rsid w:val="004259DA"/>
    <w:rsid w:val="004558D5"/>
    <w:rsid w:val="004572AE"/>
    <w:rsid w:val="00467DCD"/>
    <w:rsid w:val="0048029A"/>
    <w:rsid w:val="0048210E"/>
    <w:rsid w:val="00485912"/>
    <w:rsid w:val="00487BE4"/>
    <w:rsid w:val="004923B5"/>
    <w:rsid w:val="00492545"/>
    <w:rsid w:val="00493CA7"/>
    <w:rsid w:val="004A7C00"/>
    <w:rsid w:val="004B0A4F"/>
    <w:rsid w:val="004B4EBB"/>
    <w:rsid w:val="004B6075"/>
    <w:rsid w:val="004C321B"/>
    <w:rsid w:val="004C374C"/>
    <w:rsid w:val="004F6B5D"/>
    <w:rsid w:val="00503A4E"/>
    <w:rsid w:val="005055DC"/>
    <w:rsid w:val="00526310"/>
    <w:rsid w:val="00533D8E"/>
    <w:rsid w:val="0053491B"/>
    <w:rsid w:val="00537EB2"/>
    <w:rsid w:val="0054759B"/>
    <w:rsid w:val="005500A1"/>
    <w:rsid w:val="00551834"/>
    <w:rsid w:val="00560091"/>
    <w:rsid w:val="005604B2"/>
    <w:rsid w:val="00564981"/>
    <w:rsid w:val="0056686D"/>
    <w:rsid w:val="0058066E"/>
    <w:rsid w:val="005842C8"/>
    <w:rsid w:val="00586A0B"/>
    <w:rsid w:val="005A4334"/>
    <w:rsid w:val="005A59CD"/>
    <w:rsid w:val="005A7D75"/>
    <w:rsid w:val="005C2C27"/>
    <w:rsid w:val="005D6607"/>
    <w:rsid w:val="005E2DF8"/>
    <w:rsid w:val="005E67B1"/>
    <w:rsid w:val="005F041C"/>
    <w:rsid w:val="005F1500"/>
    <w:rsid w:val="005F3AED"/>
    <w:rsid w:val="00602BDA"/>
    <w:rsid w:val="0061001D"/>
    <w:rsid w:val="00614D41"/>
    <w:rsid w:val="00615D20"/>
    <w:rsid w:val="006274FF"/>
    <w:rsid w:val="00635CC7"/>
    <w:rsid w:val="00642F6C"/>
    <w:rsid w:val="00643258"/>
    <w:rsid w:val="00650D10"/>
    <w:rsid w:val="0066248A"/>
    <w:rsid w:val="00673A3D"/>
    <w:rsid w:val="006806A2"/>
    <w:rsid w:val="006A5E41"/>
    <w:rsid w:val="006A7A0C"/>
    <w:rsid w:val="006A7B6D"/>
    <w:rsid w:val="006B2234"/>
    <w:rsid w:val="007154F9"/>
    <w:rsid w:val="00730045"/>
    <w:rsid w:val="00741DB6"/>
    <w:rsid w:val="007455CE"/>
    <w:rsid w:val="0075538A"/>
    <w:rsid w:val="00757598"/>
    <w:rsid w:val="0077011A"/>
    <w:rsid w:val="0077214D"/>
    <w:rsid w:val="00773E75"/>
    <w:rsid w:val="007817CB"/>
    <w:rsid w:val="007853FB"/>
    <w:rsid w:val="007B2379"/>
    <w:rsid w:val="007E6A86"/>
    <w:rsid w:val="007F331C"/>
    <w:rsid w:val="007F5FEA"/>
    <w:rsid w:val="007F6B85"/>
    <w:rsid w:val="00823FF1"/>
    <w:rsid w:val="0082491E"/>
    <w:rsid w:val="00845D46"/>
    <w:rsid w:val="00867656"/>
    <w:rsid w:val="00872D77"/>
    <w:rsid w:val="0087615D"/>
    <w:rsid w:val="008A210E"/>
    <w:rsid w:val="008B43E1"/>
    <w:rsid w:val="008B7155"/>
    <w:rsid w:val="008C6011"/>
    <w:rsid w:val="008D0D34"/>
    <w:rsid w:val="008D2035"/>
    <w:rsid w:val="008D20C2"/>
    <w:rsid w:val="008D3EC0"/>
    <w:rsid w:val="008E214B"/>
    <w:rsid w:val="009458DB"/>
    <w:rsid w:val="00946FFD"/>
    <w:rsid w:val="009532D6"/>
    <w:rsid w:val="009678AF"/>
    <w:rsid w:val="00975823"/>
    <w:rsid w:val="00984EA4"/>
    <w:rsid w:val="009B07A4"/>
    <w:rsid w:val="009B0DF4"/>
    <w:rsid w:val="009B29D1"/>
    <w:rsid w:val="009C071C"/>
    <w:rsid w:val="009F1029"/>
    <w:rsid w:val="009F4BD7"/>
    <w:rsid w:val="009F50F9"/>
    <w:rsid w:val="009F6ACB"/>
    <w:rsid w:val="00A01C0C"/>
    <w:rsid w:val="00A050D8"/>
    <w:rsid w:val="00A4161D"/>
    <w:rsid w:val="00A5000D"/>
    <w:rsid w:val="00A709EF"/>
    <w:rsid w:val="00A75E0A"/>
    <w:rsid w:val="00A777D2"/>
    <w:rsid w:val="00A838AE"/>
    <w:rsid w:val="00A93AA1"/>
    <w:rsid w:val="00AA29D3"/>
    <w:rsid w:val="00AA4462"/>
    <w:rsid w:val="00AA671A"/>
    <w:rsid w:val="00AB2F73"/>
    <w:rsid w:val="00AB6F33"/>
    <w:rsid w:val="00AD2F26"/>
    <w:rsid w:val="00AE5426"/>
    <w:rsid w:val="00AF10E6"/>
    <w:rsid w:val="00B01001"/>
    <w:rsid w:val="00B1122A"/>
    <w:rsid w:val="00B25546"/>
    <w:rsid w:val="00B3163B"/>
    <w:rsid w:val="00B3235C"/>
    <w:rsid w:val="00B567A7"/>
    <w:rsid w:val="00BA0B6C"/>
    <w:rsid w:val="00BC26C1"/>
    <w:rsid w:val="00BC2BDF"/>
    <w:rsid w:val="00BE3CC6"/>
    <w:rsid w:val="00BE5828"/>
    <w:rsid w:val="00C053E4"/>
    <w:rsid w:val="00C11207"/>
    <w:rsid w:val="00C24B4D"/>
    <w:rsid w:val="00C324D8"/>
    <w:rsid w:val="00C37A87"/>
    <w:rsid w:val="00C429E4"/>
    <w:rsid w:val="00C453D6"/>
    <w:rsid w:val="00C47952"/>
    <w:rsid w:val="00C5559D"/>
    <w:rsid w:val="00C56F5F"/>
    <w:rsid w:val="00C57390"/>
    <w:rsid w:val="00C5779A"/>
    <w:rsid w:val="00C60A7D"/>
    <w:rsid w:val="00C640A8"/>
    <w:rsid w:val="00C76D6D"/>
    <w:rsid w:val="00C83B2E"/>
    <w:rsid w:val="00C945CD"/>
    <w:rsid w:val="00C95A62"/>
    <w:rsid w:val="00CA10E2"/>
    <w:rsid w:val="00CB0C7B"/>
    <w:rsid w:val="00CC3BAF"/>
    <w:rsid w:val="00CD4512"/>
    <w:rsid w:val="00CE5BF4"/>
    <w:rsid w:val="00CF04CB"/>
    <w:rsid w:val="00CF2935"/>
    <w:rsid w:val="00CF2E34"/>
    <w:rsid w:val="00D00A5B"/>
    <w:rsid w:val="00D0232D"/>
    <w:rsid w:val="00D041BC"/>
    <w:rsid w:val="00D06A57"/>
    <w:rsid w:val="00D40A06"/>
    <w:rsid w:val="00D47490"/>
    <w:rsid w:val="00D9622F"/>
    <w:rsid w:val="00DA312B"/>
    <w:rsid w:val="00DB737E"/>
    <w:rsid w:val="00DC0287"/>
    <w:rsid w:val="00DC2DAE"/>
    <w:rsid w:val="00DD2816"/>
    <w:rsid w:val="00DD5655"/>
    <w:rsid w:val="00DF3DB4"/>
    <w:rsid w:val="00E05FF4"/>
    <w:rsid w:val="00E165E1"/>
    <w:rsid w:val="00E25587"/>
    <w:rsid w:val="00E279E5"/>
    <w:rsid w:val="00E27AA8"/>
    <w:rsid w:val="00E35EB0"/>
    <w:rsid w:val="00E5246A"/>
    <w:rsid w:val="00E56E60"/>
    <w:rsid w:val="00E63123"/>
    <w:rsid w:val="00E771AF"/>
    <w:rsid w:val="00E82F4E"/>
    <w:rsid w:val="00E8530C"/>
    <w:rsid w:val="00E85EB7"/>
    <w:rsid w:val="00E863B0"/>
    <w:rsid w:val="00E86477"/>
    <w:rsid w:val="00E915B9"/>
    <w:rsid w:val="00E97E44"/>
    <w:rsid w:val="00EA100E"/>
    <w:rsid w:val="00EB5ED0"/>
    <w:rsid w:val="00EC12D5"/>
    <w:rsid w:val="00ED12AF"/>
    <w:rsid w:val="00EE1A2A"/>
    <w:rsid w:val="00F0757A"/>
    <w:rsid w:val="00F109C5"/>
    <w:rsid w:val="00F15ECA"/>
    <w:rsid w:val="00F24E95"/>
    <w:rsid w:val="00F25349"/>
    <w:rsid w:val="00F41D9C"/>
    <w:rsid w:val="00F6276B"/>
    <w:rsid w:val="00F673C6"/>
    <w:rsid w:val="00F67FB6"/>
    <w:rsid w:val="00F760BE"/>
    <w:rsid w:val="00F7693B"/>
    <w:rsid w:val="00F9153A"/>
    <w:rsid w:val="00F92011"/>
    <w:rsid w:val="00FA1409"/>
    <w:rsid w:val="00FA2117"/>
    <w:rsid w:val="00FB30CB"/>
    <w:rsid w:val="00FE75A0"/>
    <w:rsid w:val="00FE79D6"/>
    <w:rsid w:val="00FE7CC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801F2"/>
  <w15:docId w15:val="{58C518A8-FED3-4717-8568-DB84A6F9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E1"/>
    <w:pPr>
      <w:spacing w:after="0" w:line="260" w:lineRule="exact"/>
    </w:pPr>
    <w:rPr>
      <w:rFonts w:ascii="DS Automobiles Office" w:hAnsi="DS Automobiles Office"/>
      <w:color w:val="2F2726" w:themeColor="accent2"/>
      <w:sz w:val="20"/>
      <w:lang w:val="en-GB"/>
    </w:rPr>
  </w:style>
  <w:style w:type="paragraph" w:styleId="Heading1">
    <w:name w:val="heading 1"/>
    <w:next w:val="Normal"/>
    <w:link w:val="Heading1Char"/>
    <w:uiPriority w:val="9"/>
    <w:qFormat/>
    <w:rsid w:val="004C374C"/>
    <w:pPr>
      <w:spacing w:after="120"/>
      <w:outlineLvl w:val="0"/>
    </w:pPr>
    <w:rPr>
      <w:rFonts w:ascii="DS Automobiles Office Extrabold" w:eastAsiaTheme="majorEastAsia" w:hAnsi="DS Automobiles Office Extrabold" w:cs="Times New Roman (Titres CS)"/>
      <w:b/>
      <w:bCs/>
      <w:color w:val="000000" w:themeColor="text1"/>
      <w:sz w:val="28"/>
      <w:szCs w:val="26"/>
      <w:lang w:val="en-US"/>
    </w:rPr>
  </w:style>
  <w:style w:type="paragraph" w:styleId="Heading2">
    <w:name w:val="heading 2"/>
    <w:basedOn w:val="Normal"/>
    <w:next w:val="Normal"/>
    <w:link w:val="Heading2Char"/>
    <w:uiPriority w:val="9"/>
    <w:unhideWhenUsed/>
    <w:qFormat/>
    <w:rsid w:val="004C374C"/>
    <w:pPr>
      <w:keepNext/>
      <w:keepLines/>
      <w:spacing w:after="300"/>
      <w:jc w:val="center"/>
      <w:outlineLvl w:val="1"/>
    </w:pPr>
    <w:rPr>
      <w:rFonts w:ascii="DS Title Office" w:eastAsiaTheme="majorEastAsia" w:hAnsi="DS Title Office" w:cstheme="majorBidi"/>
      <w:b/>
      <w:bCs/>
      <w:caps/>
      <w:color w:val="C4B7A6" w:themeColor="accent1"/>
      <w:sz w:val="32"/>
      <w:szCs w:val="26"/>
      <w:lang w:val="en-US"/>
    </w:rPr>
  </w:style>
  <w:style w:type="paragraph" w:styleId="Heading3">
    <w:name w:val="heading 3"/>
    <w:basedOn w:val="Normal"/>
    <w:next w:val="Normal"/>
    <w:link w:val="Heading3Char"/>
    <w:uiPriority w:val="9"/>
    <w:unhideWhenUsed/>
    <w:qFormat/>
    <w:rsid w:val="00F760BE"/>
    <w:pPr>
      <w:outlineLvl w:val="2"/>
    </w:pPr>
    <w:rPr>
      <w:b/>
    </w:rPr>
  </w:style>
  <w:style w:type="paragraph" w:styleId="Heading4">
    <w:name w:val="heading 4"/>
    <w:basedOn w:val="Heading3"/>
    <w:next w:val="Normal"/>
    <w:link w:val="Heading4Char"/>
    <w:uiPriority w:val="9"/>
    <w:unhideWhenUsed/>
    <w:rsid w:val="004C374C"/>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12B"/>
    <w:pPr>
      <w:spacing w:line="240" w:lineRule="exact"/>
    </w:pPr>
  </w:style>
  <w:style w:type="character" w:customStyle="1" w:styleId="HeaderChar">
    <w:name w:val="Header Char"/>
    <w:basedOn w:val="DefaultParagraphFont"/>
    <w:link w:val="Header"/>
    <w:uiPriority w:val="99"/>
    <w:rsid w:val="00DA312B"/>
    <w:rPr>
      <w:sz w:val="20"/>
    </w:rPr>
  </w:style>
  <w:style w:type="paragraph" w:styleId="Footer">
    <w:name w:val="footer"/>
    <w:basedOn w:val="Normal"/>
    <w:link w:val="FooterChar"/>
    <w:uiPriority w:val="99"/>
    <w:unhideWhenUsed/>
    <w:rsid w:val="00E5246A"/>
    <w:pPr>
      <w:spacing w:line="240" w:lineRule="exact"/>
    </w:pPr>
  </w:style>
  <w:style w:type="character" w:customStyle="1" w:styleId="FooterChar">
    <w:name w:val="Footer Char"/>
    <w:basedOn w:val="DefaultParagraphFont"/>
    <w:link w:val="Footer"/>
    <w:uiPriority w:val="99"/>
    <w:rsid w:val="00E5246A"/>
    <w:rPr>
      <w:color w:val="2F2726" w:themeColor="accent2"/>
      <w:sz w:val="20"/>
      <w:lang w:val="en-GB"/>
    </w:rPr>
  </w:style>
  <w:style w:type="paragraph" w:styleId="BalloonText">
    <w:name w:val="Balloon Text"/>
    <w:basedOn w:val="Normal"/>
    <w:link w:val="BalloonTextChar"/>
    <w:uiPriority w:val="99"/>
    <w:semiHidden/>
    <w:unhideWhenUsed/>
    <w:rsid w:val="004211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14D"/>
    <w:rPr>
      <w:rFonts w:ascii="Tahoma" w:hAnsi="Tahoma" w:cs="Tahoma"/>
      <w:sz w:val="16"/>
      <w:szCs w:val="16"/>
      <w:lang w:val="en-GB"/>
    </w:rPr>
  </w:style>
  <w:style w:type="table" w:styleId="TableGrid">
    <w:name w:val="Table Grid"/>
    <w:basedOn w:val="TableNormal"/>
    <w:uiPriority w:val="59"/>
    <w:rsid w:val="000E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Footer"/>
    <w:qFormat/>
    <w:rsid w:val="005A59CD"/>
    <w:pPr>
      <w:framePr w:wrap="around" w:hAnchor="margin" w:xAlign="right" w:yAlign="bottom"/>
      <w:spacing w:line="240" w:lineRule="atLeast"/>
      <w:ind w:left="-57"/>
      <w:suppressOverlap/>
      <w:jc w:val="center"/>
    </w:pPr>
    <w:rPr>
      <w:lang w:val="fr-FR"/>
    </w:rPr>
  </w:style>
  <w:style w:type="paragraph" w:customStyle="1" w:styleId="Townanddate">
    <w:name w:val="Town and date"/>
    <w:basedOn w:val="Normal"/>
    <w:qFormat/>
    <w:rsid w:val="00333066"/>
    <w:pPr>
      <w:spacing w:line="240" w:lineRule="auto"/>
      <w:jc w:val="center"/>
    </w:pPr>
    <w:rPr>
      <w:sz w:val="22"/>
    </w:rPr>
  </w:style>
  <w:style w:type="paragraph" w:customStyle="1" w:styleId="Text">
    <w:name w:val="Text"/>
    <w:basedOn w:val="Normal"/>
    <w:qFormat/>
    <w:rsid w:val="005A59CD"/>
    <w:pPr>
      <w:spacing w:after="100"/>
      <w:jc w:val="both"/>
    </w:pPr>
  </w:style>
  <w:style w:type="paragraph" w:customStyle="1" w:styleId="Addresstitle">
    <w:name w:val="Address title"/>
    <w:basedOn w:val="Footer"/>
    <w:qFormat/>
    <w:rsid w:val="005A59CD"/>
    <w:pPr>
      <w:framePr w:wrap="around" w:hAnchor="margin" w:xAlign="center" w:yAlign="bottom"/>
      <w:spacing w:line="160" w:lineRule="exact"/>
      <w:suppressOverlap/>
      <w:jc w:val="center"/>
    </w:pPr>
    <w:rPr>
      <w:bCs/>
      <w:caps/>
      <w:color w:val="C4B7A6" w:themeColor="accent1"/>
      <w:sz w:val="14"/>
      <w:szCs w:val="14"/>
    </w:rPr>
  </w:style>
  <w:style w:type="paragraph" w:customStyle="1" w:styleId="Addresstext">
    <w:name w:val="Address text"/>
    <w:basedOn w:val="Footer"/>
    <w:qFormat/>
    <w:rsid w:val="005A59CD"/>
    <w:pPr>
      <w:framePr w:wrap="around" w:hAnchor="margin" w:xAlign="center" w:yAlign="bottom"/>
      <w:spacing w:after="60" w:line="180" w:lineRule="exact"/>
      <w:suppressOverlap/>
      <w:jc w:val="center"/>
    </w:pPr>
    <w:rPr>
      <w:b/>
      <w:bCs/>
      <w:color w:val="C4B7A6" w:themeColor="accent1"/>
      <w:sz w:val="14"/>
      <w:szCs w:val="14"/>
    </w:rPr>
  </w:style>
  <w:style w:type="paragraph" w:customStyle="1" w:styleId="Informationlgale">
    <w:name w:val="Information légale"/>
    <w:basedOn w:val="Footer"/>
    <w:qFormat/>
    <w:rsid w:val="005A59CD"/>
    <w:pPr>
      <w:framePr w:wrap="around" w:hAnchor="margin" w:yAlign="bottom"/>
      <w:spacing w:line="156" w:lineRule="exact"/>
      <w:suppressOverlap/>
    </w:pPr>
    <w:rPr>
      <w:caps/>
      <w:sz w:val="13"/>
    </w:rPr>
  </w:style>
  <w:style w:type="paragraph" w:customStyle="1" w:styleId="Numberofpages">
    <w:name w:val="Number of pages"/>
    <w:basedOn w:val="Normal"/>
    <w:qFormat/>
    <w:rsid w:val="00145D00"/>
    <w:rPr>
      <w:i/>
      <w:caps/>
      <w:sz w:val="12"/>
      <w:szCs w:val="12"/>
    </w:rPr>
  </w:style>
  <w:style w:type="paragraph" w:customStyle="1" w:styleId="Presskitlink">
    <w:name w:val="Press kit link"/>
    <w:basedOn w:val="Textpresskit"/>
    <w:qFormat/>
    <w:rsid w:val="00E165E1"/>
    <w:rPr>
      <w:b/>
    </w:rPr>
  </w:style>
  <w:style w:type="paragraph" w:customStyle="1" w:styleId="Textintroduction">
    <w:name w:val="Text introduction"/>
    <w:basedOn w:val="Text"/>
    <w:qFormat/>
    <w:rsid w:val="001E5AB2"/>
    <w:pPr>
      <w:spacing w:after="240" w:line="240" w:lineRule="auto"/>
    </w:pPr>
    <w:rPr>
      <w:b/>
      <w:spacing w:val="-10"/>
      <w:sz w:val="24"/>
      <w:lang w:val="fr-FR"/>
    </w:rPr>
  </w:style>
  <w:style w:type="paragraph" w:customStyle="1" w:styleId="Visual">
    <w:name w:val="Visual"/>
    <w:basedOn w:val="Normal"/>
    <w:qFormat/>
    <w:rsid w:val="004572AE"/>
    <w:pPr>
      <w:ind w:left="-28"/>
      <w:jc w:val="center"/>
    </w:pPr>
  </w:style>
  <w:style w:type="character" w:styleId="Hyperlink">
    <w:name w:val="Hyperlink"/>
    <w:basedOn w:val="DefaultParagraphFont"/>
    <w:unhideWhenUsed/>
    <w:rsid w:val="00E165E1"/>
    <w:rPr>
      <w:color w:val="000000" w:themeColor="hyperlink"/>
      <w:u w:val="none"/>
    </w:rPr>
  </w:style>
  <w:style w:type="character" w:customStyle="1" w:styleId="Heading2Char">
    <w:name w:val="Heading 2 Char"/>
    <w:basedOn w:val="DefaultParagraphFont"/>
    <w:link w:val="Heading2"/>
    <w:uiPriority w:val="9"/>
    <w:rsid w:val="004C374C"/>
    <w:rPr>
      <w:rFonts w:ascii="DS Title Office" w:eastAsiaTheme="majorEastAsia" w:hAnsi="DS Title Office" w:cstheme="majorBidi"/>
      <w:b/>
      <w:bCs/>
      <w:caps/>
      <w:color w:val="C4B7A6" w:themeColor="accent1"/>
      <w:sz w:val="32"/>
      <w:szCs w:val="26"/>
      <w:lang w:val="en-US"/>
    </w:rPr>
  </w:style>
  <w:style w:type="character" w:customStyle="1" w:styleId="Heading3Char">
    <w:name w:val="Heading 3 Char"/>
    <w:basedOn w:val="DefaultParagraphFont"/>
    <w:link w:val="Heading3"/>
    <w:uiPriority w:val="9"/>
    <w:rsid w:val="00F760BE"/>
    <w:rPr>
      <w:rFonts w:ascii="DS Automobiles Office" w:hAnsi="DS Automobiles Office"/>
      <w:b/>
      <w:color w:val="2F2726" w:themeColor="accent2"/>
      <w:sz w:val="20"/>
      <w:lang w:val="en-GB"/>
    </w:rPr>
  </w:style>
  <w:style w:type="paragraph" w:customStyle="1" w:styleId="Textbullet">
    <w:name w:val="Text bullet"/>
    <w:basedOn w:val="Normal"/>
    <w:qFormat/>
    <w:rsid w:val="005A59CD"/>
    <w:pPr>
      <w:numPr>
        <w:numId w:val="11"/>
      </w:numPr>
      <w:ind w:left="340" w:hanging="340"/>
    </w:pPr>
  </w:style>
  <w:style w:type="paragraph" w:customStyle="1" w:styleId="Pagination">
    <w:name w:val="Pagination"/>
    <w:basedOn w:val="Footer"/>
    <w:qFormat/>
    <w:rsid w:val="00D47490"/>
    <w:pPr>
      <w:spacing w:line="185" w:lineRule="auto"/>
      <w:jc w:val="center"/>
    </w:pPr>
    <w:rPr>
      <w:sz w:val="16"/>
    </w:rPr>
  </w:style>
  <w:style w:type="paragraph" w:customStyle="1" w:styleId="Texttable">
    <w:name w:val="Text table"/>
    <w:basedOn w:val="Text"/>
    <w:qFormat/>
    <w:rsid w:val="009B0DF4"/>
    <w:pPr>
      <w:spacing w:after="0"/>
      <w:jc w:val="left"/>
    </w:pPr>
    <w:rPr>
      <w:lang w:val="fr-FR"/>
    </w:rPr>
  </w:style>
  <w:style w:type="paragraph" w:customStyle="1" w:styleId="Highlightedtext">
    <w:name w:val="Highlighted text"/>
    <w:basedOn w:val="Text"/>
    <w:qFormat/>
    <w:rsid w:val="009F6ACB"/>
    <w:pPr>
      <w:pBdr>
        <w:bottom w:val="single" w:sz="4" w:space="20" w:color="C4B7A6" w:themeColor="accent1"/>
      </w:pBdr>
      <w:spacing w:after="0"/>
    </w:pPr>
    <w:rPr>
      <w:lang w:val="en-US"/>
    </w:rPr>
  </w:style>
  <w:style w:type="paragraph" w:customStyle="1" w:styleId="Highlightedtitle">
    <w:name w:val="Highlighted title"/>
    <w:basedOn w:val="Text"/>
    <w:qFormat/>
    <w:rsid w:val="009F50F9"/>
    <w:pPr>
      <w:spacing w:before="300"/>
      <w:ind w:left="3544"/>
    </w:pPr>
    <w:rPr>
      <w:b/>
    </w:rPr>
  </w:style>
  <w:style w:type="paragraph" w:customStyle="1" w:styleId="Highlightedtext2">
    <w:name w:val="Highlighted text 2"/>
    <w:basedOn w:val="Highlightedtext"/>
    <w:qFormat/>
    <w:rsid w:val="009F6ACB"/>
    <w:pPr>
      <w:pBdr>
        <w:bottom w:val="single" w:sz="4" w:space="15" w:color="C4B7A6" w:themeColor="accent1"/>
      </w:pBdr>
      <w:ind w:left="3544"/>
    </w:pPr>
  </w:style>
  <w:style w:type="paragraph" w:customStyle="1" w:styleId="Textpresskit">
    <w:name w:val="Text press kit"/>
    <w:basedOn w:val="Normal"/>
    <w:qFormat/>
    <w:rsid w:val="008B43E1"/>
    <w:pPr>
      <w:pBdr>
        <w:top w:val="single" w:sz="4" w:space="25" w:color="AD0040" w:themeColor="accent3"/>
        <w:bottom w:val="single" w:sz="4" w:space="25" w:color="AD0040" w:themeColor="accent3"/>
      </w:pBdr>
      <w:ind w:left="1871" w:right="1871"/>
      <w:jc w:val="center"/>
    </w:pPr>
    <w:rPr>
      <w:sz w:val="22"/>
      <w:lang w:val="en-US"/>
    </w:rPr>
  </w:style>
  <w:style w:type="paragraph" w:customStyle="1" w:styleId="Titlepresskit">
    <w:name w:val="Title press kit"/>
    <w:basedOn w:val="Textpresskit"/>
    <w:qFormat/>
    <w:rsid w:val="0075538A"/>
    <w:pPr>
      <w:spacing w:after="120"/>
    </w:pPr>
    <w:rPr>
      <w:b/>
      <w:caps/>
      <w:color w:val="AD0040" w:themeColor="accent3"/>
      <w:sz w:val="20"/>
    </w:rPr>
  </w:style>
  <w:style w:type="paragraph" w:customStyle="1" w:styleId="Textcontacts">
    <w:name w:val="Text contacts"/>
    <w:basedOn w:val="Text"/>
    <w:qFormat/>
    <w:rsid w:val="004A7C00"/>
    <w:pPr>
      <w:spacing w:after="0"/>
    </w:pPr>
    <w:rPr>
      <w:lang w:val="fr-FR"/>
    </w:rPr>
  </w:style>
  <w:style w:type="paragraph" w:customStyle="1" w:styleId="Titlecontacts">
    <w:name w:val="Title contacts"/>
    <w:basedOn w:val="Textcontacts"/>
    <w:qFormat/>
    <w:rsid w:val="004A7C00"/>
    <w:pPr>
      <w:spacing w:after="120"/>
    </w:pPr>
    <w:rPr>
      <w:b/>
      <w:caps/>
    </w:rPr>
  </w:style>
  <w:style w:type="paragraph" w:customStyle="1" w:styleId="Line">
    <w:name w:val="Line"/>
    <w:basedOn w:val="Text"/>
    <w:qFormat/>
    <w:rsid w:val="009C071C"/>
    <w:pPr>
      <w:pBdr>
        <w:bottom w:val="single" w:sz="4" w:space="1" w:color="C4B7A6" w:themeColor="accent1"/>
      </w:pBdr>
      <w:ind w:right="3720"/>
    </w:pPr>
  </w:style>
  <w:style w:type="paragraph" w:customStyle="1" w:styleId="Subtitle1">
    <w:name w:val="Subtitle 1"/>
    <w:basedOn w:val="Heading2"/>
    <w:rsid w:val="004C374C"/>
    <w:pPr>
      <w:spacing w:after="120"/>
      <w:jc w:val="left"/>
    </w:pPr>
    <w:rPr>
      <w:rFonts w:ascii="DS Automobiles Office Extrabold" w:hAnsi="DS Automobiles Office Extrabold"/>
      <w:color w:val="000000" w:themeColor="text1"/>
      <w:sz w:val="28"/>
    </w:rPr>
  </w:style>
  <w:style w:type="paragraph" w:customStyle="1" w:styleId="Titledocument">
    <w:name w:val="Title document"/>
    <w:basedOn w:val="Text"/>
    <w:qFormat/>
    <w:rsid w:val="005F1500"/>
    <w:pPr>
      <w:framePr w:wrap="around" w:vAnchor="page" w:hAnchor="page" w:xAlign="center" w:y="2269"/>
      <w:spacing w:after="0" w:line="696" w:lineRule="atLeast"/>
      <w:jc w:val="center"/>
    </w:pPr>
    <w:rPr>
      <w:rFonts w:ascii="DS Title Office" w:hAnsi="DS Title Office"/>
      <w:caps/>
      <w:color w:val="C4B7A6" w:themeColor="accent1"/>
      <w:sz w:val="58"/>
      <w:lang w:val="fr-FR"/>
    </w:rPr>
  </w:style>
  <w:style w:type="paragraph" w:customStyle="1" w:styleId="Textintroduction1">
    <w:name w:val="Text introduction 1"/>
    <w:basedOn w:val="Textintroduction"/>
    <w:rsid w:val="008B43E1"/>
    <w:rPr>
      <w:noProof/>
    </w:rPr>
  </w:style>
  <w:style w:type="character" w:customStyle="1" w:styleId="Textbold">
    <w:name w:val="Text bold"/>
    <w:basedOn w:val="DefaultParagraphFont"/>
    <w:uiPriority w:val="1"/>
    <w:qFormat/>
    <w:rsid w:val="009F6ACB"/>
    <w:rPr>
      <w:b/>
    </w:rPr>
  </w:style>
  <w:style w:type="character" w:customStyle="1" w:styleId="Heading1Char">
    <w:name w:val="Heading 1 Char"/>
    <w:basedOn w:val="DefaultParagraphFont"/>
    <w:link w:val="Heading1"/>
    <w:uiPriority w:val="9"/>
    <w:rsid w:val="004C374C"/>
    <w:rPr>
      <w:rFonts w:ascii="DS Automobiles Office Extrabold" w:eastAsiaTheme="majorEastAsia" w:hAnsi="DS Automobiles Office Extrabold" w:cs="Times New Roman (Titres CS)"/>
      <w:b/>
      <w:bCs/>
      <w:color w:val="000000" w:themeColor="text1"/>
      <w:sz w:val="28"/>
      <w:szCs w:val="26"/>
      <w:lang w:val="en-US"/>
    </w:rPr>
  </w:style>
  <w:style w:type="character" w:customStyle="1" w:styleId="Heading4Char">
    <w:name w:val="Heading 4 Char"/>
    <w:basedOn w:val="DefaultParagraphFont"/>
    <w:link w:val="Heading4"/>
    <w:uiPriority w:val="9"/>
    <w:rsid w:val="004C374C"/>
    <w:rPr>
      <w:rFonts w:ascii="DS Automobiles Office" w:hAnsi="DS Automobiles Office"/>
      <w:b/>
      <w:color w:val="2F2726" w:themeColor="accent2"/>
      <w:sz w:val="20"/>
      <w:lang w:val="en-GB"/>
    </w:rPr>
  </w:style>
  <w:style w:type="paragraph" w:customStyle="1" w:styleId="Verbatim-text">
    <w:name w:val="Verbatim - text"/>
    <w:basedOn w:val="Text"/>
    <w:qFormat/>
    <w:rsid w:val="0077214D"/>
    <w:pPr>
      <w:spacing w:before="260" w:after="120"/>
      <w:jc w:val="center"/>
    </w:pPr>
    <w:rPr>
      <w:i/>
      <w:noProof/>
      <w:color w:val="9F8A6F" w:themeColor="accent1" w:themeShade="BF"/>
      <w:lang w:val="en-US" w:eastAsia="fr-FR"/>
    </w:rPr>
  </w:style>
  <w:style w:type="paragraph" w:customStyle="1" w:styleId="Verbatim-signature">
    <w:name w:val="Verbatim - signature"/>
    <w:basedOn w:val="Text"/>
    <w:qFormat/>
    <w:rsid w:val="0077214D"/>
    <w:pPr>
      <w:spacing w:after="260"/>
      <w:jc w:val="center"/>
    </w:pPr>
    <w:rPr>
      <w:noProof/>
      <w:color w:val="9F8A6F" w:themeColor="accent1" w:themeShade="BF"/>
      <w:lang w:val="en-US" w:eastAsia="fr-FR"/>
    </w:rPr>
  </w:style>
  <w:style w:type="paragraph" w:customStyle="1" w:styleId="Titlekitpress">
    <w:name w:val="Title kit press"/>
    <w:basedOn w:val="Normal"/>
    <w:qFormat/>
    <w:rsid w:val="00331742"/>
    <w:pPr>
      <w:pBdr>
        <w:top w:val="single" w:sz="4" w:space="25" w:color="AD0040" w:themeColor="accent3"/>
        <w:bottom w:val="single" w:sz="4" w:space="25" w:color="AD0040" w:themeColor="accent3"/>
      </w:pBdr>
      <w:spacing w:after="120" w:line="185" w:lineRule="auto"/>
      <w:ind w:left="1871" w:right="1871"/>
      <w:jc w:val="center"/>
    </w:pPr>
    <w:rPr>
      <w:rFonts w:asciiTheme="minorHAnsi" w:hAnsiTheme="minorHAnsi"/>
      <w:b/>
      <w:caps/>
      <w:color w:val="AD0040" w:themeColor="accent3"/>
      <w:lang w:val="en-US"/>
    </w:rPr>
  </w:style>
  <w:style w:type="character" w:styleId="FollowedHyperlink">
    <w:name w:val="FollowedHyperlink"/>
    <w:basedOn w:val="DefaultParagraphFont"/>
    <w:uiPriority w:val="99"/>
    <w:semiHidden/>
    <w:unhideWhenUsed/>
    <w:rsid w:val="00BA0B6C"/>
    <w:rPr>
      <w:color w:val="000000" w:themeColor="followedHyperlink"/>
      <w:u w:val="single"/>
    </w:rPr>
  </w:style>
  <w:style w:type="paragraph" w:styleId="ListParagraph">
    <w:name w:val="List Paragraph"/>
    <w:basedOn w:val="Normal"/>
    <w:uiPriority w:val="34"/>
    <w:qFormat/>
    <w:rsid w:val="005A7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communication-echang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U022869\Mes%20Documents\Ligne%20DS\2018%20DS%20WORLD\12%20No&#235;l\201812_CP_DS_Cadeaux_No&#235;l.dotx" TargetMode="External"/></Relationships>
</file>

<file path=word/theme/theme1.xml><?xml version="1.0" encoding="utf-8"?>
<a:theme xmlns:a="http://schemas.openxmlformats.org/drawingml/2006/main" name="Thème Office">
  <a:themeElements>
    <a:clrScheme name="DS">
      <a:dk1>
        <a:srgbClr val="000000"/>
      </a:dk1>
      <a:lt1>
        <a:sysClr val="window" lastClr="FFFFFF"/>
      </a:lt1>
      <a:dk2>
        <a:srgbClr val="D8D8D8"/>
      </a:dk2>
      <a:lt2>
        <a:srgbClr val="F2F2F2"/>
      </a:lt2>
      <a:accent1>
        <a:srgbClr val="C4B7A6"/>
      </a:accent1>
      <a:accent2>
        <a:srgbClr val="2F2726"/>
      </a:accent2>
      <a:accent3>
        <a:srgbClr val="AD0040"/>
      </a:accent3>
      <a:accent4>
        <a:srgbClr val="7F7F7F"/>
      </a:accent4>
      <a:accent5>
        <a:srgbClr val="A5A5A5"/>
      </a:accent5>
      <a:accent6>
        <a:srgbClr val="BFBFBF"/>
      </a:accent6>
      <a:hlink>
        <a:srgbClr val="000000"/>
      </a:hlink>
      <a:folHlink>
        <a:srgbClr val="000000"/>
      </a:folHlink>
    </a:clrScheme>
    <a:fontScheme name="DS">
      <a:majorFont>
        <a:latin typeface="Citroen"/>
        <a:ea typeface=""/>
        <a:cs typeface=""/>
      </a:majorFont>
      <a:minorFont>
        <a:latin typeface="Citroe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21C1-8DBF-47B6-AE86-3C17C064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201812_CP_DS_Cadeaux_Noël.dotx</Template>
  <TotalTime>82</TotalTime>
  <Pages>2</Pages>
  <Words>411</Words>
  <Characters>2512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DS</vt:lpstr>
      <vt:lpstr>DS</vt:lpstr>
    </vt:vector>
  </TitlesOfParts>
  <Manager>DS</Manager>
  <Company>DS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c:title>
  <dc:subject>DS</dc:subject>
  <dc:creator>MARIE GUIDOLIN - U022869</dc:creator>
  <cp:lastModifiedBy>Trine Krastrup</cp:lastModifiedBy>
  <cp:revision>4</cp:revision>
  <cp:lastPrinted>2019-03-19T09:23:00Z</cp:lastPrinted>
  <dcterms:created xsi:type="dcterms:W3CDTF">2019-06-19T14:56:00Z</dcterms:created>
  <dcterms:modified xsi:type="dcterms:W3CDTF">2019-06-19T16:18:00Z</dcterms:modified>
</cp:coreProperties>
</file>