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38FE" w14:textId="77777777" w:rsidR="0070028A" w:rsidRPr="008417E5" w:rsidRDefault="0070028A" w:rsidP="0070028A">
      <w:pPr>
        <w:rPr>
          <w:b/>
        </w:rPr>
      </w:pPr>
      <w:r w:rsidRPr="008417E5">
        <w:rPr>
          <w:b/>
        </w:rPr>
        <w:t>Direktør fratræder stillingen i Copenhagen Film Fund</w:t>
      </w:r>
    </w:p>
    <w:p w14:paraId="25F23B5F" w14:textId="77777777" w:rsidR="0070028A" w:rsidRDefault="0070028A" w:rsidP="0070028A"/>
    <w:p w14:paraId="58DC6FD8" w14:textId="3FED5939" w:rsidR="0070028A" w:rsidRPr="004D2E27" w:rsidRDefault="0070028A" w:rsidP="0084292A">
      <w:pPr>
        <w:jc w:val="both"/>
      </w:pPr>
      <w:r w:rsidRPr="004D2E27">
        <w:t xml:space="preserve">Thomas Gammeltoft fratræder stillingen som direktør for Copenhagen Film Fund </w:t>
      </w:r>
      <w:r>
        <w:t>den</w:t>
      </w:r>
      <w:r w:rsidRPr="004D2E27">
        <w:t xml:space="preserve"> 31.</w:t>
      </w:r>
      <w:r>
        <w:t xml:space="preserve"> december i år for at tiltræde </w:t>
      </w:r>
      <w:r w:rsidR="0084292A">
        <w:t xml:space="preserve">en stilling </w:t>
      </w:r>
      <w:r>
        <w:t xml:space="preserve">som kreativ direktør i et nyt set-up med </w:t>
      </w:r>
      <w:proofErr w:type="spellStart"/>
      <w:r>
        <w:t>Sweet</w:t>
      </w:r>
      <w:proofErr w:type="spellEnd"/>
      <w:r>
        <w:t xml:space="preserve"> Chili Entertainment.</w:t>
      </w:r>
    </w:p>
    <w:p w14:paraId="1BBBA47C" w14:textId="77777777" w:rsidR="0070028A" w:rsidRDefault="0070028A" w:rsidP="0084292A">
      <w:pPr>
        <w:jc w:val="both"/>
      </w:pPr>
    </w:p>
    <w:p w14:paraId="08A1FBEC" w14:textId="7D84FDBE" w:rsidR="0070028A" w:rsidRDefault="0070028A" w:rsidP="0084292A">
      <w:pPr>
        <w:jc w:val="both"/>
      </w:pPr>
      <w:r>
        <w:t>Thomas Gammeltoft har siden etableringen af Copenhagen Film Fund være</w:t>
      </w:r>
      <w:r w:rsidR="00D0191D">
        <w:t>t administrerende direktør for f</w:t>
      </w:r>
      <w:r>
        <w:t>onden og har opbygget fonden med investeringer fra Københavns Kommune, Region Hovedstadens Vækstforum, en række omegnskommuner samt diverse aktører fra branchen heriblandt Nordisk Film som væsentligste bidragsydere.</w:t>
      </w:r>
    </w:p>
    <w:p w14:paraId="494A3C2A" w14:textId="0BACA369" w:rsidR="0070028A" w:rsidRPr="002F27E2" w:rsidRDefault="0070028A" w:rsidP="0084292A">
      <w:pPr>
        <w:pStyle w:val="NormalWeb"/>
        <w:jc w:val="both"/>
        <w:rPr>
          <w:rFonts w:asciiTheme="minorHAnsi" w:eastAsiaTheme="minorHAnsi" w:hAnsiTheme="minorHAnsi" w:cstheme="minorBidi"/>
          <w:sz w:val="24"/>
          <w:szCs w:val="24"/>
          <w:lang w:eastAsia="en-US"/>
        </w:rPr>
      </w:pPr>
      <w:r w:rsidRPr="002F27E2">
        <w:rPr>
          <w:rFonts w:asciiTheme="minorHAnsi" w:eastAsiaTheme="minorHAnsi" w:hAnsiTheme="minorHAnsi" w:cstheme="minorBidi"/>
          <w:sz w:val="24"/>
          <w:szCs w:val="24"/>
          <w:lang w:eastAsia="en-US"/>
        </w:rPr>
        <w:t>Copenhagen Film Fund (CPHFF) blev stiftet i 2013 med det formål at skabe vækst og job</w:t>
      </w:r>
      <w:r w:rsidR="00D0191D">
        <w:rPr>
          <w:rFonts w:asciiTheme="minorHAnsi" w:eastAsiaTheme="minorHAnsi" w:hAnsiTheme="minorHAnsi" w:cstheme="minorBidi"/>
          <w:sz w:val="24"/>
          <w:szCs w:val="24"/>
          <w:lang w:eastAsia="en-US"/>
        </w:rPr>
        <w:t>s</w:t>
      </w:r>
      <w:r w:rsidRPr="002F27E2">
        <w:rPr>
          <w:rFonts w:asciiTheme="minorHAnsi" w:eastAsiaTheme="minorHAnsi" w:hAnsiTheme="minorHAnsi" w:cstheme="minorBidi"/>
          <w:sz w:val="24"/>
          <w:szCs w:val="24"/>
          <w:lang w:eastAsia="en-US"/>
        </w:rPr>
        <w:t xml:space="preserve"> i film</w:t>
      </w:r>
      <w:r>
        <w:rPr>
          <w:rFonts w:asciiTheme="minorHAnsi" w:eastAsiaTheme="minorHAnsi" w:hAnsiTheme="minorHAnsi" w:cstheme="minorBidi"/>
          <w:sz w:val="24"/>
          <w:szCs w:val="24"/>
          <w:lang w:eastAsia="en-US"/>
        </w:rPr>
        <w:t>- og tv-</w:t>
      </w:r>
      <w:r w:rsidRPr="002F27E2">
        <w:rPr>
          <w:rFonts w:asciiTheme="minorHAnsi" w:eastAsiaTheme="minorHAnsi" w:hAnsiTheme="minorHAnsi" w:cstheme="minorBidi"/>
          <w:sz w:val="24"/>
          <w:szCs w:val="24"/>
          <w:lang w:eastAsia="en-US"/>
        </w:rPr>
        <w:t xml:space="preserve">branchen </w:t>
      </w:r>
      <w:r>
        <w:rPr>
          <w:rFonts w:asciiTheme="minorHAnsi" w:eastAsiaTheme="minorHAnsi" w:hAnsiTheme="minorHAnsi" w:cstheme="minorBidi"/>
          <w:sz w:val="24"/>
          <w:szCs w:val="24"/>
          <w:lang w:eastAsia="en-US"/>
        </w:rPr>
        <w:t xml:space="preserve">gennem </w:t>
      </w:r>
      <w:r w:rsidRPr="002F27E2">
        <w:rPr>
          <w:rFonts w:asciiTheme="minorHAnsi" w:eastAsiaTheme="minorHAnsi" w:hAnsiTheme="minorHAnsi" w:cstheme="minorBidi"/>
          <w:sz w:val="24"/>
          <w:szCs w:val="24"/>
          <w:lang w:eastAsia="en-US"/>
        </w:rPr>
        <w:t xml:space="preserve">investering </w:t>
      </w:r>
      <w:r>
        <w:rPr>
          <w:rFonts w:asciiTheme="minorHAnsi" w:eastAsiaTheme="minorHAnsi" w:hAnsiTheme="minorHAnsi" w:cstheme="minorBidi"/>
          <w:sz w:val="24"/>
          <w:szCs w:val="24"/>
          <w:lang w:eastAsia="en-US"/>
        </w:rPr>
        <w:t xml:space="preserve">i større danske og internationale </w:t>
      </w:r>
      <w:r w:rsidRPr="002F27E2">
        <w:rPr>
          <w:rFonts w:asciiTheme="minorHAnsi" w:eastAsiaTheme="minorHAnsi" w:hAnsiTheme="minorHAnsi" w:cstheme="minorBidi"/>
          <w:sz w:val="24"/>
          <w:szCs w:val="24"/>
          <w:lang w:eastAsia="en-US"/>
        </w:rPr>
        <w:t xml:space="preserve">film og tv-produktioner og </w:t>
      </w:r>
      <w:r>
        <w:rPr>
          <w:rFonts w:asciiTheme="minorHAnsi" w:eastAsiaTheme="minorHAnsi" w:hAnsiTheme="minorHAnsi" w:cstheme="minorBidi"/>
          <w:sz w:val="24"/>
          <w:szCs w:val="24"/>
          <w:lang w:eastAsia="en-US"/>
        </w:rPr>
        <w:t>dermed</w:t>
      </w:r>
      <w:r w:rsidR="00D0191D">
        <w:rPr>
          <w:rFonts w:asciiTheme="minorHAnsi" w:eastAsiaTheme="minorHAnsi" w:hAnsiTheme="minorHAnsi" w:cstheme="minorBidi"/>
          <w:sz w:val="24"/>
          <w:szCs w:val="24"/>
          <w:lang w:eastAsia="en-US"/>
        </w:rPr>
        <w:t xml:space="preserve"> tiltrække</w:t>
      </w:r>
      <w:r w:rsidRPr="002F27E2">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 xml:space="preserve">dem </w:t>
      </w:r>
      <w:r w:rsidRPr="002F27E2">
        <w:rPr>
          <w:rFonts w:asciiTheme="minorHAnsi" w:eastAsiaTheme="minorHAnsi" w:hAnsiTheme="minorHAnsi" w:cstheme="minorBidi"/>
          <w:sz w:val="24"/>
          <w:szCs w:val="24"/>
          <w:lang w:eastAsia="en-US"/>
        </w:rPr>
        <w:t xml:space="preserve">til </w:t>
      </w:r>
      <w:r>
        <w:rPr>
          <w:rFonts w:asciiTheme="minorHAnsi" w:eastAsiaTheme="minorHAnsi" w:hAnsiTheme="minorHAnsi" w:cstheme="minorBidi"/>
          <w:sz w:val="24"/>
          <w:szCs w:val="24"/>
          <w:lang w:eastAsia="en-US"/>
        </w:rPr>
        <w:t>produktion i Hovedstadsregionen.</w:t>
      </w:r>
      <w:r w:rsidRPr="002F27E2">
        <w:rPr>
          <w:rFonts w:asciiTheme="minorHAnsi" w:eastAsiaTheme="minorHAnsi" w:hAnsiTheme="minorHAnsi" w:cstheme="minorBidi"/>
          <w:sz w:val="24"/>
          <w:szCs w:val="24"/>
          <w:lang w:eastAsia="en-US"/>
        </w:rPr>
        <w:t xml:space="preserve"> Fonden har </w:t>
      </w:r>
      <w:r>
        <w:rPr>
          <w:rFonts w:asciiTheme="minorHAnsi" w:eastAsiaTheme="minorHAnsi" w:hAnsiTheme="minorHAnsi" w:cstheme="minorBidi"/>
          <w:sz w:val="24"/>
          <w:szCs w:val="24"/>
          <w:lang w:eastAsia="en-US"/>
        </w:rPr>
        <w:t xml:space="preserve">siden etableringen investeret for knap kr. 75 mio. kr. </w:t>
      </w:r>
      <w:r w:rsidRPr="002F27E2">
        <w:rPr>
          <w:rFonts w:asciiTheme="minorHAnsi" w:eastAsiaTheme="minorHAnsi" w:hAnsiTheme="minorHAnsi" w:cstheme="minorBidi"/>
          <w:sz w:val="24"/>
          <w:szCs w:val="24"/>
          <w:lang w:eastAsia="en-US"/>
        </w:rPr>
        <w:t xml:space="preserve"> </w:t>
      </w:r>
      <w:proofErr w:type="spellStart"/>
      <w:r w:rsidRPr="009F26E1">
        <w:rPr>
          <w:rFonts w:asciiTheme="minorHAnsi" w:eastAsiaTheme="minorHAnsi" w:hAnsiTheme="minorHAnsi" w:cstheme="minorBidi"/>
          <w:sz w:val="24"/>
          <w:szCs w:val="24"/>
          <w:lang w:val="en-US" w:eastAsia="en-US"/>
        </w:rPr>
        <w:t>i</w:t>
      </w:r>
      <w:proofErr w:type="spellEnd"/>
      <w:r w:rsidRPr="009F26E1">
        <w:rPr>
          <w:rFonts w:asciiTheme="minorHAnsi" w:eastAsiaTheme="minorHAnsi" w:hAnsiTheme="minorHAnsi" w:cstheme="minorBidi"/>
          <w:sz w:val="24"/>
          <w:szCs w:val="24"/>
          <w:lang w:val="en-US" w:eastAsia="en-US"/>
        </w:rPr>
        <w:t xml:space="preserve"> </w:t>
      </w:r>
      <w:proofErr w:type="spellStart"/>
      <w:r w:rsidRPr="009F26E1">
        <w:rPr>
          <w:rFonts w:asciiTheme="minorHAnsi" w:eastAsiaTheme="minorHAnsi" w:hAnsiTheme="minorHAnsi" w:cstheme="minorBidi"/>
          <w:sz w:val="24"/>
          <w:szCs w:val="24"/>
          <w:lang w:val="en-US" w:eastAsia="en-US"/>
        </w:rPr>
        <w:t>bl.a</w:t>
      </w:r>
      <w:proofErr w:type="spellEnd"/>
      <w:r w:rsidRPr="009F26E1">
        <w:rPr>
          <w:rFonts w:asciiTheme="minorHAnsi" w:eastAsiaTheme="minorHAnsi" w:hAnsiTheme="minorHAnsi" w:cstheme="minorBidi"/>
          <w:sz w:val="24"/>
          <w:szCs w:val="24"/>
          <w:lang w:val="en-US" w:eastAsia="en-US"/>
        </w:rPr>
        <w:t xml:space="preserve">. KONGENS VALG, THE DANISH GIRL, BROEN </w:t>
      </w:r>
      <w:proofErr w:type="spellStart"/>
      <w:r w:rsidRPr="009F26E1">
        <w:rPr>
          <w:rFonts w:asciiTheme="minorHAnsi" w:eastAsiaTheme="minorHAnsi" w:hAnsiTheme="minorHAnsi" w:cstheme="minorBidi"/>
          <w:sz w:val="24"/>
          <w:szCs w:val="24"/>
          <w:lang w:val="en-US" w:eastAsia="en-US"/>
        </w:rPr>
        <w:t>sæson</w:t>
      </w:r>
      <w:proofErr w:type="spellEnd"/>
      <w:r w:rsidRPr="009F26E1">
        <w:rPr>
          <w:rFonts w:asciiTheme="minorHAnsi" w:eastAsiaTheme="minorHAnsi" w:hAnsiTheme="minorHAnsi" w:cstheme="minorBidi"/>
          <w:sz w:val="24"/>
          <w:szCs w:val="24"/>
          <w:lang w:val="en-US" w:eastAsia="en-US"/>
        </w:rPr>
        <w:t xml:space="preserve"> III &amp; IV, </w:t>
      </w:r>
      <w:r w:rsidR="007919B9" w:rsidRPr="009F26E1">
        <w:rPr>
          <w:rFonts w:asciiTheme="minorHAnsi" w:eastAsiaTheme="minorHAnsi" w:hAnsiTheme="minorHAnsi" w:cstheme="minorBidi"/>
          <w:sz w:val="24"/>
          <w:szCs w:val="24"/>
          <w:lang w:val="en-US" w:eastAsia="en-US"/>
        </w:rPr>
        <w:t>WALLANDER,</w:t>
      </w:r>
      <w:r w:rsidRPr="009F26E1">
        <w:rPr>
          <w:rFonts w:asciiTheme="minorHAnsi" w:eastAsiaTheme="minorHAnsi" w:hAnsiTheme="minorHAnsi" w:cstheme="minorBidi"/>
          <w:sz w:val="24"/>
          <w:szCs w:val="24"/>
          <w:lang w:val="en-US" w:eastAsia="en-US"/>
        </w:rPr>
        <w:t xml:space="preserve"> THE TEAM, den </w:t>
      </w:r>
      <w:proofErr w:type="spellStart"/>
      <w:r w:rsidRPr="009F26E1">
        <w:rPr>
          <w:rFonts w:asciiTheme="minorHAnsi" w:eastAsiaTheme="minorHAnsi" w:hAnsiTheme="minorHAnsi" w:cstheme="minorBidi"/>
          <w:sz w:val="24"/>
          <w:szCs w:val="24"/>
          <w:lang w:val="en-US" w:eastAsia="en-US"/>
        </w:rPr>
        <w:t>norske</w:t>
      </w:r>
      <w:proofErr w:type="spellEnd"/>
      <w:r w:rsidRPr="009F26E1">
        <w:rPr>
          <w:rFonts w:asciiTheme="minorHAnsi" w:eastAsiaTheme="minorHAnsi" w:hAnsiTheme="minorHAnsi" w:cstheme="minorBidi"/>
          <w:sz w:val="24"/>
          <w:szCs w:val="24"/>
          <w:lang w:val="en-US" w:eastAsia="en-US"/>
        </w:rPr>
        <w:t xml:space="preserve"> </w:t>
      </w:r>
      <w:proofErr w:type="spellStart"/>
      <w:r w:rsidRPr="009F26E1">
        <w:rPr>
          <w:rFonts w:asciiTheme="minorHAnsi" w:eastAsiaTheme="minorHAnsi" w:hAnsiTheme="minorHAnsi" w:cstheme="minorBidi"/>
          <w:sz w:val="24"/>
          <w:szCs w:val="24"/>
          <w:lang w:val="en-US" w:eastAsia="en-US"/>
        </w:rPr>
        <w:t>katastrofefilm</w:t>
      </w:r>
      <w:proofErr w:type="spellEnd"/>
      <w:r w:rsidRPr="009F26E1">
        <w:rPr>
          <w:rFonts w:asciiTheme="minorHAnsi" w:eastAsiaTheme="minorHAnsi" w:hAnsiTheme="minorHAnsi" w:cstheme="minorBidi"/>
          <w:sz w:val="24"/>
          <w:szCs w:val="24"/>
          <w:lang w:val="en-US" w:eastAsia="en-US"/>
        </w:rPr>
        <w:t xml:space="preserve"> THE WAVE, Lars von </w:t>
      </w:r>
      <w:r w:rsidR="00D0191D">
        <w:rPr>
          <w:rFonts w:asciiTheme="minorHAnsi" w:eastAsiaTheme="minorHAnsi" w:hAnsiTheme="minorHAnsi" w:cstheme="minorBidi"/>
          <w:sz w:val="24"/>
          <w:szCs w:val="24"/>
          <w:lang w:val="en-US" w:eastAsia="en-US"/>
        </w:rPr>
        <w:t>Triers THE HOUSE THAT JACK BUILT</w:t>
      </w:r>
      <w:r w:rsidRPr="009F26E1">
        <w:rPr>
          <w:rFonts w:asciiTheme="minorHAnsi" w:eastAsiaTheme="minorHAnsi" w:hAnsiTheme="minorHAnsi" w:cstheme="minorBidi"/>
          <w:sz w:val="24"/>
          <w:szCs w:val="24"/>
          <w:lang w:val="en-US" w:eastAsia="en-US"/>
        </w:rPr>
        <w:t xml:space="preserve"> </w:t>
      </w:r>
      <w:proofErr w:type="spellStart"/>
      <w:r w:rsidRPr="009F26E1">
        <w:rPr>
          <w:rFonts w:asciiTheme="minorHAnsi" w:eastAsiaTheme="minorHAnsi" w:hAnsiTheme="minorHAnsi" w:cstheme="minorBidi"/>
          <w:sz w:val="24"/>
          <w:szCs w:val="24"/>
          <w:lang w:val="en-US" w:eastAsia="en-US"/>
        </w:rPr>
        <w:t>og</w:t>
      </w:r>
      <w:proofErr w:type="spellEnd"/>
      <w:r w:rsidRPr="009F26E1">
        <w:rPr>
          <w:rFonts w:asciiTheme="minorHAnsi" w:eastAsiaTheme="minorHAnsi" w:hAnsiTheme="minorHAnsi" w:cstheme="minorBidi"/>
          <w:sz w:val="24"/>
          <w:szCs w:val="24"/>
          <w:lang w:val="en-US" w:eastAsia="en-US"/>
        </w:rPr>
        <w:t xml:space="preserve"> Lone </w:t>
      </w:r>
      <w:proofErr w:type="spellStart"/>
      <w:r w:rsidRPr="009F26E1">
        <w:rPr>
          <w:rFonts w:asciiTheme="minorHAnsi" w:eastAsiaTheme="minorHAnsi" w:hAnsiTheme="minorHAnsi" w:cstheme="minorBidi"/>
          <w:sz w:val="24"/>
          <w:szCs w:val="24"/>
          <w:lang w:val="en-US" w:eastAsia="en-US"/>
        </w:rPr>
        <w:t>Scherfig</w:t>
      </w:r>
      <w:bookmarkStart w:id="0" w:name="_GoBack"/>
      <w:bookmarkEnd w:id="0"/>
      <w:r w:rsidRPr="009F26E1">
        <w:rPr>
          <w:rFonts w:asciiTheme="minorHAnsi" w:eastAsiaTheme="minorHAnsi" w:hAnsiTheme="minorHAnsi" w:cstheme="minorBidi"/>
          <w:sz w:val="24"/>
          <w:szCs w:val="24"/>
          <w:lang w:val="en-US" w:eastAsia="en-US"/>
        </w:rPr>
        <w:t>s</w:t>
      </w:r>
      <w:proofErr w:type="spellEnd"/>
      <w:r w:rsidRPr="009F26E1">
        <w:rPr>
          <w:rFonts w:asciiTheme="minorHAnsi" w:eastAsiaTheme="minorHAnsi" w:hAnsiTheme="minorHAnsi" w:cstheme="minorBidi"/>
          <w:sz w:val="24"/>
          <w:szCs w:val="24"/>
          <w:lang w:val="en-US" w:eastAsia="en-US"/>
        </w:rPr>
        <w:t xml:space="preserve"> KINDNESS OF STRANGERS. </w:t>
      </w:r>
      <w:r>
        <w:rPr>
          <w:rFonts w:asciiTheme="minorHAnsi" w:eastAsiaTheme="minorHAnsi" w:hAnsiTheme="minorHAnsi" w:cstheme="minorBidi"/>
          <w:sz w:val="24"/>
          <w:szCs w:val="24"/>
          <w:lang w:eastAsia="en-US"/>
        </w:rPr>
        <w:t xml:space="preserve">Fondens sidste investeringer, </w:t>
      </w:r>
      <w:r w:rsidR="00B53664">
        <w:rPr>
          <w:rFonts w:asciiTheme="minorHAnsi" w:eastAsiaTheme="minorHAnsi" w:hAnsiTheme="minorHAnsi" w:cstheme="minorBidi"/>
          <w:sz w:val="24"/>
          <w:szCs w:val="24"/>
          <w:lang w:eastAsia="en-US"/>
        </w:rPr>
        <w:t xml:space="preserve">tv-serien </w:t>
      </w:r>
      <w:r>
        <w:rPr>
          <w:rFonts w:asciiTheme="minorHAnsi" w:eastAsiaTheme="minorHAnsi" w:hAnsiTheme="minorHAnsi" w:cstheme="minorBidi"/>
          <w:sz w:val="24"/>
          <w:szCs w:val="24"/>
          <w:lang w:eastAsia="en-US"/>
        </w:rPr>
        <w:t>EFTERFORSKNINGEN, dokumentarserien SCANDINAVIAN STAR</w:t>
      </w:r>
      <w:r w:rsidR="00B53664">
        <w:rPr>
          <w:rFonts w:asciiTheme="minorHAnsi" w:eastAsiaTheme="minorHAnsi" w:hAnsiTheme="minorHAnsi" w:cstheme="minorBidi"/>
          <w:sz w:val="24"/>
          <w:szCs w:val="24"/>
          <w:lang w:eastAsia="en-US"/>
        </w:rPr>
        <w:t xml:space="preserve">, tv-serien </w:t>
      </w:r>
      <w:r w:rsidR="0084292A">
        <w:rPr>
          <w:rFonts w:asciiTheme="minorHAnsi" w:eastAsiaTheme="minorHAnsi" w:hAnsiTheme="minorHAnsi" w:cstheme="minorBidi"/>
          <w:sz w:val="24"/>
          <w:szCs w:val="24"/>
          <w:lang w:eastAsia="en-US"/>
        </w:rPr>
        <w:t xml:space="preserve">SOMMERDAHL MURDERS </w:t>
      </w:r>
      <w:r>
        <w:rPr>
          <w:rFonts w:asciiTheme="minorHAnsi" w:eastAsiaTheme="minorHAnsi" w:hAnsiTheme="minorHAnsi" w:cstheme="minorBidi"/>
          <w:sz w:val="24"/>
          <w:szCs w:val="24"/>
          <w:lang w:eastAsia="en-US"/>
        </w:rPr>
        <w:t xml:space="preserve">og animationsdokumentaren FLEE er fortsat i produktion, </w:t>
      </w:r>
      <w:r w:rsidR="00D0191D">
        <w:rPr>
          <w:rFonts w:asciiTheme="minorHAnsi" w:eastAsiaTheme="minorHAnsi" w:hAnsiTheme="minorHAnsi" w:cstheme="minorBidi"/>
          <w:sz w:val="24"/>
          <w:szCs w:val="24"/>
          <w:lang w:eastAsia="en-US"/>
        </w:rPr>
        <w:t xml:space="preserve">og </w:t>
      </w:r>
      <w:r>
        <w:rPr>
          <w:rFonts w:asciiTheme="minorHAnsi" w:eastAsiaTheme="minorHAnsi" w:hAnsiTheme="minorHAnsi" w:cstheme="minorBidi"/>
          <w:sz w:val="24"/>
          <w:szCs w:val="24"/>
          <w:lang w:eastAsia="en-US"/>
        </w:rPr>
        <w:t>alle imødeses med store forventninger med pre</w:t>
      </w:r>
      <w:r w:rsidR="00D0191D">
        <w:rPr>
          <w:rFonts w:asciiTheme="minorHAnsi" w:eastAsiaTheme="minorHAnsi" w:hAnsiTheme="minorHAnsi" w:cstheme="minorBidi"/>
          <w:sz w:val="24"/>
          <w:szCs w:val="24"/>
          <w:lang w:eastAsia="en-US"/>
        </w:rPr>
        <w:t>miere til næste år. Samlet har fondens investeringer mere end fire</w:t>
      </w:r>
      <w:r>
        <w:rPr>
          <w:rFonts w:asciiTheme="minorHAnsi" w:eastAsiaTheme="minorHAnsi" w:hAnsiTheme="minorHAnsi" w:cstheme="minorBidi"/>
          <w:sz w:val="24"/>
          <w:szCs w:val="24"/>
          <w:lang w:eastAsia="en-US"/>
        </w:rPr>
        <w:t>doblet den lokale omsætning og skabt st</w:t>
      </w:r>
      <w:r w:rsidR="00D0191D">
        <w:rPr>
          <w:rFonts w:asciiTheme="minorHAnsi" w:eastAsiaTheme="minorHAnsi" w:hAnsiTheme="minorHAnsi" w:cstheme="minorBidi"/>
          <w:sz w:val="24"/>
          <w:szCs w:val="24"/>
          <w:lang w:eastAsia="en-US"/>
        </w:rPr>
        <w:t>ore afledte effekter, som uden f</w:t>
      </w:r>
      <w:r>
        <w:rPr>
          <w:rFonts w:asciiTheme="minorHAnsi" w:eastAsiaTheme="minorHAnsi" w:hAnsiTheme="minorHAnsi" w:cstheme="minorBidi"/>
          <w:sz w:val="24"/>
          <w:szCs w:val="24"/>
          <w:lang w:eastAsia="en-US"/>
        </w:rPr>
        <w:t xml:space="preserve">ondens investeringer var blevet forbrugt i udlandet. </w:t>
      </w:r>
    </w:p>
    <w:p w14:paraId="3FF2F046" w14:textId="3F9146D9" w:rsidR="0070028A" w:rsidRDefault="0070028A" w:rsidP="0084292A">
      <w:pPr>
        <w:jc w:val="both"/>
      </w:pPr>
      <w:r w:rsidRPr="00587418">
        <w:t>Sideløbende</w:t>
      </w:r>
      <w:r w:rsidR="00D0191D">
        <w:t xml:space="preserve"> med arbejdet som direktør for fonden</w:t>
      </w:r>
      <w:r w:rsidRPr="00587418">
        <w:t xml:space="preserve"> har Thomas Gammeltoft </w:t>
      </w:r>
      <w:r>
        <w:t>været en af de drivende kræfter bag etab</w:t>
      </w:r>
      <w:r w:rsidRPr="00587418">
        <w:t>leringen af den første erhvervsalliance for den digitale visuelle industri, Vision Denmark</w:t>
      </w:r>
      <w:r>
        <w:t xml:space="preserve">. </w:t>
      </w:r>
      <w:r w:rsidRPr="00587418">
        <w:t>Vision Denmark</w:t>
      </w:r>
      <w:r>
        <w:t xml:space="preserve"> </w:t>
      </w:r>
      <w:r w:rsidRPr="00587418">
        <w:t xml:space="preserve">blev etableret </w:t>
      </w:r>
      <w:r>
        <w:t xml:space="preserve">i </w:t>
      </w:r>
      <w:r w:rsidRPr="00587418">
        <w:t xml:space="preserve">januar 2019 </w:t>
      </w:r>
      <w:r>
        <w:t xml:space="preserve">og </w:t>
      </w:r>
      <w:r w:rsidRPr="00587418">
        <w:t>samler for første gang virksomheder, aktører og organisationer indenfor spil, fi</w:t>
      </w:r>
      <w:r w:rsidR="00D0191D">
        <w:t>lm, tv, animation og XR</w:t>
      </w:r>
      <w:r>
        <w:t xml:space="preserve"> med det formål </w:t>
      </w:r>
      <w:r w:rsidRPr="00587418">
        <w:t>at sikre bedre rammevilkår</w:t>
      </w:r>
      <w:r>
        <w:t xml:space="preserve"> for industrien</w:t>
      </w:r>
      <w:r w:rsidRPr="00587418">
        <w:t xml:space="preserve">. </w:t>
      </w:r>
      <w:r>
        <w:t>I spidsen for Vision Denmark står virksomhederne</w:t>
      </w:r>
      <w:r w:rsidRPr="00587418">
        <w:t xml:space="preserve"> S</w:t>
      </w:r>
      <w:r>
        <w:t>YBO</w:t>
      </w:r>
      <w:r w:rsidRPr="00587418">
        <w:t xml:space="preserve">, </w:t>
      </w:r>
      <w:proofErr w:type="spellStart"/>
      <w:r w:rsidRPr="00587418">
        <w:t>Unity</w:t>
      </w:r>
      <w:proofErr w:type="spellEnd"/>
      <w:r w:rsidRPr="00587418">
        <w:t xml:space="preserve"> og Nordisk Film </w:t>
      </w:r>
      <w:r>
        <w:t>samt Producentforeningen</w:t>
      </w:r>
      <w:r w:rsidR="00D0191D">
        <w:t>,</w:t>
      </w:r>
      <w:r>
        <w:t xml:space="preserve"> og </w:t>
      </w:r>
      <w:r w:rsidRPr="00587418">
        <w:t xml:space="preserve">Thomas Gammeltoft </w:t>
      </w:r>
      <w:r>
        <w:t xml:space="preserve">har været </w:t>
      </w:r>
      <w:r w:rsidRPr="00587418">
        <w:t>konstitueret direktør det først</w:t>
      </w:r>
      <w:r w:rsidR="007D5882">
        <w:t>e</w:t>
      </w:r>
      <w:r w:rsidRPr="00587418">
        <w:t xml:space="preserve"> år. </w:t>
      </w:r>
    </w:p>
    <w:p w14:paraId="65F87F2D" w14:textId="77777777" w:rsidR="0070028A" w:rsidRPr="00587418" w:rsidRDefault="0070028A" w:rsidP="0084292A">
      <w:pPr>
        <w:jc w:val="both"/>
      </w:pPr>
    </w:p>
    <w:p w14:paraId="0933C1B6" w14:textId="3ACC8B92" w:rsidR="0070028A" w:rsidRDefault="00D0191D" w:rsidP="0084292A">
      <w:pPr>
        <w:jc w:val="both"/>
      </w:pPr>
      <w:r>
        <w:t>”Som tidligere producent</w:t>
      </w:r>
      <w:r w:rsidR="0070028A" w:rsidRPr="00587418">
        <w:t xml:space="preserve"> har det været utroligt lærerigt for mig at sidde med Copenhagen Film Fund og </w:t>
      </w:r>
      <w:r w:rsidR="0070028A">
        <w:t xml:space="preserve">udover selve projektinvesteringerne også at </w:t>
      </w:r>
      <w:r w:rsidR="0070028A" w:rsidRPr="00587418">
        <w:t xml:space="preserve">arbejde med politisk strategi og udvikling. Jeg har været begunstiget af </w:t>
      </w:r>
      <w:r w:rsidR="0070028A">
        <w:t xml:space="preserve">et lille team af yderst kvalificerede medarbejdere, </w:t>
      </w:r>
      <w:r w:rsidR="0070028A" w:rsidRPr="00587418">
        <w:t xml:space="preserve">en fantastisk formand samt til alle tider en kompetent bestyrelse, der har </w:t>
      </w:r>
      <w:r w:rsidR="0070028A">
        <w:t>sikret et langt træk for at gøre København og Hovedstadsregionen interessant både hvad angår optagelser, digitalt efterarbejde og mulig finansiering. Desværre har det holdt hårdt i år, hvor de politiske vinde har peget mod større og større regionalisering og udlægning</w:t>
      </w:r>
      <w:r>
        <w:t xml:space="preserve"> til vest. M</w:t>
      </w:r>
      <w:r w:rsidR="0070028A">
        <w:t>en til gengæld har vi så fået arbejdet en national alliance frem, som kan kæmpe på vegne af hele Danmark og også København” udtaler Thomas Gammeltoft</w:t>
      </w:r>
    </w:p>
    <w:p w14:paraId="219B06DC" w14:textId="77777777" w:rsidR="0070028A" w:rsidRPr="00587418" w:rsidRDefault="0070028A" w:rsidP="0084292A">
      <w:pPr>
        <w:jc w:val="both"/>
      </w:pPr>
    </w:p>
    <w:p w14:paraId="5362F20C" w14:textId="77777777" w:rsidR="0070028A" w:rsidRDefault="0070028A" w:rsidP="0084292A">
      <w:pPr>
        <w:jc w:val="both"/>
      </w:pPr>
      <w:r w:rsidRPr="00DC1A02">
        <w:t>”</w:t>
      </w:r>
      <w:r w:rsidRPr="009F26E1">
        <w:t xml:space="preserve">Thomas har gjort et kæmpearbejde for at skabe opmærksomhed om branchens meget store potentiale som både erhverv og kulturskaber. Hovedstadsområdet har alle muligheder for at blive et kraftcenter for produktion af tv, film og spil med masser af arbejdspladser og vækst. Men det kræver en fortsat aktiv økonomisk opbakning fra især Københavns Kommune hvis potentialet skal indfris. Vi kommer til at savne Thomas Gammeltofts engagement og vilje i det </w:t>
      </w:r>
      <w:r w:rsidRPr="009F26E1">
        <w:lastRenderedPageBreak/>
        <w:t>arbejde, men bestyrelsen ønsker ham held og lykke i det nye job og går nu i gang med at finde en afløser”, siger Jørgen Ramskov, formand for bestyrelsen i Copenhagen Film Fund.</w:t>
      </w:r>
    </w:p>
    <w:p w14:paraId="01FFA934" w14:textId="77777777" w:rsidR="00B53664" w:rsidRDefault="00B53664" w:rsidP="0084292A">
      <w:pPr>
        <w:jc w:val="both"/>
      </w:pPr>
    </w:p>
    <w:p w14:paraId="15ECA52E" w14:textId="1D8DF8E0" w:rsidR="0070028A" w:rsidRPr="004E6CD9" w:rsidRDefault="0070028A" w:rsidP="0084292A">
      <w:pPr>
        <w:jc w:val="both"/>
        <w:rPr>
          <w:color w:val="FF0000"/>
        </w:rPr>
      </w:pPr>
      <w:r>
        <w:t xml:space="preserve">Vedr. Vision Denmark vil der blive annonceret en ny direktør ultimo </w:t>
      </w:r>
      <w:r w:rsidR="007919B9">
        <w:t>november</w:t>
      </w:r>
      <w:r>
        <w:t xml:space="preserve"> 2019. </w:t>
      </w:r>
      <w:r w:rsidRPr="00D0191D">
        <w:t xml:space="preserve">Thomas Gammeltoft vil i 2020 fortsætte i en styregruppe vedr. politisk udvikling under Copenhagen Film Fund og Vision Denmark. </w:t>
      </w:r>
    </w:p>
    <w:p w14:paraId="3289A1FD" w14:textId="77777777" w:rsidR="0070028A" w:rsidRDefault="0070028A" w:rsidP="0084292A">
      <w:pPr>
        <w:jc w:val="both"/>
      </w:pPr>
    </w:p>
    <w:p w14:paraId="65183D4D" w14:textId="77777777" w:rsidR="0070028A" w:rsidRDefault="0070028A" w:rsidP="0084292A">
      <w:pPr>
        <w:jc w:val="both"/>
      </w:pPr>
    </w:p>
    <w:p w14:paraId="6DF49D5E" w14:textId="77777777" w:rsidR="0070028A" w:rsidRDefault="0070028A" w:rsidP="0070028A">
      <w:pPr>
        <w:jc w:val="both"/>
      </w:pPr>
      <w:r>
        <w:t>For yderligere information:</w:t>
      </w:r>
    </w:p>
    <w:p w14:paraId="5C461CA7" w14:textId="77777777" w:rsidR="0070028A" w:rsidRDefault="0070028A" w:rsidP="0070028A">
      <w:pPr>
        <w:jc w:val="both"/>
      </w:pPr>
    </w:p>
    <w:p w14:paraId="08C6161A" w14:textId="77777777" w:rsidR="0070028A" w:rsidRDefault="0070028A" w:rsidP="0070028A">
      <w:pPr>
        <w:jc w:val="both"/>
      </w:pPr>
      <w:r>
        <w:t>Thomas Gammeltoft</w:t>
      </w:r>
      <w:r>
        <w:tab/>
      </w:r>
      <w:r>
        <w:tab/>
      </w:r>
      <w:r>
        <w:tab/>
        <w:t>Jørgen Ramskov</w:t>
      </w:r>
    </w:p>
    <w:p w14:paraId="324A9859" w14:textId="77777777" w:rsidR="0070028A" w:rsidRDefault="008C2531" w:rsidP="0070028A">
      <w:pPr>
        <w:jc w:val="both"/>
      </w:pPr>
      <w:hyperlink r:id="rId7" w:history="1">
        <w:r w:rsidR="0070028A" w:rsidRPr="00524426">
          <w:rPr>
            <w:rStyle w:val="Hyperlink"/>
          </w:rPr>
          <w:t>tg@cphfilmfund.com</w:t>
        </w:r>
      </w:hyperlink>
      <w:r w:rsidR="0070028A">
        <w:t xml:space="preserve"> </w:t>
      </w:r>
      <w:r w:rsidR="0070028A">
        <w:tab/>
      </w:r>
      <w:r w:rsidR="0070028A">
        <w:tab/>
      </w:r>
      <w:r w:rsidR="0070028A">
        <w:tab/>
        <w:t>Bestyrelsesformand Copenhagen Film Fund</w:t>
      </w:r>
    </w:p>
    <w:p w14:paraId="72C34AF2" w14:textId="77777777" w:rsidR="0070028A" w:rsidRPr="004D2E27" w:rsidRDefault="0070028A" w:rsidP="0070028A">
      <w:pPr>
        <w:ind w:left="3912" w:firstLine="1304"/>
        <w:jc w:val="both"/>
      </w:pPr>
      <w:r>
        <w:t>jr@radio24syv.dk</w:t>
      </w:r>
    </w:p>
    <w:p w14:paraId="59564520" w14:textId="77777777" w:rsidR="00021A63" w:rsidRPr="00221AFD" w:rsidRDefault="00221AFD" w:rsidP="00221AFD">
      <w:pPr>
        <w:tabs>
          <w:tab w:val="left" w:pos="2400"/>
        </w:tabs>
      </w:pPr>
      <w:r>
        <w:tab/>
      </w:r>
    </w:p>
    <w:sectPr w:rsidR="00021A63" w:rsidRPr="00221AFD" w:rsidSect="0007334D">
      <w:headerReference w:type="even" r:id="rId8"/>
      <w:headerReference w:type="default" r:id="rId9"/>
      <w:footerReference w:type="even" r:id="rId10"/>
      <w:footerReference w:type="default" r:id="rId11"/>
      <w:headerReference w:type="first" r:id="rId12"/>
      <w:footerReference w:type="first" r:id="rId13"/>
      <w:pgSz w:w="11900" w:h="16840"/>
      <w:pgMar w:top="1701" w:right="985"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8E9D3" w14:textId="77777777" w:rsidR="008C2531" w:rsidRDefault="008C2531" w:rsidP="0007334D">
      <w:r>
        <w:separator/>
      </w:r>
    </w:p>
  </w:endnote>
  <w:endnote w:type="continuationSeparator" w:id="0">
    <w:p w14:paraId="0747C53E" w14:textId="77777777" w:rsidR="008C2531" w:rsidRDefault="008C2531" w:rsidP="0007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Tiempos Text Regular">
    <w:altName w:val="Calibri"/>
    <w:panose1 w:val="020B0604020202020204"/>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F4B7" w14:textId="77777777" w:rsidR="0070028A" w:rsidRDefault="0070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B5C3" w14:textId="77777777" w:rsidR="00221AFD" w:rsidRPr="00C744C2" w:rsidRDefault="00221AFD" w:rsidP="00EA7035">
    <w:pPr>
      <w:pStyle w:val="Footer"/>
      <w:spacing w:line="360" w:lineRule="auto"/>
      <w:jc w:val="center"/>
      <w:rPr>
        <w:rFonts w:ascii="Tiempos Text Regular" w:hAnsi="Tiempos Text Regular"/>
        <w:color w:val="E36C0A" w:themeColor="accent6" w:themeShade="BF"/>
        <w:sz w:val="20"/>
        <w:szCs w:val="20"/>
      </w:rPr>
    </w:pPr>
    <w:r w:rsidRPr="00C744C2">
      <w:rPr>
        <w:rFonts w:ascii="Tiempos Text Regular" w:hAnsi="Tiempos Text Regular"/>
        <w:color w:val="E36C0A" w:themeColor="accent6" w:themeShade="BF"/>
        <w:sz w:val="20"/>
        <w:szCs w:val="20"/>
      </w:rPr>
      <w:t>Copenhagen Film Fund</w:t>
    </w:r>
  </w:p>
  <w:p w14:paraId="76EDF5FE" w14:textId="1FBFDBCA" w:rsidR="0007334D" w:rsidRPr="00C744C2" w:rsidRDefault="0070028A" w:rsidP="00EA7035">
    <w:pPr>
      <w:pStyle w:val="Footer"/>
      <w:spacing w:line="360" w:lineRule="auto"/>
      <w:jc w:val="center"/>
      <w:rPr>
        <w:rFonts w:ascii="Tiempos Text Regular" w:hAnsi="Tiempos Text Regular"/>
        <w:color w:val="E36C0A" w:themeColor="accent6" w:themeShade="BF"/>
        <w:sz w:val="22"/>
        <w:szCs w:val="22"/>
      </w:rPr>
    </w:pPr>
    <w:r>
      <w:rPr>
        <w:rFonts w:ascii="Tiempos Text Regular" w:hAnsi="Tiempos Text Regular"/>
        <w:color w:val="E36C0A" w:themeColor="accent6" w:themeShade="BF"/>
        <w:sz w:val="20"/>
        <w:szCs w:val="20"/>
      </w:rPr>
      <w:t>Flæsketorvet 60</w:t>
    </w:r>
    <w:r w:rsidR="00621BB4">
      <w:rPr>
        <w:rFonts w:ascii="Tiempos Text Regular" w:hAnsi="Tiempos Text Regular"/>
        <w:color w:val="E36C0A" w:themeColor="accent6" w:themeShade="BF"/>
        <w:sz w:val="20"/>
        <w:szCs w:val="20"/>
      </w:rPr>
      <w:t xml:space="preserve"> - </w:t>
    </w:r>
    <w:r>
      <w:rPr>
        <w:rFonts w:ascii="Tiempos Text Regular" w:hAnsi="Tiempos Text Regular"/>
        <w:color w:val="E36C0A" w:themeColor="accent6" w:themeShade="BF"/>
        <w:sz w:val="20"/>
        <w:szCs w:val="20"/>
      </w:rPr>
      <w:t>1711</w:t>
    </w:r>
    <w:r w:rsidR="0007334D" w:rsidRPr="00C744C2">
      <w:rPr>
        <w:rFonts w:ascii="Tiempos Text Regular" w:hAnsi="Tiempos Text Regular"/>
        <w:color w:val="E36C0A" w:themeColor="accent6" w:themeShade="BF"/>
        <w:sz w:val="20"/>
        <w:szCs w:val="20"/>
      </w:rPr>
      <w:t xml:space="preserve"> København </w:t>
    </w:r>
    <w:r>
      <w:rPr>
        <w:rFonts w:ascii="Tiempos Text Regular" w:hAnsi="Tiempos Text Regular"/>
        <w:color w:val="E36C0A" w:themeColor="accent6" w:themeShade="BF"/>
        <w:sz w:val="20"/>
        <w:szCs w:val="20"/>
      </w:rPr>
      <w:t>V</w:t>
    </w:r>
    <w:r w:rsidR="0007334D" w:rsidRPr="00C744C2">
      <w:rPr>
        <w:rFonts w:ascii="Tiempos Text Regular" w:hAnsi="Tiempos Text Regular"/>
        <w:color w:val="E36C0A" w:themeColor="accent6" w:themeShade="BF"/>
        <w:sz w:val="22"/>
        <w:szCs w:val="22"/>
      </w:rPr>
      <w:t xml:space="preserve"> </w:t>
    </w:r>
    <w:r w:rsidR="0007334D" w:rsidRPr="00C744C2">
      <w:rPr>
        <w:rFonts w:ascii="Tiempos Text Regular" w:hAnsi="Tiempos Text Regular"/>
        <w:color w:val="E36C0A" w:themeColor="accent6" w:themeShade="BF"/>
        <w:sz w:val="16"/>
        <w:szCs w:val="16"/>
      </w:rPr>
      <w:t>•</w:t>
    </w:r>
    <w:r w:rsidR="0007334D" w:rsidRPr="00C744C2">
      <w:rPr>
        <w:rFonts w:ascii="Tiempos Text Regular" w:hAnsi="Tiempos Text Regular"/>
        <w:color w:val="E36C0A" w:themeColor="accent6" w:themeShade="BF"/>
        <w:sz w:val="22"/>
        <w:szCs w:val="22"/>
      </w:rPr>
      <w:t xml:space="preserve"> </w:t>
    </w:r>
    <w:r w:rsidR="0007334D" w:rsidRPr="00C744C2">
      <w:rPr>
        <w:rFonts w:ascii="Tiempos Text Regular" w:hAnsi="Tiempos Text Regular"/>
        <w:color w:val="E36C0A" w:themeColor="accent6" w:themeShade="BF"/>
        <w:sz w:val="20"/>
        <w:szCs w:val="20"/>
      </w:rPr>
      <w:t>CVR nr. 35400184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52F1" w14:textId="77777777" w:rsidR="0070028A" w:rsidRDefault="0070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2132E" w14:textId="77777777" w:rsidR="008C2531" w:rsidRDefault="008C2531" w:rsidP="0007334D">
      <w:r>
        <w:separator/>
      </w:r>
    </w:p>
  </w:footnote>
  <w:footnote w:type="continuationSeparator" w:id="0">
    <w:p w14:paraId="26E3060A" w14:textId="77777777" w:rsidR="008C2531" w:rsidRDefault="008C2531" w:rsidP="0007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8210" w14:textId="77777777" w:rsidR="0070028A" w:rsidRDefault="0070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C5F3" w14:textId="77777777" w:rsidR="0007334D" w:rsidRDefault="006A1018" w:rsidP="0007334D">
    <w:pPr>
      <w:pStyle w:val="Header"/>
      <w:jc w:val="right"/>
    </w:pPr>
    <w:r>
      <w:rPr>
        <w:noProof/>
        <w:lang w:val="en-US"/>
      </w:rPr>
      <w:drawing>
        <wp:inline distT="0" distB="0" distL="0" distR="0" wp14:anchorId="6B6D14A0" wp14:editId="52BD2AD8">
          <wp:extent cx="647700" cy="939800"/>
          <wp:effectExtent l="0" t="0" r="1270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939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384E" w14:textId="77777777" w:rsidR="0070028A" w:rsidRDefault="00700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21"/>
    <w:rsid w:val="00021A63"/>
    <w:rsid w:val="0007334D"/>
    <w:rsid w:val="001A696F"/>
    <w:rsid w:val="00221AFD"/>
    <w:rsid w:val="002A1521"/>
    <w:rsid w:val="00301763"/>
    <w:rsid w:val="004F4FB3"/>
    <w:rsid w:val="00621BB4"/>
    <w:rsid w:val="006A1018"/>
    <w:rsid w:val="0070028A"/>
    <w:rsid w:val="0077794D"/>
    <w:rsid w:val="007919B9"/>
    <w:rsid w:val="007D5882"/>
    <w:rsid w:val="00822684"/>
    <w:rsid w:val="008417E5"/>
    <w:rsid w:val="0084292A"/>
    <w:rsid w:val="008C2531"/>
    <w:rsid w:val="00B53664"/>
    <w:rsid w:val="00C43927"/>
    <w:rsid w:val="00C744C2"/>
    <w:rsid w:val="00D0191D"/>
    <w:rsid w:val="00EA7035"/>
    <w:rsid w:val="00F63D7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9D521"/>
  <w14:defaultImageDpi w14:val="300"/>
  <w15:docId w15:val="{C5046CEE-E4A5-3044-862E-2781DF88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34D"/>
    <w:pPr>
      <w:tabs>
        <w:tab w:val="center" w:pos="4819"/>
        <w:tab w:val="right" w:pos="9638"/>
      </w:tabs>
    </w:pPr>
  </w:style>
  <w:style w:type="character" w:customStyle="1" w:styleId="HeaderChar">
    <w:name w:val="Header Char"/>
    <w:basedOn w:val="DefaultParagraphFont"/>
    <w:link w:val="Header"/>
    <w:uiPriority w:val="99"/>
    <w:rsid w:val="0007334D"/>
  </w:style>
  <w:style w:type="paragraph" w:styleId="Footer">
    <w:name w:val="footer"/>
    <w:basedOn w:val="Normal"/>
    <w:link w:val="FooterChar"/>
    <w:uiPriority w:val="99"/>
    <w:unhideWhenUsed/>
    <w:rsid w:val="0007334D"/>
    <w:pPr>
      <w:tabs>
        <w:tab w:val="center" w:pos="4819"/>
        <w:tab w:val="right" w:pos="9638"/>
      </w:tabs>
    </w:pPr>
  </w:style>
  <w:style w:type="character" w:customStyle="1" w:styleId="FooterChar">
    <w:name w:val="Footer Char"/>
    <w:basedOn w:val="DefaultParagraphFont"/>
    <w:link w:val="Footer"/>
    <w:uiPriority w:val="99"/>
    <w:rsid w:val="0007334D"/>
  </w:style>
  <w:style w:type="paragraph" w:styleId="BalloonText">
    <w:name w:val="Balloon Text"/>
    <w:basedOn w:val="Normal"/>
    <w:link w:val="BalloonTextChar"/>
    <w:uiPriority w:val="99"/>
    <w:semiHidden/>
    <w:unhideWhenUsed/>
    <w:rsid w:val="0007334D"/>
    <w:rPr>
      <w:rFonts w:ascii="Lucida Grande" w:hAnsi="Lucida Grande" w:cs="Lucida Grande"/>
      <w:sz w:val="18"/>
      <w:szCs w:val="18"/>
    </w:rPr>
  </w:style>
  <w:style w:type="character" w:customStyle="1" w:styleId="BalloonTextChar">
    <w:name w:val="Balloon Text Char"/>
    <w:link w:val="BalloonText"/>
    <w:uiPriority w:val="99"/>
    <w:semiHidden/>
    <w:rsid w:val="0007334D"/>
    <w:rPr>
      <w:rFonts w:ascii="Lucida Grande" w:hAnsi="Lucida Grande" w:cs="Lucida Grande"/>
      <w:sz w:val="18"/>
      <w:szCs w:val="18"/>
    </w:rPr>
  </w:style>
  <w:style w:type="character" w:styleId="Hyperlink">
    <w:name w:val="Hyperlink"/>
    <w:basedOn w:val="DefaultParagraphFont"/>
    <w:uiPriority w:val="99"/>
    <w:unhideWhenUsed/>
    <w:rsid w:val="0070028A"/>
    <w:rPr>
      <w:color w:val="0000FF" w:themeColor="hyperlink"/>
      <w:u w:val="single"/>
    </w:rPr>
  </w:style>
  <w:style w:type="paragraph" w:styleId="NormalWeb">
    <w:name w:val="Normal (Web)"/>
    <w:basedOn w:val="Normal"/>
    <w:uiPriority w:val="99"/>
    <w:unhideWhenUsed/>
    <w:rsid w:val="0070028A"/>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g@cphfilmfun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sh:Library:Caches:TemporaryItems:Outlook%20Temp:Brevpapir_CPHFF.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1427-8747-8942-9A2F-D74BBBE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Macintosh%20HD:Users:lsh:Library:Caches:TemporaryItems:Outlook%20Temp:Brevpapir_CPHFF.dotx</Template>
  <TotalTime>6</TotalTime>
  <Pages>2</Pages>
  <Words>580</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Saalbach Holse</dc:creator>
  <cp:keywords/>
  <dc:description/>
  <cp:lastModifiedBy>Peter Pishai Storgaard</cp:lastModifiedBy>
  <cp:revision>8</cp:revision>
  <dcterms:created xsi:type="dcterms:W3CDTF">2019-09-24T11:29:00Z</dcterms:created>
  <dcterms:modified xsi:type="dcterms:W3CDTF">2019-09-24T13:34:00Z</dcterms:modified>
</cp:coreProperties>
</file>