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2E" w:rsidRDefault="00EA592E">
      <w:pPr>
        <w:rPr>
          <w:b/>
          <w:sz w:val="28"/>
        </w:rPr>
      </w:pPr>
      <w:r w:rsidRPr="00F97806">
        <w:rPr>
          <w:b/>
          <w:sz w:val="28"/>
        </w:rPr>
        <w:t>Nominerade till styrgruppen för regionbildning</w:t>
      </w:r>
    </w:p>
    <w:p w:rsidR="00EA592E" w:rsidRDefault="00EA592E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6"/>
        <w:gridCol w:w="4556"/>
      </w:tblGrid>
      <w:tr w:rsidR="00EA592E" w:rsidRPr="00FA7F45" w:rsidTr="00FA7F45">
        <w:tc>
          <w:tcPr>
            <w:tcW w:w="9062" w:type="dxa"/>
            <w:gridSpan w:val="2"/>
            <w:shd w:val="clear" w:color="auto" w:fill="E7E6E6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8"/>
              </w:rPr>
            </w:pPr>
            <w:r w:rsidRPr="00FA7F45">
              <w:rPr>
                <w:b/>
                <w:sz w:val="24"/>
              </w:rPr>
              <w:t>SOCIALDEMOKRATERNA 8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Erik Lövgren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4" w:history="1">
              <w:r w:rsidRPr="00FA7F45">
                <w:rPr>
                  <w:rStyle w:val="Hyperlink"/>
                  <w:sz w:val="24"/>
                </w:rPr>
                <w:t>erik.lovgren@lvn.se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070-3251500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Västernorrland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  <w:szCs w:val="24"/>
              </w:rPr>
            </w:pPr>
            <w:r w:rsidRPr="00FA7F45">
              <w:rPr>
                <w:sz w:val="24"/>
                <w:szCs w:val="24"/>
              </w:rPr>
              <w:t>Glenn Nordlund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FA7F45">
                <w:rPr>
                  <w:rStyle w:val="Hyperlink"/>
                  <w:sz w:val="24"/>
                  <w:szCs w:val="24"/>
                </w:rPr>
                <w:t>glenn.nordlund@ornskoldsvik.se</w:t>
              </w:r>
            </w:hyperlink>
            <w:r w:rsidRPr="00FA7F45">
              <w:rPr>
                <w:sz w:val="24"/>
                <w:szCs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  <w:szCs w:val="24"/>
              </w:rPr>
            </w:pPr>
            <w:r w:rsidRPr="00FA7F45">
              <w:rPr>
                <w:sz w:val="24"/>
                <w:szCs w:val="24"/>
              </w:rPr>
              <w:t>Västernorrland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Ann-Marie Johansson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6" w:history="1">
              <w:r w:rsidRPr="00FA7F45">
                <w:rPr>
                  <w:rStyle w:val="Hyperlink"/>
                  <w:sz w:val="24"/>
                </w:rPr>
                <w:t>ann-marie.johansson@regionjh.se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8"/>
              </w:rPr>
            </w:pPr>
            <w:r w:rsidRPr="00FA7F45">
              <w:rPr>
                <w:sz w:val="24"/>
              </w:rPr>
              <w:t>070-3114530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Jämtland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Ann-Sofie Andersson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7" w:history="1">
              <w:r w:rsidRPr="00FA7F45">
                <w:rPr>
                  <w:rStyle w:val="Hyperlink"/>
                  <w:sz w:val="24"/>
                </w:rPr>
                <w:t>annsofie.andersson@ostersund.se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Jämtland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Maria Stenberg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8" w:history="1">
              <w:r w:rsidRPr="00FA7F45">
                <w:rPr>
                  <w:rStyle w:val="Hyperlink"/>
                  <w:sz w:val="24"/>
                </w:rPr>
                <w:t>maria.stenberg@nll.se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070-2221806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Norrbotten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Niklas Nordström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9" w:history="1">
              <w:r w:rsidRPr="00FA7F45">
                <w:rPr>
                  <w:rStyle w:val="Hyperlink"/>
                  <w:sz w:val="24"/>
                </w:rPr>
                <w:t>niklas.nordstrom@lulea.se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Norrbotten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  <w:lang w:val="en-US"/>
              </w:rPr>
            </w:pPr>
            <w:r w:rsidRPr="00FA7F45">
              <w:rPr>
                <w:sz w:val="24"/>
                <w:lang w:val="en-US"/>
              </w:rPr>
              <w:t>Peter Olofsson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  <w:lang w:val="en-US"/>
              </w:rPr>
            </w:pPr>
            <w:hyperlink r:id="rId10" w:history="1">
              <w:r w:rsidRPr="00FA7F45">
                <w:rPr>
                  <w:rStyle w:val="Hyperlink"/>
                  <w:sz w:val="24"/>
                  <w:lang w:val="en-US"/>
                </w:rPr>
                <w:t>peter.olofsson@vll.se</w:t>
              </w:r>
            </w:hyperlink>
            <w:r w:rsidRPr="00FA7F45">
              <w:rPr>
                <w:sz w:val="24"/>
                <w:lang w:val="en-US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  <w:lang w:val="en-US"/>
              </w:rPr>
            </w:pPr>
            <w:r w:rsidRPr="00FA7F45">
              <w:rPr>
                <w:sz w:val="24"/>
                <w:lang w:val="en-US"/>
              </w:rPr>
              <w:t>070-2500541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Västerbotten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Lilly Bäcklund (s)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1" w:history="1">
              <w:r w:rsidRPr="00FA7F45">
                <w:rPr>
                  <w:rStyle w:val="Hyperlink"/>
                  <w:sz w:val="24"/>
                </w:rPr>
                <w:t>lilly.backlund@lycksele.se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Västerbotten</w:t>
            </w: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E7E6E6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8"/>
              </w:rPr>
            </w:pPr>
            <w:r w:rsidRPr="00FA7F45">
              <w:rPr>
                <w:b/>
                <w:sz w:val="24"/>
              </w:rPr>
              <w:t>MODERATERNA 3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Nicklas Sandström (m)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2" w:history="1">
              <w:r w:rsidRPr="00FA7F45">
                <w:rPr>
                  <w:rStyle w:val="Hyperlink"/>
                  <w:sz w:val="24"/>
                </w:rPr>
                <w:t>nicklas.k.sandstrom@vll.se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070-2544515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Västerbotten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VÄNSTERPARTIET 3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Mona-Lisa Norrman (v)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3" w:history="1">
              <w:r w:rsidRPr="00FA7F45">
                <w:rPr>
                  <w:rStyle w:val="Hyperlink"/>
                  <w:sz w:val="24"/>
                </w:rPr>
                <w:t>monalisa.norrman@regionjh.se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070-2667789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Jämtland 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Liselotte Olsson (v)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4" w:history="1">
              <w:r w:rsidRPr="00FA7F45">
                <w:rPr>
                  <w:rStyle w:val="Hyperlink"/>
                  <w:sz w:val="24"/>
                </w:rPr>
                <w:t>liselotte.olsson@vll.se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070-2965200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Västerbotten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Glenn Berggård (v)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5" w:history="1">
              <w:r w:rsidRPr="00FA7F45">
                <w:rPr>
                  <w:rStyle w:val="Hyperlink"/>
                  <w:sz w:val="24"/>
                </w:rPr>
                <w:t>glenn.berggard@nll.se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070-6650444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Norrbotten</w:t>
            </w: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CENTERPARTIET 3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Lars-Åke Mukka (c)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6" w:history="1">
              <w:r w:rsidRPr="00FA7F45">
                <w:rPr>
                  <w:rStyle w:val="Hyperlink"/>
                  <w:sz w:val="24"/>
                </w:rPr>
                <w:t>mukka1@outlook.com</w:t>
              </w:r>
            </w:hyperlink>
            <w:r w:rsidRPr="00FA7F45">
              <w:rPr>
                <w:sz w:val="24"/>
              </w:rPr>
              <w:t xml:space="preserve"> 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Norrbotten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Ewa-May Karlsson (c)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7" w:history="1">
              <w:r w:rsidRPr="00FA7F45">
                <w:rPr>
                  <w:rStyle w:val="Hyperlink"/>
                  <w:sz w:val="24"/>
                </w:rPr>
                <w:t>ewa-may.karlsson@vll.se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070-663 64 94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Västerbotten 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Hans Hedlund (c)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18" w:history="1">
              <w:r w:rsidRPr="00FA7F45">
                <w:rPr>
                  <w:rStyle w:val="Hyperlink"/>
                  <w:sz w:val="24"/>
                </w:rPr>
                <w:t>hans.hedlund@lvn.se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070-285 16 17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Västernorrland</w:t>
            </w: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SJUKVÅRDSPARTIET 2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SVERIGEDEMOKRATERNA 2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i/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LIBERALERNA 2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  <w:lang w:val="en-US"/>
              </w:rPr>
            </w:pPr>
            <w:r w:rsidRPr="00FA7F45">
              <w:rPr>
                <w:sz w:val="24"/>
                <w:lang w:val="en-US"/>
              </w:rPr>
              <w:t>Annelie Luthman (L)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  <w:lang w:val="en-US"/>
              </w:rPr>
            </w:pPr>
            <w:hyperlink r:id="rId19" w:history="1">
              <w:r w:rsidRPr="00FA7F45">
                <w:rPr>
                  <w:rStyle w:val="Hyperlink"/>
                  <w:sz w:val="24"/>
                  <w:lang w:val="en-US"/>
                </w:rPr>
                <w:t>annelie.luthman@liberalerna.se</w:t>
              </w:r>
            </w:hyperlink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Västernorrland 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Marianne Normark (L)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20" w:history="1">
              <w:r w:rsidRPr="00FA7F45">
                <w:rPr>
                  <w:rStyle w:val="Hyperlink"/>
                  <w:sz w:val="24"/>
                </w:rPr>
                <w:t>marianne.normark@vll.se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070-243 57 04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Västerbotten</w:t>
            </w: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MILJÖPARTIET 2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Agneta Granström (mp)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21" w:history="1">
              <w:r w:rsidRPr="00FA7F45">
                <w:rPr>
                  <w:rStyle w:val="Hyperlink"/>
                  <w:sz w:val="24"/>
                </w:rPr>
                <w:t>agneta.granstrom@nll.se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070-305 52 58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Norrbotten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Anna Hildebrand (mp)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22" w:history="1">
              <w:r w:rsidRPr="00FA7F45">
                <w:rPr>
                  <w:rStyle w:val="Hyperlink"/>
                  <w:sz w:val="24"/>
                </w:rPr>
                <w:t>anna.hildebrand@regionjh.se</w:t>
              </w:r>
            </w:hyperlink>
            <w:r w:rsidRPr="00FA7F45">
              <w:rPr>
                <w:sz w:val="24"/>
              </w:rPr>
              <w:t xml:space="preserve"> 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070-612 75 95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Jämtland</w:t>
            </w:r>
          </w:p>
        </w:tc>
      </w:tr>
      <w:tr w:rsidR="00EA592E" w:rsidRPr="00FA7F45" w:rsidTr="00FA7F45">
        <w:tc>
          <w:tcPr>
            <w:tcW w:w="9062" w:type="dxa"/>
            <w:gridSpan w:val="2"/>
            <w:shd w:val="clear" w:color="auto" w:fill="D9D9D9"/>
          </w:tcPr>
          <w:p w:rsidR="00EA592E" w:rsidRPr="00FA7F45" w:rsidRDefault="00EA592E" w:rsidP="00FA7F45">
            <w:pPr>
              <w:spacing w:after="0" w:line="240" w:lineRule="auto"/>
              <w:rPr>
                <w:b/>
                <w:sz w:val="24"/>
              </w:rPr>
            </w:pPr>
            <w:r w:rsidRPr="00FA7F45">
              <w:rPr>
                <w:b/>
                <w:sz w:val="24"/>
              </w:rPr>
              <w:t>KRISTDEMOKRATERNA 2 platser</w:t>
            </w: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Hans-Inge Smetana (kd)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23" w:history="1">
              <w:r w:rsidRPr="00FA7F45">
                <w:rPr>
                  <w:rStyle w:val="Hyperlink"/>
                  <w:sz w:val="24"/>
                </w:rPr>
                <w:t>hans-inge.smetana@kristdemokraterna.se</w:t>
              </w:r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 xml:space="preserve">070-628 01 02 </w:t>
            </w: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Västerbotten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</w:tr>
      <w:tr w:rsidR="00EA592E" w:rsidRPr="00FA7F45" w:rsidTr="00FA7F45">
        <w:tc>
          <w:tcPr>
            <w:tcW w:w="450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Kjell Grip (kd)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hyperlink r:id="rId24" w:history="1">
              <w:r w:rsidRPr="00FA7F45">
                <w:rPr>
                  <w:rStyle w:val="Hyperlink"/>
                  <w:sz w:val="24"/>
                </w:rPr>
                <w:t>kjell.grip@ange.com</w:t>
              </w:r>
              <w:bookmarkStart w:id="0" w:name="_GoBack"/>
              <w:bookmarkEnd w:id="0"/>
            </w:hyperlink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070-243 33 65</w:t>
            </w:r>
          </w:p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56" w:type="dxa"/>
          </w:tcPr>
          <w:p w:rsidR="00EA592E" w:rsidRPr="00FA7F45" w:rsidRDefault="00EA592E" w:rsidP="00FA7F45">
            <w:pPr>
              <w:spacing w:after="0" w:line="240" w:lineRule="auto"/>
              <w:rPr>
                <w:sz w:val="24"/>
              </w:rPr>
            </w:pPr>
            <w:r w:rsidRPr="00FA7F45">
              <w:rPr>
                <w:sz w:val="24"/>
              </w:rPr>
              <w:t>Västernorrland</w:t>
            </w:r>
          </w:p>
        </w:tc>
      </w:tr>
    </w:tbl>
    <w:p w:rsidR="00EA592E" w:rsidRDefault="00EA592E"/>
    <w:sectPr w:rsidR="00EA592E" w:rsidSect="006B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806"/>
    <w:rsid w:val="00031AE5"/>
    <w:rsid w:val="00156CB1"/>
    <w:rsid w:val="00193A59"/>
    <w:rsid w:val="0036432A"/>
    <w:rsid w:val="00503A47"/>
    <w:rsid w:val="006715FC"/>
    <w:rsid w:val="006B1CDD"/>
    <w:rsid w:val="0088232A"/>
    <w:rsid w:val="009B3E6F"/>
    <w:rsid w:val="00CC7778"/>
    <w:rsid w:val="00EA592E"/>
    <w:rsid w:val="00F24ED8"/>
    <w:rsid w:val="00F30B4A"/>
    <w:rsid w:val="00F97806"/>
    <w:rsid w:val="00F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D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78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780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tenberg@nll.se" TargetMode="External"/><Relationship Id="rId13" Type="http://schemas.openxmlformats.org/officeDocument/2006/relationships/hyperlink" Target="mailto:monalisa.norrman@regionjh.se" TargetMode="External"/><Relationship Id="rId18" Type="http://schemas.openxmlformats.org/officeDocument/2006/relationships/hyperlink" Target="mailto:hans.hedlund@lvn.s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gneta.granstrom@nll.se" TargetMode="External"/><Relationship Id="rId7" Type="http://schemas.openxmlformats.org/officeDocument/2006/relationships/hyperlink" Target="mailto:annsofie.andersson@ostersund.se" TargetMode="External"/><Relationship Id="rId12" Type="http://schemas.openxmlformats.org/officeDocument/2006/relationships/hyperlink" Target="mailto:nicklas.k.sandstrom@vll.se" TargetMode="External"/><Relationship Id="rId17" Type="http://schemas.openxmlformats.org/officeDocument/2006/relationships/hyperlink" Target="mailto:ewa-may.karlsson@vll.s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ukka1@outlook.com" TargetMode="External"/><Relationship Id="rId20" Type="http://schemas.openxmlformats.org/officeDocument/2006/relationships/hyperlink" Target="mailto:marianne.normark@vll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n-marie.johansson@regionjh.se" TargetMode="External"/><Relationship Id="rId11" Type="http://schemas.openxmlformats.org/officeDocument/2006/relationships/hyperlink" Target="mailto:lilly.backlund@lycksele.se" TargetMode="External"/><Relationship Id="rId24" Type="http://schemas.openxmlformats.org/officeDocument/2006/relationships/hyperlink" Target="mailto:kjell.grip.57@gmail.com" TargetMode="External"/><Relationship Id="rId5" Type="http://schemas.openxmlformats.org/officeDocument/2006/relationships/hyperlink" Target="mailto:glenn.nordlund@ornskoldsvik.se" TargetMode="External"/><Relationship Id="rId15" Type="http://schemas.openxmlformats.org/officeDocument/2006/relationships/hyperlink" Target="mailto:glenn.berggard@nll.se" TargetMode="External"/><Relationship Id="rId23" Type="http://schemas.openxmlformats.org/officeDocument/2006/relationships/hyperlink" Target="mailto:hans-inge.smetana@kristdemokraterna.se" TargetMode="External"/><Relationship Id="rId10" Type="http://schemas.openxmlformats.org/officeDocument/2006/relationships/hyperlink" Target="mailto:peter.olofsson@vll.se" TargetMode="External"/><Relationship Id="rId19" Type="http://schemas.openxmlformats.org/officeDocument/2006/relationships/hyperlink" Target="mailto:annelie.luthman@liberalerna.se" TargetMode="External"/><Relationship Id="rId4" Type="http://schemas.openxmlformats.org/officeDocument/2006/relationships/hyperlink" Target="mailto:erik.lovgren@lvn.se" TargetMode="External"/><Relationship Id="rId9" Type="http://schemas.openxmlformats.org/officeDocument/2006/relationships/hyperlink" Target="mailto:niklas.nordstrom@lulea.se" TargetMode="External"/><Relationship Id="rId14" Type="http://schemas.openxmlformats.org/officeDocument/2006/relationships/hyperlink" Target="mailto:liselotte.olsson@vll.se" TargetMode="External"/><Relationship Id="rId22" Type="http://schemas.openxmlformats.org/officeDocument/2006/relationships/hyperlink" Target="mailto:anna.hildebrand@regionj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2345</Characters>
  <Application>Microsoft Office Outlook</Application>
  <DocSecurity>0</DocSecurity>
  <Lines>0</Lines>
  <Paragraphs>0</Paragraphs>
  <ScaleCrop>false</ScaleCrop>
  <Company>VLL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Nominerade till styrgruppen för regionbildning</dc:title>
  <dc:subject/>
  <dc:creator>Birgitta Fransson</dc:creator>
  <cp:keywords/>
  <dc:description/>
  <cp:lastModifiedBy>LIJO56</cp:lastModifiedBy>
  <cp:revision>2</cp:revision>
  <cp:lastPrinted>2016-08-29T13:39:00Z</cp:lastPrinted>
  <dcterms:created xsi:type="dcterms:W3CDTF">2016-09-20T13:29:00Z</dcterms:created>
  <dcterms:modified xsi:type="dcterms:W3CDTF">2016-09-20T13:29:00Z</dcterms:modified>
</cp:coreProperties>
</file>