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8C" w:rsidRDefault="00641A8C" w:rsidP="007853D8">
      <w:pPr>
        <w:pStyle w:val="Rubrik"/>
        <w:spacing w:line="276" w:lineRule="auto"/>
        <w:outlineLvl w:val="0"/>
        <w:rPr>
          <w:sz w:val="26"/>
          <w:szCs w:val="26"/>
        </w:rPr>
      </w:pPr>
    </w:p>
    <w:p w:rsidR="00CB38CB" w:rsidRPr="00CB38CB" w:rsidRDefault="00CB38CB" w:rsidP="00CB38CB">
      <w:pPr>
        <w:pStyle w:val="Brdtext"/>
      </w:pPr>
    </w:p>
    <w:p w:rsidR="007853D8" w:rsidRPr="00E96FAD" w:rsidRDefault="00641A8C" w:rsidP="007853D8">
      <w:pPr>
        <w:pStyle w:val="Rubrik"/>
        <w:spacing w:line="276" w:lineRule="auto"/>
        <w:outlineLvl w:val="0"/>
        <w:rPr>
          <w:rFonts w:ascii="Berling LT Std Roman" w:hAnsi="Berling LT Std Roman"/>
          <w:sz w:val="16"/>
          <w:szCs w:val="16"/>
        </w:rPr>
      </w:pPr>
      <w:r>
        <w:rPr>
          <w:sz w:val="26"/>
          <w:szCs w:val="26"/>
        </w:rPr>
        <w:t>Risk för fallande grenar och träd och höga vattennivåer efter stormen</w:t>
      </w:r>
      <w:r w:rsidR="007853D8" w:rsidRPr="00206A3C">
        <w:rPr>
          <w:i/>
          <w:sz w:val="26"/>
          <w:szCs w:val="26"/>
        </w:rPr>
        <w:br/>
      </w:r>
    </w:p>
    <w:p w:rsidR="00641A8C" w:rsidRPr="00641A8C" w:rsidRDefault="00641A8C" w:rsidP="00641A8C">
      <w:pPr>
        <w:pStyle w:val="Normalwebb"/>
        <w:rPr>
          <w:rFonts w:asciiTheme="minorHAnsi" w:hAnsiTheme="minorHAnsi" w:cs="Arial"/>
          <w:b/>
          <w:bCs/>
          <w:color w:val="333333"/>
          <w:sz w:val="19"/>
          <w:szCs w:val="19"/>
        </w:rPr>
      </w:pPr>
      <w:r w:rsidRPr="00641A8C">
        <w:rPr>
          <w:rFonts w:asciiTheme="minorHAnsi" w:hAnsiTheme="minorHAnsi" w:cs="Arial"/>
          <w:b/>
          <w:bCs/>
          <w:color w:val="333333"/>
          <w:sz w:val="19"/>
          <w:szCs w:val="19"/>
        </w:rPr>
        <w:t>De</w:t>
      </w:r>
      <w:r>
        <w:rPr>
          <w:rFonts w:asciiTheme="minorHAnsi" w:hAnsiTheme="minorHAnsi" w:cs="Arial"/>
          <w:b/>
          <w:bCs/>
          <w:color w:val="333333"/>
          <w:sz w:val="19"/>
          <w:szCs w:val="19"/>
        </w:rPr>
        <w:t>t</w:t>
      </w:r>
      <w:r w:rsidRPr="00641A8C">
        <w:rPr>
          <w:rFonts w:asciiTheme="minorHAnsi" w:hAnsiTheme="minorHAnsi" w:cs="Arial"/>
          <w:b/>
          <w:bCs/>
          <w:color w:val="333333"/>
          <w:sz w:val="19"/>
          <w:szCs w:val="19"/>
        </w:rPr>
        <w:t xml:space="preserve"> har fallit en hel del träd i parker och skogar under stormen. Dessutom är både Strandvägen, Gröningen och Helsingborgs stränder under vatten på grund av höga vattennivåer. </w:t>
      </w:r>
    </w:p>
    <w:p w:rsidR="00641A8C" w:rsidRPr="00641A8C" w:rsidRDefault="00641A8C" w:rsidP="00641A8C">
      <w:pPr>
        <w:pStyle w:val="Normalwebb"/>
        <w:rPr>
          <w:rFonts w:asciiTheme="minorHAnsi" w:hAnsiTheme="minorHAnsi" w:cs="Arial"/>
          <w:color w:val="333333"/>
          <w:sz w:val="19"/>
          <w:szCs w:val="19"/>
        </w:rPr>
      </w:pPr>
      <w:r w:rsidRPr="00641A8C">
        <w:rPr>
          <w:rFonts w:asciiTheme="minorHAnsi" w:hAnsiTheme="minorHAnsi" w:cs="Arial"/>
          <w:color w:val="333333"/>
          <w:sz w:val="19"/>
          <w:szCs w:val="19"/>
        </w:rPr>
        <w:t xml:space="preserve">Stadsbyggnadsförvaltningen fokuserar arbetet på framkomlighet och säkerhet och ber </w:t>
      </w:r>
      <w:r w:rsidR="008F22E9">
        <w:rPr>
          <w:rFonts w:asciiTheme="minorHAnsi" w:hAnsiTheme="minorHAnsi" w:cs="Arial"/>
          <w:color w:val="333333"/>
          <w:sz w:val="19"/>
          <w:szCs w:val="19"/>
        </w:rPr>
        <w:t>invånare</w:t>
      </w:r>
      <w:r w:rsidRPr="00641A8C">
        <w:rPr>
          <w:rFonts w:asciiTheme="minorHAnsi" w:hAnsiTheme="minorHAnsi" w:cs="Arial"/>
          <w:color w:val="333333"/>
          <w:sz w:val="19"/>
          <w:szCs w:val="19"/>
        </w:rPr>
        <w:t xml:space="preserve"> att respektera eventuella avspärrningar och i övrigt vara uppmärksam</w:t>
      </w:r>
      <w:r w:rsidR="007052C7">
        <w:rPr>
          <w:rFonts w:asciiTheme="minorHAnsi" w:hAnsiTheme="minorHAnsi" w:cs="Arial"/>
          <w:color w:val="333333"/>
          <w:sz w:val="19"/>
          <w:szCs w:val="19"/>
        </w:rPr>
        <w:t>ma</w:t>
      </w:r>
      <w:r w:rsidR="00CB38CB">
        <w:rPr>
          <w:rFonts w:asciiTheme="minorHAnsi" w:hAnsiTheme="minorHAnsi" w:cs="Arial"/>
          <w:color w:val="333333"/>
          <w:sz w:val="19"/>
          <w:szCs w:val="19"/>
        </w:rPr>
        <w:t xml:space="preserve"> när de</w:t>
      </w:r>
      <w:r w:rsidRPr="00641A8C">
        <w:rPr>
          <w:rFonts w:asciiTheme="minorHAnsi" w:hAnsiTheme="minorHAnsi" w:cs="Arial"/>
          <w:color w:val="333333"/>
          <w:sz w:val="19"/>
          <w:szCs w:val="19"/>
        </w:rPr>
        <w:t xml:space="preserve"> är ute.</w:t>
      </w:r>
    </w:p>
    <w:p w:rsidR="00641A8C" w:rsidRPr="00750842" w:rsidRDefault="00641A8C" w:rsidP="00750842">
      <w:pPr>
        <w:pStyle w:val="Rubrik2"/>
        <w:rPr>
          <w:rFonts w:asciiTheme="minorHAnsi" w:hAnsiTheme="minorHAnsi" w:cs="Arial"/>
          <w:b w:val="0"/>
          <w:color w:val="333333"/>
          <w:sz w:val="19"/>
          <w:szCs w:val="19"/>
        </w:rPr>
      </w:pPr>
      <w:r w:rsidRPr="00641A8C">
        <w:rPr>
          <w:rFonts w:asciiTheme="minorHAnsi" w:hAnsiTheme="minorHAnsi"/>
          <w:sz w:val="19"/>
          <w:szCs w:val="19"/>
        </w:rPr>
        <w:t>Högt vatten på Strandvägen och på Helsingborgs stränder</w:t>
      </w:r>
      <w:r w:rsidR="008F22E9">
        <w:rPr>
          <w:rFonts w:asciiTheme="minorHAnsi" w:hAnsiTheme="minorHAnsi"/>
          <w:sz w:val="19"/>
          <w:szCs w:val="19"/>
        </w:rPr>
        <w:br/>
      </w:r>
      <w:r w:rsidRPr="008F22E9">
        <w:rPr>
          <w:rFonts w:asciiTheme="minorHAnsi" w:hAnsiTheme="minorHAnsi" w:cs="Arial"/>
          <w:b w:val="0"/>
          <w:color w:val="333333"/>
          <w:sz w:val="19"/>
          <w:szCs w:val="19"/>
        </w:rPr>
        <w:t>Hela Strandvägen är avstängd sedan fredag förmiddag. Detta på grund av att de höga vattenniv</w:t>
      </w:r>
      <w:r w:rsidRPr="008F22E9">
        <w:rPr>
          <w:rFonts w:asciiTheme="minorHAnsi" w:hAnsiTheme="minorHAnsi" w:cs="Arial"/>
          <w:b w:val="0"/>
          <w:color w:val="333333"/>
          <w:sz w:val="19"/>
          <w:szCs w:val="19"/>
        </w:rPr>
        <w:t>å</w:t>
      </w:r>
      <w:r w:rsidRPr="008F22E9">
        <w:rPr>
          <w:rFonts w:asciiTheme="minorHAnsi" w:hAnsiTheme="minorHAnsi" w:cs="Arial"/>
          <w:b w:val="0"/>
          <w:color w:val="333333"/>
          <w:sz w:val="19"/>
          <w:szCs w:val="19"/>
        </w:rPr>
        <w:t>erna i Öresund i kombination med blåsten lett till att gatan översvämmats</w:t>
      </w:r>
      <w:r w:rsidRPr="00750842">
        <w:rPr>
          <w:rFonts w:asciiTheme="minorHAnsi" w:hAnsiTheme="minorHAnsi" w:cs="Arial"/>
          <w:b w:val="0"/>
          <w:color w:val="333333"/>
          <w:sz w:val="19"/>
          <w:szCs w:val="19"/>
        </w:rPr>
        <w:t>.</w:t>
      </w:r>
      <w:r w:rsidR="00750842" w:rsidRPr="00750842">
        <w:rPr>
          <w:rFonts w:asciiTheme="minorHAnsi" w:hAnsiTheme="minorHAnsi" w:cs="Arial"/>
          <w:b w:val="0"/>
          <w:color w:val="333333"/>
          <w:sz w:val="19"/>
          <w:szCs w:val="19"/>
        </w:rPr>
        <w:t xml:space="preserve"> </w:t>
      </w:r>
      <w:r w:rsidRPr="00750842">
        <w:rPr>
          <w:rFonts w:asciiTheme="minorHAnsi" w:hAnsiTheme="minorHAnsi" w:cs="Arial"/>
          <w:b w:val="0"/>
          <w:color w:val="333333"/>
          <w:sz w:val="19"/>
          <w:szCs w:val="19"/>
        </w:rPr>
        <w:t>Vattennivåerna är också höga på Gröningen</w:t>
      </w:r>
      <w:r w:rsidR="004172E5">
        <w:rPr>
          <w:rFonts w:asciiTheme="minorHAnsi" w:hAnsiTheme="minorHAnsi" w:cs="Arial"/>
          <w:b w:val="0"/>
          <w:color w:val="333333"/>
          <w:sz w:val="19"/>
          <w:szCs w:val="19"/>
        </w:rPr>
        <w:t>, p</w:t>
      </w:r>
      <w:r w:rsidR="008C247D">
        <w:rPr>
          <w:rFonts w:asciiTheme="minorHAnsi" w:hAnsiTheme="minorHAnsi" w:cs="Arial"/>
          <w:b w:val="0"/>
          <w:color w:val="333333"/>
          <w:sz w:val="19"/>
          <w:szCs w:val="19"/>
        </w:rPr>
        <w:t>å Båthusgatan oc</w:t>
      </w:r>
      <w:r w:rsidR="004172E5">
        <w:rPr>
          <w:rFonts w:asciiTheme="minorHAnsi" w:hAnsiTheme="minorHAnsi" w:cs="Arial"/>
          <w:b w:val="0"/>
          <w:color w:val="333333"/>
          <w:sz w:val="19"/>
          <w:szCs w:val="19"/>
        </w:rPr>
        <w:t xml:space="preserve">h </w:t>
      </w:r>
      <w:r w:rsidRPr="00750842">
        <w:rPr>
          <w:rFonts w:asciiTheme="minorHAnsi" w:hAnsiTheme="minorHAnsi" w:cs="Arial"/>
          <w:b w:val="0"/>
          <w:color w:val="333333"/>
          <w:sz w:val="19"/>
          <w:szCs w:val="19"/>
        </w:rPr>
        <w:t xml:space="preserve">vid Helsingborgs stränder. </w:t>
      </w:r>
    </w:p>
    <w:p w:rsidR="00641A8C" w:rsidRPr="007052C7" w:rsidRDefault="00641A8C" w:rsidP="007052C7">
      <w:pPr>
        <w:pStyle w:val="Rubrik2"/>
        <w:rPr>
          <w:rFonts w:asciiTheme="minorHAnsi" w:hAnsiTheme="minorHAnsi" w:cs="Arial"/>
          <w:b w:val="0"/>
          <w:color w:val="181818"/>
          <w:sz w:val="19"/>
          <w:szCs w:val="19"/>
        </w:rPr>
      </w:pPr>
      <w:r w:rsidRPr="00641A8C">
        <w:rPr>
          <w:rFonts w:asciiTheme="minorHAnsi" w:hAnsiTheme="minorHAnsi"/>
          <w:sz w:val="19"/>
          <w:szCs w:val="19"/>
        </w:rPr>
        <w:t>Skador i parker och naturområden</w:t>
      </w:r>
      <w:r w:rsidR="007052C7">
        <w:rPr>
          <w:rFonts w:asciiTheme="minorHAnsi" w:hAnsiTheme="minorHAnsi"/>
          <w:sz w:val="19"/>
          <w:szCs w:val="19"/>
        </w:rPr>
        <w:br/>
      </w:r>
      <w:r w:rsidRPr="007052C7">
        <w:rPr>
          <w:rFonts w:asciiTheme="minorHAnsi" w:hAnsiTheme="minorHAnsi" w:cs="Arial"/>
          <w:b w:val="0"/>
          <w:color w:val="333333"/>
          <w:sz w:val="19"/>
          <w:szCs w:val="19"/>
        </w:rPr>
        <w:t xml:space="preserve">Även vid den här stormen har det fallit en hel del träd i våra parker, skogar och naturområden. Av säkerhetsskäl kan stadsbyggnadsförvaltningen förmodligen inte börja säkra områdena förrän under lördagen, då det beräknas ha slutat blåsa. </w:t>
      </w:r>
      <w:r w:rsidR="00157B29">
        <w:rPr>
          <w:rFonts w:asciiTheme="minorHAnsi" w:hAnsiTheme="minorHAnsi" w:cs="Arial"/>
          <w:b w:val="0"/>
          <w:color w:val="333333"/>
          <w:sz w:val="19"/>
          <w:szCs w:val="19"/>
        </w:rPr>
        <w:t>Invånare</w:t>
      </w:r>
      <w:r w:rsidRPr="007052C7">
        <w:rPr>
          <w:rFonts w:asciiTheme="minorHAnsi" w:hAnsiTheme="minorHAnsi" w:cs="Arial"/>
          <w:b w:val="0"/>
          <w:color w:val="333333"/>
          <w:sz w:val="19"/>
          <w:szCs w:val="19"/>
        </w:rPr>
        <w:t xml:space="preserve"> bör undvika att vistas i skogen åtminstone den närmaste veckan, eftersom det fortfarande kan välta träd och falla ner grenar.</w:t>
      </w:r>
    </w:p>
    <w:p w:rsidR="00641A8C" w:rsidRPr="00157B29" w:rsidRDefault="00641A8C" w:rsidP="00157B29">
      <w:pPr>
        <w:pStyle w:val="Rubrik2"/>
        <w:rPr>
          <w:rFonts w:asciiTheme="minorHAnsi" w:hAnsiTheme="minorHAnsi" w:cs="Arial"/>
          <w:b w:val="0"/>
          <w:color w:val="181818"/>
          <w:sz w:val="19"/>
          <w:szCs w:val="19"/>
        </w:rPr>
      </w:pPr>
      <w:r w:rsidRPr="00641A8C">
        <w:rPr>
          <w:rFonts w:asciiTheme="minorHAnsi" w:hAnsiTheme="minorHAnsi"/>
          <w:sz w:val="19"/>
          <w:szCs w:val="19"/>
        </w:rPr>
        <w:t>Skador på julbelysningen</w:t>
      </w:r>
      <w:r w:rsidR="00157B29">
        <w:rPr>
          <w:rFonts w:asciiTheme="minorHAnsi" w:hAnsiTheme="minorHAnsi"/>
          <w:sz w:val="19"/>
          <w:szCs w:val="19"/>
        </w:rPr>
        <w:br/>
      </w:r>
      <w:r w:rsidRPr="00157B29">
        <w:rPr>
          <w:rFonts w:asciiTheme="minorHAnsi" w:hAnsiTheme="minorHAnsi" w:cs="Arial"/>
          <w:b w:val="0"/>
          <w:color w:val="333333"/>
          <w:sz w:val="19"/>
          <w:szCs w:val="19"/>
        </w:rPr>
        <w:t>Stormen Sven har gått hårt åt Helsingborgs julbelysning. Delar av Södra Storgatan, Lilla Torgg</w:t>
      </w:r>
      <w:r w:rsidRPr="00157B29">
        <w:rPr>
          <w:rFonts w:asciiTheme="minorHAnsi" w:hAnsiTheme="minorHAnsi" w:cs="Arial"/>
          <w:b w:val="0"/>
          <w:color w:val="333333"/>
          <w:sz w:val="19"/>
          <w:szCs w:val="19"/>
        </w:rPr>
        <w:t>a</w:t>
      </w:r>
      <w:r w:rsidRPr="00157B29">
        <w:rPr>
          <w:rFonts w:asciiTheme="minorHAnsi" w:hAnsiTheme="minorHAnsi" w:cs="Arial"/>
          <w:b w:val="0"/>
          <w:color w:val="333333"/>
          <w:sz w:val="19"/>
          <w:szCs w:val="19"/>
        </w:rPr>
        <w:t>tan och Prästgatan är till exempel avstängda, eftersom de stora ljuskronorna som h</w:t>
      </w:r>
      <w:r w:rsidR="003009F4">
        <w:rPr>
          <w:rFonts w:asciiTheme="minorHAnsi" w:hAnsiTheme="minorHAnsi" w:cs="Arial"/>
          <w:b w:val="0"/>
          <w:color w:val="333333"/>
          <w:sz w:val="19"/>
          <w:szCs w:val="19"/>
        </w:rPr>
        <w:t>änger där kan skadas i blåsten.</w:t>
      </w:r>
    </w:p>
    <w:p w:rsidR="00641A8C" w:rsidRPr="00157B29" w:rsidRDefault="00641A8C" w:rsidP="00157B29">
      <w:pPr>
        <w:pStyle w:val="Rubrik2"/>
        <w:rPr>
          <w:rFonts w:asciiTheme="minorHAnsi" w:hAnsiTheme="minorHAnsi" w:cs="Arial"/>
          <w:b w:val="0"/>
          <w:color w:val="181818"/>
          <w:sz w:val="19"/>
          <w:szCs w:val="19"/>
        </w:rPr>
      </w:pPr>
    </w:p>
    <w:p w:rsidR="00B747C6" w:rsidRPr="00641A8C" w:rsidRDefault="00903501" w:rsidP="00145CD7">
      <w:pPr>
        <w:rPr>
          <w:rFonts w:asciiTheme="minorHAnsi" w:hAnsiTheme="minorHAnsi"/>
          <w:sz w:val="19"/>
          <w:szCs w:val="19"/>
        </w:rPr>
      </w:pPr>
      <w:r w:rsidRPr="00641A8C">
        <w:rPr>
          <w:rFonts w:asciiTheme="minorHAnsi" w:hAnsiTheme="minorHAnsi"/>
          <w:b/>
          <w:sz w:val="19"/>
          <w:szCs w:val="19"/>
        </w:rPr>
        <w:br/>
      </w:r>
      <w:r w:rsidR="00F34722">
        <w:rPr>
          <w:rFonts w:asciiTheme="minorHAnsi" w:hAnsiTheme="minorHAnsi"/>
          <w:b/>
          <w:sz w:val="19"/>
          <w:szCs w:val="19"/>
        </w:rPr>
        <w:t>Kontaktperson</w:t>
      </w:r>
      <w:bookmarkStart w:id="0" w:name="_GoBack"/>
      <w:bookmarkEnd w:id="0"/>
      <w:r w:rsidR="007853D8" w:rsidRPr="00641A8C">
        <w:rPr>
          <w:rFonts w:asciiTheme="minorHAnsi" w:hAnsiTheme="minorHAnsi"/>
          <w:b/>
          <w:sz w:val="19"/>
          <w:szCs w:val="19"/>
        </w:rPr>
        <w:t>:</w:t>
      </w:r>
      <w:r w:rsidR="007853D8" w:rsidRPr="00641A8C">
        <w:rPr>
          <w:rFonts w:asciiTheme="minorHAnsi" w:hAnsiTheme="minorHAnsi"/>
          <w:b/>
          <w:sz w:val="19"/>
          <w:szCs w:val="19"/>
        </w:rPr>
        <w:br/>
      </w:r>
      <w:r w:rsidR="00751F81">
        <w:rPr>
          <w:rFonts w:asciiTheme="minorHAnsi" w:hAnsiTheme="minorHAnsi"/>
          <w:sz w:val="19"/>
          <w:szCs w:val="19"/>
        </w:rPr>
        <w:t>Anna Örtegren</w:t>
      </w:r>
      <w:r w:rsidR="00E748C3" w:rsidRPr="00641A8C">
        <w:rPr>
          <w:rFonts w:asciiTheme="minorHAnsi" w:hAnsiTheme="minorHAnsi"/>
          <w:sz w:val="19"/>
          <w:szCs w:val="19"/>
        </w:rPr>
        <w:t>,</w:t>
      </w:r>
      <w:r w:rsidR="00157B29">
        <w:rPr>
          <w:rFonts w:asciiTheme="minorHAnsi" w:hAnsiTheme="minorHAnsi"/>
          <w:sz w:val="19"/>
          <w:szCs w:val="19"/>
        </w:rPr>
        <w:t xml:space="preserve"> </w:t>
      </w:r>
      <w:r w:rsidR="00751F81">
        <w:rPr>
          <w:rFonts w:asciiTheme="minorHAnsi" w:hAnsiTheme="minorHAnsi"/>
          <w:sz w:val="19"/>
          <w:szCs w:val="19"/>
        </w:rPr>
        <w:t xml:space="preserve">områdesansvarig </w:t>
      </w:r>
      <w:r w:rsidR="00157B29">
        <w:rPr>
          <w:rFonts w:asciiTheme="minorHAnsi" w:hAnsiTheme="minorHAnsi"/>
          <w:sz w:val="19"/>
          <w:szCs w:val="19"/>
        </w:rPr>
        <w:t xml:space="preserve">på </w:t>
      </w:r>
      <w:r w:rsidR="0053588F" w:rsidRPr="00641A8C">
        <w:rPr>
          <w:rFonts w:asciiTheme="minorHAnsi" w:hAnsiTheme="minorHAnsi"/>
          <w:sz w:val="19"/>
          <w:szCs w:val="19"/>
        </w:rPr>
        <w:t>stadsbyggnadsförvaltnin</w:t>
      </w:r>
      <w:r w:rsidR="0053588F" w:rsidRPr="00641A8C">
        <w:rPr>
          <w:rFonts w:asciiTheme="minorHAnsi" w:hAnsiTheme="minorHAnsi"/>
          <w:sz w:val="19"/>
          <w:szCs w:val="19"/>
        </w:rPr>
        <w:t>g</w:t>
      </w:r>
      <w:r w:rsidR="0053588F" w:rsidRPr="00641A8C">
        <w:rPr>
          <w:rFonts w:asciiTheme="minorHAnsi" w:hAnsiTheme="minorHAnsi"/>
          <w:sz w:val="19"/>
          <w:szCs w:val="19"/>
        </w:rPr>
        <w:t>en</w:t>
      </w:r>
      <w:r w:rsidR="00157B29">
        <w:rPr>
          <w:rFonts w:asciiTheme="minorHAnsi" w:hAnsiTheme="minorHAnsi"/>
          <w:sz w:val="19"/>
          <w:szCs w:val="19"/>
        </w:rPr>
        <w:br/>
      </w:r>
      <w:r w:rsidR="00600E53" w:rsidRPr="00641A8C">
        <w:rPr>
          <w:rFonts w:asciiTheme="minorHAnsi" w:hAnsiTheme="minorHAnsi"/>
          <w:sz w:val="19"/>
          <w:szCs w:val="19"/>
        </w:rPr>
        <w:t>T</w:t>
      </w:r>
      <w:r w:rsidR="00145CD7" w:rsidRPr="00641A8C">
        <w:rPr>
          <w:rFonts w:asciiTheme="minorHAnsi" w:hAnsiTheme="minorHAnsi"/>
          <w:sz w:val="19"/>
          <w:szCs w:val="19"/>
        </w:rPr>
        <w:t xml:space="preserve">el: </w:t>
      </w:r>
      <w:r w:rsidR="008068B9" w:rsidRPr="00641A8C">
        <w:rPr>
          <w:rFonts w:asciiTheme="minorHAnsi" w:hAnsiTheme="minorHAnsi"/>
          <w:sz w:val="19"/>
          <w:szCs w:val="19"/>
        </w:rPr>
        <w:t>042</w:t>
      </w:r>
      <w:r w:rsidR="004E0812" w:rsidRPr="00641A8C">
        <w:rPr>
          <w:rFonts w:asciiTheme="minorHAnsi" w:hAnsiTheme="minorHAnsi"/>
          <w:sz w:val="19"/>
          <w:szCs w:val="19"/>
        </w:rPr>
        <w:t>-</w:t>
      </w:r>
      <w:r w:rsidR="00E748C3" w:rsidRPr="00641A8C">
        <w:rPr>
          <w:rFonts w:asciiTheme="minorHAnsi" w:hAnsiTheme="minorHAnsi"/>
          <w:sz w:val="19"/>
          <w:szCs w:val="19"/>
        </w:rPr>
        <w:t xml:space="preserve">10 </w:t>
      </w:r>
      <w:r w:rsidR="00157B29">
        <w:rPr>
          <w:rFonts w:asciiTheme="minorHAnsi" w:hAnsiTheme="minorHAnsi"/>
          <w:sz w:val="19"/>
          <w:szCs w:val="19"/>
        </w:rPr>
        <w:t>58</w:t>
      </w:r>
      <w:r w:rsidR="00E748C3" w:rsidRPr="00641A8C">
        <w:rPr>
          <w:rFonts w:asciiTheme="minorHAnsi" w:hAnsiTheme="minorHAnsi"/>
          <w:sz w:val="19"/>
          <w:szCs w:val="19"/>
        </w:rPr>
        <w:t xml:space="preserve"> </w:t>
      </w:r>
      <w:r w:rsidR="00751F81">
        <w:rPr>
          <w:rFonts w:asciiTheme="minorHAnsi" w:hAnsiTheme="minorHAnsi"/>
          <w:sz w:val="19"/>
          <w:szCs w:val="19"/>
        </w:rPr>
        <w:t>39</w:t>
      </w:r>
      <w:r w:rsidR="00CD1877" w:rsidRPr="00641A8C">
        <w:rPr>
          <w:rFonts w:asciiTheme="minorHAnsi" w:hAnsiTheme="minorHAnsi"/>
          <w:sz w:val="19"/>
          <w:szCs w:val="19"/>
        </w:rPr>
        <w:t>, e</w:t>
      </w:r>
      <w:r w:rsidR="00145CD7" w:rsidRPr="00641A8C">
        <w:rPr>
          <w:rFonts w:asciiTheme="minorHAnsi" w:hAnsiTheme="minorHAnsi"/>
          <w:sz w:val="19"/>
          <w:szCs w:val="19"/>
        </w:rPr>
        <w:t>-post:</w:t>
      </w:r>
      <w:r w:rsidR="00751F81">
        <w:rPr>
          <w:rFonts w:asciiTheme="minorHAnsi" w:hAnsiTheme="minorHAnsi"/>
          <w:sz w:val="19"/>
          <w:szCs w:val="19"/>
        </w:rPr>
        <w:t xml:space="preserve"> anna.ortegren@helsingborg.se</w:t>
      </w:r>
      <w:r w:rsidR="00145CD7" w:rsidRPr="00641A8C">
        <w:rPr>
          <w:rFonts w:asciiTheme="minorHAnsi" w:hAnsiTheme="minorHAnsi"/>
          <w:sz w:val="19"/>
          <w:szCs w:val="19"/>
        </w:rPr>
        <w:t xml:space="preserve"> </w:t>
      </w:r>
    </w:p>
    <w:sectPr w:rsidR="00B747C6" w:rsidRPr="00641A8C" w:rsidSect="00872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55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23" w:rsidRDefault="00CD5E23" w:rsidP="0077065C">
      <w:pPr>
        <w:spacing w:after="0" w:line="240" w:lineRule="auto"/>
      </w:pPr>
      <w:r>
        <w:separator/>
      </w:r>
    </w:p>
  </w:endnote>
  <w:endnote w:type="continuationSeparator" w:id="0">
    <w:p w:rsidR="00CD5E23" w:rsidRDefault="00CD5E23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D8" w:rsidRDefault="00BD4BD8">
    <w:pPr>
      <w:pStyle w:val="Sidfot"/>
    </w:pPr>
  </w:p>
  <w:p w:rsidR="00BD4BD8" w:rsidRDefault="00BD4B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D8" w:rsidRDefault="00BD4BD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11992C" wp14:editId="592E14AF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0" r="2540" b="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BD8" w:rsidRPr="00F5330D" w:rsidRDefault="00BD4BD8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BD4BD8" w:rsidRPr="00F5330D" w:rsidRDefault="00BD4BD8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57DC6666" wp14:editId="3D51355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6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4BD8" w:rsidRDefault="00BD4B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BD4BD8" w:rsidTr="007D70B2">
      <w:trPr>
        <w:trHeight w:val="165"/>
      </w:trPr>
      <w:tc>
        <w:tcPr>
          <w:tcW w:w="8958" w:type="dxa"/>
          <w:vAlign w:val="center"/>
        </w:tcPr>
        <w:p w:rsidR="00BD4BD8" w:rsidRPr="00F73E49" w:rsidRDefault="00BD4BD8" w:rsidP="00F54D22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3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4" w:name="ZipBox"/>
          <w:r w:rsidRPr="00F73E49">
            <w:rPr>
              <w:b w:val="0"/>
              <w:sz w:val="15"/>
              <w:szCs w:val="15"/>
            </w:rPr>
            <w:t>251 89</w:t>
          </w:r>
          <w:bookmarkEnd w:id="4"/>
          <w:r w:rsidRPr="00F73E49">
            <w:rPr>
              <w:b w:val="0"/>
              <w:sz w:val="15"/>
              <w:szCs w:val="15"/>
            </w:rPr>
            <w:t xml:space="preserve"> </w:t>
          </w:r>
          <w:bookmarkStart w:id="5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5"/>
          <w:r w:rsidRPr="00F73E49">
            <w:rPr>
              <w:b w:val="0"/>
              <w:sz w:val="15"/>
              <w:szCs w:val="15"/>
            </w:rPr>
            <w:t xml:space="preserve"> </w:t>
          </w:r>
          <w:bookmarkEnd w:id="3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BD4BD8" w:rsidRDefault="00BD4BD8" w:rsidP="0087265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23" w:rsidRDefault="00CD5E23" w:rsidP="0077065C">
      <w:pPr>
        <w:spacing w:after="0" w:line="240" w:lineRule="auto"/>
      </w:pPr>
      <w:r>
        <w:separator/>
      </w:r>
    </w:p>
  </w:footnote>
  <w:footnote w:type="continuationSeparator" w:id="0">
    <w:p w:rsidR="00CD5E23" w:rsidRDefault="00CD5E23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D8" w:rsidRDefault="00BD4BD8">
    <w:pPr>
      <w:pStyle w:val="Sidhuvud"/>
    </w:pPr>
  </w:p>
  <w:p w:rsidR="00BD4BD8" w:rsidRDefault="00BD4B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BD4BD8" w:rsidTr="005D2CC4">
      <w:trPr>
        <w:trHeight w:val="1279"/>
      </w:trPr>
      <w:tc>
        <w:tcPr>
          <w:tcW w:w="5211" w:type="dxa"/>
        </w:tcPr>
        <w:p w:rsidR="00BD4BD8" w:rsidRDefault="00BD4BD8" w:rsidP="00772D55">
          <w:pPr>
            <w:pStyle w:val="Sidhuvud"/>
          </w:pPr>
        </w:p>
      </w:tc>
      <w:tc>
        <w:tcPr>
          <w:tcW w:w="3742" w:type="dxa"/>
        </w:tcPr>
        <w:p w:rsidR="00BD4BD8" w:rsidRPr="00635C0B" w:rsidRDefault="00BD4BD8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F22E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CD5E23">
            <w:fldChar w:fldCharType="begin"/>
          </w:r>
          <w:r w:rsidR="00CD5E23">
            <w:instrText xml:space="preserve"> NUMPAGES  \* Arabic  \* MERGEFORMAT </w:instrText>
          </w:r>
          <w:r w:rsidR="00CD5E23">
            <w:fldChar w:fldCharType="separate"/>
          </w:r>
          <w:r w:rsidR="008F22E9">
            <w:rPr>
              <w:noProof/>
            </w:rPr>
            <w:t>2</w:t>
          </w:r>
          <w:r w:rsidR="00CD5E23">
            <w:rPr>
              <w:noProof/>
            </w:rPr>
            <w:fldChar w:fldCharType="end"/>
          </w:r>
          <w:r w:rsidRPr="00635C0B">
            <w:t>)</w:t>
          </w:r>
        </w:p>
        <w:p w:rsidR="00BD4BD8" w:rsidRPr="00635C0B" w:rsidRDefault="00BD4BD8" w:rsidP="005954B4">
          <w:pPr>
            <w:pStyle w:val="Sidhuvud"/>
          </w:pPr>
        </w:p>
        <w:p w:rsidR="00BD4BD8" w:rsidRDefault="00BD4BD8" w:rsidP="005954B4">
          <w:pPr>
            <w:pStyle w:val="Sidhuvud"/>
          </w:pPr>
        </w:p>
      </w:tc>
    </w:tr>
  </w:tbl>
  <w:p w:rsidR="00BD4BD8" w:rsidRDefault="00BD4BD8" w:rsidP="001078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BD4BD8" w:rsidTr="004C0D3B">
      <w:trPr>
        <w:trHeight w:val="216"/>
      </w:trPr>
      <w:tc>
        <w:tcPr>
          <w:tcW w:w="6106" w:type="dxa"/>
          <w:gridSpan w:val="2"/>
        </w:tcPr>
        <w:p w:rsidR="00BD4BD8" w:rsidRPr="00D905CB" w:rsidRDefault="00BD4BD8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51A80975" wp14:editId="367FA086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7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D4BD8" w:rsidRPr="00D905CB" w:rsidRDefault="00BD4BD8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BD4BD8" w:rsidRDefault="00BD4BD8" w:rsidP="00CF7796">
          <w:pPr>
            <w:pStyle w:val="Sidhuvud"/>
          </w:pPr>
          <w:r>
            <w:t>2013-1</w:t>
          </w:r>
          <w:r w:rsidR="00F10D7B">
            <w:t>2</w:t>
          </w:r>
          <w:r>
            <w:t>-</w:t>
          </w:r>
          <w:r w:rsidR="00F10D7B">
            <w:t>0</w:t>
          </w:r>
          <w:r w:rsidR="00AC1F8E">
            <w:t>6</w:t>
          </w:r>
        </w:p>
        <w:p w:rsidR="00BD4BD8" w:rsidRPr="004C0D3B" w:rsidRDefault="00BD4BD8" w:rsidP="00CF7796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472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r w:rsidR="00CD5E23">
            <w:fldChar w:fldCharType="begin"/>
          </w:r>
          <w:r w:rsidR="00CD5E23">
            <w:instrText xml:space="preserve"> NUMPAGES   \* MERGEFORMAT </w:instrText>
          </w:r>
          <w:r w:rsidR="00CD5E23">
            <w:fldChar w:fldCharType="separate"/>
          </w:r>
          <w:r w:rsidR="00F34722">
            <w:rPr>
              <w:noProof/>
            </w:rPr>
            <w:t>1</w:t>
          </w:r>
          <w:r w:rsidR="00CD5E23">
            <w:rPr>
              <w:noProof/>
            </w:rPr>
            <w:fldChar w:fldCharType="end"/>
          </w:r>
          <w:r w:rsidRPr="005954B4">
            <w:t>)</w:t>
          </w:r>
        </w:p>
      </w:tc>
    </w:tr>
    <w:tr w:rsidR="00BD4BD8" w:rsidTr="004C0D3B">
      <w:trPr>
        <w:trHeight w:val="462"/>
      </w:trPr>
      <w:tc>
        <w:tcPr>
          <w:tcW w:w="6106" w:type="dxa"/>
          <w:gridSpan w:val="2"/>
        </w:tcPr>
        <w:p w:rsidR="00BD4BD8" w:rsidRPr="005954B4" w:rsidRDefault="00BD4BD8" w:rsidP="005954B4">
          <w:pPr>
            <w:pStyle w:val="Sudhuvudfrvaltning"/>
          </w:pPr>
          <w:bookmarkStart w:id="1" w:name="Division"/>
          <w:r>
            <w:t>stadsbyggnads</w:t>
          </w:r>
          <w:r w:rsidRPr="005954B4">
            <w:t>FÖRVALTNING</w:t>
          </w:r>
          <w:r>
            <w:t>en</w:t>
          </w:r>
          <w:bookmarkEnd w:id="1"/>
        </w:p>
        <w:p w:rsidR="00BD4BD8" w:rsidRPr="00BA0073" w:rsidRDefault="00BD4BD8" w:rsidP="00103219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BD4BD8" w:rsidRPr="00BA0073" w:rsidRDefault="00BD4BD8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BD4BD8" w:rsidTr="004C0D3B">
      <w:trPr>
        <w:trHeight w:val="1116"/>
      </w:trPr>
      <w:tc>
        <w:tcPr>
          <w:tcW w:w="4146" w:type="dxa"/>
        </w:tcPr>
        <w:p w:rsidR="00BD4BD8" w:rsidRPr="00595646" w:rsidRDefault="00BD4BD8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BD4BD8" w:rsidRDefault="00BD4BD8" w:rsidP="006A41CD">
          <w:pPr>
            <w:pStyle w:val="Adressat"/>
            <w:ind w:left="1531"/>
            <w:jc w:val="right"/>
          </w:pPr>
          <w:bookmarkStart w:id="2" w:name="ToAddress"/>
        </w:p>
        <w:p w:rsidR="00BD4BD8" w:rsidRDefault="00BD4BD8" w:rsidP="006A41CD">
          <w:pPr>
            <w:pStyle w:val="Adressat"/>
            <w:ind w:left="1531"/>
            <w:jc w:val="right"/>
          </w:pPr>
        </w:p>
        <w:p w:rsidR="00BD4BD8" w:rsidRPr="006A41CD" w:rsidRDefault="00BD4BD8" w:rsidP="000E3327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2"/>
          <w:r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</w:tbl>
  <w:p w:rsidR="00BD4BD8" w:rsidRDefault="00BD4BD8" w:rsidP="00807B0D">
    <w:pPr>
      <w:pStyle w:val="Sidhuvud"/>
    </w:pPr>
  </w:p>
  <w:p w:rsidR="00BD4BD8" w:rsidRDefault="00BD4B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6D13"/>
    <w:multiLevelType w:val="hybridMultilevel"/>
    <w:tmpl w:val="7FD215F6"/>
    <w:lvl w:ilvl="0" w:tplc="B59CB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5587F"/>
    <w:multiLevelType w:val="hybridMultilevel"/>
    <w:tmpl w:val="1A208EF8"/>
    <w:lvl w:ilvl="0" w:tplc="05306370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F01C1"/>
    <w:multiLevelType w:val="hybridMultilevel"/>
    <w:tmpl w:val="EBB8B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B6A47"/>
    <w:multiLevelType w:val="hybridMultilevel"/>
    <w:tmpl w:val="F976A75A"/>
    <w:lvl w:ilvl="0" w:tplc="F3384B3E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F1C11"/>
    <w:multiLevelType w:val="hybridMultilevel"/>
    <w:tmpl w:val="5FB4E066"/>
    <w:lvl w:ilvl="0" w:tplc="0D0CF21A">
      <w:start w:val="3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4013E"/>
    <w:multiLevelType w:val="hybridMultilevel"/>
    <w:tmpl w:val="79B80AEC"/>
    <w:lvl w:ilvl="0" w:tplc="DA209E1E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  <w:sz w:val="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F1EFB"/>
    <w:multiLevelType w:val="hybridMultilevel"/>
    <w:tmpl w:val="D174F0AA"/>
    <w:lvl w:ilvl="0" w:tplc="131C769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71A9A"/>
    <w:multiLevelType w:val="hybridMultilevel"/>
    <w:tmpl w:val="2108875A"/>
    <w:lvl w:ilvl="0" w:tplc="E1A86496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B0B36"/>
    <w:multiLevelType w:val="hybridMultilevel"/>
    <w:tmpl w:val="772E9490"/>
    <w:lvl w:ilvl="0" w:tplc="FFA0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A4B17"/>
    <w:multiLevelType w:val="hybridMultilevel"/>
    <w:tmpl w:val="0A829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56CCB"/>
    <w:multiLevelType w:val="hybridMultilevel"/>
    <w:tmpl w:val="E2FEDF9E"/>
    <w:lvl w:ilvl="0" w:tplc="E54AE722">
      <w:start w:val="1"/>
      <w:numFmt w:val="bullet"/>
      <w:lvlText w:val="•"/>
      <w:lvlJc w:val="left"/>
      <w:pPr>
        <w:ind w:left="1080" w:hanging="360"/>
      </w:pPr>
      <w:rPr>
        <w:rFonts w:ascii="Berling LT Std Roman" w:hAnsi="Berling LT Std Roman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9500EE"/>
    <w:multiLevelType w:val="hybridMultilevel"/>
    <w:tmpl w:val="92740306"/>
    <w:lvl w:ilvl="0" w:tplc="E54AE722">
      <w:start w:val="1"/>
      <w:numFmt w:val="bullet"/>
      <w:lvlText w:val="•"/>
      <w:lvlJc w:val="left"/>
      <w:pPr>
        <w:ind w:left="720" w:hanging="360"/>
      </w:pPr>
      <w:rPr>
        <w:rFonts w:ascii="Berling LT Std Roman" w:hAnsi="Berling LT Std Roman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33051"/>
    <w:multiLevelType w:val="hybridMultilevel"/>
    <w:tmpl w:val="A3986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D79B0"/>
    <w:multiLevelType w:val="hybridMultilevel"/>
    <w:tmpl w:val="3CA86E28"/>
    <w:lvl w:ilvl="0" w:tplc="4A8E935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C2711"/>
    <w:multiLevelType w:val="hybridMultilevel"/>
    <w:tmpl w:val="2BDC199C"/>
    <w:lvl w:ilvl="0" w:tplc="61CEA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97B4A"/>
    <w:multiLevelType w:val="hybridMultilevel"/>
    <w:tmpl w:val="194AA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605D8"/>
    <w:multiLevelType w:val="hybridMultilevel"/>
    <w:tmpl w:val="80F22922"/>
    <w:lvl w:ilvl="0" w:tplc="D8A60C76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10B32"/>
    <w:multiLevelType w:val="multilevel"/>
    <w:tmpl w:val="6E2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B0119B"/>
    <w:multiLevelType w:val="hybridMultilevel"/>
    <w:tmpl w:val="49B89FA0"/>
    <w:lvl w:ilvl="0" w:tplc="657249A8">
      <w:start w:val="2011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83516"/>
    <w:multiLevelType w:val="hybridMultilevel"/>
    <w:tmpl w:val="83DE7976"/>
    <w:lvl w:ilvl="0" w:tplc="E54AE722">
      <w:start w:val="1"/>
      <w:numFmt w:val="bullet"/>
      <w:lvlText w:val="•"/>
      <w:lvlJc w:val="left"/>
      <w:pPr>
        <w:ind w:left="720" w:hanging="360"/>
      </w:pPr>
      <w:rPr>
        <w:rFonts w:ascii="Berling LT Std Roman" w:hAnsi="Berling LT Std Roman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51894"/>
    <w:multiLevelType w:val="hybridMultilevel"/>
    <w:tmpl w:val="58AACD2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0355A1"/>
    <w:multiLevelType w:val="hybridMultilevel"/>
    <w:tmpl w:val="A31ABDF4"/>
    <w:lvl w:ilvl="0" w:tplc="DE48208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C3A8C"/>
    <w:multiLevelType w:val="hybridMultilevel"/>
    <w:tmpl w:val="DFBA9CE0"/>
    <w:lvl w:ilvl="0" w:tplc="4FFCDB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72756"/>
    <w:multiLevelType w:val="hybridMultilevel"/>
    <w:tmpl w:val="A516A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22"/>
  </w:num>
  <w:num w:numId="9">
    <w:abstractNumId w:val="6"/>
  </w:num>
  <w:num w:numId="10">
    <w:abstractNumId w:val="3"/>
  </w:num>
  <w:num w:numId="11">
    <w:abstractNumId w:val="17"/>
  </w:num>
  <w:num w:numId="12">
    <w:abstractNumId w:val="1"/>
  </w:num>
  <w:num w:numId="13">
    <w:abstractNumId w:val="16"/>
  </w:num>
  <w:num w:numId="14">
    <w:abstractNumId w:val="7"/>
  </w:num>
  <w:num w:numId="15">
    <w:abstractNumId w:val="21"/>
  </w:num>
  <w:num w:numId="16">
    <w:abstractNumId w:val="10"/>
  </w:num>
  <w:num w:numId="17">
    <w:abstractNumId w:val="20"/>
  </w:num>
  <w:num w:numId="18">
    <w:abstractNumId w:val="5"/>
  </w:num>
  <w:num w:numId="19">
    <w:abstractNumId w:val="11"/>
  </w:num>
  <w:num w:numId="20">
    <w:abstractNumId w:val="19"/>
  </w:num>
  <w:num w:numId="21">
    <w:abstractNumId w:val="23"/>
  </w:num>
  <w:num w:numId="22">
    <w:abstractNumId w:val="14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206A"/>
    <w:rsid w:val="000028FC"/>
    <w:rsid w:val="00006FA3"/>
    <w:rsid w:val="00017B6E"/>
    <w:rsid w:val="00022345"/>
    <w:rsid w:val="000238B8"/>
    <w:rsid w:val="00025E93"/>
    <w:rsid w:val="00035BAF"/>
    <w:rsid w:val="00037CA1"/>
    <w:rsid w:val="000435C6"/>
    <w:rsid w:val="00046806"/>
    <w:rsid w:val="00050FA9"/>
    <w:rsid w:val="000531CA"/>
    <w:rsid w:val="000559BE"/>
    <w:rsid w:val="00060C36"/>
    <w:rsid w:val="00076A65"/>
    <w:rsid w:val="000811B3"/>
    <w:rsid w:val="000828DB"/>
    <w:rsid w:val="00087903"/>
    <w:rsid w:val="000A1237"/>
    <w:rsid w:val="000A1387"/>
    <w:rsid w:val="000A51E0"/>
    <w:rsid w:val="000B0561"/>
    <w:rsid w:val="000B28E4"/>
    <w:rsid w:val="000B5A74"/>
    <w:rsid w:val="000B61F5"/>
    <w:rsid w:val="000C0C1A"/>
    <w:rsid w:val="000C1B75"/>
    <w:rsid w:val="000C31DB"/>
    <w:rsid w:val="000D19F6"/>
    <w:rsid w:val="000D55D3"/>
    <w:rsid w:val="000D6B33"/>
    <w:rsid w:val="000E0D49"/>
    <w:rsid w:val="000E1B53"/>
    <w:rsid w:val="000E3327"/>
    <w:rsid w:val="000E4939"/>
    <w:rsid w:val="000F07E9"/>
    <w:rsid w:val="000F5CD9"/>
    <w:rsid w:val="000F7325"/>
    <w:rsid w:val="00102EA3"/>
    <w:rsid w:val="001031B3"/>
    <w:rsid w:val="00103219"/>
    <w:rsid w:val="0010571D"/>
    <w:rsid w:val="001064A4"/>
    <w:rsid w:val="00107898"/>
    <w:rsid w:val="001136F1"/>
    <w:rsid w:val="00114EAC"/>
    <w:rsid w:val="00123955"/>
    <w:rsid w:val="00136144"/>
    <w:rsid w:val="00137D14"/>
    <w:rsid w:val="00140D95"/>
    <w:rsid w:val="00145CD7"/>
    <w:rsid w:val="0015271A"/>
    <w:rsid w:val="00152C2F"/>
    <w:rsid w:val="00157B29"/>
    <w:rsid w:val="00157F16"/>
    <w:rsid w:val="00162E5E"/>
    <w:rsid w:val="00163E5D"/>
    <w:rsid w:val="00167404"/>
    <w:rsid w:val="001717E4"/>
    <w:rsid w:val="00173719"/>
    <w:rsid w:val="00181362"/>
    <w:rsid w:val="00181BF4"/>
    <w:rsid w:val="00183041"/>
    <w:rsid w:val="001853B3"/>
    <w:rsid w:val="00190939"/>
    <w:rsid w:val="00192ADF"/>
    <w:rsid w:val="00192FA8"/>
    <w:rsid w:val="00193337"/>
    <w:rsid w:val="001946A6"/>
    <w:rsid w:val="00195A57"/>
    <w:rsid w:val="001969BD"/>
    <w:rsid w:val="001A0DCE"/>
    <w:rsid w:val="001A2E48"/>
    <w:rsid w:val="001A3CFD"/>
    <w:rsid w:val="001A5722"/>
    <w:rsid w:val="001A65E6"/>
    <w:rsid w:val="001B2906"/>
    <w:rsid w:val="001B2F0B"/>
    <w:rsid w:val="001B5509"/>
    <w:rsid w:val="001B67AF"/>
    <w:rsid w:val="001C2436"/>
    <w:rsid w:val="001C492B"/>
    <w:rsid w:val="001C50C1"/>
    <w:rsid w:val="001C5F42"/>
    <w:rsid w:val="001D6A2B"/>
    <w:rsid w:val="001E46CA"/>
    <w:rsid w:val="001E479A"/>
    <w:rsid w:val="001E5698"/>
    <w:rsid w:val="001F5D48"/>
    <w:rsid w:val="001F64E0"/>
    <w:rsid w:val="001F7DDD"/>
    <w:rsid w:val="002000AD"/>
    <w:rsid w:val="002049EA"/>
    <w:rsid w:val="00206A3C"/>
    <w:rsid w:val="002079E0"/>
    <w:rsid w:val="002151B6"/>
    <w:rsid w:val="00217B9F"/>
    <w:rsid w:val="0022268D"/>
    <w:rsid w:val="00227CFD"/>
    <w:rsid w:val="00235AA6"/>
    <w:rsid w:val="002361BE"/>
    <w:rsid w:val="002434D1"/>
    <w:rsid w:val="00247D36"/>
    <w:rsid w:val="00250EE0"/>
    <w:rsid w:val="002512F3"/>
    <w:rsid w:val="0025133D"/>
    <w:rsid w:val="0026337B"/>
    <w:rsid w:val="002633DF"/>
    <w:rsid w:val="0026370D"/>
    <w:rsid w:val="0027089E"/>
    <w:rsid w:val="002728F7"/>
    <w:rsid w:val="0027431F"/>
    <w:rsid w:val="0027519A"/>
    <w:rsid w:val="0028152C"/>
    <w:rsid w:val="00290065"/>
    <w:rsid w:val="002904DA"/>
    <w:rsid w:val="002906AC"/>
    <w:rsid w:val="002A4C2E"/>
    <w:rsid w:val="002A53D9"/>
    <w:rsid w:val="002B1748"/>
    <w:rsid w:val="002B2D1A"/>
    <w:rsid w:val="002B4002"/>
    <w:rsid w:val="002B52F0"/>
    <w:rsid w:val="002B5524"/>
    <w:rsid w:val="002C0A25"/>
    <w:rsid w:val="002C55D7"/>
    <w:rsid w:val="002C7FBF"/>
    <w:rsid w:val="002D0E05"/>
    <w:rsid w:val="002D2168"/>
    <w:rsid w:val="002D380F"/>
    <w:rsid w:val="002D5C4A"/>
    <w:rsid w:val="002D7EE7"/>
    <w:rsid w:val="002E1E6D"/>
    <w:rsid w:val="002F115D"/>
    <w:rsid w:val="003009F4"/>
    <w:rsid w:val="00301107"/>
    <w:rsid w:val="003101B9"/>
    <w:rsid w:val="003111A4"/>
    <w:rsid w:val="00311A7B"/>
    <w:rsid w:val="00316CE8"/>
    <w:rsid w:val="00320011"/>
    <w:rsid w:val="00320E36"/>
    <w:rsid w:val="00321E04"/>
    <w:rsid w:val="003223EC"/>
    <w:rsid w:val="0033109F"/>
    <w:rsid w:val="00340C1E"/>
    <w:rsid w:val="00342A2C"/>
    <w:rsid w:val="00353E5E"/>
    <w:rsid w:val="00367C4A"/>
    <w:rsid w:val="00374428"/>
    <w:rsid w:val="0037481F"/>
    <w:rsid w:val="003751D8"/>
    <w:rsid w:val="0038156C"/>
    <w:rsid w:val="003819F0"/>
    <w:rsid w:val="0038328F"/>
    <w:rsid w:val="00386F66"/>
    <w:rsid w:val="00391700"/>
    <w:rsid w:val="00392098"/>
    <w:rsid w:val="003A1D16"/>
    <w:rsid w:val="003A2198"/>
    <w:rsid w:val="003A5D00"/>
    <w:rsid w:val="003B0924"/>
    <w:rsid w:val="003B3B76"/>
    <w:rsid w:val="003C259C"/>
    <w:rsid w:val="003C6C51"/>
    <w:rsid w:val="003C774C"/>
    <w:rsid w:val="003D3F64"/>
    <w:rsid w:val="003D5D48"/>
    <w:rsid w:val="003D6A9B"/>
    <w:rsid w:val="003E59A7"/>
    <w:rsid w:val="003F0079"/>
    <w:rsid w:val="003F4614"/>
    <w:rsid w:val="003F74F0"/>
    <w:rsid w:val="00400420"/>
    <w:rsid w:val="00401412"/>
    <w:rsid w:val="004061F9"/>
    <w:rsid w:val="004113CF"/>
    <w:rsid w:val="00412D1D"/>
    <w:rsid w:val="0041392C"/>
    <w:rsid w:val="00414C98"/>
    <w:rsid w:val="00414FDA"/>
    <w:rsid w:val="004172E5"/>
    <w:rsid w:val="00421E1C"/>
    <w:rsid w:val="004235F5"/>
    <w:rsid w:val="00424863"/>
    <w:rsid w:val="00430E7A"/>
    <w:rsid w:val="00435717"/>
    <w:rsid w:val="00441FF6"/>
    <w:rsid w:val="00443EA3"/>
    <w:rsid w:val="0045040F"/>
    <w:rsid w:val="00453B36"/>
    <w:rsid w:val="00460D1F"/>
    <w:rsid w:val="004673FE"/>
    <w:rsid w:val="00467786"/>
    <w:rsid w:val="00470A5F"/>
    <w:rsid w:val="004726F8"/>
    <w:rsid w:val="00477711"/>
    <w:rsid w:val="00481768"/>
    <w:rsid w:val="00484B2C"/>
    <w:rsid w:val="0048608B"/>
    <w:rsid w:val="00490DF3"/>
    <w:rsid w:val="00491D49"/>
    <w:rsid w:val="0049285C"/>
    <w:rsid w:val="00496AEC"/>
    <w:rsid w:val="00496ED9"/>
    <w:rsid w:val="004A1C4B"/>
    <w:rsid w:val="004A3C38"/>
    <w:rsid w:val="004A7D09"/>
    <w:rsid w:val="004B0A99"/>
    <w:rsid w:val="004B7302"/>
    <w:rsid w:val="004C0D3B"/>
    <w:rsid w:val="004C1E10"/>
    <w:rsid w:val="004C256D"/>
    <w:rsid w:val="004D14EC"/>
    <w:rsid w:val="004D399D"/>
    <w:rsid w:val="004D442D"/>
    <w:rsid w:val="004D54E5"/>
    <w:rsid w:val="004E0812"/>
    <w:rsid w:val="004E2F29"/>
    <w:rsid w:val="004E6E05"/>
    <w:rsid w:val="004F02AB"/>
    <w:rsid w:val="004F05E0"/>
    <w:rsid w:val="004F0A0A"/>
    <w:rsid w:val="004F24E3"/>
    <w:rsid w:val="004F3EF9"/>
    <w:rsid w:val="004F51E0"/>
    <w:rsid w:val="004F5EC5"/>
    <w:rsid w:val="004F6AE1"/>
    <w:rsid w:val="004F7DC9"/>
    <w:rsid w:val="005008CD"/>
    <w:rsid w:val="005021B0"/>
    <w:rsid w:val="0050576E"/>
    <w:rsid w:val="005101EF"/>
    <w:rsid w:val="00511154"/>
    <w:rsid w:val="00511D87"/>
    <w:rsid w:val="005125B7"/>
    <w:rsid w:val="00512F77"/>
    <w:rsid w:val="005175EF"/>
    <w:rsid w:val="005210A7"/>
    <w:rsid w:val="0052165E"/>
    <w:rsid w:val="00522876"/>
    <w:rsid w:val="00522F61"/>
    <w:rsid w:val="005278AC"/>
    <w:rsid w:val="0053341F"/>
    <w:rsid w:val="00533898"/>
    <w:rsid w:val="0053588F"/>
    <w:rsid w:val="0053654E"/>
    <w:rsid w:val="0053658D"/>
    <w:rsid w:val="00537C3B"/>
    <w:rsid w:val="00540E67"/>
    <w:rsid w:val="00543EDE"/>
    <w:rsid w:val="00550625"/>
    <w:rsid w:val="00555856"/>
    <w:rsid w:val="00556D0D"/>
    <w:rsid w:val="00574E06"/>
    <w:rsid w:val="00577196"/>
    <w:rsid w:val="005835CD"/>
    <w:rsid w:val="0058488E"/>
    <w:rsid w:val="005913C5"/>
    <w:rsid w:val="005954B4"/>
    <w:rsid w:val="00595646"/>
    <w:rsid w:val="00596407"/>
    <w:rsid w:val="005A429E"/>
    <w:rsid w:val="005B0891"/>
    <w:rsid w:val="005B1913"/>
    <w:rsid w:val="005B5D3B"/>
    <w:rsid w:val="005B7664"/>
    <w:rsid w:val="005C6702"/>
    <w:rsid w:val="005D017A"/>
    <w:rsid w:val="005D1C6F"/>
    <w:rsid w:val="005D1F7F"/>
    <w:rsid w:val="005D2282"/>
    <w:rsid w:val="005D2CC4"/>
    <w:rsid w:val="005D5E7D"/>
    <w:rsid w:val="005D6637"/>
    <w:rsid w:val="005D6D0B"/>
    <w:rsid w:val="005E02EE"/>
    <w:rsid w:val="005E0F02"/>
    <w:rsid w:val="005E1919"/>
    <w:rsid w:val="005E2E96"/>
    <w:rsid w:val="005F0979"/>
    <w:rsid w:val="005F0EB1"/>
    <w:rsid w:val="005F2FCA"/>
    <w:rsid w:val="005F5F2E"/>
    <w:rsid w:val="005F63E7"/>
    <w:rsid w:val="0060014B"/>
    <w:rsid w:val="00600E53"/>
    <w:rsid w:val="0060403D"/>
    <w:rsid w:val="00607583"/>
    <w:rsid w:val="00607748"/>
    <w:rsid w:val="006078A9"/>
    <w:rsid w:val="00610D47"/>
    <w:rsid w:val="00611CCC"/>
    <w:rsid w:val="006244E3"/>
    <w:rsid w:val="00624844"/>
    <w:rsid w:val="00627802"/>
    <w:rsid w:val="006279A9"/>
    <w:rsid w:val="00632426"/>
    <w:rsid w:val="0063273C"/>
    <w:rsid w:val="00635C0B"/>
    <w:rsid w:val="00641A8C"/>
    <w:rsid w:val="006452D7"/>
    <w:rsid w:val="00645D77"/>
    <w:rsid w:val="00645F55"/>
    <w:rsid w:val="0065118A"/>
    <w:rsid w:val="00652A32"/>
    <w:rsid w:val="006569EF"/>
    <w:rsid w:val="00663317"/>
    <w:rsid w:val="00667C51"/>
    <w:rsid w:val="0067078E"/>
    <w:rsid w:val="0067176D"/>
    <w:rsid w:val="0067206F"/>
    <w:rsid w:val="00672A39"/>
    <w:rsid w:val="00675A52"/>
    <w:rsid w:val="00682331"/>
    <w:rsid w:val="00685158"/>
    <w:rsid w:val="00693AC5"/>
    <w:rsid w:val="006A41CD"/>
    <w:rsid w:val="006A46EF"/>
    <w:rsid w:val="006A49E7"/>
    <w:rsid w:val="006A6733"/>
    <w:rsid w:val="006B0F45"/>
    <w:rsid w:val="006B260D"/>
    <w:rsid w:val="006B3533"/>
    <w:rsid w:val="006C49E8"/>
    <w:rsid w:val="006C75B0"/>
    <w:rsid w:val="006D0E33"/>
    <w:rsid w:val="006E51B0"/>
    <w:rsid w:val="006F2930"/>
    <w:rsid w:val="00702353"/>
    <w:rsid w:val="007051CE"/>
    <w:rsid w:val="007052C7"/>
    <w:rsid w:val="00705660"/>
    <w:rsid w:val="007063A6"/>
    <w:rsid w:val="00706946"/>
    <w:rsid w:val="007103DB"/>
    <w:rsid w:val="007107D6"/>
    <w:rsid w:val="00713C9B"/>
    <w:rsid w:val="00720012"/>
    <w:rsid w:val="00722AE7"/>
    <w:rsid w:val="0072482C"/>
    <w:rsid w:val="007305D1"/>
    <w:rsid w:val="0073410B"/>
    <w:rsid w:val="00741675"/>
    <w:rsid w:val="00750842"/>
    <w:rsid w:val="00751226"/>
    <w:rsid w:val="00751F81"/>
    <w:rsid w:val="00753972"/>
    <w:rsid w:val="00760B57"/>
    <w:rsid w:val="00761B68"/>
    <w:rsid w:val="00763502"/>
    <w:rsid w:val="007659D1"/>
    <w:rsid w:val="00765DCC"/>
    <w:rsid w:val="0077065C"/>
    <w:rsid w:val="00770CF5"/>
    <w:rsid w:val="00770DE9"/>
    <w:rsid w:val="0077181D"/>
    <w:rsid w:val="00772D55"/>
    <w:rsid w:val="00773E9F"/>
    <w:rsid w:val="00775691"/>
    <w:rsid w:val="007759BB"/>
    <w:rsid w:val="0077607C"/>
    <w:rsid w:val="007853D8"/>
    <w:rsid w:val="00793700"/>
    <w:rsid w:val="00797B29"/>
    <w:rsid w:val="007B2A89"/>
    <w:rsid w:val="007B3CA6"/>
    <w:rsid w:val="007B5210"/>
    <w:rsid w:val="007B72D8"/>
    <w:rsid w:val="007C14FD"/>
    <w:rsid w:val="007C3B31"/>
    <w:rsid w:val="007C5423"/>
    <w:rsid w:val="007C546F"/>
    <w:rsid w:val="007C5957"/>
    <w:rsid w:val="007D45C0"/>
    <w:rsid w:val="007D47A9"/>
    <w:rsid w:val="007D70B2"/>
    <w:rsid w:val="007E628B"/>
    <w:rsid w:val="007E7818"/>
    <w:rsid w:val="007F620B"/>
    <w:rsid w:val="007F6F4A"/>
    <w:rsid w:val="007F6F51"/>
    <w:rsid w:val="007F7AAD"/>
    <w:rsid w:val="007F7DCE"/>
    <w:rsid w:val="008009D2"/>
    <w:rsid w:val="00805077"/>
    <w:rsid w:val="008068B9"/>
    <w:rsid w:val="00807B0D"/>
    <w:rsid w:val="008125DD"/>
    <w:rsid w:val="00815B42"/>
    <w:rsid w:val="00820873"/>
    <w:rsid w:val="00821BD8"/>
    <w:rsid w:val="00825B74"/>
    <w:rsid w:val="00830880"/>
    <w:rsid w:val="00833D4F"/>
    <w:rsid w:val="008351AA"/>
    <w:rsid w:val="008359AD"/>
    <w:rsid w:val="00836E98"/>
    <w:rsid w:val="00837A6F"/>
    <w:rsid w:val="008418D1"/>
    <w:rsid w:val="008451B9"/>
    <w:rsid w:val="00845335"/>
    <w:rsid w:val="00851AF4"/>
    <w:rsid w:val="008564F0"/>
    <w:rsid w:val="008705B2"/>
    <w:rsid w:val="00872655"/>
    <w:rsid w:val="00875025"/>
    <w:rsid w:val="00884BF6"/>
    <w:rsid w:val="008856EC"/>
    <w:rsid w:val="00886ED2"/>
    <w:rsid w:val="00887503"/>
    <w:rsid w:val="008942EE"/>
    <w:rsid w:val="00897E3F"/>
    <w:rsid w:val="008A31D5"/>
    <w:rsid w:val="008A5D1E"/>
    <w:rsid w:val="008A643D"/>
    <w:rsid w:val="008B08E5"/>
    <w:rsid w:val="008B27FD"/>
    <w:rsid w:val="008B4118"/>
    <w:rsid w:val="008B7241"/>
    <w:rsid w:val="008C247D"/>
    <w:rsid w:val="008C2D82"/>
    <w:rsid w:val="008C65A3"/>
    <w:rsid w:val="008C707A"/>
    <w:rsid w:val="008D1548"/>
    <w:rsid w:val="008E055D"/>
    <w:rsid w:val="008E083C"/>
    <w:rsid w:val="008E2BFF"/>
    <w:rsid w:val="008E41E0"/>
    <w:rsid w:val="008E50D6"/>
    <w:rsid w:val="008F12F0"/>
    <w:rsid w:val="008F22E9"/>
    <w:rsid w:val="008F4F78"/>
    <w:rsid w:val="00903501"/>
    <w:rsid w:val="00903D79"/>
    <w:rsid w:val="00905D74"/>
    <w:rsid w:val="00911EE3"/>
    <w:rsid w:val="00913B94"/>
    <w:rsid w:val="00923E96"/>
    <w:rsid w:val="00930F50"/>
    <w:rsid w:val="00934339"/>
    <w:rsid w:val="009354D2"/>
    <w:rsid w:val="00935DD0"/>
    <w:rsid w:val="00936137"/>
    <w:rsid w:val="00941FAB"/>
    <w:rsid w:val="00947A24"/>
    <w:rsid w:val="009515F8"/>
    <w:rsid w:val="009524CE"/>
    <w:rsid w:val="009553DD"/>
    <w:rsid w:val="00962287"/>
    <w:rsid w:val="009649DA"/>
    <w:rsid w:val="00964A41"/>
    <w:rsid w:val="0096501A"/>
    <w:rsid w:val="00971050"/>
    <w:rsid w:val="009719E6"/>
    <w:rsid w:val="00972C0E"/>
    <w:rsid w:val="00972EA3"/>
    <w:rsid w:val="00981653"/>
    <w:rsid w:val="00983D3D"/>
    <w:rsid w:val="00985228"/>
    <w:rsid w:val="0099568D"/>
    <w:rsid w:val="00997312"/>
    <w:rsid w:val="00997BF4"/>
    <w:rsid w:val="009A323D"/>
    <w:rsid w:val="009A5928"/>
    <w:rsid w:val="009B1672"/>
    <w:rsid w:val="009B2005"/>
    <w:rsid w:val="009B791A"/>
    <w:rsid w:val="009C2149"/>
    <w:rsid w:val="009C3712"/>
    <w:rsid w:val="009C552F"/>
    <w:rsid w:val="009E6B7F"/>
    <w:rsid w:val="009F1A45"/>
    <w:rsid w:val="009F4070"/>
    <w:rsid w:val="009F45D6"/>
    <w:rsid w:val="00A002B8"/>
    <w:rsid w:val="00A01253"/>
    <w:rsid w:val="00A01F1E"/>
    <w:rsid w:val="00A02D93"/>
    <w:rsid w:val="00A058BC"/>
    <w:rsid w:val="00A0641B"/>
    <w:rsid w:val="00A11F15"/>
    <w:rsid w:val="00A1376E"/>
    <w:rsid w:val="00A13A8F"/>
    <w:rsid w:val="00A25BDE"/>
    <w:rsid w:val="00A27392"/>
    <w:rsid w:val="00A30F06"/>
    <w:rsid w:val="00A34B82"/>
    <w:rsid w:val="00A370B2"/>
    <w:rsid w:val="00A404D5"/>
    <w:rsid w:val="00A43902"/>
    <w:rsid w:val="00A44DD6"/>
    <w:rsid w:val="00A45717"/>
    <w:rsid w:val="00A46D4B"/>
    <w:rsid w:val="00A5006F"/>
    <w:rsid w:val="00A51855"/>
    <w:rsid w:val="00A52476"/>
    <w:rsid w:val="00A533EF"/>
    <w:rsid w:val="00A65F59"/>
    <w:rsid w:val="00A66C90"/>
    <w:rsid w:val="00A67322"/>
    <w:rsid w:val="00A70DC6"/>
    <w:rsid w:val="00A71EBE"/>
    <w:rsid w:val="00A754A1"/>
    <w:rsid w:val="00A75951"/>
    <w:rsid w:val="00A8654F"/>
    <w:rsid w:val="00A90738"/>
    <w:rsid w:val="00A90831"/>
    <w:rsid w:val="00A90FB5"/>
    <w:rsid w:val="00A9266E"/>
    <w:rsid w:val="00A94CAD"/>
    <w:rsid w:val="00AA0E91"/>
    <w:rsid w:val="00AA164E"/>
    <w:rsid w:val="00AA3BE4"/>
    <w:rsid w:val="00AB0501"/>
    <w:rsid w:val="00AB0FFC"/>
    <w:rsid w:val="00AB6D52"/>
    <w:rsid w:val="00AB74F6"/>
    <w:rsid w:val="00AC1F8E"/>
    <w:rsid w:val="00AC6FC0"/>
    <w:rsid w:val="00AD283D"/>
    <w:rsid w:val="00AD7D72"/>
    <w:rsid w:val="00AF180D"/>
    <w:rsid w:val="00AF2457"/>
    <w:rsid w:val="00AF3EAD"/>
    <w:rsid w:val="00AF50E2"/>
    <w:rsid w:val="00B01E06"/>
    <w:rsid w:val="00B065B1"/>
    <w:rsid w:val="00B11A5E"/>
    <w:rsid w:val="00B15D4C"/>
    <w:rsid w:val="00B16406"/>
    <w:rsid w:val="00B16FFB"/>
    <w:rsid w:val="00B17DF3"/>
    <w:rsid w:val="00B416A0"/>
    <w:rsid w:val="00B442DF"/>
    <w:rsid w:val="00B4459B"/>
    <w:rsid w:val="00B53A1C"/>
    <w:rsid w:val="00B5424D"/>
    <w:rsid w:val="00B5550C"/>
    <w:rsid w:val="00B61BFF"/>
    <w:rsid w:val="00B675A6"/>
    <w:rsid w:val="00B70178"/>
    <w:rsid w:val="00B72D38"/>
    <w:rsid w:val="00B73B13"/>
    <w:rsid w:val="00B747C6"/>
    <w:rsid w:val="00B82D18"/>
    <w:rsid w:val="00B84377"/>
    <w:rsid w:val="00B85267"/>
    <w:rsid w:val="00B855A7"/>
    <w:rsid w:val="00B97717"/>
    <w:rsid w:val="00BA0073"/>
    <w:rsid w:val="00BA6287"/>
    <w:rsid w:val="00BA7A3A"/>
    <w:rsid w:val="00BB2FC7"/>
    <w:rsid w:val="00BB53AF"/>
    <w:rsid w:val="00BB6929"/>
    <w:rsid w:val="00BC1802"/>
    <w:rsid w:val="00BC516D"/>
    <w:rsid w:val="00BD04AC"/>
    <w:rsid w:val="00BD2A28"/>
    <w:rsid w:val="00BD2B72"/>
    <w:rsid w:val="00BD338B"/>
    <w:rsid w:val="00BD4BD8"/>
    <w:rsid w:val="00BD6685"/>
    <w:rsid w:val="00BE23A4"/>
    <w:rsid w:val="00BE3CC9"/>
    <w:rsid w:val="00BE42A5"/>
    <w:rsid w:val="00BE7825"/>
    <w:rsid w:val="00BF022B"/>
    <w:rsid w:val="00BF20A1"/>
    <w:rsid w:val="00BF27B0"/>
    <w:rsid w:val="00BF32E8"/>
    <w:rsid w:val="00BF7F46"/>
    <w:rsid w:val="00C01771"/>
    <w:rsid w:val="00C0598F"/>
    <w:rsid w:val="00C11AC0"/>
    <w:rsid w:val="00C12015"/>
    <w:rsid w:val="00C12482"/>
    <w:rsid w:val="00C14C92"/>
    <w:rsid w:val="00C1511C"/>
    <w:rsid w:val="00C160BC"/>
    <w:rsid w:val="00C212C2"/>
    <w:rsid w:val="00C215D0"/>
    <w:rsid w:val="00C216D1"/>
    <w:rsid w:val="00C25E51"/>
    <w:rsid w:val="00C41E00"/>
    <w:rsid w:val="00C4319B"/>
    <w:rsid w:val="00C53184"/>
    <w:rsid w:val="00C53A83"/>
    <w:rsid w:val="00C72239"/>
    <w:rsid w:val="00C80F13"/>
    <w:rsid w:val="00C83AAF"/>
    <w:rsid w:val="00C90164"/>
    <w:rsid w:val="00C90366"/>
    <w:rsid w:val="00C90646"/>
    <w:rsid w:val="00C96E69"/>
    <w:rsid w:val="00CA1546"/>
    <w:rsid w:val="00CA1F0C"/>
    <w:rsid w:val="00CA4A5F"/>
    <w:rsid w:val="00CA6696"/>
    <w:rsid w:val="00CA7468"/>
    <w:rsid w:val="00CB38CB"/>
    <w:rsid w:val="00CB4FB5"/>
    <w:rsid w:val="00CC25DA"/>
    <w:rsid w:val="00CC2773"/>
    <w:rsid w:val="00CC3371"/>
    <w:rsid w:val="00CD1877"/>
    <w:rsid w:val="00CD5E23"/>
    <w:rsid w:val="00CE288E"/>
    <w:rsid w:val="00CF5009"/>
    <w:rsid w:val="00CF503B"/>
    <w:rsid w:val="00CF7796"/>
    <w:rsid w:val="00D01B98"/>
    <w:rsid w:val="00D02142"/>
    <w:rsid w:val="00D0521F"/>
    <w:rsid w:val="00D106CC"/>
    <w:rsid w:val="00D15EA9"/>
    <w:rsid w:val="00D241C7"/>
    <w:rsid w:val="00D2474A"/>
    <w:rsid w:val="00D2673B"/>
    <w:rsid w:val="00D31736"/>
    <w:rsid w:val="00D3235D"/>
    <w:rsid w:val="00D32BDC"/>
    <w:rsid w:val="00D36269"/>
    <w:rsid w:val="00D371E1"/>
    <w:rsid w:val="00D402E6"/>
    <w:rsid w:val="00D40B49"/>
    <w:rsid w:val="00D4366D"/>
    <w:rsid w:val="00D443AA"/>
    <w:rsid w:val="00D50119"/>
    <w:rsid w:val="00D501B1"/>
    <w:rsid w:val="00D526A0"/>
    <w:rsid w:val="00D577E3"/>
    <w:rsid w:val="00D6273E"/>
    <w:rsid w:val="00D6358E"/>
    <w:rsid w:val="00D64390"/>
    <w:rsid w:val="00D66799"/>
    <w:rsid w:val="00D6679B"/>
    <w:rsid w:val="00D709B2"/>
    <w:rsid w:val="00D74B73"/>
    <w:rsid w:val="00D85B6C"/>
    <w:rsid w:val="00D85FEC"/>
    <w:rsid w:val="00D8672A"/>
    <w:rsid w:val="00D905CB"/>
    <w:rsid w:val="00D9287D"/>
    <w:rsid w:val="00D958C0"/>
    <w:rsid w:val="00DA050B"/>
    <w:rsid w:val="00DC114F"/>
    <w:rsid w:val="00DD0702"/>
    <w:rsid w:val="00DD34A2"/>
    <w:rsid w:val="00DE06A8"/>
    <w:rsid w:val="00DE1670"/>
    <w:rsid w:val="00DE25A8"/>
    <w:rsid w:val="00DE441D"/>
    <w:rsid w:val="00DE5343"/>
    <w:rsid w:val="00DE7264"/>
    <w:rsid w:val="00DE7E03"/>
    <w:rsid w:val="00DF4322"/>
    <w:rsid w:val="00DF4CB8"/>
    <w:rsid w:val="00DF65BF"/>
    <w:rsid w:val="00E018E7"/>
    <w:rsid w:val="00E108DE"/>
    <w:rsid w:val="00E10ACC"/>
    <w:rsid w:val="00E13C3E"/>
    <w:rsid w:val="00E21052"/>
    <w:rsid w:val="00E2168C"/>
    <w:rsid w:val="00E21DC5"/>
    <w:rsid w:val="00E22615"/>
    <w:rsid w:val="00E22CA0"/>
    <w:rsid w:val="00E2490B"/>
    <w:rsid w:val="00E24F87"/>
    <w:rsid w:val="00E30D08"/>
    <w:rsid w:val="00E31DB4"/>
    <w:rsid w:val="00E41CF8"/>
    <w:rsid w:val="00E505E3"/>
    <w:rsid w:val="00E600A3"/>
    <w:rsid w:val="00E61AFC"/>
    <w:rsid w:val="00E748C3"/>
    <w:rsid w:val="00E75C3A"/>
    <w:rsid w:val="00E80033"/>
    <w:rsid w:val="00E838C8"/>
    <w:rsid w:val="00E84162"/>
    <w:rsid w:val="00E90411"/>
    <w:rsid w:val="00E9238F"/>
    <w:rsid w:val="00E92E68"/>
    <w:rsid w:val="00E93EC9"/>
    <w:rsid w:val="00E96E69"/>
    <w:rsid w:val="00EA0C8A"/>
    <w:rsid w:val="00EA2B91"/>
    <w:rsid w:val="00EA3A1A"/>
    <w:rsid w:val="00EA52A0"/>
    <w:rsid w:val="00EA5E44"/>
    <w:rsid w:val="00EB23D9"/>
    <w:rsid w:val="00EB5AF7"/>
    <w:rsid w:val="00EB62F3"/>
    <w:rsid w:val="00EB7411"/>
    <w:rsid w:val="00EC1487"/>
    <w:rsid w:val="00EC2238"/>
    <w:rsid w:val="00ED12B3"/>
    <w:rsid w:val="00ED171E"/>
    <w:rsid w:val="00ED529C"/>
    <w:rsid w:val="00ED65D2"/>
    <w:rsid w:val="00EE111C"/>
    <w:rsid w:val="00EE3C0D"/>
    <w:rsid w:val="00EE59B7"/>
    <w:rsid w:val="00EE6E2B"/>
    <w:rsid w:val="00EE7623"/>
    <w:rsid w:val="00EF0C20"/>
    <w:rsid w:val="00EF50CA"/>
    <w:rsid w:val="00F00D0F"/>
    <w:rsid w:val="00F00F65"/>
    <w:rsid w:val="00F01E34"/>
    <w:rsid w:val="00F04620"/>
    <w:rsid w:val="00F04F14"/>
    <w:rsid w:val="00F10D7B"/>
    <w:rsid w:val="00F10F8B"/>
    <w:rsid w:val="00F120BE"/>
    <w:rsid w:val="00F12F0B"/>
    <w:rsid w:val="00F12FD5"/>
    <w:rsid w:val="00F23638"/>
    <w:rsid w:val="00F27519"/>
    <w:rsid w:val="00F31FD5"/>
    <w:rsid w:val="00F3202E"/>
    <w:rsid w:val="00F32253"/>
    <w:rsid w:val="00F3469E"/>
    <w:rsid w:val="00F34722"/>
    <w:rsid w:val="00F34D30"/>
    <w:rsid w:val="00F419C0"/>
    <w:rsid w:val="00F44649"/>
    <w:rsid w:val="00F5088A"/>
    <w:rsid w:val="00F5123F"/>
    <w:rsid w:val="00F515A3"/>
    <w:rsid w:val="00F51F48"/>
    <w:rsid w:val="00F5330D"/>
    <w:rsid w:val="00F54193"/>
    <w:rsid w:val="00F54D22"/>
    <w:rsid w:val="00F644AD"/>
    <w:rsid w:val="00F6473D"/>
    <w:rsid w:val="00F73E49"/>
    <w:rsid w:val="00F7794E"/>
    <w:rsid w:val="00F77A4E"/>
    <w:rsid w:val="00F8053D"/>
    <w:rsid w:val="00F81A3A"/>
    <w:rsid w:val="00F83624"/>
    <w:rsid w:val="00F83EF6"/>
    <w:rsid w:val="00F84C3C"/>
    <w:rsid w:val="00F905A3"/>
    <w:rsid w:val="00F910DB"/>
    <w:rsid w:val="00F93CB3"/>
    <w:rsid w:val="00F96103"/>
    <w:rsid w:val="00FB0807"/>
    <w:rsid w:val="00FB0B75"/>
    <w:rsid w:val="00FB2824"/>
    <w:rsid w:val="00FB3532"/>
    <w:rsid w:val="00FB4E31"/>
    <w:rsid w:val="00FD51EE"/>
    <w:rsid w:val="00FE3803"/>
    <w:rsid w:val="00FE574E"/>
    <w:rsid w:val="00FF214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D70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D0E05"/>
    <w:rPr>
      <w:b/>
      <w:bCs/>
    </w:rPr>
  </w:style>
  <w:style w:type="paragraph" w:styleId="Normalwebb">
    <w:name w:val="Normal (Web)"/>
    <w:basedOn w:val="Normal"/>
    <w:uiPriority w:val="99"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customStyle="1" w:styleId="bodytext">
    <w:name w:val="bodytext"/>
    <w:basedOn w:val="Normal"/>
    <w:rsid w:val="00183041"/>
    <w:pPr>
      <w:spacing w:before="100" w:beforeAutospacing="1" w:after="15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sv-SE"/>
    </w:rPr>
  </w:style>
  <w:style w:type="paragraph" w:customStyle="1" w:styleId="Default">
    <w:name w:val="Default"/>
    <w:rsid w:val="002633DF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633DF"/>
    <w:pPr>
      <w:spacing w:line="241" w:lineRule="atLeast"/>
    </w:pPr>
    <w:rPr>
      <w:rFonts w:cstheme="minorBidi"/>
      <w:color w:val="000000" w:themeColor="text1"/>
    </w:rPr>
  </w:style>
  <w:style w:type="character" w:customStyle="1" w:styleId="A0">
    <w:name w:val="A0"/>
    <w:uiPriority w:val="99"/>
    <w:rsid w:val="002633DF"/>
    <w:rPr>
      <w:rFonts w:cs="HelveticaNeueLT Std"/>
      <w:color w:val="000000"/>
      <w:sz w:val="64"/>
      <w:szCs w:val="64"/>
    </w:rPr>
  </w:style>
  <w:style w:type="paragraph" w:customStyle="1" w:styleId="Pa0">
    <w:name w:val="Pa0"/>
    <w:basedOn w:val="Default"/>
    <w:next w:val="Default"/>
    <w:uiPriority w:val="99"/>
    <w:rsid w:val="002633DF"/>
    <w:pPr>
      <w:spacing w:line="241" w:lineRule="atLeast"/>
    </w:pPr>
    <w:rPr>
      <w:rFonts w:cstheme="minorBidi"/>
      <w:color w:val="000000" w:themeColor="text1"/>
    </w:rPr>
  </w:style>
  <w:style w:type="paragraph" w:customStyle="1" w:styleId="Allmntstyckeformat">
    <w:name w:val="[Allmänt styckeformat]"/>
    <w:basedOn w:val="Normal"/>
    <w:uiPriority w:val="99"/>
    <w:rsid w:val="007853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D70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D0E05"/>
    <w:rPr>
      <w:b/>
      <w:bCs/>
    </w:rPr>
  </w:style>
  <w:style w:type="paragraph" w:styleId="Normalwebb">
    <w:name w:val="Normal (Web)"/>
    <w:basedOn w:val="Normal"/>
    <w:uiPriority w:val="99"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customStyle="1" w:styleId="bodytext">
    <w:name w:val="bodytext"/>
    <w:basedOn w:val="Normal"/>
    <w:rsid w:val="00183041"/>
    <w:pPr>
      <w:spacing w:before="100" w:beforeAutospacing="1" w:after="15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sv-SE"/>
    </w:rPr>
  </w:style>
  <w:style w:type="paragraph" w:customStyle="1" w:styleId="Default">
    <w:name w:val="Default"/>
    <w:rsid w:val="002633DF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633DF"/>
    <w:pPr>
      <w:spacing w:line="241" w:lineRule="atLeast"/>
    </w:pPr>
    <w:rPr>
      <w:rFonts w:cstheme="minorBidi"/>
      <w:color w:val="000000" w:themeColor="text1"/>
    </w:rPr>
  </w:style>
  <w:style w:type="character" w:customStyle="1" w:styleId="A0">
    <w:name w:val="A0"/>
    <w:uiPriority w:val="99"/>
    <w:rsid w:val="002633DF"/>
    <w:rPr>
      <w:rFonts w:cs="HelveticaNeueLT Std"/>
      <w:color w:val="000000"/>
      <w:sz w:val="64"/>
      <w:szCs w:val="64"/>
    </w:rPr>
  </w:style>
  <w:style w:type="paragraph" w:customStyle="1" w:styleId="Pa0">
    <w:name w:val="Pa0"/>
    <w:basedOn w:val="Default"/>
    <w:next w:val="Default"/>
    <w:uiPriority w:val="99"/>
    <w:rsid w:val="002633DF"/>
    <w:pPr>
      <w:spacing w:line="241" w:lineRule="atLeast"/>
    </w:pPr>
    <w:rPr>
      <w:rFonts w:cstheme="minorBidi"/>
      <w:color w:val="000000" w:themeColor="text1"/>
    </w:rPr>
  </w:style>
  <w:style w:type="paragraph" w:customStyle="1" w:styleId="Allmntstyckeformat">
    <w:name w:val="[Allmänt styckeformat]"/>
    <w:basedOn w:val="Normal"/>
    <w:uiPriority w:val="99"/>
    <w:rsid w:val="007853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9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7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47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725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726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49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7359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0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7D7D7"/>
                        <w:left w:val="single" w:sz="6" w:space="8" w:color="D7D7D7"/>
                        <w:bottom w:val="single" w:sz="6" w:space="8" w:color="D7D7D7"/>
                        <w:right w:val="single" w:sz="6" w:space="8" w:color="D7D7D7"/>
                      </w:divBdr>
                      <w:divsChild>
                        <w:div w:id="4351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4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AB944C5-D0AC-4C30-86E6-D717E587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9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15</cp:revision>
  <cp:lastPrinted>2013-12-02T14:26:00Z</cp:lastPrinted>
  <dcterms:created xsi:type="dcterms:W3CDTF">2013-12-06T11:00:00Z</dcterms:created>
  <dcterms:modified xsi:type="dcterms:W3CDTF">2013-12-06T11:23:00Z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