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BB1D8" w14:textId="361DFED4" w:rsidR="00E760CF" w:rsidRPr="00E875BB" w:rsidRDefault="00DF1128" w:rsidP="00445808">
      <w:pPr>
        <w:spacing w:line="240" w:lineRule="auto"/>
        <w:ind w:right="-6"/>
        <w:rPr>
          <w:b/>
          <w:sz w:val="24"/>
          <w:szCs w:val="20"/>
          <w:lang w:val="fi-FI"/>
        </w:rPr>
      </w:pPr>
      <w:r w:rsidRPr="00E875BB">
        <w:rPr>
          <w:b/>
          <w:sz w:val="24"/>
          <w:szCs w:val="20"/>
          <w:lang w:val="fi-FI"/>
        </w:rPr>
        <w:t xml:space="preserve">Polestar 2 </w:t>
      </w:r>
      <w:r w:rsidR="00CA7891" w:rsidRPr="00E875BB">
        <w:rPr>
          <w:b/>
          <w:sz w:val="24"/>
          <w:szCs w:val="20"/>
          <w:lang w:val="fi-FI"/>
        </w:rPr>
        <w:t xml:space="preserve">voitti </w:t>
      </w:r>
      <w:r w:rsidRPr="00E875BB">
        <w:rPr>
          <w:b/>
          <w:sz w:val="24"/>
          <w:szCs w:val="20"/>
          <w:lang w:val="fi-FI"/>
        </w:rPr>
        <w:t xml:space="preserve">BBC Top </w:t>
      </w:r>
      <w:proofErr w:type="spellStart"/>
      <w:r w:rsidRPr="00E875BB">
        <w:rPr>
          <w:b/>
          <w:sz w:val="24"/>
          <w:szCs w:val="20"/>
          <w:lang w:val="fi-FI"/>
        </w:rPr>
        <w:t>Gear</w:t>
      </w:r>
      <w:proofErr w:type="spellEnd"/>
      <w:r w:rsidR="00521B2E" w:rsidRPr="00E875BB">
        <w:rPr>
          <w:b/>
          <w:sz w:val="24"/>
          <w:szCs w:val="20"/>
          <w:lang w:val="fi-FI"/>
        </w:rPr>
        <w:t xml:space="preserve"> Magazine</w:t>
      </w:r>
      <w:r w:rsidR="00CA7891" w:rsidRPr="00E875BB">
        <w:rPr>
          <w:b/>
          <w:sz w:val="24"/>
          <w:szCs w:val="20"/>
          <w:lang w:val="fi-FI"/>
        </w:rPr>
        <w:t xml:space="preserve">n </w:t>
      </w:r>
      <w:r w:rsidRPr="00E875BB">
        <w:rPr>
          <w:b/>
          <w:sz w:val="24"/>
          <w:szCs w:val="20"/>
          <w:lang w:val="fi-FI"/>
        </w:rPr>
        <w:t xml:space="preserve">Best </w:t>
      </w:r>
      <w:proofErr w:type="spellStart"/>
      <w:r w:rsidRPr="00E875BB">
        <w:rPr>
          <w:b/>
          <w:sz w:val="24"/>
          <w:szCs w:val="20"/>
          <w:lang w:val="fi-FI"/>
        </w:rPr>
        <w:t>All-Rounder</w:t>
      </w:r>
      <w:proofErr w:type="spellEnd"/>
      <w:r w:rsidRPr="00E875BB">
        <w:rPr>
          <w:b/>
          <w:sz w:val="24"/>
          <w:szCs w:val="20"/>
          <w:lang w:val="fi-FI"/>
        </w:rPr>
        <w:t xml:space="preserve"> </w:t>
      </w:r>
      <w:r w:rsidR="00CA7891" w:rsidRPr="00E875BB">
        <w:rPr>
          <w:b/>
          <w:sz w:val="24"/>
          <w:szCs w:val="20"/>
          <w:lang w:val="fi-FI"/>
        </w:rPr>
        <w:t xml:space="preserve">-palkinnon vuosittaisessa </w:t>
      </w:r>
      <w:r w:rsidRPr="00E875BB">
        <w:rPr>
          <w:b/>
          <w:sz w:val="24"/>
          <w:szCs w:val="20"/>
          <w:lang w:val="fi-FI"/>
        </w:rPr>
        <w:t xml:space="preserve">Electric </w:t>
      </w:r>
      <w:proofErr w:type="spellStart"/>
      <w:r w:rsidRPr="00E875BB">
        <w:rPr>
          <w:b/>
          <w:sz w:val="24"/>
          <w:szCs w:val="20"/>
          <w:lang w:val="fi-FI"/>
        </w:rPr>
        <w:t>Awards</w:t>
      </w:r>
      <w:proofErr w:type="spellEnd"/>
      <w:r w:rsidRPr="00E875BB">
        <w:rPr>
          <w:b/>
          <w:sz w:val="24"/>
          <w:szCs w:val="20"/>
          <w:lang w:val="fi-FI"/>
        </w:rPr>
        <w:t xml:space="preserve"> </w:t>
      </w:r>
      <w:r w:rsidR="00CA7891" w:rsidRPr="00E875BB">
        <w:rPr>
          <w:b/>
          <w:sz w:val="24"/>
          <w:szCs w:val="20"/>
          <w:lang w:val="fi-FI"/>
        </w:rPr>
        <w:t>-erikoisnumerossa</w:t>
      </w:r>
    </w:p>
    <w:p w14:paraId="13A28B9B" w14:textId="0C57AB94" w:rsidR="00E760CF" w:rsidRPr="00E875BB" w:rsidRDefault="00E760CF" w:rsidP="00445808">
      <w:pPr>
        <w:spacing w:line="240" w:lineRule="auto"/>
        <w:ind w:right="-6"/>
        <w:rPr>
          <w:b/>
          <w:sz w:val="24"/>
          <w:szCs w:val="20"/>
          <w:lang w:val="fi-FI"/>
        </w:rPr>
      </w:pPr>
    </w:p>
    <w:p w14:paraId="5DD26E82" w14:textId="0F9EF2E2" w:rsidR="00E760CF" w:rsidRPr="00E875BB" w:rsidRDefault="00CA7891" w:rsidP="00CB400E">
      <w:pPr>
        <w:pStyle w:val="ListParagraph"/>
        <w:numPr>
          <w:ilvl w:val="0"/>
          <w:numId w:val="16"/>
        </w:numPr>
        <w:spacing w:line="240" w:lineRule="auto"/>
        <w:ind w:right="-6"/>
        <w:rPr>
          <w:sz w:val="24"/>
          <w:szCs w:val="20"/>
          <w:lang w:val="fi-FI"/>
        </w:rPr>
      </w:pPr>
      <w:r w:rsidRPr="00E875BB">
        <w:rPr>
          <w:sz w:val="24"/>
          <w:szCs w:val="20"/>
          <w:lang w:val="fi-FI"/>
        </w:rPr>
        <w:t xml:space="preserve">BBC Top </w:t>
      </w:r>
      <w:proofErr w:type="spellStart"/>
      <w:r w:rsidRPr="00E875BB">
        <w:rPr>
          <w:sz w:val="24"/>
          <w:szCs w:val="20"/>
          <w:lang w:val="fi-FI"/>
        </w:rPr>
        <w:t>Gear</w:t>
      </w:r>
      <w:proofErr w:type="spellEnd"/>
      <w:r w:rsidRPr="00E875BB">
        <w:rPr>
          <w:sz w:val="24"/>
          <w:szCs w:val="20"/>
          <w:lang w:val="fi-FI"/>
        </w:rPr>
        <w:t xml:space="preserve"> Magazine myönsi </w:t>
      </w:r>
      <w:r w:rsidR="00DF1128" w:rsidRPr="00E875BB">
        <w:rPr>
          <w:sz w:val="24"/>
          <w:szCs w:val="20"/>
          <w:lang w:val="fi-FI"/>
        </w:rPr>
        <w:t>Polestar 2</w:t>
      </w:r>
      <w:r w:rsidRPr="00E875BB">
        <w:rPr>
          <w:sz w:val="24"/>
          <w:szCs w:val="20"/>
          <w:lang w:val="fi-FI"/>
        </w:rPr>
        <w:t xml:space="preserve"> -mallille </w:t>
      </w:r>
      <w:r w:rsidR="00726DDD" w:rsidRPr="00E875BB">
        <w:rPr>
          <w:sz w:val="24"/>
          <w:szCs w:val="20"/>
          <w:lang w:val="fi-FI"/>
        </w:rPr>
        <w:t xml:space="preserve">Best </w:t>
      </w:r>
      <w:proofErr w:type="spellStart"/>
      <w:r w:rsidR="00726DDD" w:rsidRPr="00E875BB">
        <w:rPr>
          <w:sz w:val="24"/>
          <w:szCs w:val="20"/>
          <w:lang w:val="fi-FI"/>
        </w:rPr>
        <w:t>All</w:t>
      </w:r>
      <w:proofErr w:type="spellEnd"/>
      <w:r w:rsidR="00726DDD" w:rsidRPr="00E875BB">
        <w:rPr>
          <w:sz w:val="24"/>
          <w:szCs w:val="20"/>
          <w:lang w:val="fi-FI"/>
        </w:rPr>
        <w:t xml:space="preserve"> </w:t>
      </w:r>
      <w:proofErr w:type="spellStart"/>
      <w:r w:rsidR="00726DDD" w:rsidRPr="00E875BB">
        <w:rPr>
          <w:sz w:val="24"/>
          <w:szCs w:val="20"/>
          <w:lang w:val="fi-FI"/>
        </w:rPr>
        <w:t>Rounder</w:t>
      </w:r>
      <w:proofErr w:type="spellEnd"/>
      <w:r w:rsidR="00726DDD" w:rsidRPr="00E875BB">
        <w:rPr>
          <w:sz w:val="24"/>
          <w:szCs w:val="20"/>
          <w:lang w:val="fi-FI"/>
        </w:rPr>
        <w:t xml:space="preserve"> </w:t>
      </w:r>
      <w:r w:rsidRPr="00E875BB">
        <w:rPr>
          <w:sz w:val="24"/>
          <w:szCs w:val="20"/>
          <w:lang w:val="fi-FI"/>
        </w:rPr>
        <w:t>-palkinnon</w:t>
      </w:r>
      <w:r w:rsidR="00154657" w:rsidRPr="00E875BB">
        <w:rPr>
          <w:sz w:val="24"/>
          <w:szCs w:val="20"/>
          <w:lang w:val="fi-FI"/>
        </w:rPr>
        <w:t xml:space="preserve"> </w:t>
      </w:r>
    </w:p>
    <w:p w14:paraId="6FE7D234" w14:textId="1B9FA88A" w:rsidR="00521B2E" w:rsidRPr="00E875BB" w:rsidRDefault="00521B2E" w:rsidP="00CB400E">
      <w:pPr>
        <w:pStyle w:val="ListParagraph"/>
        <w:numPr>
          <w:ilvl w:val="0"/>
          <w:numId w:val="16"/>
        </w:numPr>
        <w:spacing w:line="240" w:lineRule="auto"/>
        <w:ind w:right="-6"/>
        <w:rPr>
          <w:sz w:val="24"/>
          <w:szCs w:val="20"/>
          <w:lang w:val="fi-FI"/>
        </w:rPr>
      </w:pPr>
      <w:r w:rsidRPr="00E875BB">
        <w:rPr>
          <w:sz w:val="24"/>
          <w:szCs w:val="20"/>
          <w:lang w:val="fi-FI"/>
        </w:rPr>
        <w:t xml:space="preserve">Electric </w:t>
      </w:r>
      <w:proofErr w:type="spellStart"/>
      <w:r w:rsidRPr="00E875BB">
        <w:rPr>
          <w:sz w:val="24"/>
          <w:szCs w:val="20"/>
          <w:lang w:val="fi-FI"/>
        </w:rPr>
        <w:t>Awards</w:t>
      </w:r>
      <w:proofErr w:type="spellEnd"/>
      <w:r w:rsidRPr="00E875BB">
        <w:rPr>
          <w:sz w:val="24"/>
          <w:szCs w:val="20"/>
          <w:lang w:val="fi-FI"/>
        </w:rPr>
        <w:t xml:space="preserve"> </w:t>
      </w:r>
      <w:r w:rsidR="00CA7891" w:rsidRPr="00E875BB">
        <w:rPr>
          <w:sz w:val="24"/>
          <w:szCs w:val="20"/>
          <w:lang w:val="fi-FI"/>
        </w:rPr>
        <w:t>-erikoisnumero käsittelee m</w:t>
      </w:r>
      <w:r w:rsidR="00303668">
        <w:rPr>
          <w:sz w:val="24"/>
          <w:szCs w:val="20"/>
          <w:lang w:val="fi-FI"/>
        </w:rPr>
        <w:t>a</w:t>
      </w:r>
      <w:r w:rsidR="00CA7891" w:rsidRPr="00E875BB">
        <w:rPr>
          <w:sz w:val="24"/>
          <w:szCs w:val="20"/>
          <w:lang w:val="fi-FI"/>
        </w:rPr>
        <w:t>ailman parhaita sähköautoja</w:t>
      </w:r>
    </w:p>
    <w:p w14:paraId="6CF288A9" w14:textId="6FD62C2D" w:rsidR="00726DDD" w:rsidRPr="00E875BB" w:rsidRDefault="00303668" w:rsidP="00CB400E">
      <w:pPr>
        <w:pStyle w:val="ListParagraph"/>
        <w:numPr>
          <w:ilvl w:val="0"/>
          <w:numId w:val="16"/>
        </w:numPr>
        <w:spacing w:line="240" w:lineRule="auto"/>
        <w:ind w:right="-6"/>
        <w:rPr>
          <w:sz w:val="24"/>
          <w:szCs w:val="20"/>
          <w:lang w:val="fi-FI"/>
        </w:rPr>
      </w:pPr>
      <w:r>
        <w:rPr>
          <w:sz w:val="24"/>
          <w:szCs w:val="20"/>
          <w:lang w:val="fi-FI"/>
        </w:rPr>
        <w:t>Autol</w:t>
      </w:r>
      <w:r w:rsidR="00CA7891" w:rsidRPr="00E875BB">
        <w:rPr>
          <w:sz w:val="24"/>
          <w:szCs w:val="20"/>
          <w:lang w:val="fi-FI"/>
        </w:rPr>
        <w:t>ehden ja Polestar UK:n erityisellä seikkailuvarustuksella viimeistel</w:t>
      </w:r>
      <w:r>
        <w:rPr>
          <w:sz w:val="24"/>
          <w:szCs w:val="20"/>
          <w:lang w:val="fi-FI"/>
        </w:rPr>
        <w:t>e</w:t>
      </w:r>
      <w:r w:rsidR="00CA7891" w:rsidRPr="00E875BB">
        <w:rPr>
          <w:sz w:val="24"/>
          <w:szCs w:val="20"/>
          <w:lang w:val="fi-FI"/>
        </w:rPr>
        <w:t xml:space="preserve">mä </w:t>
      </w:r>
      <w:r w:rsidR="00726DDD" w:rsidRPr="00E875BB">
        <w:rPr>
          <w:sz w:val="24"/>
          <w:szCs w:val="20"/>
          <w:lang w:val="fi-FI"/>
        </w:rPr>
        <w:t xml:space="preserve">Polestar 2 </w:t>
      </w:r>
      <w:r w:rsidR="00DF52BF">
        <w:rPr>
          <w:sz w:val="24"/>
          <w:szCs w:val="20"/>
          <w:lang w:val="fi-FI"/>
        </w:rPr>
        <w:t>lähti etsimään</w:t>
      </w:r>
      <w:r w:rsidR="00CA7891" w:rsidRPr="00E875BB">
        <w:rPr>
          <w:sz w:val="24"/>
          <w:szCs w:val="20"/>
          <w:lang w:val="fi-FI"/>
        </w:rPr>
        <w:t xml:space="preserve"> Pohjantähteä</w:t>
      </w:r>
    </w:p>
    <w:p w14:paraId="77D387F1" w14:textId="73ACFA08" w:rsidR="00CB400E" w:rsidRPr="00E875BB" w:rsidRDefault="003E6785" w:rsidP="00CB400E">
      <w:pPr>
        <w:pStyle w:val="ListParagraph"/>
        <w:numPr>
          <w:ilvl w:val="0"/>
          <w:numId w:val="16"/>
        </w:numPr>
        <w:spacing w:line="240" w:lineRule="auto"/>
        <w:ind w:right="-6"/>
        <w:rPr>
          <w:sz w:val="24"/>
          <w:szCs w:val="20"/>
          <w:lang w:val="fi-FI"/>
        </w:rPr>
      </w:pPr>
      <w:r>
        <w:rPr>
          <w:sz w:val="24"/>
          <w:szCs w:val="20"/>
          <w:lang w:val="fi-FI"/>
        </w:rPr>
        <w:t>Tietoja t</w:t>
      </w:r>
      <w:r w:rsidR="00CA7891" w:rsidRPr="00E875BB">
        <w:rPr>
          <w:sz w:val="24"/>
          <w:szCs w:val="20"/>
          <w:lang w:val="fi-FI"/>
        </w:rPr>
        <w:t>äysin sähköi</w:t>
      </w:r>
      <w:r>
        <w:rPr>
          <w:sz w:val="24"/>
          <w:szCs w:val="20"/>
          <w:lang w:val="fi-FI"/>
        </w:rPr>
        <w:t>s</w:t>
      </w:r>
      <w:r w:rsidR="00CA7891" w:rsidRPr="00E875BB">
        <w:rPr>
          <w:sz w:val="24"/>
          <w:szCs w:val="20"/>
          <w:lang w:val="fi-FI"/>
        </w:rPr>
        <w:t xml:space="preserve">en </w:t>
      </w:r>
      <w:r w:rsidR="00CB400E" w:rsidRPr="00E875BB">
        <w:rPr>
          <w:sz w:val="24"/>
          <w:szCs w:val="20"/>
          <w:lang w:val="fi-FI"/>
        </w:rPr>
        <w:t xml:space="preserve">Polestar 2 </w:t>
      </w:r>
      <w:r w:rsidR="00CA7891" w:rsidRPr="00E875BB">
        <w:rPr>
          <w:sz w:val="24"/>
          <w:szCs w:val="20"/>
          <w:lang w:val="fi-FI"/>
        </w:rPr>
        <w:t>-malli</w:t>
      </w:r>
      <w:r>
        <w:rPr>
          <w:sz w:val="24"/>
          <w:szCs w:val="20"/>
          <w:lang w:val="fi-FI"/>
        </w:rPr>
        <w:t>n tilaamisesta on osoitteessa</w:t>
      </w:r>
      <w:r w:rsidR="00CB400E" w:rsidRPr="00E875BB">
        <w:rPr>
          <w:sz w:val="24"/>
          <w:szCs w:val="20"/>
          <w:lang w:val="fi-FI"/>
        </w:rPr>
        <w:t xml:space="preserve"> Polestar.com</w:t>
      </w:r>
      <w:r w:rsidR="00CA7891" w:rsidRPr="00E875BB">
        <w:rPr>
          <w:sz w:val="24"/>
          <w:szCs w:val="20"/>
          <w:lang w:val="fi-FI"/>
        </w:rPr>
        <w:t>/</w:t>
      </w:r>
      <w:proofErr w:type="spellStart"/>
      <w:r w:rsidR="00CA7891" w:rsidRPr="00E875BB">
        <w:rPr>
          <w:sz w:val="24"/>
          <w:szCs w:val="20"/>
          <w:lang w:val="fi-FI"/>
        </w:rPr>
        <w:t>fi</w:t>
      </w:r>
      <w:proofErr w:type="spellEnd"/>
    </w:p>
    <w:p w14:paraId="5673E8B1" w14:textId="77777777" w:rsidR="00CB400E" w:rsidRPr="00E875BB" w:rsidRDefault="00CB400E" w:rsidP="00CB400E">
      <w:pPr>
        <w:spacing w:line="240" w:lineRule="auto"/>
        <w:ind w:right="-6"/>
        <w:rPr>
          <w:sz w:val="24"/>
          <w:szCs w:val="20"/>
          <w:lang w:val="fi-FI"/>
        </w:rPr>
      </w:pPr>
    </w:p>
    <w:p w14:paraId="08544C7E" w14:textId="2E3749A4" w:rsidR="001D3EE0" w:rsidRPr="00E875BB" w:rsidRDefault="00CA7891" w:rsidP="00CB400E">
      <w:pPr>
        <w:spacing w:line="240" w:lineRule="auto"/>
        <w:ind w:right="-6"/>
        <w:rPr>
          <w:sz w:val="24"/>
          <w:szCs w:val="20"/>
          <w:lang w:val="fi-FI"/>
        </w:rPr>
      </w:pPr>
      <w:r w:rsidRPr="00E875BB">
        <w:rPr>
          <w:sz w:val="24"/>
          <w:szCs w:val="20"/>
          <w:lang w:val="fi-FI"/>
        </w:rPr>
        <w:t>Arvostett</w:t>
      </w:r>
      <w:r w:rsidR="00303668">
        <w:rPr>
          <w:sz w:val="24"/>
          <w:szCs w:val="20"/>
          <w:lang w:val="fi-FI"/>
        </w:rPr>
        <w:t>u</w:t>
      </w:r>
      <w:r w:rsidRPr="00E875BB">
        <w:rPr>
          <w:sz w:val="24"/>
          <w:szCs w:val="20"/>
          <w:lang w:val="fi-FI"/>
        </w:rPr>
        <w:t xml:space="preserve"> autolehti BBC Top </w:t>
      </w:r>
      <w:proofErr w:type="spellStart"/>
      <w:r w:rsidRPr="00E875BB">
        <w:rPr>
          <w:sz w:val="24"/>
          <w:szCs w:val="20"/>
          <w:lang w:val="fi-FI"/>
        </w:rPr>
        <w:t>Gear</w:t>
      </w:r>
      <w:proofErr w:type="spellEnd"/>
      <w:r w:rsidRPr="00E875BB">
        <w:rPr>
          <w:sz w:val="24"/>
          <w:szCs w:val="20"/>
          <w:lang w:val="fi-FI"/>
        </w:rPr>
        <w:t xml:space="preserve"> Magazine antoi vuoden </w:t>
      </w:r>
      <w:r w:rsidR="001D3EE0" w:rsidRPr="00E875BB">
        <w:rPr>
          <w:sz w:val="24"/>
          <w:szCs w:val="20"/>
          <w:lang w:val="fi-FI"/>
        </w:rPr>
        <w:t>2021</w:t>
      </w:r>
      <w:r w:rsidR="00CB5D9D" w:rsidRPr="00E875BB">
        <w:rPr>
          <w:sz w:val="24"/>
          <w:szCs w:val="20"/>
          <w:lang w:val="fi-FI"/>
        </w:rPr>
        <w:t xml:space="preserve"> </w:t>
      </w:r>
      <w:r w:rsidR="00CB400E" w:rsidRPr="00E875BB">
        <w:rPr>
          <w:sz w:val="24"/>
          <w:szCs w:val="20"/>
          <w:lang w:val="fi-FI"/>
        </w:rPr>
        <w:t xml:space="preserve">Electric Car </w:t>
      </w:r>
      <w:r w:rsidRPr="00E875BB">
        <w:rPr>
          <w:sz w:val="24"/>
          <w:szCs w:val="20"/>
          <w:lang w:val="fi-FI"/>
        </w:rPr>
        <w:t>-erikoi</w:t>
      </w:r>
      <w:r w:rsidR="00E875BB">
        <w:rPr>
          <w:sz w:val="24"/>
          <w:szCs w:val="20"/>
          <w:lang w:val="fi-FI"/>
        </w:rPr>
        <w:t>s</w:t>
      </w:r>
      <w:r w:rsidRPr="00E875BB">
        <w:rPr>
          <w:sz w:val="24"/>
          <w:szCs w:val="20"/>
          <w:lang w:val="fi-FI"/>
        </w:rPr>
        <w:t>numerossaan</w:t>
      </w:r>
      <w:r w:rsidR="001D3EE0" w:rsidRPr="00E875BB">
        <w:rPr>
          <w:sz w:val="24"/>
          <w:szCs w:val="20"/>
          <w:lang w:val="fi-FI"/>
        </w:rPr>
        <w:t xml:space="preserve"> Polestar 2 </w:t>
      </w:r>
      <w:r w:rsidRPr="00E875BB">
        <w:rPr>
          <w:sz w:val="24"/>
          <w:szCs w:val="20"/>
          <w:lang w:val="fi-FI"/>
        </w:rPr>
        <w:t xml:space="preserve">-mallille </w:t>
      </w:r>
      <w:r w:rsidR="00303668">
        <w:rPr>
          <w:sz w:val="24"/>
          <w:szCs w:val="20"/>
          <w:lang w:val="fi-FI"/>
        </w:rPr>
        <w:t xml:space="preserve">tittelin </w:t>
      </w:r>
      <w:r w:rsidR="001D3EE0" w:rsidRPr="00E875BB">
        <w:rPr>
          <w:sz w:val="24"/>
          <w:szCs w:val="20"/>
          <w:lang w:val="fi-FI"/>
        </w:rPr>
        <w:t xml:space="preserve">Best </w:t>
      </w:r>
      <w:proofErr w:type="spellStart"/>
      <w:r w:rsidR="001D3EE0" w:rsidRPr="00E875BB">
        <w:rPr>
          <w:sz w:val="24"/>
          <w:szCs w:val="20"/>
          <w:lang w:val="fi-FI"/>
        </w:rPr>
        <w:t>All</w:t>
      </w:r>
      <w:proofErr w:type="spellEnd"/>
      <w:r w:rsidR="001D3EE0" w:rsidRPr="00E875BB">
        <w:rPr>
          <w:sz w:val="24"/>
          <w:szCs w:val="20"/>
          <w:lang w:val="fi-FI"/>
        </w:rPr>
        <w:t xml:space="preserve"> </w:t>
      </w:r>
      <w:proofErr w:type="spellStart"/>
      <w:r w:rsidR="001D3EE0" w:rsidRPr="00E875BB">
        <w:rPr>
          <w:sz w:val="24"/>
          <w:szCs w:val="20"/>
          <w:lang w:val="fi-FI"/>
        </w:rPr>
        <w:t>Rounder</w:t>
      </w:r>
      <w:proofErr w:type="spellEnd"/>
      <w:r w:rsidRPr="00E875BB">
        <w:rPr>
          <w:sz w:val="24"/>
          <w:szCs w:val="20"/>
          <w:lang w:val="fi-FI"/>
        </w:rPr>
        <w:t xml:space="preserve"> </w:t>
      </w:r>
      <w:r w:rsidR="00303668">
        <w:rPr>
          <w:sz w:val="24"/>
          <w:szCs w:val="20"/>
          <w:lang w:val="fi-FI"/>
        </w:rPr>
        <w:t xml:space="preserve">tunnustukseksi </w:t>
      </w:r>
      <w:r w:rsidRPr="00E875BB">
        <w:rPr>
          <w:sz w:val="24"/>
          <w:szCs w:val="20"/>
          <w:lang w:val="fi-FI"/>
        </w:rPr>
        <w:t>auton monipuolisista ominaisuuksista</w:t>
      </w:r>
      <w:r w:rsidR="00521B2E" w:rsidRPr="00E875BB">
        <w:rPr>
          <w:sz w:val="24"/>
          <w:szCs w:val="20"/>
          <w:lang w:val="fi-FI"/>
        </w:rPr>
        <w:t xml:space="preserve">. </w:t>
      </w:r>
      <w:r w:rsidRPr="00E875BB">
        <w:rPr>
          <w:sz w:val="24"/>
          <w:szCs w:val="20"/>
          <w:lang w:val="fi-FI"/>
        </w:rPr>
        <w:t xml:space="preserve">Maailman parhaiden sähköautojen kanssa kilpaillut </w:t>
      </w:r>
      <w:proofErr w:type="spellStart"/>
      <w:r w:rsidR="00FD00F6">
        <w:rPr>
          <w:sz w:val="24"/>
          <w:szCs w:val="20"/>
          <w:lang w:val="fi-FI"/>
        </w:rPr>
        <w:t>Polestarin</w:t>
      </w:r>
      <w:proofErr w:type="spellEnd"/>
      <w:r w:rsidR="00FD00F6">
        <w:rPr>
          <w:sz w:val="24"/>
          <w:szCs w:val="20"/>
          <w:lang w:val="fi-FI"/>
        </w:rPr>
        <w:t xml:space="preserve"> </w:t>
      </w:r>
      <w:r w:rsidRPr="00E875BB">
        <w:rPr>
          <w:sz w:val="24"/>
          <w:szCs w:val="20"/>
          <w:lang w:val="fi-FI"/>
        </w:rPr>
        <w:t>suorituskykyinen viistoperämalli sai kiitosta yksinkertaisesti toimivasta kokonaisuudestaan</w:t>
      </w:r>
      <w:r w:rsidR="00521B2E" w:rsidRPr="00E875BB">
        <w:rPr>
          <w:sz w:val="24"/>
          <w:szCs w:val="20"/>
          <w:lang w:val="fi-FI"/>
        </w:rPr>
        <w:t xml:space="preserve">. </w:t>
      </w:r>
      <w:r w:rsidRPr="00E875BB">
        <w:rPr>
          <w:sz w:val="24"/>
          <w:szCs w:val="20"/>
          <w:lang w:val="fi-FI"/>
        </w:rPr>
        <w:t>Lehti kehui auton hienovaraista sisustusta</w:t>
      </w:r>
      <w:r w:rsidR="00E875BB" w:rsidRPr="00E875BB">
        <w:rPr>
          <w:sz w:val="24"/>
          <w:szCs w:val="20"/>
          <w:lang w:val="fi-FI"/>
        </w:rPr>
        <w:t>, tyylikästä ja pröystäilemätöntä ulkoasua</w:t>
      </w:r>
      <w:r w:rsidR="00303668">
        <w:rPr>
          <w:sz w:val="24"/>
          <w:szCs w:val="20"/>
          <w:lang w:val="fi-FI"/>
        </w:rPr>
        <w:t>,</w:t>
      </w:r>
      <w:r w:rsidR="00E875BB" w:rsidRPr="00E875BB">
        <w:rPr>
          <w:sz w:val="24"/>
          <w:szCs w:val="20"/>
          <w:lang w:val="fi-FI"/>
        </w:rPr>
        <w:t xml:space="preserve"> tasapainoista persoonaa ja kypsää tyyliä</w:t>
      </w:r>
      <w:r w:rsidR="00521B2E" w:rsidRPr="00E875BB">
        <w:rPr>
          <w:sz w:val="24"/>
          <w:szCs w:val="20"/>
          <w:lang w:val="fi-FI"/>
        </w:rPr>
        <w:t>.</w:t>
      </w:r>
      <w:r w:rsidR="001D3EE0" w:rsidRPr="00E875BB">
        <w:rPr>
          <w:sz w:val="24"/>
          <w:szCs w:val="20"/>
          <w:lang w:val="fi-FI"/>
        </w:rPr>
        <w:t xml:space="preserve"> </w:t>
      </w:r>
    </w:p>
    <w:p w14:paraId="7B015C04" w14:textId="7E34026E" w:rsidR="001D3EE0" w:rsidRPr="00E875BB" w:rsidRDefault="001D3EE0" w:rsidP="00CB400E">
      <w:pPr>
        <w:spacing w:line="240" w:lineRule="auto"/>
        <w:ind w:right="-6"/>
        <w:rPr>
          <w:sz w:val="24"/>
          <w:szCs w:val="20"/>
          <w:lang w:val="fi-FI"/>
        </w:rPr>
      </w:pPr>
    </w:p>
    <w:p w14:paraId="44E061E4" w14:textId="05A4EC66" w:rsidR="00521B2E" w:rsidRPr="00E875BB" w:rsidRDefault="00521B2E" w:rsidP="00CB400E">
      <w:pPr>
        <w:spacing w:line="240" w:lineRule="auto"/>
        <w:ind w:right="-6"/>
        <w:rPr>
          <w:sz w:val="24"/>
          <w:szCs w:val="20"/>
          <w:lang w:val="fi-FI"/>
        </w:rPr>
      </w:pPr>
      <w:r w:rsidRPr="00E875BB">
        <w:rPr>
          <w:sz w:val="24"/>
          <w:szCs w:val="20"/>
          <w:lang w:val="fi-FI"/>
        </w:rPr>
        <w:t xml:space="preserve">BBC Top </w:t>
      </w:r>
      <w:proofErr w:type="spellStart"/>
      <w:r w:rsidRPr="00E875BB">
        <w:rPr>
          <w:sz w:val="24"/>
          <w:szCs w:val="20"/>
          <w:lang w:val="fi-FI"/>
        </w:rPr>
        <w:t>Gear</w:t>
      </w:r>
      <w:proofErr w:type="spellEnd"/>
      <w:r w:rsidRPr="00E875BB">
        <w:rPr>
          <w:sz w:val="24"/>
          <w:szCs w:val="20"/>
          <w:lang w:val="fi-FI"/>
        </w:rPr>
        <w:t xml:space="preserve"> Magazine </w:t>
      </w:r>
      <w:r w:rsidR="00E875BB" w:rsidRPr="00E875BB">
        <w:rPr>
          <w:sz w:val="24"/>
          <w:szCs w:val="20"/>
          <w:lang w:val="fi-FI"/>
        </w:rPr>
        <w:t xml:space="preserve">muokkasi erikoisnumeroaan varten </w:t>
      </w:r>
      <w:r w:rsidRPr="00E875BB">
        <w:rPr>
          <w:sz w:val="24"/>
          <w:szCs w:val="20"/>
          <w:lang w:val="fi-FI"/>
        </w:rPr>
        <w:t>Polestar 2</w:t>
      </w:r>
      <w:r w:rsidR="00E875BB" w:rsidRPr="00E875BB">
        <w:rPr>
          <w:sz w:val="24"/>
          <w:szCs w:val="20"/>
          <w:lang w:val="fi-FI"/>
        </w:rPr>
        <w:t xml:space="preserve">:n seikkailunhaluiseksi sähköiseksi </w:t>
      </w:r>
      <w:r w:rsidR="00DF52BF">
        <w:rPr>
          <w:sz w:val="24"/>
          <w:szCs w:val="20"/>
          <w:lang w:val="fi-FI"/>
        </w:rPr>
        <w:t>tutkimusmatkailijaksi</w:t>
      </w:r>
      <w:r w:rsidR="00E875BB" w:rsidRPr="00E875BB">
        <w:rPr>
          <w:sz w:val="24"/>
          <w:szCs w:val="20"/>
          <w:lang w:val="fi-FI"/>
        </w:rPr>
        <w:t>. Se käytti perustana</w:t>
      </w:r>
      <w:r w:rsidR="002A78F1" w:rsidRPr="00E875BB">
        <w:rPr>
          <w:sz w:val="24"/>
          <w:szCs w:val="20"/>
          <w:lang w:val="fi-FI"/>
        </w:rPr>
        <w:t xml:space="preserve"> Polestar 2</w:t>
      </w:r>
      <w:r w:rsidR="00E875BB" w:rsidRPr="00E875BB">
        <w:rPr>
          <w:sz w:val="24"/>
          <w:szCs w:val="20"/>
          <w:lang w:val="fi-FI"/>
        </w:rPr>
        <w:t xml:space="preserve">:n </w:t>
      </w:r>
      <w:r w:rsidRPr="00E875BB">
        <w:rPr>
          <w:sz w:val="24"/>
          <w:szCs w:val="20"/>
          <w:lang w:val="fi-FI"/>
        </w:rPr>
        <w:t>Performance Pack</w:t>
      </w:r>
      <w:r w:rsidR="00E875BB" w:rsidRPr="00E875BB">
        <w:rPr>
          <w:sz w:val="24"/>
          <w:szCs w:val="20"/>
          <w:lang w:val="fi-FI"/>
        </w:rPr>
        <w:t xml:space="preserve">ia ja lisäsi autoon aerodynaamisesti optimoidun kattotelineen </w:t>
      </w:r>
      <w:r w:rsidR="00303668">
        <w:rPr>
          <w:sz w:val="24"/>
          <w:szCs w:val="20"/>
          <w:lang w:val="fi-FI"/>
        </w:rPr>
        <w:t xml:space="preserve">sekä </w:t>
      </w:r>
      <w:r w:rsidR="00E875BB" w:rsidRPr="00E875BB">
        <w:rPr>
          <w:sz w:val="24"/>
          <w:szCs w:val="20"/>
          <w:lang w:val="fi-FI"/>
        </w:rPr>
        <w:t>varapyörät ja -renkaat ja täydensi LED-pikseliajo</w:t>
      </w:r>
      <w:r w:rsidR="00303668">
        <w:rPr>
          <w:sz w:val="24"/>
          <w:szCs w:val="20"/>
          <w:lang w:val="fi-FI"/>
        </w:rPr>
        <w:t>valoryhmiä</w:t>
      </w:r>
      <w:r w:rsidR="00E875BB" w:rsidRPr="00E875BB">
        <w:rPr>
          <w:sz w:val="24"/>
          <w:szCs w:val="20"/>
          <w:lang w:val="fi-FI"/>
        </w:rPr>
        <w:t xml:space="preserve"> ylimääräisillä valoilla</w:t>
      </w:r>
      <w:r w:rsidRPr="00E875BB">
        <w:rPr>
          <w:sz w:val="24"/>
          <w:szCs w:val="20"/>
          <w:lang w:val="fi-FI"/>
        </w:rPr>
        <w:t xml:space="preserve">. </w:t>
      </w:r>
      <w:r w:rsidR="00E875BB" w:rsidRPr="00E875BB">
        <w:rPr>
          <w:sz w:val="24"/>
          <w:szCs w:val="20"/>
          <w:lang w:val="fi-FI"/>
        </w:rPr>
        <w:t xml:space="preserve">Neljä katolle ja kaksi etusäleikköön asennettua </w:t>
      </w:r>
      <w:r w:rsidR="00303668">
        <w:rPr>
          <w:sz w:val="24"/>
          <w:szCs w:val="20"/>
          <w:lang w:val="fi-FI"/>
        </w:rPr>
        <w:t>lisä</w:t>
      </w:r>
      <w:r w:rsidR="00E875BB" w:rsidRPr="00E875BB">
        <w:rPr>
          <w:sz w:val="24"/>
          <w:szCs w:val="20"/>
          <w:lang w:val="fi-FI"/>
        </w:rPr>
        <w:t>valoa saivat</w:t>
      </w:r>
      <w:r w:rsidRPr="00E875BB">
        <w:rPr>
          <w:sz w:val="24"/>
          <w:szCs w:val="20"/>
          <w:lang w:val="fi-FI"/>
        </w:rPr>
        <w:t xml:space="preserve"> Polestar 2</w:t>
      </w:r>
      <w:r w:rsidR="00E875BB" w:rsidRPr="00E875BB">
        <w:rPr>
          <w:sz w:val="24"/>
          <w:szCs w:val="20"/>
          <w:lang w:val="fi-FI"/>
        </w:rPr>
        <w:t xml:space="preserve">:n loistamaan kirkkaasti </w:t>
      </w:r>
      <w:proofErr w:type="spellStart"/>
      <w:r w:rsidRPr="00E875BB">
        <w:rPr>
          <w:sz w:val="24"/>
          <w:szCs w:val="20"/>
          <w:lang w:val="fi-FI"/>
        </w:rPr>
        <w:t>Kielder</w:t>
      </w:r>
      <w:proofErr w:type="spellEnd"/>
      <w:r w:rsidRPr="00E875BB">
        <w:rPr>
          <w:sz w:val="24"/>
          <w:szCs w:val="20"/>
          <w:lang w:val="fi-FI"/>
        </w:rPr>
        <w:t xml:space="preserve"> </w:t>
      </w:r>
      <w:proofErr w:type="spellStart"/>
      <w:r w:rsidRPr="00E875BB">
        <w:rPr>
          <w:sz w:val="24"/>
          <w:szCs w:val="20"/>
          <w:lang w:val="fi-FI"/>
        </w:rPr>
        <w:t>Forest</w:t>
      </w:r>
      <w:r w:rsidR="00E875BB" w:rsidRPr="00E875BB">
        <w:rPr>
          <w:sz w:val="24"/>
          <w:szCs w:val="20"/>
          <w:lang w:val="fi-FI"/>
        </w:rPr>
        <w:t>in</w:t>
      </w:r>
      <w:proofErr w:type="spellEnd"/>
      <w:r w:rsidR="00E875BB" w:rsidRPr="00E875BB">
        <w:rPr>
          <w:sz w:val="24"/>
          <w:szCs w:val="20"/>
          <w:lang w:val="fi-FI"/>
        </w:rPr>
        <w:t xml:space="preserve"> tummilla poluilla Pohjantähteä etsiessään</w:t>
      </w:r>
      <w:r w:rsidRPr="00E875BB">
        <w:rPr>
          <w:sz w:val="24"/>
          <w:szCs w:val="20"/>
          <w:lang w:val="fi-FI"/>
        </w:rPr>
        <w:t xml:space="preserve">. </w:t>
      </w:r>
    </w:p>
    <w:p w14:paraId="14A6FD73" w14:textId="6555EF41" w:rsidR="001B4524" w:rsidRPr="00E875BB" w:rsidRDefault="001B4524" w:rsidP="00CB400E">
      <w:pPr>
        <w:spacing w:line="240" w:lineRule="auto"/>
        <w:ind w:right="-6"/>
        <w:rPr>
          <w:sz w:val="24"/>
          <w:szCs w:val="20"/>
          <w:lang w:val="fi-FI"/>
        </w:rPr>
      </w:pPr>
    </w:p>
    <w:p w14:paraId="27B1416E" w14:textId="5D4518B1" w:rsidR="00521B2E" w:rsidRPr="00E875BB" w:rsidRDefault="00E875BB" w:rsidP="00CB400E">
      <w:pPr>
        <w:spacing w:line="240" w:lineRule="auto"/>
        <w:ind w:right="-6"/>
        <w:rPr>
          <w:sz w:val="24"/>
          <w:szCs w:val="20"/>
          <w:lang w:val="fi-FI"/>
        </w:rPr>
      </w:pPr>
      <w:r>
        <w:rPr>
          <w:sz w:val="24"/>
          <w:szCs w:val="20"/>
          <w:lang w:val="fi-FI"/>
        </w:rPr>
        <w:t xml:space="preserve">Luistonestomatoilla, lisävedellä ja kaikilla muilla Pohjantähden metsästyksessä tarvittavilla varusteilla </w:t>
      </w:r>
      <w:r w:rsidR="00303668">
        <w:rPr>
          <w:sz w:val="24"/>
          <w:szCs w:val="20"/>
          <w:lang w:val="fi-FI"/>
        </w:rPr>
        <w:t xml:space="preserve">viimeistelty </w:t>
      </w:r>
      <w:r w:rsidR="002A78F1" w:rsidRPr="00E875BB">
        <w:rPr>
          <w:sz w:val="24"/>
          <w:szCs w:val="20"/>
          <w:lang w:val="fi-FI"/>
        </w:rPr>
        <w:t>Polestar</w:t>
      </w:r>
      <w:r w:rsidR="001B4524" w:rsidRPr="00E875BB">
        <w:rPr>
          <w:sz w:val="24"/>
          <w:szCs w:val="20"/>
          <w:lang w:val="fi-FI"/>
        </w:rPr>
        <w:t xml:space="preserve"> 2 </w:t>
      </w:r>
      <w:r>
        <w:rPr>
          <w:sz w:val="24"/>
          <w:szCs w:val="20"/>
          <w:lang w:val="fi-FI"/>
        </w:rPr>
        <w:t xml:space="preserve">hyödynsi myös täysin säädettäviä </w:t>
      </w:r>
      <w:proofErr w:type="spellStart"/>
      <w:r w:rsidR="00475338" w:rsidRPr="00E875BB">
        <w:rPr>
          <w:sz w:val="24"/>
          <w:szCs w:val="20"/>
          <w:lang w:val="fi-FI"/>
        </w:rPr>
        <w:t>Öhlins</w:t>
      </w:r>
      <w:r>
        <w:rPr>
          <w:sz w:val="24"/>
          <w:szCs w:val="20"/>
          <w:lang w:val="fi-FI"/>
        </w:rPr>
        <w:t>in</w:t>
      </w:r>
      <w:proofErr w:type="spellEnd"/>
      <w:r>
        <w:rPr>
          <w:sz w:val="24"/>
          <w:szCs w:val="20"/>
          <w:lang w:val="fi-FI"/>
        </w:rPr>
        <w:t xml:space="preserve"> vaimentimia, jotka ovat osa </w:t>
      </w:r>
      <w:r w:rsidR="00521B2E" w:rsidRPr="00E875BB">
        <w:rPr>
          <w:sz w:val="24"/>
          <w:szCs w:val="20"/>
          <w:lang w:val="fi-FI"/>
        </w:rPr>
        <w:t>Performance Pack</w:t>
      </w:r>
      <w:r>
        <w:rPr>
          <w:sz w:val="24"/>
          <w:szCs w:val="20"/>
          <w:lang w:val="fi-FI"/>
        </w:rPr>
        <w:t xml:space="preserve">ia yhdessä kevyiden taottujen </w:t>
      </w:r>
      <w:r w:rsidR="00521B2E" w:rsidRPr="00E875BB">
        <w:rPr>
          <w:sz w:val="24"/>
          <w:szCs w:val="20"/>
          <w:lang w:val="fi-FI"/>
        </w:rPr>
        <w:t>20-</w:t>
      </w:r>
      <w:r>
        <w:rPr>
          <w:sz w:val="24"/>
          <w:szCs w:val="20"/>
          <w:lang w:val="fi-FI"/>
        </w:rPr>
        <w:t xml:space="preserve">tuumaisten alumiinivanteiden ja </w:t>
      </w:r>
      <w:proofErr w:type="spellStart"/>
      <w:r w:rsidR="00521B2E" w:rsidRPr="00E875BB">
        <w:rPr>
          <w:sz w:val="24"/>
          <w:szCs w:val="20"/>
          <w:lang w:val="fi-FI"/>
        </w:rPr>
        <w:t>Brembo</w:t>
      </w:r>
      <w:r>
        <w:rPr>
          <w:sz w:val="24"/>
          <w:szCs w:val="20"/>
          <w:lang w:val="fi-FI"/>
        </w:rPr>
        <w:t>n</w:t>
      </w:r>
      <w:proofErr w:type="spellEnd"/>
      <w:r>
        <w:rPr>
          <w:sz w:val="24"/>
          <w:szCs w:val="20"/>
          <w:lang w:val="fi-FI"/>
        </w:rPr>
        <w:t xml:space="preserve"> jarrujen kanssa</w:t>
      </w:r>
      <w:r w:rsidR="00521B2E" w:rsidRPr="00E875BB">
        <w:rPr>
          <w:sz w:val="24"/>
          <w:szCs w:val="20"/>
          <w:lang w:val="fi-FI"/>
        </w:rPr>
        <w:t xml:space="preserve">. </w:t>
      </w:r>
      <w:r w:rsidR="00F3053C" w:rsidRPr="00E875BB">
        <w:rPr>
          <w:sz w:val="24"/>
          <w:szCs w:val="20"/>
          <w:lang w:val="fi-FI"/>
        </w:rPr>
        <w:t xml:space="preserve">BBC Top </w:t>
      </w:r>
      <w:proofErr w:type="spellStart"/>
      <w:r w:rsidR="00F3053C" w:rsidRPr="00E875BB">
        <w:rPr>
          <w:sz w:val="24"/>
          <w:szCs w:val="20"/>
          <w:lang w:val="fi-FI"/>
        </w:rPr>
        <w:t>Gear</w:t>
      </w:r>
      <w:proofErr w:type="spellEnd"/>
      <w:r w:rsidR="00F3053C" w:rsidRPr="00E875BB">
        <w:rPr>
          <w:sz w:val="24"/>
          <w:szCs w:val="20"/>
          <w:lang w:val="fi-FI"/>
        </w:rPr>
        <w:t xml:space="preserve"> Magazine</w:t>
      </w:r>
      <w:r w:rsidR="00521B2E" w:rsidRPr="00E875BB">
        <w:rPr>
          <w:sz w:val="24"/>
          <w:szCs w:val="20"/>
          <w:lang w:val="fi-FI"/>
        </w:rPr>
        <w:t xml:space="preserve"> </w:t>
      </w:r>
      <w:r w:rsidR="003E6785">
        <w:rPr>
          <w:sz w:val="24"/>
          <w:szCs w:val="20"/>
          <w:lang w:val="fi-FI"/>
        </w:rPr>
        <w:t xml:space="preserve">pystyi </w:t>
      </w:r>
      <w:r w:rsidR="00303668">
        <w:rPr>
          <w:sz w:val="24"/>
          <w:szCs w:val="20"/>
          <w:lang w:val="fi-FI"/>
        </w:rPr>
        <w:t xml:space="preserve">DFV-vaimentimien </w:t>
      </w:r>
      <w:r w:rsidR="00303668" w:rsidRPr="00E875BB">
        <w:rPr>
          <w:sz w:val="24"/>
          <w:szCs w:val="20"/>
          <w:lang w:val="fi-FI"/>
        </w:rPr>
        <w:t xml:space="preserve">22 </w:t>
      </w:r>
      <w:r w:rsidR="00303668">
        <w:rPr>
          <w:sz w:val="24"/>
          <w:szCs w:val="20"/>
          <w:lang w:val="fi-FI"/>
        </w:rPr>
        <w:t xml:space="preserve">eri asetuksen avulla </w:t>
      </w:r>
      <w:r w:rsidR="003E6785">
        <w:rPr>
          <w:sz w:val="24"/>
          <w:szCs w:val="20"/>
          <w:lang w:val="fi-FI"/>
        </w:rPr>
        <w:t>hienosäätämään auton reaktioita vaativilla teillä kansallispuiston observatorion ympäristössä</w:t>
      </w:r>
      <w:r w:rsidR="00521B2E" w:rsidRPr="00E875BB">
        <w:rPr>
          <w:sz w:val="24"/>
          <w:szCs w:val="20"/>
          <w:lang w:val="fi-FI"/>
        </w:rPr>
        <w:t xml:space="preserve">. </w:t>
      </w:r>
    </w:p>
    <w:p w14:paraId="7D66B807" w14:textId="68AED3BC" w:rsidR="001B4524" w:rsidRPr="00E875BB" w:rsidRDefault="001B4524" w:rsidP="00CB400E">
      <w:pPr>
        <w:spacing w:line="240" w:lineRule="auto"/>
        <w:ind w:right="-6"/>
        <w:rPr>
          <w:sz w:val="24"/>
          <w:szCs w:val="20"/>
          <w:lang w:val="fi-FI"/>
        </w:rPr>
      </w:pPr>
    </w:p>
    <w:p w14:paraId="1ECD9DAD" w14:textId="4B749698" w:rsidR="00F47B04" w:rsidRPr="00E875BB" w:rsidRDefault="00F47B04" w:rsidP="00CB400E">
      <w:pPr>
        <w:spacing w:line="240" w:lineRule="auto"/>
        <w:ind w:right="-6"/>
        <w:rPr>
          <w:sz w:val="24"/>
          <w:szCs w:val="20"/>
          <w:lang w:val="fi-FI"/>
        </w:rPr>
      </w:pPr>
      <w:r w:rsidRPr="00E875BB">
        <w:rPr>
          <w:sz w:val="24"/>
          <w:szCs w:val="20"/>
          <w:lang w:val="fi-FI"/>
        </w:rPr>
        <w:t xml:space="preserve">BBC Top </w:t>
      </w:r>
      <w:proofErr w:type="spellStart"/>
      <w:r w:rsidRPr="00E875BB">
        <w:rPr>
          <w:sz w:val="24"/>
          <w:szCs w:val="20"/>
          <w:lang w:val="fi-FI"/>
        </w:rPr>
        <w:t>Gear</w:t>
      </w:r>
      <w:proofErr w:type="spellEnd"/>
      <w:r w:rsidRPr="00E875BB">
        <w:rPr>
          <w:sz w:val="24"/>
          <w:szCs w:val="20"/>
          <w:lang w:val="fi-FI"/>
        </w:rPr>
        <w:t xml:space="preserve"> Magazine</w:t>
      </w:r>
      <w:r w:rsidR="003E6785">
        <w:rPr>
          <w:sz w:val="24"/>
          <w:szCs w:val="20"/>
          <w:lang w:val="fi-FI"/>
        </w:rPr>
        <w:t xml:space="preserve">n </w:t>
      </w:r>
      <w:r w:rsidR="00F3053C" w:rsidRPr="00E875BB">
        <w:rPr>
          <w:sz w:val="24"/>
          <w:szCs w:val="20"/>
          <w:lang w:val="fi-FI"/>
        </w:rPr>
        <w:t xml:space="preserve">Tom Ford </w:t>
      </w:r>
      <w:r w:rsidR="003E6785">
        <w:rPr>
          <w:sz w:val="24"/>
          <w:szCs w:val="20"/>
          <w:lang w:val="fi-FI"/>
        </w:rPr>
        <w:t>totesi seuraavaa</w:t>
      </w:r>
      <w:r w:rsidR="002A78F1" w:rsidRPr="00E875BB">
        <w:rPr>
          <w:sz w:val="24"/>
          <w:szCs w:val="20"/>
          <w:lang w:val="fi-FI"/>
        </w:rPr>
        <w:t>:</w:t>
      </w:r>
      <w:r w:rsidRPr="00E875BB">
        <w:rPr>
          <w:sz w:val="24"/>
          <w:szCs w:val="20"/>
          <w:lang w:val="fi-FI"/>
        </w:rPr>
        <w:t xml:space="preserve"> “Polestar 2 </w:t>
      </w:r>
      <w:r w:rsidR="003E6785">
        <w:rPr>
          <w:sz w:val="24"/>
          <w:szCs w:val="20"/>
          <w:lang w:val="fi-FI"/>
        </w:rPr>
        <w:t>erottuu joukosta</w:t>
      </w:r>
      <w:r w:rsidRPr="00E875BB">
        <w:rPr>
          <w:sz w:val="24"/>
          <w:szCs w:val="20"/>
          <w:lang w:val="fi-FI"/>
        </w:rPr>
        <w:t xml:space="preserve">. </w:t>
      </w:r>
      <w:r w:rsidR="003E6785">
        <w:rPr>
          <w:sz w:val="24"/>
          <w:szCs w:val="20"/>
          <w:lang w:val="fi-FI"/>
        </w:rPr>
        <w:t>Ei siksi, että se o</w:t>
      </w:r>
      <w:r w:rsidR="00DF52BF">
        <w:rPr>
          <w:sz w:val="24"/>
          <w:szCs w:val="20"/>
          <w:lang w:val="fi-FI"/>
        </w:rPr>
        <w:t>lisi</w:t>
      </w:r>
      <w:r w:rsidR="003E6785">
        <w:rPr>
          <w:sz w:val="24"/>
          <w:szCs w:val="20"/>
          <w:lang w:val="fi-FI"/>
        </w:rPr>
        <w:t xml:space="preserve"> täydellinen, vaan siksi, että sillä on miellyttävä luonne, joka antaa sille </w:t>
      </w:r>
      <w:r w:rsidR="002318FE">
        <w:rPr>
          <w:sz w:val="24"/>
          <w:szCs w:val="20"/>
          <w:lang w:val="fi-FI"/>
        </w:rPr>
        <w:t>sielukkuutta</w:t>
      </w:r>
      <w:r w:rsidR="003E6785">
        <w:rPr>
          <w:sz w:val="24"/>
          <w:szCs w:val="20"/>
          <w:lang w:val="fi-FI"/>
        </w:rPr>
        <w:t xml:space="preserve">. Jos sähköautojen tulevaisuus rakentuu tällaisille tuotteille, </w:t>
      </w:r>
      <w:r w:rsidR="00303668">
        <w:rPr>
          <w:sz w:val="24"/>
          <w:szCs w:val="20"/>
          <w:lang w:val="fi-FI"/>
        </w:rPr>
        <w:t>meidän ei tarvitse olla huolissamme</w:t>
      </w:r>
      <w:r w:rsidRPr="00E875BB">
        <w:rPr>
          <w:sz w:val="24"/>
          <w:szCs w:val="20"/>
          <w:lang w:val="fi-FI"/>
        </w:rPr>
        <w:t xml:space="preserve">. </w:t>
      </w:r>
      <w:r w:rsidR="003E6785">
        <w:rPr>
          <w:sz w:val="24"/>
          <w:szCs w:val="20"/>
          <w:lang w:val="fi-FI"/>
        </w:rPr>
        <w:t xml:space="preserve">Ja kuten tähti, josta auto on saanut nimensä, </w:t>
      </w:r>
      <w:r w:rsidRPr="00E875BB">
        <w:rPr>
          <w:sz w:val="24"/>
          <w:szCs w:val="20"/>
          <w:lang w:val="fi-FI"/>
        </w:rPr>
        <w:t xml:space="preserve">Polestar </w:t>
      </w:r>
      <w:r w:rsidR="003E6785">
        <w:rPr>
          <w:sz w:val="24"/>
          <w:szCs w:val="20"/>
          <w:lang w:val="fi-FI"/>
        </w:rPr>
        <w:t>näyttää muille suuntaa</w:t>
      </w:r>
      <w:r w:rsidRPr="00E875BB">
        <w:rPr>
          <w:sz w:val="24"/>
          <w:szCs w:val="20"/>
          <w:lang w:val="fi-FI"/>
        </w:rPr>
        <w:t>.”</w:t>
      </w:r>
    </w:p>
    <w:p w14:paraId="50C71056" w14:textId="7FCAA667" w:rsidR="00F3053C" w:rsidRPr="00E875BB" w:rsidRDefault="00F3053C" w:rsidP="00CB400E">
      <w:pPr>
        <w:spacing w:line="240" w:lineRule="auto"/>
        <w:ind w:right="-6"/>
        <w:rPr>
          <w:sz w:val="24"/>
          <w:szCs w:val="20"/>
          <w:lang w:val="fi-FI"/>
        </w:rPr>
      </w:pPr>
    </w:p>
    <w:p w14:paraId="1C5EC497" w14:textId="271F2243" w:rsidR="00F3053C" w:rsidRPr="00E875BB" w:rsidRDefault="003E6785" w:rsidP="00CB400E">
      <w:pPr>
        <w:spacing w:line="240" w:lineRule="auto"/>
        <w:ind w:right="-6"/>
        <w:rPr>
          <w:sz w:val="24"/>
          <w:szCs w:val="20"/>
          <w:lang w:val="fi-FI"/>
        </w:rPr>
      </w:pPr>
      <w:r>
        <w:rPr>
          <w:sz w:val="24"/>
          <w:szCs w:val="20"/>
          <w:lang w:val="fi-FI"/>
        </w:rPr>
        <w:t>Vaikka Polestar 2:een lisätty erikoisvarustepaketti ei ole yleisessä myynnissä, se todistaa, kuinka monipuolinen ruotsalaisvalmis</w:t>
      </w:r>
      <w:r w:rsidR="00303668">
        <w:rPr>
          <w:sz w:val="24"/>
          <w:szCs w:val="20"/>
          <w:lang w:val="fi-FI"/>
        </w:rPr>
        <w:t>t</w:t>
      </w:r>
      <w:r>
        <w:rPr>
          <w:sz w:val="24"/>
          <w:szCs w:val="20"/>
          <w:lang w:val="fi-FI"/>
        </w:rPr>
        <w:t>ajan sähköauto todella on</w:t>
      </w:r>
      <w:r w:rsidR="00F3053C" w:rsidRPr="00E875BB">
        <w:rPr>
          <w:sz w:val="24"/>
          <w:szCs w:val="20"/>
          <w:lang w:val="fi-FI"/>
        </w:rPr>
        <w:t xml:space="preserve">. </w:t>
      </w:r>
      <w:r>
        <w:rPr>
          <w:sz w:val="24"/>
          <w:szCs w:val="20"/>
          <w:lang w:val="fi-FI"/>
        </w:rPr>
        <w:t xml:space="preserve">Hiljattain ilmoitetut malliston laajennukset, kuten </w:t>
      </w:r>
      <w:r>
        <w:rPr>
          <w:sz w:val="24"/>
          <w:szCs w:val="20"/>
          <w:lang w:val="fi-FI"/>
        </w:rPr>
        <w:lastRenderedPageBreak/>
        <w:t xml:space="preserve">yksimoottoriset versiot ja vaihtoehtoiset akkukoot, </w:t>
      </w:r>
      <w:r w:rsidR="00C31E15">
        <w:rPr>
          <w:sz w:val="24"/>
          <w:szCs w:val="20"/>
          <w:lang w:val="fi-FI"/>
        </w:rPr>
        <w:t>tuovat tarjontaan lisää</w:t>
      </w:r>
      <w:r w:rsidR="002318FE">
        <w:rPr>
          <w:sz w:val="24"/>
          <w:szCs w:val="20"/>
          <w:lang w:val="fi-FI"/>
        </w:rPr>
        <w:t xml:space="preserve"> syvyyttä</w:t>
      </w:r>
      <w:r>
        <w:rPr>
          <w:sz w:val="24"/>
          <w:szCs w:val="20"/>
          <w:lang w:val="fi-FI"/>
        </w:rPr>
        <w:t xml:space="preserve">. </w:t>
      </w:r>
      <w:r w:rsidR="00475338" w:rsidRPr="00E875BB">
        <w:rPr>
          <w:sz w:val="24"/>
          <w:szCs w:val="20"/>
          <w:lang w:val="fi-FI"/>
        </w:rPr>
        <w:t>Polestar 2</w:t>
      </w:r>
      <w:r>
        <w:rPr>
          <w:sz w:val="24"/>
          <w:szCs w:val="20"/>
          <w:lang w:val="fi-FI"/>
        </w:rPr>
        <w:t xml:space="preserve">:n voi tilata suoraan valmistajalta. </w:t>
      </w:r>
      <w:r w:rsidR="00BE30B8">
        <w:rPr>
          <w:sz w:val="24"/>
          <w:szCs w:val="20"/>
          <w:lang w:val="fi-FI"/>
        </w:rPr>
        <w:t>Lisät</w:t>
      </w:r>
      <w:r>
        <w:rPr>
          <w:sz w:val="24"/>
          <w:szCs w:val="20"/>
          <w:lang w:val="fi-FI"/>
        </w:rPr>
        <w:t xml:space="preserve">ietoja tilaamisesta on osoitteessa </w:t>
      </w:r>
      <w:r w:rsidR="00F3053C" w:rsidRPr="00E875BB">
        <w:rPr>
          <w:sz w:val="24"/>
          <w:szCs w:val="20"/>
          <w:lang w:val="fi-FI"/>
        </w:rPr>
        <w:t>Polestar.com</w:t>
      </w:r>
      <w:r>
        <w:rPr>
          <w:sz w:val="24"/>
          <w:szCs w:val="20"/>
          <w:lang w:val="fi-FI"/>
        </w:rPr>
        <w:t>/</w:t>
      </w:r>
      <w:proofErr w:type="spellStart"/>
      <w:r>
        <w:rPr>
          <w:sz w:val="24"/>
          <w:szCs w:val="20"/>
          <w:lang w:val="fi-FI"/>
        </w:rPr>
        <w:t>fi</w:t>
      </w:r>
      <w:proofErr w:type="spellEnd"/>
      <w:r w:rsidR="00475338" w:rsidRPr="00E875BB">
        <w:rPr>
          <w:sz w:val="24"/>
          <w:szCs w:val="20"/>
          <w:lang w:val="fi-FI"/>
        </w:rPr>
        <w:t>.</w:t>
      </w:r>
      <w:r w:rsidR="00F3053C" w:rsidRPr="00E875BB">
        <w:rPr>
          <w:sz w:val="24"/>
          <w:szCs w:val="20"/>
          <w:lang w:val="fi-FI"/>
        </w:rPr>
        <w:t xml:space="preserve"> </w:t>
      </w:r>
    </w:p>
    <w:p w14:paraId="53BA467E" w14:textId="77777777" w:rsidR="001B4524" w:rsidRPr="00E875BB" w:rsidRDefault="001B4524" w:rsidP="00CB400E">
      <w:pPr>
        <w:spacing w:line="240" w:lineRule="auto"/>
        <w:ind w:right="-6"/>
        <w:rPr>
          <w:sz w:val="24"/>
          <w:szCs w:val="20"/>
          <w:lang w:val="fi-FI"/>
        </w:rPr>
      </w:pPr>
    </w:p>
    <w:p w14:paraId="59A6DF2D" w14:textId="5A7A0FD9" w:rsidR="00E760CF" w:rsidRPr="00E875BB" w:rsidRDefault="00CA7891" w:rsidP="00CB400E">
      <w:pPr>
        <w:spacing w:line="240" w:lineRule="auto"/>
        <w:ind w:right="-6"/>
        <w:rPr>
          <w:sz w:val="24"/>
          <w:szCs w:val="20"/>
          <w:lang w:val="fi-FI"/>
        </w:rPr>
      </w:pPr>
      <w:r w:rsidRPr="00E875BB">
        <w:rPr>
          <w:sz w:val="24"/>
          <w:szCs w:val="20"/>
          <w:lang w:val="fi-FI"/>
        </w:rPr>
        <w:t>Loppu</w:t>
      </w:r>
      <w:r w:rsidR="00E760CF" w:rsidRPr="00E875BB">
        <w:rPr>
          <w:sz w:val="24"/>
          <w:szCs w:val="20"/>
          <w:lang w:val="fi-FI"/>
        </w:rPr>
        <w:t>.</w:t>
      </w:r>
    </w:p>
    <w:p w14:paraId="333BFE99" w14:textId="77777777" w:rsidR="00CB400E" w:rsidRPr="00E875BB" w:rsidRDefault="00CB400E" w:rsidP="00445808">
      <w:pPr>
        <w:spacing w:line="240" w:lineRule="auto"/>
        <w:ind w:right="-6"/>
        <w:rPr>
          <w:sz w:val="24"/>
          <w:szCs w:val="20"/>
          <w:lang w:val="fi-FI"/>
        </w:rPr>
      </w:pPr>
    </w:p>
    <w:p w14:paraId="1FA70331" w14:textId="77777777" w:rsidR="00CA7891" w:rsidRPr="00E875BB" w:rsidRDefault="00CA7891" w:rsidP="00CA7891">
      <w:pPr>
        <w:spacing w:line="240" w:lineRule="auto"/>
        <w:ind w:right="-6"/>
        <w:rPr>
          <w:color w:val="000000" w:themeColor="text1"/>
          <w:sz w:val="20"/>
          <w:szCs w:val="20"/>
          <w:lang w:val="fi-FI"/>
        </w:rPr>
      </w:pPr>
      <w:r w:rsidRPr="00E875BB">
        <w:rPr>
          <w:sz w:val="20"/>
          <w:szCs w:val="20"/>
          <w:lang w:val="fi-FI"/>
        </w:rPr>
        <w:t xml:space="preserve">Kuvia ja muita mediatietoja on osoitteessa </w:t>
      </w:r>
      <w:hyperlink r:id="rId11" w:history="1">
        <w:r w:rsidRPr="00E875BB">
          <w:rPr>
            <w:rStyle w:val="Hyperlink"/>
            <w:sz w:val="20"/>
            <w:szCs w:val="20"/>
            <w:lang w:val="fi-FI"/>
          </w:rPr>
          <w:t>polestar.com/</w:t>
        </w:r>
        <w:proofErr w:type="spellStart"/>
        <w:r w:rsidRPr="00E875BB">
          <w:rPr>
            <w:rStyle w:val="Hyperlink"/>
            <w:sz w:val="20"/>
            <w:szCs w:val="20"/>
            <w:lang w:val="fi-FI"/>
          </w:rPr>
          <w:t>press</w:t>
        </w:r>
        <w:proofErr w:type="spellEnd"/>
      </w:hyperlink>
      <w:r w:rsidRPr="00E875BB">
        <w:rPr>
          <w:color w:val="000000" w:themeColor="text1"/>
          <w:sz w:val="20"/>
          <w:szCs w:val="20"/>
          <w:lang w:val="fi-FI"/>
        </w:rPr>
        <w:t xml:space="preserve">. </w:t>
      </w:r>
    </w:p>
    <w:p w14:paraId="65323EBF" w14:textId="77777777" w:rsidR="00CA7891" w:rsidRPr="00E875BB" w:rsidRDefault="00CA7891" w:rsidP="00CA7891">
      <w:pPr>
        <w:spacing w:line="240" w:lineRule="auto"/>
        <w:ind w:right="-6"/>
        <w:rPr>
          <w:color w:val="000000" w:themeColor="text1"/>
          <w:sz w:val="20"/>
          <w:szCs w:val="20"/>
          <w:lang w:val="fi-FI"/>
        </w:rPr>
      </w:pPr>
    </w:p>
    <w:p w14:paraId="539E1E52" w14:textId="77777777" w:rsidR="00CA7891" w:rsidRPr="00E875BB" w:rsidRDefault="00CA7891" w:rsidP="00CA7891">
      <w:pPr>
        <w:rPr>
          <w:b/>
          <w:color w:val="000000" w:themeColor="text1"/>
          <w:sz w:val="20"/>
          <w:szCs w:val="20"/>
          <w:lang w:val="fi-FI"/>
        </w:rPr>
      </w:pPr>
      <w:r w:rsidRPr="00E875BB">
        <w:rPr>
          <w:b/>
          <w:color w:val="000000" w:themeColor="text1"/>
          <w:sz w:val="20"/>
          <w:szCs w:val="20"/>
          <w:lang w:val="fi-FI"/>
        </w:rPr>
        <w:t>Yhteystiedot</w:t>
      </w:r>
    </w:p>
    <w:p w14:paraId="73FE1012" w14:textId="77777777" w:rsidR="00CA7891" w:rsidRPr="00E875BB" w:rsidRDefault="00CA7891" w:rsidP="00CA7891">
      <w:pPr>
        <w:rPr>
          <w:color w:val="000000" w:themeColor="text1"/>
          <w:sz w:val="20"/>
          <w:szCs w:val="20"/>
          <w:lang w:val="fi-FI"/>
        </w:rPr>
      </w:pPr>
      <w:r w:rsidRPr="00E875BB">
        <w:rPr>
          <w:color w:val="000000" w:themeColor="text1"/>
          <w:sz w:val="20"/>
          <w:szCs w:val="20"/>
          <w:lang w:val="fi-FI"/>
        </w:rPr>
        <w:t>Yleiset mediatiedustelut</w:t>
      </w:r>
    </w:p>
    <w:p w14:paraId="74BB6C09" w14:textId="77777777" w:rsidR="00CA7891" w:rsidRPr="00E875BB" w:rsidRDefault="007D625A" w:rsidP="00CA7891">
      <w:pPr>
        <w:rPr>
          <w:color w:val="000000" w:themeColor="text1"/>
          <w:sz w:val="20"/>
          <w:szCs w:val="20"/>
          <w:lang w:val="fi-FI"/>
        </w:rPr>
      </w:pPr>
      <w:hyperlink r:id="rId12" w:history="1">
        <w:r w:rsidR="00CA7891" w:rsidRPr="00E875BB">
          <w:rPr>
            <w:rStyle w:val="Hyperlink"/>
            <w:color w:val="000000" w:themeColor="text1"/>
            <w:sz w:val="20"/>
            <w:szCs w:val="20"/>
            <w:lang w:val="fi-FI"/>
          </w:rPr>
          <w:t>media@polestar.com</w:t>
        </w:r>
      </w:hyperlink>
      <w:r w:rsidR="00CA7891" w:rsidRPr="00E875BB">
        <w:rPr>
          <w:color w:val="000000" w:themeColor="text1"/>
          <w:sz w:val="20"/>
          <w:szCs w:val="20"/>
          <w:lang w:val="fi-FI"/>
        </w:rPr>
        <w:t xml:space="preserve"> </w:t>
      </w:r>
    </w:p>
    <w:p w14:paraId="552C8BE1" w14:textId="77777777" w:rsidR="00CA7891" w:rsidRPr="00E875BB" w:rsidRDefault="00CA7891" w:rsidP="00CA7891">
      <w:pPr>
        <w:rPr>
          <w:color w:val="000000" w:themeColor="text1"/>
          <w:sz w:val="20"/>
          <w:szCs w:val="20"/>
          <w:lang w:val="fi-FI"/>
        </w:rPr>
      </w:pPr>
    </w:p>
    <w:p w14:paraId="28FF2542" w14:textId="77777777" w:rsidR="00CA7891" w:rsidRPr="00E875BB" w:rsidRDefault="00CA7891" w:rsidP="00CA7891">
      <w:pPr>
        <w:rPr>
          <w:b/>
          <w:i/>
          <w:sz w:val="20"/>
          <w:szCs w:val="20"/>
          <w:lang w:val="fi-FI"/>
        </w:rPr>
      </w:pPr>
      <w:r w:rsidRPr="00E875BB">
        <w:rPr>
          <w:b/>
          <w:i/>
          <w:sz w:val="20"/>
          <w:szCs w:val="20"/>
          <w:lang w:val="fi-FI"/>
        </w:rPr>
        <w:t xml:space="preserve">Tietoja </w:t>
      </w:r>
      <w:proofErr w:type="spellStart"/>
      <w:r w:rsidRPr="00E875BB">
        <w:rPr>
          <w:b/>
          <w:i/>
          <w:sz w:val="20"/>
          <w:szCs w:val="20"/>
          <w:lang w:val="fi-FI"/>
        </w:rPr>
        <w:t>Polestarista</w:t>
      </w:r>
      <w:proofErr w:type="spellEnd"/>
    </w:p>
    <w:p w14:paraId="5F452BBE" w14:textId="77777777" w:rsidR="00CA7891" w:rsidRPr="00E875BB" w:rsidRDefault="00CA7891" w:rsidP="00CA7891">
      <w:pPr>
        <w:rPr>
          <w:i/>
          <w:sz w:val="20"/>
          <w:szCs w:val="20"/>
          <w:lang w:val="fi-FI"/>
        </w:rPr>
      </w:pPr>
      <w:r w:rsidRPr="00E875BB">
        <w:rPr>
          <w:i/>
          <w:sz w:val="20"/>
          <w:szCs w:val="20"/>
          <w:lang w:val="fi-FI"/>
        </w:rPr>
        <w:t xml:space="preserve">Polestar on itsenäinen, ruotsalainen Volvo </w:t>
      </w:r>
      <w:proofErr w:type="spellStart"/>
      <w:r w:rsidRPr="00E875BB">
        <w:rPr>
          <w:i/>
          <w:sz w:val="20"/>
          <w:szCs w:val="20"/>
          <w:lang w:val="fi-FI"/>
        </w:rPr>
        <w:t>Carsin</w:t>
      </w:r>
      <w:proofErr w:type="spellEnd"/>
      <w:r w:rsidRPr="00E875BB">
        <w:rPr>
          <w:i/>
          <w:sz w:val="20"/>
          <w:szCs w:val="20"/>
          <w:lang w:val="fi-FI"/>
        </w:rPr>
        <w:t xml:space="preserve"> ja </w:t>
      </w:r>
      <w:proofErr w:type="spellStart"/>
      <w:r w:rsidRPr="00E875BB">
        <w:rPr>
          <w:i/>
          <w:sz w:val="20"/>
          <w:szCs w:val="20"/>
          <w:lang w:val="fi-FI"/>
        </w:rPr>
        <w:t>ja</w:t>
      </w:r>
      <w:proofErr w:type="spellEnd"/>
      <w:r w:rsidRPr="00E875BB">
        <w:rPr>
          <w:i/>
          <w:sz w:val="20"/>
          <w:szCs w:val="20"/>
          <w:lang w:val="fi-FI"/>
        </w:rPr>
        <w:t xml:space="preserve"> Geely Holdingin vuonna 2017 perustama urheilullisten </w:t>
      </w:r>
      <w:proofErr w:type="spellStart"/>
      <w:r w:rsidRPr="00E875BB">
        <w:rPr>
          <w:i/>
          <w:sz w:val="20"/>
          <w:szCs w:val="20"/>
          <w:lang w:val="fi-FI"/>
        </w:rPr>
        <w:t>premium</w:t>
      </w:r>
      <w:proofErr w:type="spellEnd"/>
      <w:r w:rsidRPr="00E875BB">
        <w:rPr>
          <w:i/>
          <w:sz w:val="20"/>
          <w:szCs w:val="20"/>
          <w:lang w:val="fi-FI"/>
        </w:rPr>
        <w:t>-sähköautojen merkki. Polestar hyötyy teknisistä synergioista Volvo Carsin kanssa ja merkittävistä mittakaavaeduista Volvo -yhteytensä ansiosta. Yhtiön pääkonttori sijaitsee Göteborgissa, Ruotsissa, ja se vastaa globaalisti ajoneuvojensa jälleenmyynnistä kolmellatoista markkinalla Euroopassa, Pohjois-Amerikassa ja Kiinassa. Vuonna 2021 Polestar laajentaa tarjontaansa kahdeksalle uudelle markkinalle Euroopassa ja Aasian ja Tyynenmeren alueella.</w:t>
      </w:r>
    </w:p>
    <w:p w14:paraId="7BABFEE6" w14:textId="77777777" w:rsidR="00CA7891" w:rsidRPr="00E875BB" w:rsidRDefault="00CA7891" w:rsidP="00CA7891">
      <w:pPr>
        <w:rPr>
          <w:i/>
          <w:sz w:val="20"/>
          <w:szCs w:val="20"/>
          <w:lang w:val="fi-FI"/>
        </w:rPr>
      </w:pPr>
    </w:p>
    <w:p w14:paraId="105EA675" w14:textId="77777777" w:rsidR="00CA7891" w:rsidRPr="00E875BB" w:rsidRDefault="00CA7891" w:rsidP="00CA7891">
      <w:pPr>
        <w:rPr>
          <w:i/>
          <w:sz w:val="20"/>
          <w:szCs w:val="20"/>
          <w:lang w:val="fi-FI"/>
        </w:rPr>
      </w:pPr>
      <w:r w:rsidRPr="00E875BB">
        <w:rPr>
          <w:i/>
          <w:sz w:val="20"/>
          <w:szCs w:val="20"/>
          <w:lang w:val="fi-FI"/>
        </w:rPr>
        <w:t xml:space="preserve">Polestar tuottaa kahta urheilullista sähköautoa. Polestar 1 on pienemmän volyymin urheilullinen hiilikuiturakenteinen GT-sähköhybridi, joka kehittää 609 hevosvoimaa tehoa ja 1 000 Nm vääntöä. Toimintamatka pelkällä sähköllä ajettaessa on 124 kilometriä (WLTP), mikä on enemmän kuin millään muulla hybridiautolla. Polestar 2, urheilullinen viistoperäinen malli, on yhtiön ensimmäinen suuremman volyymin täyssähköauto. Vuonna 2020 markkinoille tullut nelivetoinen Polestar 2 kehittää 300 kW tehoa ja 660 Nm vääntöä ja sen toimintamatka yhdellä latauksella on 470 kilometriä (WLTP). </w:t>
      </w:r>
    </w:p>
    <w:p w14:paraId="1A24955F" w14:textId="77777777" w:rsidR="00CA7891" w:rsidRPr="00E875BB" w:rsidRDefault="00CA7891" w:rsidP="00CA7891">
      <w:pPr>
        <w:rPr>
          <w:i/>
          <w:sz w:val="20"/>
          <w:szCs w:val="20"/>
          <w:lang w:val="fi-FI"/>
        </w:rPr>
      </w:pPr>
    </w:p>
    <w:p w14:paraId="50F75748" w14:textId="50E6C6ED" w:rsidR="00E760CF" w:rsidRPr="00E875BB" w:rsidRDefault="00CA7891" w:rsidP="00CA7891">
      <w:pPr>
        <w:rPr>
          <w:i/>
          <w:sz w:val="20"/>
          <w:szCs w:val="20"/>
          <w:lang w:val="fi-FI"/>
        </w:rPr>
      </w:pPr>
      <w:r w:rsidRPr="00E875BB">
        <w:rPr>
          <w:i/>
          <w:sz w:val="20"/>
          <w:szCs w:val="20"/>
          <w:lang w:val="fi-FI"/>
        </w:rPr>
        <w:t xml:space="preserve">Tulevaisuudessa mallistoon liittyy Polestar 3, tehokas täyssähköinen SUV-malli, kuten myös </w:t>
      </w:r>
      <w:proofErr w:type="spellStart"/>
      <w:r w:rsidRPr="00E875BB">
        <w:rPr>
          <w:i/>
          <w:sz w:val="20"/>
          <w:szCs w:val="20"/>
          <w:lang w:val="fi-FI"/>
        </w:rPr>
        <w:t>Precept</w:t>
      </w:r>
      <w:proofErr w:type="spellEnd"/>
      <w:r w:rsidRPr="00E875BB">
        <w:rPr>
          <w:i/>
          <w:sz w:val="20"/>
          <w:szCs w:val="20"/>
          <w:lang w:val="fi-FI"/>
        </w:rPr>
        <w:t xml:space="preserve"> – vuonna 2020 julkistettu konsepti, joka on suunniteltu tulevaa tuotantoa varten. </w:t>
      </w:r>
      <w:proofErr w:type="spellStart"/>
      <w:r w:rsidRPr="00E875BB">
        <w:rPr>
          <w:i/>
          <w:sz w:val="20"/>
          <w:szCs w:val="20"/>
          <w:lang w:val="fi-FI"/>
        </w:rPr>
        <w:t>Precept</w:t>
      </w:r>
      <w:proofErr w:type="spellEnd"/>
      <w:r w:rsidRPr="00E875BB">
        <w:rPr>
          <w:i/>
          <w:sz w:val="20"/>
          <w:szCs w:val="20"/>
          <w:lang w:val="fi-FI"/>
        </w:rPr>
        <w:t xml:space="preserve"> esittelee brändin tulevaisuuden visioita, joihin kuuluvat kiinteänä osana kestävä kehitys, digitaalinen teknologia ja edistynyt muotoilu.</w:t>
      </w:r>
      <w:r w:rsidR="00445808" w:rsidRPr="00E875BB">
        <w:rPr>
          <w:color w:val="000000" w:themeColor="text1"/>
          <w:sz w:val="20"/>
          <w:szCs w:val="20"/>
          <w:lang w:val="fi-FI"/>
        </w:rPr>
        <w:t xml:space="preserve"> </w:t>
      </w:r>
    </w:p>
    <w:sectPr w:rsidR="00E760CF" w:rsidRPr="00E875BB" w:rsidSect="00FF7609">
      <w:headerReference w:type="even" r:id="rId13"/>
      <w:headerReference w:type="default" r:id="rId14"/>
      <w:footerReference w:type="even" r:id="rId15"/>
      <w:footerReference w:type="default" r:id="rId16"/>
      <w:headerReference w:type="first" r:id="rId17"/>
      <w:footerReference w:type="first" r:id="rId18"/>
      <w:pgSz w:w="11900" w:h="16840"/>
      <w:pgMar w:top="3175" w:right="2552"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5D8CA" w14:textId="77777777" w:rsidR="007D625A" w:rsidRDefault="007D625A" w:rsidP="009454FE">
      <w:r>
        <w:separator/>
      </w:r>
    </w:p>
    <w:p w14:paraId="6BEA7C65" w14:textId="77777777" w:rsidR="007D625A" w:rsidRDefault="007D625A" w:rsidP="009454FE"/>
    <w:p w14:paraId="1DB325AE" w14:textId="77777777" w:rsidR="007D625A" w:rsidRDefault="007D625A" w:rsidP="009454FE"/>
    <w:p w14:paraId="7CB948C4" w14:textId="77777777" w:rsidR="007D625A" w:rsidRDefault="007D625A" w:rsidP="009454FE"/>
    <w:p w14:paraId="6B298F1F" w14:textId="77777777" w:rsidR="007D625A" w:rsidRDefault="007D625A" w:rsidP="009454FE"/>
    <w:p w14:paraId="34648549" w14:textId="77777777" w:rsidR="007D625A" w:rsidRDefault="007D625A" w:rsidP="009454FE"/>
  </w:endnote>
  <w:endnote w:type="continuationSeparator" w:id="0">
    <w:p w14:paraId="0AC2192C" w14:textId="77777777" w:rsidR="007D625A" w:rsidRDefault="007D625A" w:rsidP="009454FE">
      <w:r>
        <w:continuationSeparator/>
      </w:r>
    </w:p>
    <w:p w14:paraId="534C63E8" w14:textId="77777777" w:rsidR="007D625A" w:rsidRDefault="007D625A" w:rsidP="009454FE"/>
    <w:p w14:paraId="34A19A97" w14:textId="77777777" w:rsidR="007D625A" w:rsidRDefault="007D625A" w:rsidP="009454FE"/>
    <w:p w14:paraId="36B46E7E" w14:textId="77777777" w:rsidR="007D625A" w:rsidRDefault="007D625A" w:rsidP="009454FE"/>
    <w:p w14:paraId="42FFB73B" w14:textId="77777777" w:rsidR="007D625A" w:rsidRDefault="007D625A" w:rsidP="009454FE"/>
    <w:p w14:paraId="67253C01" w14:textId="77777777" w:rsidR="007D625A" w:rsidRDefault="007D625A"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17A8" w14:textId="77777777" w:rsidR="00E760CF" w:rsidRDefault="00E76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6F814" w14:textId="77777777" w:rsidR="00E760CF" w:rsidRDefault="00E76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89DC" w14:textId="77777777" w:rsidR="00E760CF" w:rsidRDefault="00E76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25C47" w14:textId="77777777" w:rsidR="007D625A" w:rsidRDefault="007D625A" w:rsidP="009454FE">
      <w:r>
        <w:separator/>
      </w:r>
    </w:p>
    <w:p w14:paraId="683AE8A8" w14:textId="77777777" w:rsidR="007D625A" w:rsidRDefault="007D625A" w:rsidP="009454FE"/>
    <w:p w14:paraId="36FC5F35" w14:textId="77777777" w:rsidR="007D625A" w:rsidRDefault="007D625A" w:rsidP="009454FE"/>
    <w:p w14:paraId="0ADD367E" w14:textId="77777777" w:rsidR="007D625A" w:rsidRDefault="007D625A" w:rsidP="009454FE"/>
    <w:p w14:paraId="63804920" w14:textId="77777777" w:rsidR="007D625A" w:rsidRDefault="007D625A" w:rsidP="009454FE"/>
    <w:p w14:paraId="4B824A29" w14:textId="77777777" w:rsidR="007D625A" w:rsidRDefault="007D625A" w:rsidP="009454FE"/>
  </w:footnote>
  <w:footnote w:type="continuationSeparator" w:id="0">
    <w:p w14:paraId="7083B70E" w14:textId="77777777" w:rsidR="007D625A" w:rsidRDefault="007D625A" w:rsidP="009454FE">
      <w:r>
        <w:continuationSeparator/>
      </w:r>
    </w:p>
    <w:p w14:paraId="08128DB3" w14:textId="77777777" w:rsidR="007D625A" w:rsidRDefault="007D625A" w:rsidP="009454FE"/>
    <w:p w14:paraId="4AD2B803" w14:textId="77777777" w:rsidR="007D625A" w:rsidRDefault="007D625A" w:rsidP="009454FE"/>
    <w:p w14:paraId="10EA1679" w14:textId="77777777" w:rsidR="007D625A" w:rsidRDefault="007D625A" w:rsidP="009454FE"/>
    <w:p w14:paraId="7F6CC917" w14:textId="77777777" w:rsidR="007D625A" w:rsidRDefault="007D625A" w:rsidP="009454FE"/>
    <w:p w14:paraId="0B6B6CD9" w14:textId="77777777" w:rsidR="007D625A" w:rsidRDefault="007D625A" w:rsidP="0094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FA8F8" w14:textId="77777777" w:rsidR="00E760CF" w:rsidRDefault="00E76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C396" w14:textId="77777777" w:rsidR="00E760CF" w:rsidRDefault="00E76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228"/>
      <w:gridCol w:w="1929"/>
      <w:gridCol w:w="1919"/>
    </w:tblGrid>
    <w:tr w:rsidR="003E3BBD" w14:paraId="0BD12175" w14:textId="77777777" w:rsidTr="003E3BBD">
      <w:tc>
        <w:tcPr>
          <w:tcW w:w="4815" w:type="dxa"/>
        </w:tcPr>
        <w:p w14:paraId="782FBD4E" w14:textId="77777777" w:rsidR="003E3BBD" w:rsidRDefault="003E3BBD" w:rsidP="003E3BBD">
          <w:pPr>
            <w:pStyle w:val="NormalSalesContract"/>
          </w:pPr>
          <w:r w:rsidRPr="00671C6D">
            <w:drawing>
              <wp:anchor distT="0" distB="0" distL="114300" distR="114300" simplePos="0" relativeHeight="251665408" behindDoc="0" locked="1" layoutInCell="1" allowOverlap="0" wp14:anchorId="4D3F61E4" wp14:editId="139B3861">
                <wp:simplePos x="0" y="0"/>
                <wp:positionH relativeFrom="page">
                  <wp:posOffset>-4445</wp:posOffset>
                </wp:positionH>
                <wp:positionV relativeFrom="page">
                  <wp:posOffset>2540</wp:posOffset>
                </wp:positionV>
                <wp:extent cx="648000" cy="136849"/>
                <wp:effectExtent l="0" t="0" r="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Pr>
        <w:p w14:paraId="5A7E48AE" w14:textId="77777777" w:rsidR="003E3BBD" w:rsidRDefault="003E3BBD" w:rsidP="003E3BBD">
          <w:pPr>
            <w:pStyle w:val="NormalSalesContract"/>
          </w:pPr>
        </w:p>
      </w:tc>
      <w:tc>
        <w:tcPr>
          <w:tcW w:w="2410" w:type="dxa"/>
        </w:tcPr>
        <w:p w14:paraId="39B7120E" w14:textId="77777777" w:rsidR="003E3BBD" w:rsidRPr="003E3BBD" w:rsidRDefault="003E3BBD" w:rsidP="003E3BBD">
          <w:pPr>
            <w:pStyle w:val="Header"/>
          </w:pPr>
        </w:p>
      </w:tc>
      <w:tc>
        <w:tcPr>
          <w:tcW w:w="2397" w:type="dxa"/>
        </w:tcPr>
        <w:p w14:paraId="3F3C6A91" w14:textId="77777777" w:rsidR="003E3BBD" w:rsidRPr="003E3BBD" w:rsidRDefault="003E3BBD" w:rsidP="003E3BBD">
          <w:pPr>
            <w:pStyle w:val="Header"/>
            <w:jc w:val="right"/>
          </w:pPr>
        </w:p>
      </w:tc>
    </w:tr>
  </w:tbl>
  <w:p w14:paraId="70FD44BE" w14:textId="77777777" w:rsidR="003A7CE2" w:rsidRPr="009454FE" w:rsidRDefault="003A7CE2" w:rsidP="009454FE">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4"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5"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8" w15:restartNumberingAfterBreak="0">
    <w:nsid w:val="5AA81C53"/>
    <w:multiLevelType w:val="hybridMultilevel"/>
    <w:tmpl w:val="98AA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0"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11"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3"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11"/>
  </w:num>
  <w:num w:numId="7">
    <w:abstractNumId w:val="14"/>
  </w:num>
  <w:num w:numId="8">
    <w:abstractNumId w:val="4"/>
  </w:num>
  <w:num w:numId="9">
    <w:abstractNumId w:val="7"/>
  </w:num>
  <w:num w:numId="10">
    <w:abstractNumId w:val="13"/>
  </w:num>
  <w:num w:numId="11">
    <w:abstractNumId w:val="1"/>
  </w:num>
  <w:num w:numId="12">
    <w:abstractNumId w:val="9"/>
  </w:num>
  <w:num w:numId="13">
    <w:abstractNumId w:val="12"/>
  </w:num>
  <w:num w:numId="14">
    <w:abstractNumId w:val="10"/>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856"/>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CF"/>
    <w:rsid w:val="000102AD"/>
    <w:rsid w:val="000117F7"/>
    <w:rsid w:val="000137D6"/>
    <w:rsid w:val="00031829"/>
    <w:rsid w:val="00033C9C"/>
    <w:rsid w:val="0003675E"/>
    <w:rsid w:val="00037AAE"/>
    <w:rsid w:val="000438F5"/>
    <w:rsid w:val="0005024A"/>
    <w:rsid w:val="00057F01"/>
    <w:rsid w:val="00060437"/>
    <w:rsid w:val="000618D9"/>
    <w:rsid w:val="00066006"/>
    <w:rsid w:val="000717EC"/>
    <w:rsid w:val="00073480"/>
    <w:rsid w:val="000752D5"/>
    <w:rsid w:val="00080255"/>
    <w:rsid w:val="000845CB"/>
    <w:rsid w:val="00090A50"/>
    <w:rsid w:val="000971B6"/>
    <w:rsid w:val="000C7141"/>
    <w:rsid w:val="000D0EA8"/>
    <w:rsid w:val="000D1A6C"/>
    <w:rsid w:val="000F43D9"/>
    <w:rsid w:val="000F4DFF"/>
    <w:rsid w:val="00105FC9"/>
    <w:rsid w:val="00111414"/>
    <w:rsid w:val="00117CAC"/>
    <w:rsid w:val="0012417D"/>
    <w:rsid w:val="00125EBD"/>
    <w:rsid w:val="001306AE"/>
    <w:rsid w:val="00133A77"/>
    <w:rsid w:val="00142CD3"/>
    <w:rsid w:val="001479AD"/>
    <w:rsid w:val="00154657"/>
    <w:rsid w:val="00161E44"/>
    <w:rsid w:val="0016201A"/>
    <w:rsid w:val="0016254C"/>
    <w:rsid w:val="00172539"/>
    <w:rsid w:val="001727AC"/>
    <w:rsid w:val="00183766"/>
    <w:rsid w:val="00192632"/>
    <w:rsid w:val="00196F21"/>
    <w:rsid w:val="001A3C75"/>
    <w:rsid w:val="001A464C"/>
    <w:rsid w:val="001B4524"/>
    <w:rsid w:val="001B7531"/>
    <w:rsid w:val="001C77A1"/>
    <w:rsid w:val="001D3EE0"/>
    <w:rsid w:val="001D7B70"/>
    <w:rsid w:val="001E41F4"/>
    <w:rsid w:val="001F4BE7"/>
    <w:rsid w:val="001F7F4F"/>
    <w:rsid w:val="002001AD"/>
    <w:rsid w:val="00215CC7"/>
    <w:rsid w:val="00225F05"/>
    <w:rsid w:val="00230128"/>
    <w:rsid w:val="002318FE"/>
    <w:rsid w:val="00231F1D"/>
    <w:rsid w:val="00243D24"/>
    <w:rsid w:val="002479C9"/>
    <w:rsid w:val="002527A9"/>
    <w:rsid w:val="00255BE5"/>
    <w:rsid w:val="002567B0"/>
    <w:rsid w:val="00267206"/>
    <w:rsid w:val="00270EFA"/>
    <w:rsid w:val="00286A2C"/>
    <w:rsid w:val="002A08E8"/>
    <w:rsid w:val="002A45E1"/>
    <w:rsid w:val="002A4EF2"/>
    <w:rsid w:val="002A78F1"/>
    <w:rsid w:val="002B3300"/>
    <w:rsid w:val="002B3F14"/>
    <w:rsid w:val="002C1246"/>
    <w:rsid w:val="002C2659"/>
    <w:rsid w:val="002C4AFE"/>
    <w:rsid w:val="002F0394"/>
    <w:rsid w:val="002F4242"/>
    <w:rsid w:val="0030186E"/>
    <w:rsid w:val="00303668"/>
    <w:rsid w:val="00313BC0"/>
    <w:rsid w:val="003224AC"/>
    <w:rsid w:val="00333C4A"/>
    <w:rsid w:val="0034162E"/>
    <w:rsid w:val="00343B68"/>
    <w:rsid w:val="003712B9"/>
    <w:rsid w:val="003935D0"/>
    <w:rsid w:val="003943ED"/>
    <w:rsid w:val="00395FB1"/>
    <w:rsid w:val="003A2BBB"/>
    <w:rsid w:val="003A3251"/>
    <w:rsid w:val="003A6971"/>
    <w:rsid w:val="003A7CE2"/>
    <w:rsid w:val="003B3010"/>
    <w:rsid w:val="003C0C86"/>
    <w:rsid w:val="003C4440"/>
    <w:rsid w:val="003C4A9A"/>
    <w:rsid w:val="003C7CC0"/>
    <w:rsid w:val="003D1DD9"/>
    <w:rsid w:val="003D2A4B"/>
    <w:rsid w:val="003D3C8B"/>
    <w:rsid w:val="003E0CF2"/>
    <w:rsid w:val="003E3BBD"/>
    <w:rsid w:val="003E6785"/>
    <w:rsid w:val="003E7844"/>
    <w:rsid w:val="003F3270"/>
    <w:rsid w:val="003F343E"/>
    <w:rsid w:val="003F68C6"/>
    <w:rsid w:val="004066D3"/>
    <w:rsid w:val="004162B0"/>
    <w:rsid w:val="004164A2"/>
    <w:rsid w:val="0042282C"/>
    <w:rsid w:val="00422F53"/>
    <w:rsid w:val="0042731E"/>
    <w:rsid w:val="00435ED9"/>
    <w:rsid w:val="00437221"/>
    <w:rsid w:val="00445808"/>
    <w:rsid w:val="0045220D"/>
    <w:rsid w:val="00452B3C"/>
    <w:rsid w:val="0046783C"/>
    <w:rsid w:val="00475338"/>
    <w:rsid w:val="00475E7F"/>
    <w:rsid w:val="004907A2"/>
    <w:rsid w:val="004965D5"/>
    <w:rsid w:val="004A1FED"/>
    <w:rsid w:val="004B7819"/>
    <w:rsid w:val="004C287D"/>
    <w:rsid w:val="004C42B2"/>
    <w:rsid w:val="004C7242"/>
    <w:rsid w:val="004C7DEF"/>
    <w:rsid w:val="004F03A0"/>
    <w:rsid w:val="004F105C"/>
    <w:rsid w:val="004F78AD"/>
    <w:rsid w:val="00512FE9"/>
    <w:rsid w:val="00521B2E"/>
    <w:rsid w:val="00522D7A"/>
    <w:rsid w:val="005276FF"/>
    <w:rsid w:val="00527E0C"/>
    <w:rsid w:val="005331D1"/>
    <w:rsid w:val="00544240"/>
    <w:rsid w:val="00554983"/>
    <w:rsid w:val="0055657B"/>
    <w:rsid w:val="0058593C"/>
    <w:rsid w:val="00591487"/>
    <w:rsid w:val="005A3ED9"/>
    <w:rsid w:val="005A6398"/>
    <w:rsid w:val="005B0ECC"/>
    <w:rsid w:val="005B107D"/>
    <w:rsid w:val="005B547D"/>
    <w:rsid w:val="005B76D6"/>
    <w:rsid w:val="005B78B6"/>
    <w:rsid w:val="005C0430"/>
    <w:rsid w:val="00602A4C"/>
    <w:rsid w:val="00603786"/>
    <w:rsid w:val="0061375C"/>
    <w:rsid w:val="00627858"/>
    <w:rsid w:val="00646989"/>
    <w:rsid w:val="00671C6D"/>
    <w:rsid w:val="006742DE"/>
    <w:rsid w:val="00676364"/>
    <w:rsid w:val="006876AE"/>
    <w:rsid w:val="006B1CE6"/>
    <w:rsid w:val="006D1077"/>
    <w:rsid w:val="006D3E54"/>
    <w:rsid w:val="006D4E28"/>
    <w:rsid w:val="006E1708"/>
    <w:rsid w:val="006E714A"/>
    <w:rsid w:val="006F2AEA"/>
    <w:rsid w:val="006F5914"/>
    <w:rsid w:val="0070580E"/>
    <w:rsid w:val="00714CBD"/>
    <w:rsid w:val="007160F3"/>
    <w:rsid w:val="00726DDD"/>
    <w:rsid w:val="00732160"/>
    <w:rsid w:val="0073621D"/>
    <w:rsid w:val="00741794"/>
    <w:rsid w:val="007466E1"/>
    <w:rsid w:val="00755331"/>
    <w:rsid w:val="007600ED"/>
    <w:rsid w:val="00772B9A"/>
    <w:rsid w:val="00780287"/>
    <w:rsid w:val="00782493"/>
    <w:rsid w:val="007A3F72"/>
    <w:rsid w:val="007C72E6"/>
    <w:rsid w:val="007D1D80"/>
    <w:rsid w:val="007D5C59"/>
    <w:rsid w:val="007D625A"/>
    <w:rsid w:val="007E4757"/>
    <w:rsid w:val="007E6360"/>
    <w:rsid w:val="007F1143"/>
    <w:rsid w:val="007F6CB0"/>
    <w:rsid w:val="0080494B"/>
    <w:rsid w:val="00815994"/>
    <w:rsid w:val="00817274"/>
    <w:rsid w:val="00822745"/>
    <w:rsid w:val="00823836"/>
    <w:rsid w:val="008266A8"/>
    <w:rsid w:val="00826FEA"/>
    <w:rsid w:val="008279D2"/>
    <w:rsid w:val="00831699"/>
    <w:rsid w:val="00832826"/>
    <w:rsid w:val="0083467F"/>
    <w:rsid w:val="00843C66"/>
    <w:rsid w:val="0084674E"/>
    <w:rsid w:val="0085716A"/>
    <w:rsid w:val="0086757E"/>
    <w:rsid w:val="00867D8F"/>
    <w:rsid w:val="0087032A"/>
    <w:rsid w:val="0087716B"/>
    <w:rsid w:val="00880C03"/>
    <w:rsid w:val="00881706"/>
    <w:rsid w:val="0088560A"/>
    <w:rsid w:val="0089154D"/>
    <w:rsid w:val="00896A9F"/>
    <w:rsid w:val="008974F3"/>
    <w:rsid w:val="008A16F2"/>
    <w:rsid w:val="008A6E81"/>
    <w:rsid w:val="008B1AF6"/>
    <w:rsid w:val="008B7E4D"/>
    <w:rsid w:val="008C7EB7"/>
    <w:rsid w:val="008E1A5B"/>
    <w:rsid w:val="008E686C"/>
    <w:rsid w:val="00911D45"/>
    <w:rsid w:val="009154DF"/>
    <w:rsid w:val="00916CF1"/>
    <w:rsid w:val="009213D4"/>
    <w:rsid w:val="00925AB5"/>
    <w:rsid w:val="00930923"/>
    <w:rsid w:val="00930A39"/>
    <w:rsid w:val="00933224"/>
    <w:rsid w:val="00940655"/>
    <w:rsid w:val="009454FE"/>
    <w:rsid w:val="00965396"/>
    <w:rsid w:val="009673F1"/>
    <w:rsid w:val="009705DC"/>
    <w:rsid w:val="009707A2"/>
    <w:rsid w:val="009762ED"/>
    <w:rsid w:val="0097713C"/>
    <w:rsid w:val="00990923"/>
    <w:rsid w:val="009975DD"/>
    <w:rsid w:val="009A7CB3"/>
    <w:rsid w:val="009D2AA5"/>
    <w:rsid w:val="00A00383"/>
    <w:rsid w:val="00A006E2"/>
    <w:rsid w:val="00A27768"/>
    <w:rsid w:val="00A3041A"/>
    <w:rsid w:val="00A52A28"/>
    <w:rsid w:val="00A53AF6"/>
    <w:rsid w:val="00A72ACF"/>
    <w:rsid w:val="00A82593"/>
    <w:rsid w:val="00A87E40"/>
    <w:rsid w:val="00A90D20"/>
    <w:rsid w:val="00A97067"/>
    <w:rsid w:val="00AA4212"/>
    <w:rsid w:val="00AB2B3E"/>
    <w:rsid w:val="00AB3186"/>
    <w:rsid w:val="00AB696D"/>
    <w:rsid w:val="00AC69EC"/>
    <w:rsid w:val="00AD1A7C"/>
    <w:rsid w:val="00AD3479"/>
    <w:rsid w:val="00AE520B"/>
    <w:rsid w:val="00AE5D4C"/>
    <w:rsid w:val="00AF4357"/>
    <w:rsid w:val="00AF63F2"/>
    <w:rsid w:val="00B03689"/>
    <w:rsid w:val="00B1284F"/>
    <w:rsid w:val="00B21D38"/>
    <w:rsid w:val="00B62A65"/>
    <w:rsid w:val="00B66080"/>
    <w:rsid w:val="00B94078"/>
    <w:rsid w:val="00B96400"/>
    <w:rsid w:val="00B9676D"/>
    <w:rsid w:val="00BA468B"/>
    <w:rsid w:val="00BB065E"/>
    <w:rsid w:val="00BB7506"/>
    <w:rsid w:val="00BC4420"/>
    <w:rsid w:val="00BC66E5"/>
    <w:rsid w:val="00BD48A1"/>
    <w:rsid w:val="00BE07D3"/>
    <w:rsid w:val="00BE30B8"/>
    <w:rsid w:val="00BF33AA"/>
    <w:rsid w:val="00BF418E"/>
    <w:rsid w:val="00C037D9"/>
    <w:rsid w:val="00C04768"/>
    <w:rsid w:val="00C077AE"/>
    <w:rsid w:val="00C11E99"/>
    <w:rsid w:val="00C22DF2"/>
    <w:rsid w:val="00C25991"/>
    <w:rsid w:val="00C317BA"/>
    <w:rsid w:val="00C31E15"/>
    <w:rsid w:val="00C32DA5"/>
    <w:rsid w:val="00C365F7"/>
    <w:rsid w:val="00C37CE8"/>
    <w:rsid w:val="00C401F4"/>
    <w:rsid w:val="00C4644B"/>
    <w:rsid w:val="00C51EA2"/>
    <w:rsid w:val="00C565E4"/>
    <w:rsid w:val="00C65A33"/>
    <w:rsid w:val="00C71000"/>
    <w:rsid w:val="00C71E0B"/>
    <w:rsid w:val="00C76FDB"/>
    <w:rsid w:val="00C87FC7"/>
    <w:rsid w:val="00C90B29"/>
    <w:rsid w:val="00C910F2"/>
    <w:rsid w:val="00C92E38"/>
    <w:rsid w:val="00C96A30"/>
    <w:rsid w:val="00C96C95"/>
    <w:rsid w:val="00CA29CE"/>
    <w:rsid w:val="00CA7891"/>
    <w:rsid w:val="00CB400E"/>
    <w:rsid w:val="00CB4DD3"/>
    <w:rsid w:val="00CB5D9D"/>
    <w:rsid w:val="00CB7694"/>
    <w:rsid w:val="00CC7694"/>
    <w:rsid w:val="00CE0427"/>
    <w:rsid w:val="00CF6B7D"/>
    <w:rsid w:val="00D06835"/>
    <w:rsid w:val="00D0687F"/>
    <w:rsid w:val="00D10752"/>
    <w:rsid w:val="00D10AD8"/>
    <w:rsid w:val="00D15629"/>
    <w:rsid w:val="00D20CED"/>
    <w:rsid w:val="00D2453B"/>
    <w:rsid w:val="00D27F89"/>
    <w:rsid w:val="00D36463"/>
    <w:rsid w:val="00D42018"/>
    <w:rsid w:val="00D42E3C"/>
    <w:rsid w:val="00D44AB8"/>
    <w:rsid w:val="00D571D9"/>
    <w:rsid w:val="00D641FF"/>
    <w:rsid w:val="00D64FAA"/>
    <w:rsid w:val="00D7558E"/>
    <w:rsid w:val="00D76465"/>
    <w:rsid w:val="00D80284"/>
    <w:rsid w:val="00D8261A"/>
    <w:rsid w:val="00D8797C"/>
    <w:rsid w:val="00DA388A"/>
    <w:rsid w:val="00DA5ABB"/>
    <w:rsid w:val="00DB17E4"/>
    <w:rsid w:val="00DB5C88"/>
    <w:rsid w:val="00DC05B8"/>
    <w:rsid w:val="00DC35FE"/>
    <w:rsid w:val="00DD6582"/>
    <w:rsid w:val="00DD68A8"/>
    <w:rsid w:val="00DE3316"/>
    <w:rsid w:val="00DF0E9F"/>
    <w:rsid w:val="00DF1128"/>
    <w:rsid w:val="00DF1835"/>
    <w:rsid w:val="00DF1A38"/>
    <w:rsid w:val="00DF1DBD"/>
    <w:rsid w:val="00DF52BF"/>
    <w:rsid w:val="00E02DA5"/>
    <w:rsid w:val="00E06014"/>
    <w:rsid w:val="00E1383F"/>
    <w:rsid w:val="00E23F20"/>
    <w:rsid w:val="00E315F4"/>
    <w:rsid w:val="00E401B2"/>
    <w:rsid w:val="00E441D3"/>
    <w:rsid w:val="00E50C26"/>
    <w:rsid w:val="00E5611D"/>
    <w:rsid w:val="00E760CF"/>
    <w:rsid w:val="00E80E68"/>
    <w:rsid w:val="00E875BB"/>
    <w:rsid w:val="00E87B89"/>
    <w:rsid w:val="00E94B49"/>
    <w:rsid w:val="00E95B4C"/>
    <w:rsid w:val="00E96CE1"/>
    <w:rsid w:val="00EA06EA"/>
    <w:rsid w:val="00EA1D12"/>
    <w:rsid w:val="00EA22C2"/>
    <w:rsid w:val="00EA2948"/>
    <w:rsid w:val="00ED4F56"/>
    <w:rsid w:val="00EF2887"/>
    <w:rsid w:val="00EF3CDE"/>
    <w:rsid w:val="00EF4AF0"/>
    <w:rsid w:val="00EF6975"/>
    <w:rsid w:val="00EF749D"/>
    <w:rsid w:val="00F13118"/>
    <w:rsid w:val="00F24025"/>
    <w:rsid w:val="00F3053C"/>
    <w:rsid w:val="00F35B93"/>
    <w:rsid w:val="00F40700"/>
    <w:rsid w:val="00F41401"/>
    <w:rsid w:val="00F41C09"/>
    <w:rsid w:val="00F4489A"/>
    <w:rsid w:val="00F47B04"/>
    <w:rsid w:val="00F50719"/>
    <w:rsid w:val="00F52BF9"/>
    <w:rsid w:val="00F559CC"/>
    <w:rsid w:val="00F56530"/>
    <w:rsid w:val="00F63A5C"/>
    <w:rsid w:val="00F7288E"/>
    <w:rsid w:val="00F73F53"/>
    <w:rsid w:val="00F83B71"/>
    <w:rsid w:val="00F87A1E"/>
    <w:rsid w:val="00F91A67"/>
    <w:rsid w:val="00FA342E"/>
    <w:rsid w:val="00FA70A6"/>
    <w:rsid w:val="00FB4FD9"/>
    <w:rsid w:val="00FD00F6"/>
    <w:rsid w:val="00FE0B99"/>
    <w:rsid w:val="00FF741E"/>
    <w:rsid w:val="00FF7609"/>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0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lang w:val="da-DK"/>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en-US"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en-GB"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en-GB"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en-GB"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da-DK"/>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da-DK"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styleId="PlainTable2">
    <w:name w:val="Plain Table 2"/>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character" w:styleId="CommentReference">
    <w:name w:val="annotation reference"/>
    <w:basedOn w:val="DefaultParagraphFont"/>
    <w:uiPriority w:val="99"/>
    <w:semiHidden/>
    <w:unhideWhenUsed/>
    <w:rsid w:val="00AB696D"/>
    <w:rPr>
      <w:sz w:val="16"/>
      <w:szCs w:val="16"/>
    </w:rPr>
  </w:style>
  <w:style w:type="paragraph" w:styleId="CommentText">
    <w:name w:val="annotation text"/>
    <w:basedOn w:val="Normal"/>
    <w:link w:val="CommentTextChar"/>
    <w:uiPriority w:val="99"/>
    <w:semiHidden/>
    <w:unhideWhenUsed/>
    <w:rsid w:val="00AB696D"/>
    <w:pPr>
      <w:spacing w:line="240" w:lineRule="auto"/>
    </w:pPr>
    <w:rPr>
      <w:sz w:val="20"/>
      <w:szCs w:val="20"/>
    </w:rPr>
  </w:style>
  <w:style w:type="character" w:customStyle="1" w:styleId="CommentTextChar">
    <w:name w:val="Comment Text Char"/>
    <w:basedOn w:val="DefaultParagraphFont"/>
    <w:link w:val="CommentText"/>
    <w:uiPriority w:val="99"/>
    <w:semiHidden/>
    <w:rsid w:val="00AB696D"/>
    <w:rPr>
      <w:rFonts w:ascii="Arial" w:hAnsi="Arial" w:cs="Arial"/>
      <w:color w:val="000000"/>
      <w:spacing w:val="-3"/>
      <w:sz w:val="20"/>
      <w:szCs w:val="20"/>
      <w:lang w:val="da-DK"/>
    </w:rPr>
  </w:style>
  <w:style w:type="paragraph" w:styleId="CommentSubject">
    <w:name w:val="annotation subject"/>
    <w:basedOn w:val="CommentText"/>
    <w:next w:val="CommentText"/>
    <w:link w:val="CommentSubjectChar"/>
    <w:uiPriority w:val="99"/>
    <w:semiHidden/>
    <w:unhideWhenUsed/>
    <w:rsid w:val="00AB696D"/>
    <w:rPr>
      <w:b/>
      <w:bCs/>
    </w:rPr>
  </w:style>
  <w:style w:type="character" w:customStyle="1" w:styleId="CommentSubjectChar">
    <w:name w:val="Comment Subject Char"/>
    <w:basedOn w:val="CommentTextChar"/>
    <w:link w:val="CommentSubject"/>
    <w:uiPriority w:val="99"/>
    <w:semiHidden/>
    <w:rsid w:val="00AB696D"/>
    <w:rPr>
      <w:rFonts w:ascii="Arial" w:hAnsi="Arial" w:cs="Arial"/>
      <w:b/>
      <w:bCs/>
      <w:color w:val="000000"/>
      <w:spacing w:val="-3"/>
      <w:sz w:val="20"/>
      <w:szCs w:val="20"/>
      <w:lang w:val="da-DK"/>
    </w:rPr>
  </w:style>
  <w:style w:type="paragraph" w:styleId="ListParagraph">
    <w:name w:val="List Paragraph"/>
    <w:basedOn w:val="Normal"/>
    <w:uiPriority w:val="34"/>
    <w:qFormat/>
    <w:rsid w:val="00CB4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230433829">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polesta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lestar.com/pres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s\AppData\Local\Temp\Temp1_Templates.zip\Polestar%20Word%20Template%20-%20no%20foo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B0BD038D20A84D9FFD6FC580A0D2DE" ma:contentTypeVersion="13" ma:contentTypeDescription="Create a new document." ma:contentTypeScope="" ma:versionID="2fdc3312874338813b7b0a91577a11b9">
  <xsd:schema xmlns:xsd="http://www.w3.org/2001/XMLSchema" xmlns:xs="http://www.w3.org/2001/XMLSchema" xmlns:p="http://schemas.microsoft.com/office/2006/metadata/properties" xmlns:ns3="14cd55ee-5843-4db0-b8d4-04a1a095afee" xmlns:ns4="064eb78b-791a-44c3-a664-25fabaeca71c" targetNamespace="http://schemas.microsoft.com/office/2006/metadata/properties" ma:root="true" ma:fieldsID="9094dd53095db2949f337ffd82ddf397" ns3:_="" ns4:_="">
    <xsd:import namespace="14cd55ee-5843-4db0-b8d4-04a1a095afee"/>
    <xsd:import namespace="064eb78b-791a-44c3-a664-25fabaeca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55ee-5843-4db0-b8d4-04a1a095a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eb78b-791a-44c3-a664-25fabaeca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60CBF-2BC8-4DE3-966A-EF775B7388E4}">
  <ds:schemaRefs>
    <ds:schemaRef ds:uri="http://schemas.openxmlformats.org/officeDocument/2006/bibliography"/>
  </ds:schemaRefs>
</ds:datastoreItem>
</file>

<file path=customXml/itemProps2.xml><?xml version="1.0" encoding="utf-8"?>
<ds:datastoreItem xmlns:ds="http://schemas.openxmlformats.org/officeDocument/2006/customXml" ds:itemID="{28F355BF-E694-4E7E-9E9F-55C02ECF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55ee-5843-4db0-b8d4-04a1a095afee"/>
    <ds:schemaRef ds:uri="064eb78b-791a-44c3-a664-25fabaeca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74D60-322D-446E-8CF1-0785D9DE1D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7EBDC9-8744-470A-AAA0-2F865CF48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Polestar Word Template - no footer</Template>
  <TotalTime>0</TotalTime>
  <Pages>2</Pages>
  <Words>656</Words>
  <Characters>3744</Characters>
  <Application>Microsoft Office Word</Application>
  <DocSecurity>0</DocSecurity>
  <Lines>31</Lines>
  <Paragraphs>8</Paragraphs>
  <ScaleCrop>false</ScaleCrop>
  <HeadingPairs>
    <vt:vector size="6" baseType="variant">
      <vt:variant>
        <vt:lpstr>Otsikko</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2021-04-27T14:14:00Z</dcterms:created>
  <dcterms:modified xsi:type="dcterms:W3CDTF">2021-04-27T14:15:00Z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SetDate">
    <vt:lpwstr>2020-04-20T13:04:23.0531249Z</vt:lpwstr>
  </property>
  <property fmtid="{D5CDD505-2E9C-101B-9397-08002B2CF9AE}" pid="5" name="MSIP_Label_7fea2623-af8f-4fb8-b1cf-b63cc8e496aa_Name">
    <vt:lpwstr>Proprietary</vt:lpwstr>
  </property>
  <property fmtid="{D5CDD505-2E9C-101B-9397-08002B2CF9AE}" pid="6" name="MSIP_Label_7fea2623-af8f-4fb8-b1cf-b63cc8e496aa_ActionId">
    <vt:lpwstr>f2ee25e4-0a62-454b-9bd6-bbe1c9a5fd92</vt:lpwstr>
  </property>
  <property fmtid="{D5CDD505-2E9C-101B-9397-08002B2CF9AE}" pid="7" name="MSIP_Label_7fea2623-af8f-4fb8-b1cf-b63cc8e496aa_Extended_MSFT_Method">
    <vt:lpwstr>Automatic</vt:lpwstr>
  </property>
  <property fmtid="{D5CDD505-2E9C-101B-9397-08002B2CF9AE}" pid="8" name="ContentTypeId">
    <vt:lpwstr>0x010100D7B0BD038D20A84D9FFD6FC580A0D2DE</vt:lpwstr>
  </property>
  <property fmtid="{D5CDD505-2E9C-101B-9397-08002B2CF9AE}" pid="9" name="MSIP_Label_b13feb66-0e95-4064-a373-98cb59c8b0df_Enabled">
    <vt:lpwstr>true</vt:lpwstr>
  </property>
  <property fmtid="{D5CDD505-2E9C-101B-9397-08002B2CF9AE}" pid="10" name="MSIP_Label_b13feb66-0e95-4064-a373-98cb59c8b0df_SetDate">
    <vt:lpwstr>2021-04-27T06:14:55Z</vt:lpwstr>
  </property>
  <property fmtid="{D5CDD505-2E9C-101B-9397-08002B2CF9AE}" pid="11" name="MSIP_Label_b13feb66-0e95-4064-a373-98cb59c8b0df_Method">
    <vt:lpwstr>Standard</vt:lpwstr>
  </property>
  <property fmtid="{D5CDD505-2E9C-101B-9397-08002B2CF9AE}" pid="12" name="MSIP_Label_b13feb66-0e95-4064-a373-98cb59c8b0df_Name">
    <vt:lpwstr>Proprietary Information</vt:lpwstr>
  </property>
  <property fmtid="{D5CDD505-2E9C-101B-9397-08002B2CF9AE}" pid="13" name="MSIP_Label_b13feb66-0e95-4064-a373-98cb59c8b0df_SiteId">
    <vt:lpwstr>fa74eeb7-373a-4c5b-8c97-4d330cfa9f60</vt:lpwstr>
  </property>
  <property fmtid="{D5CDD505-2E9C-101B-9397-08002B2CF9AE}" pid="14" name="MSIP_Label_b13feb66-0e95-4064-a373-98cb59c8b0df_ActionId">
    <vt:lpwstr>e35e6824-7c2f-4694-9a4b-4bb129ad0f2e</vt:lpwstr>
  </property>
  <property fmtid="{D5CDD505-2E9C-101B-9397-08002B2CF9AE}" pid="15" name="MSIP_Label_b13feb66-0e95-4064-a373-98cb59c8b0df_ContentBits">
    <vt:lpwstr>0</vt:lpwstr>
  </property>
</Properties>
</file>