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18A1C" w14:textId="77777777" w:rsidR="00146E1A" w:rsidRPr="000E0916" w:rsidRDefault="000E0916">
      <w:pPr>
        <w:rPr>
          <w:b/>
          <w:sz w:val="32"/>
          <w:szCs w:val="32"/>
        </w:rPr>
      </w:pPr>
      <w:r w:rsidRPr="000E0916">
        <w:rPr>
          <w:b/>
          <w:sz w:val="32"/>
          <w:szCs w:val="32"/>
        </w:rPr>
        <w:t>NorthSide satser på festivaloplevelsen</w:t>
      </w:r>
    </w:p>
    <w:p w14:paraId="6F0C0A58" w14:textId="77777777" w:rsidR="000E0916" w:rsidRDefault="000E0916"/>
    <w:p w14:paraId="3BF5B852" w14:textId="77777777" w:rsidR="000E0916" w:rsidRPr="000E0916" w:rsidRDefault="000E0916">
      <w:pPr>
        <w:rPr>
          <w:b/>
        </w:rPr>
      </w:pPr>
      <w:r w:rsidRPr="000E0916">
        <w:rPr>
          <w:b/>
        </w:rPr>
        <w:t>Der vil i år ikke blive sat endagsbilletter i salg til NorthSide</w:t>
      </w:r>
    </w:p>
    <w:p w14:paraId="5CAD006C" w14:textId="77777777" w:rsidR="000E0916" w:rsidRDefault="000E0916"/>
    <w:p w14:paraId="73F618E1" w14:textId="4B5954A8" w:rsidR="000E0916" w:rsidRDefault="000E0916">
      <w:r>
        <w:t xml:space="preserve">Billetsalget til NorthSide Festival 2012 går over al forventning, og </w:t>
      </w:r>
      <w:r w:rsidR="000015AE">
        <w:t>der er nu solgt lige så mange</w:t>
      </w:r>
      <w:r>
        <w:t xml:space="preserve"> partout-billetter </w:t>
      </w:r>
      <w:r w:rsidR="00BE2F6E">
        <w:t xml:space="preserve">til </w:t>
      </w:r>
      <w:r w:rsidR="000015AE">
        <w:t>dette års festival</w:t>
      </w:r>
      <w:r w:rsidR="002C527A">
        <w:t>,</w:t>
      </w:r>
      <w:r w:rsidR="00BE2F6E">
        <w:t xml:space="preserve"> </w:t>
      </w:r>
      <w:r w:rsidR="000015AE">
        <w:t>som</w:t>
      </w:r>
      <w:r>
        <w:t xml:space="preserve"> der </w:t>
      </w:r>
      <w:r w:rsidR="00BE2F6E">
        <w:t>blev solgt</w:t>
      </w:r>
      <w:r>
        <w:t xml:space="preserve"> </w:t>
      </w:r>
      <w:r w:rsidR="000015AE">
        <w:t>til NorthSide Festival</w:t>
      </w:r>
      <w:r>
        <w:t xml:space="preserve"> 2011. </w:t>
      </w:r>
    </w:p>
    <w:p w14:paraId="43257449" w14:textId="77777777" w:rsidR="00BE2F6E" w:rsidRDefault="00BE2F6E"/>
    <w:p w14:paraId="0EEAFACD" w14:textId="2A04E55E" w:rsidR="00BE2F6E" w:rsidRDefault="00BE2F6E">
      <w:r>
        <w:t>- Målet med NorthSide har fra begyndelsen været at lave en begivenhed med internationa</w:t>
      </w:r>
      <w:r w:rsidR="00B93A18">
        <w:t xml:space="preserve">lt tilsnit for musikelskere, og derfor vælger vi i år ikke at sætte endagsbilletter til salg. </w:t>
      </w:r>
      <w:r w:rsidR="003F51CD">
        <w:t>V</w:t>
      </w:r>
      <w:r w:rsidR="00B93A18">
        <w:t>i ser NorthSide som en helhed, hvor publikum kommer for den samlede oplevelse, og hvor de udover at kunne se bands, de elsker</w:t>
      </w:r>
      <w:r w:rsidR="00406B25">
        <w:t>,</w:t>
      </w:r>
      <w:r w:rsidR="00B93A18">
        <w:t xml:space="preserve"> også kan blive præsenteret for en masse musik, de ikke kendte inden NorthSide. </w:t>
      </w:r>
    </w:p>
    <w:p w14:paraId="67A43BA0" w14:textId="77777777" w:rsidR="003F51CD" w:rsidRDefault="003F51CD"/>
    <w:p w14:paraId="229048F6" w14:textId="77777777" w:rsidR="003F51CD" w:rsidRDefault="003F51CD">
      <w:r>
        <w:t xml:space="preserve">Sådan siger talsmand for NorthSide, John Fogde, </w:t>
      </w:r>
      <w:r w:rsidR="009A766C">
        <w:t>der understreger, at man fra billetsalget startede i oktober sidste år har meldt ud, at man ikke forventede at sætte endagsbilletter i salg, og nu er beslutningen altså officiel.</w:t>
      </w:r>
    </w:p>
    <w:p w14:paraId="144BC50F" w14:textId="77777777" w:rsidR="002C527A" w:rsidRDefault="002C527A"/>
    <w:p w14:paraId="39D39310" w14:textId="56F7AD8B" w:rsidR="002C527A" w:rsidRDefault="002C527A" w:rsidP="000015AE">
      <w:r>
        <w:t>- Sidste år kunne vi se, at folk kom tidligt ud på pladsen og gik sent hjem, og det er den følelse</w:t>
      </w:r>
      <w:r w:rsidR="00406B25">
        <w:t>,</w:t>
      </w:r>
      <w:r>
        <w:t xml:space="preserve"> vi gerne vil dyrke endnu mere i år. Vi vil lave en oplevelse for dem, der er nysgerrige </w:t>
      </w:r>
      <w:r w:rsidR="00406B25">
        <w:t>efter</w:t>
      </w:r>
      <w:r w:rsidR="000015AE">
        <w:t xml:space="preserve"> en ny type festival, hvor der udover musik også </w:t>
      </w:r>
      <w:r w:rsidR="00E33F10">
        <w:t>er</w:t>
      </w:r>
      <w:r w:rsidR="000015AE">
        <w:t xml:space="preserve"> mulighed for at </w:t>
      </w:r>
      <w:r w:rsidR="00A14DC0">
        <w:t xml:space="preserve">tage del i events og eksempelvis </w:t>
      </w:r>
      <w:r w:rsidR="00E33F10">
        <w:t>at blive</w:t>
      </w:r>
      <w:r w:rsidR="00A14DC0">
        <w:t xml:space="preserve"> udfordre</w:t>
      </w:r>
      <w:r w:rsidR="00E33F10">
        <w:t>t</w:t>
      </w:r>
      <w:r w:rsidR="00A14DC0">
        <w:t xml:space="preserve"> </w:t>
      </w:r>
      <w:r w:rsidR="00E33F10">
        <w:t>af</w:t>
      </w:r>
      <w:r w:rsidR="00A14DC0">
        <w:t xml:space="preserve"> en ny tilgang til festivalmad.</w:t>
      </w:r>
      <w:r w:rsidR="003D37AB">
        <w:t xml:space="preserve"> </w:t>
      </w:r>
      <w:r w:rsidR="000015AE">
        <w:t xml:space="preserve">Der vil være skæve tiltag, når man tager turen ud til Ådalen via </w:t>
      </w:r>
      <w:proofErr w:type="spellStart"/>
      <w:r w:rsidR="000015AE">
        <w:t>Caminoen</w:t>
      </w:r>
      <w:proofErr w:type="spellEnd"/>
      <w:r w:rsidR="00923BA1">
        <w:t>,</w:t>
      </w:r>
      <w:r w:rsidR="000015AE">
        <w:t xml:space="preserve"> eller når man parkerer sin cykel i </w:t>
      </w:r>
      <w:r w:rsidR="00923BA1">
        <w:t>Cykelgarderoben. Der v</w:t>
      </w:r>
      <w:r w:rsidR="003A2CFF">
        <w:t xml:space="preserve">il være fokus på bæredygtighed, brugerinvolvering og innovation, så </w:t>
      </w:r>
      <w:r w:rsidR="003D37AB">
        <w:t xml:space="preserve">NorthSide </w:t>
      </w:r>
      <w:r w:rsidR="003A2CFF">
        <w:t xml:space="preserve">bliver </w:t>
      </w:r>
      <w:bookmarkStart w:id="0" w:name="_GoBack"/>
      <w:bookmarkEnd w:id="0"/>
      <w:r w:rsidR="003D37AB">
        <w:t>en samlet oplevelse, en helhed, og derfor vælger vi i år ikke at sætte endagsbilletter i salg.</w:t>
      </w:r>
    </w:p>
    <w:p w14:paraId="04BD92A6" w14:textId="77777777" w:rsidR="009A766C" w:rsidRDefault="009A766C"/>
    <w:p w14:paraId="28EE4031" w14:textId="77777777" w:rsidR="00F16CC6" w:rsidRPr="00F16CC6" w:rsidRDefault="00F16CC6">
      <w:pPr>
        <w:rPr>
          <w:b/>
        </w:rPr>
      </w:pPr>
      <w:r w:rsidRPr="00F16CC6">
        <w:rPr>
          <w:b/>
        </w:rPr>
        <w:t>Dagsprogrammet på plads</w:t>
      </w:r>
    </w:p>
    <w:p w14:paraId="57214EDF" w14:textId="67CB2417" w:rsidR="00F16CC6" w:rsidRDefault="00F16CC6">
      <w:r>
        <w:t xml:space="preserve">Arbejdet med programlægningen er nu kommet så langt, at man ved at besøge NorthSide.dk kan få et overblik over, hvilke dage de </w:t>
      </w:r>
      <w:r w:rsidR="000015AE">
        <w:t>offentliggjorte</w:t>
      </w:r>
      <w:r>
        <w:t xml:space="preserve"> navne spiller. Det færdige program med spilletidspunkter forventes at ligge klar midt i maj, når den officielle NorthSide-</w:t>
      </w:r>
      <w:proofErr w:type="spellStart"/>
      <w:r>
        <w:t>app</w:t>
      </w:r>
      <w:proofErr w:type="spellEnd"/>
      <w:r>
        <w:t xml:space="preserve"> til </w:t>
      </w:r>
      <w:proofErr w:type="spellStart"/>
      <w:r>
        <w:t>iPhone</w:t>
      </w:r>
      <w:proofErr w:type="spellEnd"/>
      <w:r>
        <w:t xml:space="preserve"> og Android bliver lanceret.</w:t>
      </w:r>
    </w:p>
    <w:p w14:paraId="33DBAE42" w14:textId="77777777" w:rsidR="00F16CC6" w:rsidRDefault="00F16CC6"/>
    <w:p w14:paraId="0DB8ED60" w14:textId="77777777" w:rsidR="00F16CC6" w:rsidRPr="0071370D" w:rsidRDefault="00F16CC6" w:rsidP="00F16CC6">
      <w:r>
        <w:t>Programmet for NorthSide 2012:</w:t>
      </w:r>
      <w:r w:rsidRPr="0071370D">
        <w:t xml:space="preserve"> </w:t>
      </w:r>
      <w:r w:rsidRPr="0071370D">
        <w:rPr>
          <w:b/>
        </w:rPr>
        <w:t xml:space="preserve">The </w:t>
      </w:r>
      <w:proofErr w:type="spellStart"/>
      <w:r w:rsidRPr="0071370D">
        <w:rPr>
          <w:b/>
        </w:rPr>
        <w:t>Asteroids</w:t>
      </w:r>
      <w:proofErr w:type="spellEnd"/>
      <w:r w:rsidRPr="0071370D">
        <w:rPr>
          <w:b/>
        </w:rPr>
        <w:t xml:space="preserve"> </w:t>
      </w:r>
      <w:proofErr w:type="spellStart"/>
      <w:r w:rsidRPr="0071370D">
        <w:rPr>
          <w:b/>
        </w:rPr>
        <w:t>Galaxy</w:t>
      </w:r>
      <w:proofErr w:type="spellEnd"/>
      <w:r w:rsidRPr="0071370D">
        <w:rPr>
          <w:b/>
        </w:rPr>
        <w:t xml:space="preserve"> Tour</w:t>
      </w:r>
      <w:r w:rsidRPr="0071370D">
        <w:t xml:space="preserve">, </w:t>
      </w:r>
      <w:r w:rsidRPr="0071370D">
        <w:rPr>
          <w:b/>
        </w:rPr>
        <w:t xml:space="preserve">Bat For </w:t>
      </w:r>
      <w:proofErr w:type="spellStart"/>
      <w:r w:rsidRPr="0071370D">
        <w:rPr>
          <w:b/>
        </w:rPr>
        <w:t>Lashes</w:t>
      </w:r>
      <w:proofErr w:type="spellEnd"/>
      <w:r w:rsidRPr="0071370D">
        <w:t xml:space="preserve">, </w:t>
      </w:r>
      <w:r w:rsidRPr="00F85C68">
        <w:rPr>
          <w:b/>
        </w:rPr>
        <w:t>Bombay Bicycle Club</w:t>
      </w:r>
      <w:r>
        <w:t xml:space="preserve">, </w:t>
      </w:r>
      <w:proofErr w:type="spellStart"/>
      <w:r w:rsidRPr="0071370D">
        <w:rPr>
          <w:b/>
        </w:rPr>
        <w:t>Choir</w:t>
      </w:r>
      <w:proofErr w:type="spellEnd"/>
      <w:r w:rsidRPr="0071370D">
        <w:rPr>
          <w:b/>
        </w:rPr>
        <w:t xml:space="preserve"> of Young </w:t>
      </w:r>
      <w:proofErr w:type="spellStart"/>
      <w:r w:rsidRPr="0071370D">
        <w:rPr>
          <w:b/>
        </w:rPr>
        <w:t>Believers</w:t>
      </w:r>
      <w:proofErr w:type="spellEnd"/>
      <w:r w:rsidRPr="0071370D">
        <w:t xml:space="preserve">, </w:t>
      </w:r>
      <w:proofErr w:type="spellStart"/>
      <w:r w:rsidRPr="0071370D">
        <w:rPr>
          <w:b/>
        </w:rPr>
        <w:t>Dúné</w:t>
      </w:r>
      <w:proofErr w:type="spellEnd"/>
      <w:r w:rsidRPr="0071370D">
        <w:t xml:space="preserve">, </w:t>
      </w:r>
      <w:proofErr w:type="spellStart"/>
      <w:r w:rsidRPr="00F85C68">
        <w:rPr>
          <w:b/>
        </w:rPr>
        <w:t>Eagles</w:t>
      </w:r>
      <w:proofErr w:type="spellEnd"/>
      <w:r w:rsidRPr="00F85C68">
        <w:rPr>
          <w:b/>
        </w:rPr>
        <w:t xml:space="preserve"> of </w:t>
      </w:r>
      <w:proofErr w:type="spellStart"/>
      <w:r w:rsidRPr="00F85C68">
        <w:rPr>
          <w:b/>
        </w:rPr>
        <w:t>Death</w:t>
      </w:r>
      <w:proofErr w:type="spellEnd"/>
      <w:r w:rsidRPr="00F85C68">
        <w:rPr>
          <w:b/>
        </w:rPr>
        <w:t xml:space="preserve"> Metal</w:t>
      </w:r>
      <w:r>
        <w:t xml:space="preserve">, </w:t>
      </w:r>
      <w:r w:rsidRPr="00D3481F">
        <w:rPr>
          <w:b/>
        </w:rPr>
        <w:t xml:space="preserve">Emeli </w:t>
      </w:r>
      <w:proofErr w:type="spellStart"/>
      <w:r w:rsidRPr="00D3481F">
        <w:rPr>
          <w:b/>
        </w:rPr>
        <w:t>Sandé</w:t>
      </w:r>
      <w:proofErr w:type="spellEnd"/>
      <w:r>
        <w:t xml:space="preserve">, </w:t>
      </w:r>
      <w:r w:rsidRPr="00F85C68">
        <w:rPr>
          <w:b/>
        </w:rPr>
        <w:t xml:space="preserve">Freja </w:t>
      </w:r>
      <w:proofErr w:type="spellStart"/>
      <w:r w:rsidRPr="00F85C68">
        <w:rPr>
          <w:b/>
        </w:rPr>
        <w:t>Loeb</w:t>
      </w:r>
      <w:proofErr w:type="spellEnd"/>
      <w:r w:rsidRPr="00571C5B">
        <w:t>,</w:t>
      </w:r>
      <w:r>
        <w:rPr>
          <w:b/>
        </w:rPr>
        <w:t xml:space="preserve"> </w:t>
      </w:r>
      <w:r w:rsidRPr="0071370D">
        <w:rPr>
          <w:b/>
        </w:rPr>
        <w:t>Garbage</w:t>
      </w:r>
      <w:r w:rsidRPr="0071370D">
        <w:t xml:space="preserve">, </w:t>
      </w:r>
      <w:r w:rsidRPr="00FF0288">
        <w:rPr>
          <w:b/>
        </w:rPr>
        <w:t xml:space="preserve">The </w:t>
      </w:r>
      <w:proofErr w:type="spellStart"/>
      <w:r w:rsidRPr="00FF0288">
        <w:rPr>
          <w:b/>
        </w:rPr>
        <w:t>Gaslight</w:t>
      </w:r>
      <w:proofErr w:type="spellEnd"/>
      <w:r w:rsidRPr="00FF0288">
        <w:rPr>
          <w:b/>
        </w:rPr>
        <w:t xml:space="preserve"> Anthem</w:t>
      </w:r>
      <w:r>
        <w:t xml:space="preserve">, </w:t>
      </w:r>
      <w:r w:rsidRPr="00FF0288">
        <w:rPr>
          <w:b/>
        </w:rPr>
        <w:t>The Hives</w:t>
      </w:r>
      <w:r>
        <w:t xml:space="preserve">, </w:t>
      </w:r>
      <w:r w:rsidRPr="0071370D">
        <w:rPr>
          <w:b/>
        </w:rPr>
        <w:t>James Blake</w:t>
      </w:r>
      <w:r w:rsidRPr="0071370D">
        <w:t xml:space="preserve">, </w:t>
      </w:r>
      <w:r w:rsidRPr="0071370D">
        <w:rPr>
          <w:b/>
        </w:rPr>
        <w:t>Justice</w:t>
      </w:r>
      <w:r w:rsidRPr="0071370D">
        <w:t xml:space="preserve">, </w:t>
      </w:r>
      <w:proofErr w:type="spellStart"/>
      <w:r w:rsidRPr="0071370D">
        <w:rPr>
          <w:b/>
        </w:rPr>
        <w:t>Kasabian</w:t>
      </w:r>
      <w:proofErr w:type="spellEnd"/>
      <w:r w:rsidRPr="0071370D">
        <w:t xml:space="preserve"> , </w:t>
      </w:r>
      <w:r w:rsidRPr="0071370D">
        <w:rPr>
          <w:b/>
        </w:rPr>
        <w:t>Kashmir</w:t>
      </w:r>
      <w:r w:rsidRPr="0071370D">
        <w:t xml:space="preserve">, </w:t>
      </w:r>
      <w:r w:rsidRPr="0071370D">
        <w:rPr>
          <w:b/>
        </w:rPr>
        <w:t>The Kooks</w:t>
      </w:r>
      <w:r w:rsidRPr="0071370D">
        <w:t xml:space="preserve">, </w:t>
      </w:r>
      <w:r w:rsidRPr="00FF0288">
        <w:rPr>
          <w:b/>
        </w:rPr>
        <w:t>Little Dragon</w:t>
      </w:r>
      <w:r>
        <w:t xml:space="preserve">, </w:t>
      </w:r>
      <w:r w:rsidRPr="00F85C68">
        <w:rPr>
          <w:b/>
        </w:rPr>
        <w:t>Lukas Graham</w:t>
      </w:r>
      <w:r w:rsidRPr="00571C5B">
        <w:t xml:space="preserve">, </w:t>
      </w:r>
      <w:r w:rsidRPr="0071370D">
        <w:rPr>
          <w:b/>
        </w:rPr>
        <w:t xml:space="preserve">Malk De </w:t>
      </w:r>
      <w:proofErr w:type="spellStart"/>
      <w:r w:rsidRPr="0071370D">
        <w:rPr>
          <w:b/>
        </w:rPr>
        <w:t>Koijn</w:t>
      </w:r>
      <w:proofErr w:type="spellEnd"/>
      <w:r w:rsidRPr="0071370D">
        <w:t xml:space="preserve">, </w:t>
      </w:r>
      <w:r w:rsidRPr="00FF0288">
        <w:rPr>
          <w:b/>
        </w:rPr>
        <w:t>Miles Kane</w:t>
      </w:r>
      <w:r>
        <w:t xml:space="preserve">, </w:t>
      </w:r>
      <w:proofErr w:type="spellStart"/>
      <w:r w:rsidRPr="0071370D">
        <w:rPr>
          <w:b/>
        </w:rPr>
        <w:t>Mumford</w:t>
      </w:r>
      <w:proofErr w:type="spellEnd"/>
      <w:r w:rsidRPr="0071370D">
        <w:rPr>
          <w:b/>
        </w:rPr>
        <w:t xml:space="preserve"> &amp; Sons</w:t>
      </w:r>
      <w:r w:rsidRPr="0071370D">
        <w:t xml:space="preserve">, </w:t>
      </w:r>
      <w:r w:rsidRPr="0071370D">
        <w:rPr>
          <w:b/>
        </w:rPr>
        <w:t xml:space="preserve">Noah &amp; The </w:t>
      </w:r>
      <w:proofErr w:type="spellStart"/>
      <w:r w:rsidRPr="0071370D">
        <w:rPr>
          <w:b/>
        </w:rPr>
        <w:t>Whale</w:t>
      </w:r>
      <w:proofErr w:type="spellEnd"/>
      <w:r w:rsidRPr="0071370D">
        <w:t xml:space="preserve">, </w:t>
      </w:r>
      <w:r w:rsidRPr="0071370D">
        <w:rPr>
          <w:b/>
        </w:rPr>
        <w:t xml:space="preserve">Marina and the </w:t>
      </w:r>
      <w:proofErr w:type="spellStart"/>
      <w:r w:rsidRPr="0071370D">
        <w:rPr>
          <w:b/>
        </w:rPr>
        <w:t>Diamonds</w:t>
      </w:r>
      <w:proofErr w:type="spellEnd"/>
      <w:r w:rsidRPr="0071370D">
        <w:t xml:space="preserve">, </w:t>
      </w:r>
      <w:r w:rsidRPr="00D3481F">
        <w:rPr>
          <w:b/>
        </w:rPr>
        <w:t xml:space="preserve">Noel </w:t>
      </w:r>
      <w:proofErr w:type="spellStart"/>
      <w:r w:rsidRPr="00D3481F">
        <w:rPr>
          <w:b/>
        </w:rPr>
        <w:t>Gallagher’s</w:t>
      </w:r>
      <w:proofErr w:type="spellEnd"/>
      <w:r w:rsidRPr="00D3481F">
        <w:rPr>
          <w:b/>
        </w:rPr>
        <w:t xml:space="preserve"> High </w:t>
      </w:r>
      <w:proofErr w:type="spellStart"/>
      <w:r w:rsidRPr="00D3481F">
        <w:rPr>
          <w:b/>
        </w:rPr>
        <w:t>Flying</w:t>
      </w:r>
      <w:proofErr w:type="spellEnd"/>
      <w:r w:rsidRPr="00D3481F">
        <w:rPr>
          <w:b/>
        </w:rPr>
        <w:t xml:space="preserve"> </w:t>
      </w:r>
      <w:proofErr w:type="spellStart"/>
      <w:r w:rsidRPr="00D3481F">
        <w:rPr>
          <w:b/>
        </w:rPr>
        <w:t>Birds</w:t>
      </w:r>
      <w:proofErr w:type="spellEnd"/>
      <w:r>
        <w:t xml:space="preserve">, </w:t>
      </w:r>
      <w:r w:rsidRPr="0071370D">
        <w:rPr>
          <w:b/>
        </w:rPr>
        <w:t>Oh Land</w:t>
      </w:r>
      <w:r w:rsidRPr="0071370D">
        <w:t xml:space="preserve">, </w:t>
      </w:r>
      <w:proofErr w:type="spellStart"/>
      <w:r w:rsidRPr="0071370D">
        <w:rPr>
          <w:b/>
        </w:rPr>
        <w:t>Snow</w:t>
      </w:r>
      <w:proofErr w:type="spellEnd"/>
      <w:r w:rsidRPr="0071370D">
        <w:rPr>
          <w:b/>
        </w:rPr>
        <w:t xml:space="preserve"> </w:t>
      </w:r>
      <w:proofErr w:type="spellStart"/>
      <w:r w:rsidRPr="0071370D">
        <w:rPr>
          <w:b/>
        </w:rPr>
        <w:t>Patrol</w:t>
      </w:r>
      <w:proofErr w:type="spellEnd"/>
      <w:r w:rsidRPr="0071370D">
        <w:t xml:space="preserve">, </w:t>
      </w:r>
      <w:r w:rsidRPr="0071370D">
        <w:rPr>
          <w:b/>
        </w:rPr>
        <w:t>The Stone Roses</w:t>
      </w:r>
      <w:r w:rsidRPr="0071370D">
        <w:t xml:space="preserve">, </w:t>
      </w:r>
      <w:r w:rsidRPr="0071370D">
        <w:rPr>
          <w:b/>
        </w:rPr>
        <w:t>Turboweekend</w:t>
      </w:r>
      <w:r w:rsidRPr="0071370D">
        <w:t xml:space="preserve">, </w:t>
      </w:r>
      <w:proofErr w:type="spellStart"/>
      <w:r w:rsidRPr="0071370D">
        <w:rPr>
          <w:b/>
        </w:rPr>
        <w:t>When</w:t>
      </w:r>
      <w:proofErr w:type="spellEnd"/>
      <w:r w:rsidRPr="0071370D">
        <w:rPr>
          <w:b/>
        </w:rPr>
        <w:t xml:space="preserve"> </w:t>
      </w:r>
      <w:proofErr w:type="spellStart"/>
      <w:r w:rsidRPr="0071370D">
        <w:rPr>
          <w:b/>
        </w:rPr>
        <w:t>Saints</w:t>
      </w:r>
      <w:proofErr w:type="spellEnd"/>
      <w:r w:rsidRPr="0071370D">
        <w:rPr>
          <w:b/>
        </w:rPr>
        <w:t xml:space="preserve"> Go Machine</w:t>
      </w:r>
      <w:r w:rsidRPr="0071370D">
        <w:t xml:space="preserve"> og </w:t>
      </w:r>
      <w:r w:rsidRPr="0071370D">
        <w:rPr>
          <w:b/>
        </w:rPr>
        <w:t xml:space="preserve">The </w:t>
      </w:r>
      <w:proofErr w:type="spellStart"/>
      <w:r w:rsidRPr="0071370D">
        <w:rPr>
          <w:b/>
        </w:rPr>
        <w:t>xx</w:t>
      </w:r>
      <w:proofErr w:type="spellEnd"/>
      <w:r w:rsidRPr="0071370D">
        <w:t xml:space="preserve"> .</w:t>
      </w:r>
    </w:p>
    <w:p w14:paraId="0A7735B9" w14:textId="77777777" w:rsidR="00F16CC6" w:rsidRPr="0071370D" w:rsidRDefault="00F16CC6" w:rsidP="00F16CC6"/>
    <w:p w14:paraId="1A54B661" w14:textId="77777777" w:rsidR="00F16CC6" w:rsidRDefault="00F16CC6" w:rsidP="00F16CC6">
      <w:r w:rsidRPr="0071370D">
        <w:t>NorthSide Festival 2012 afvikles i dagene 15.-17. juni, og billetter kan købes på Northsi</w:t>
      </w:r>
      <w:r>
        <w:t>de.dk eller via Billetlugen.dk.</w:t>
      </w:r>
    </w:p>
    <w:p w14:paraId="3EE5553F" w14:textId="77777777" w:rsidR="00F16CC6" w:rsidRPr="0071370D" w:rsidRDefault="00F16CC6" w:rsidP="00F16CC6">
      <w:pPr>
        <w:rPr>
          <w:b/>
        </w:rPr>
      </w:pPr>
    </w:p>
    <w:p w14:paraId="7F041997" w14:textId="77777777" w:rsidR="00F16CC6" w:rsidRDefault="00F16CC6" w:rsidP="00F16CC6">
      <w:r w:rsidRPr="0071370D">
        <w:t>Besøg NorthSide.dk eller facebook.com/</w:t>
      </w:r>
      <w:proofErr w:type="spellStart"/>
      <w:r w:rsidRPr="0071370D">
        <w:t>northsidefestival</w:t>
      </w:r>
      <w:proofErr w:type="spellEnd"/>
      <w:r w:rsidRPr="0071370D">
        <w:t xml:space="preserve"> for mere information om NorthSide Festival 2012.</w:t>
      </w:r>
    </w:p>
    <w:p w14:paraId="5B56AF8A" w14:textId="77777777" w:rsidR="00F16CC6" w:rsidRDefault="00F16CC6"/>
    <w:sectPr w:rsidR="00F16CC6"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6C809" w14:textId="77777777" w:rsidR="00E33F10" w:rsidRDefault="00E33F10" w:rsidP="00835920">
      <w:r>
        <w:separator/>
      </w:r>
    </w:p>
  </w:endnote>
  <w:endnote w:type="continuationSeparator" w:id="0">
    <w:p w14:paraId="0821077E" w14:textId="77777777" w:rsidR="00E33F10" w:rsidRDefault="00E33F10"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E31963" w14:textId="77777777" w:rsidR="00E33F10" w:rsidRDefault="00E33F10">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C7E043" w14:textId="77777777" w:rsidR="00E33F10" w:rsidRDefault="00E33F10">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4E5821" w14:textId="77777777" w:rsidR="00E33F10" w:rsidRDefault="00E33F10">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91A60" w14:textId="77777777" w:rsidR="00E33F10" w:rsidRDefault="00E33F10" w:rsidP="00835920">
      <w:r>
        <w:separator/>
      </w:r>
    </w:p>
  </w:footnote>
  <w:footnote w:type="continuationSeparator" w:id="0">
    <w:p w14:paraId="00884042" w14:textId="77777777" w:rsidR="00E33F10" w:rsidRDefault="00E33F10"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B31557" w14:textId="77777777" w:rsidR="00E33F10" w:rsidRDefault="00E33F10">
    <w:pPr>
      <w:pStyle w:val="Sidehoved"/>
    </w:pPr>
    <w:r>
      <w:rPr>
        <w:noProof/>
        <w:lang w:val="en-US"/>
      </w:rPr>
      <w:pict w14:anchorId="521D6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548921" w14:textId="77777777" w:rsidR="00E33F10" w:rsidRDefault="00E33F10">
    <w:pPr>
      <w:pStyle w:val="Sidehoved"/>
    </w:pPr>
    <w:r>
      <w:rPr>
        <w:noProof/>
        <w:lang w:val="en-US"/>
      </w:rPr>
      <w:pict w14:anchorId="4E47C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518218" w14:textId="77777777" w:rsidR="00E33F10" w:rsidRDefault="00E33F10">
    <w:pPr>
      <w:pStyle w:val="Sidehoved"/>
    </w:pPr>
    <w:r>
      <w:rPr>
        <w:noProof/>
        <w:lang w:val="en-US"/>
      </w:rPr>
      <w:pict w14:anchorId="32CB5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16"/>
    <w:rsid w:val="000015AE"/>
    <w:rsid w:val="000E0916"/>
    <w:rsid w:val="00146E1A"/>
    <w:rsid w:val="002C527A"/>
    <w:rsid w:val="003A2CFF"/>
    <w:rsid w:val="003D37AB"/>
    <w:rsid w:val="003F51CD"/>
    <w:rsid w:val="00406B25"/>
    <w:rsid w:val="00680F63"/>
    <w:rsid w:val="00835920"/>
    <w:rsid w:val="008D3EE5"/>
    <w:rsid w:val="00923BA1"/>
    <w:rsid w:val="009A766C"/>
    <w:rsid w:val="00A14DC0"/>
    <w:rsid w:val="00B93A18"/>
    <w:rsid w:val="00BE0EBF"/>
    <w:rsid w:val="00BE2F6E"/>
    <w:rsid w:val="00E33F10"/>
    <w:rsid w:val="00F16CC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18B2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paragraph" w:styleId="Listeafsnit">
    <w:name w:val="List Paragraph"/>
    <w:basedOn w:val="Normal"/>
    <w:uiPriority w:val="34"/>
    <w:qFormat/>
    <w:rsid w:val="000015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paragraph" w:styleId="Listeafsnit">
    <w:name w:val="List Paragraph"/>
    <w:basedOn w:val="Normal"/>
    <w:uiPriority w:val="34"/>
    <w:qFormat/>
    <w:rsid w:val="00001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98</TotalTime>
  <Pages>1</Pages>
  <Words>372</Words>
  <Characters>2272</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5</cp:revision>
  <cp:lastPrinted>2012-04-16T12:33:00Z</cp:lastPrinted>
  <dcterms:created xsi:type="dcterms:W3CDTF">2012-04-16T11:13:00Z</dcterms:created>
  <dcterms:modified xsi:type="dcterms:W3CDTF">2012-04-16T13:25:00Z</dcterms:modified>
</cp:coreProperties>
</file>