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9" w:rsidRDefault="005D7FB0" w:rsidP="0071415F">
      <w:pPr>
        <w:pStyle w:val="SVHuvudrubrik"/>
      </w:pPr>
      <w:r>
        <w:t>Halländsk tjejsatsning gav musikpris</w:t>
      </w:r>
    </w:p>
    <w:p w:rsidR="00C35983" w:rsidRDefault="003C1B8E" w:rsidP="005D7FB0">
      <w:pPr>
        <w:pStyle w:val="SVNormal"/>
      </w:pPr>
      <w:r>
        <w:t>”</w:t>
      </w:r>
      <w:r w:rsidR="005D7FB0">
        <w:t xml:space="preserve">Lina </w:t>
      </w:r>
      <w:proofErr w:type="spellStart"/>
      <w:r w:rsidR="005D7FB0">
        <w:t>Brustad</w:t>
      </w:r>
      <w:proofErr w:type="spellEnd"/>
      <w:r w:rsidR="005D7FB0">
        <w:t xml:space="preserve"> har idogt arbetat för en öka jämställdhet inom musiken. Hennes lägerverksamhet, </w:t>
      </w:r>
      <w:proofErr w:type="spellStart"/>
      <w:r w:rsidR="005D7FB0">
        <w:t>Rebel</w:t>
      </w:r>
      <w:proofErr w:type="spellEnd"/>
      <w:r w:rsidR="005D7FB0">
        <w:t xml:space="preserve"> Girls, för unga rocktjejer har kvalitet som ledord</w:t>
      </w:r>
      <w:r w:rsidR="00C35983">
        <w:t>. Många tjejer har fått chansen att testa att spela och gått vidare och bildat band. Mod, kreativitet och struktur kännetecknar detta energiknippe.</w:t>
      </w:r>
      <w:r>
        <w:t>”</w:t>
      </w:r>
    </w:p>
    <w:p w:rsidR="005D7FB0" w:rsidRDefault="00C35983" w:rsidP="00C35983">
      <w:pPr>
        <w:pStyle w:val="SVNormal"/>
      </w:pPr>
      <w:r>
        <w:t xml:space="preserve">Så motiverar juryn att Lina </w:t>
      </w:r>
      <w:proofErr w:type="spellStart"/>
      <w:r>
        <w:t>Brustad</w:t>
      </w:r>
      <w:proofErr w:type="spellEnd"/>
      <w:r>
        <w:t>, Träslövsläge, söder om Varberg, tilldelats Studieförbundet Vuxenskolans Musikpris 2010 till.</w:t>
      </w:r>
    </w:p>
    <w:p w:rsidR="00C35983" w:rsidRDefault="00C35983" w:rsidP="00C35983">
      <w:pPr>
        <w:pStyle w:val="SVNormal"/>
        <w:numPr>
          <w:ilvl w:val="0"/>
          <w:numId w:val="8"/>
        </w:numPr>
      </w:pPr>
      <w:r>
        <w:t>Jag brinner för att ge tjejer chansen att utveckla sin musikverksamhet.</w:t>
      </w:r>
      <w:r w:rsidR="00771790">
        <w:t xml:space="preserve"> Folkbildningen är unik och ger den möjligheten. </w:t>
      </w:r>
      <w:r>
        <w:t xml:space="preserve">När man läser </w:t>
      </w:r>
      <w:r w:rsidR="00771790">
        <w:t xml:space="preserve">tjejernas </w:t>
      </w:r>
      <w:r>
        <w:t>kommentar</w:t>
      </w:r>
      <w:r w:rsidR="00771790">
        <w:t>er</w:t>
      </w:r>
      <w:r>
        <w:t xml:space="preserve"> på </w:t>
      </w:r>
      <w:proofErr w:type="spellStart"/>
      <w:r>
        <w:t>facebook</w:t>
      </w:r>
      <w:proofErr w:type="spellEnd"/>
      <w:r>
        <w:t xml:space="preserve"> ”vilket </w:t>
      </w:r>
      <w:proofErr w:type="gramStart"/>
      <w:r>
        <w:t>djäkla</w:t>
      </w:r>
      <w:proofErr w:type="gramEnd"/>
      <w:r>
        <w:t xml:space="preserve"> rep, det var dödshäftigt” då känner jag mig stolt. </w:t>
      </w:r>
      <w:r w:rsidR="00C72946">
        <w:t xml:space="preserve">Tjejer skall också ta plats. Får man chansen som ung att växa så tar man också plats som vuxen, </w:t>
      </w:r>
      <w:r>
        <w:t>s</w:t>
      </w:r>
      <w:r w:rsidR="00C72946">
        <w:t xml:space="preserve">a en uppenbart överraskad </w:t>
      </w:r>
      <w:r>
        <w:t xml:space="preserve">Lina </w:t>
      </w:r>
      <w:proofErr w:type="spellStart"/>
      <w:r w:rsidR="00C72946">
        <w:t>Brustad</w:t>
      </w:r>
      <w:proofErr w:type="spellEnd"/>
      <w:r w:rsidR="00C72946">
        <w:t xml:space="preserve"> när hon </w:t>
      </w:r>
      <w:r w:rsidR="00E744E6">
        <w:t>hämtade priset.</w:t>
      </w:r>
    </w:p>
    <w:p w:rsidR="003F51F7" w:rsidRDefault="003F51F7" w:rsidP="003F51F7">
      <w:pPr>
        <w:pStyle w:val="SVNormal"/>
      </w:pPr>
      <w:r>
        <w:t>12 tjejband är idag igång runt om i Halland och över landet har Lina tillsammans med s</w:t>
      </w:r>
      <w:r w:rsidR="00D77706">
        <w:t xml:space="preserve">ina kamrater i The </w:t>
      </w:r>
      <w:proofErr w:type="spellStart"/>
      <w:r w:rsidR="00D77706">
        <w:t>Tube</w:t>
      </w:r>
      <w:proofErr w:type="spellEnd"/>
      <w:r w:rsidR="00D77706">
        <w:t xml:space="preserve">, </w:t>
      </w:r>
      <w:r>
        <w:t>SVs musiksatsning, satsat hårt på att stimulera tjejer att ta för sig i musiksverige.</w:t>
      </w:r>
    </w:p>
    <w:p w:rsidR="003F51F7" w:rsidRDefault="003F51F7" w:rsidP="003F51F7">
      <w:pPr>
        <w:pStyle w:val="SVNormal"/>
        <w:numPr>
          <w:ilvl w:val="0"/>
          <w:numId w:val="8"/>
        </w:numPr>
      </w:pPr>
      <w:r>
        <w:t xml:space="preserve">Musik kopplas i allt för stor grad ihop med grabbar och det är den bilden vi </w:t>
      </w:r>
      <w:r w:rsidR="00D77706">
        <w:t xml:space="preserve">vill </w:t>
      </w:r>
      <w:r>
        <w:t xml:space="preserve">bryta. Många unga tjejer </w:t>
      </w:r>
      <w:r w:rsidR="00D77706">
        <w:t xml:space="preserve">säger </w:t>
      </w:r>
      <w:r>
        <w:t>att spela i band inte är deras grej</w:t>
      </w:r>
      <w:r w:rsidR="00D77706">
        <w:t>. R</w:t>
      </w:r>
      <w:r>
        <w:t xml:space="preserve">ockskolor och våra sommarläger </w:t>
      </w:r>
      <w:r w:rsidR="00D77706">
        <w:t xml:space="preserve">spelar </w:t>
      </w:r>
      <w:r>
        <w:t xml:space="preserve">roll </w:t>
      </w:r>
      <w:r w:rsidR="00D77706">
        <w:t xml:space="preserve">för </w:t>
      </w:r>
      <w:r>
        <w:t xml:space="preserve">att stärka </w:t>
      </w:r>
      <w:r w:rsidR="00D77706">
        <w:t xml:space="preserve">deras </w:t>
      </w:r>
      <w:r w:rsidR="003C1B8E">
        <w:t>självbild</w:t>
      </w:r>
      <w:r w:rsidR="00D77706">
        <w:t xml:space="preserve">. Att </w:t>
      </w:r>
      <w:r w:rsidR="003C1B8E">
        <w:t xml:space="preserve">det </w:t>
      </w:r>
      <w:r w:rsidR="00D77706">
        <w:t xml:space="preserve">nu </w:t>
      </w:r>
      <w:r w:rsidR="003C1B8E">
        <w:t xml:space="preserve">uppmärksammas </w:t>
      </w:r>
      <w:r w:rsidR="00D77706">
        <w:t xml:space="preserve">genom priset känns häftigt, säger Lina </w:t>
      </w:r>
      <w:proofErr w:type="spellStart"/>
      <w:r w:rsidR="00D77706">
        <w:t>Brustad</w:t>
      </w:r>
      <w:proofErr w:type="spellEnd"/>
      <w:r w:rsidR="00D77706">
        <w:t>.</w:t>
      </w:r>
    </w:p>
    <w:p w:rsidR="00663BD5" w:rsidRDefault="00A37291" w:rsidP="00AC4FB7">
      <w:pPr>
        <w:pStyle w:val="SVNormal"/>
      </w:pPr>
      <w:r>
        <w:t xml:space="preserve">Utmärkelsen delades ut </w:t>
      </w:r>
      <w:r w:rsidR="00C35983">
        <w:t xml:space="preserve">på tisdagskvällen </w:t>
      </w:r>
      <w:r>
        <w:t xml:space="preserve">under Studieförbundet Vuxenskolans Inspirationsdagar som i år </w:t>
      </w:r>
      <w:r w:rsidR="00663BD5">
        <w:t xml:space="preserve">går </w:t>
      </w:r>
      <w:r>
        <w:t>a</w:t>
      </w:r>
      <w:r w:rsidR="00663BD5">
        <w:t xml:space="preserve">v stapeln </w:t>
      </w:r>
      <w:r>
        <w:t xml:space="preserve">i Uppsala. Drygt 300 folkbildare från hela landet är samlade och temat </w:t>
      </w:r>
      <w:r w:rsidR="00AC4FB7">
        <w:t>är ”Kulturen – en kraftkälla till framtidstro, förnyelse och inspiration”.</w:t>
      </w:r>
    </w:p>
    <w:p w:rsidR="00C72946" w:rsidRDefault="00C72946" w:rsidP="00AC4FB7">
      <w:pPr>
        <w:pStyle w:val="SVNormal"/>
      </w:pPr>
      <w:r>
        <w:t>Prischecken är på 15 000 kronor.</w:t>
      </w:r>
    </w:p>
    <w:p w:rsidR="00E744E6" w:rsidRDefault="00E744E6" w:rsidP="00AC4FB7">
      <w:pPr>
        <w:pStyle w:val="SVNormal"/>
      </w:pPr>
      <w:bookmarkStart w:id="0" w:name="_GoBack"/>
      <w:bookmarkEnd w:id="0"/>
    </w:p>
    <w:p w:rsidR="00E744E6" w:rsidRPr="00E744E6" w:rsidRDefault="00E744E6" w:rsidP="00AC4FB7">
      <w:pPr>
        <w:pStyle w:val="SVNormal"/>
        <w:rPr>
          <w:u w:val="single"/>
        </w:rPr>
      </w:pPr>
      <w:r w:rsidRPr="00E744E6">
        <w:rPr>
          <w:u w:val="single"/>
        </w:rPr>
        <w:t>Bildtext</w:t>
      </w:r>
      <w:r w:rsidR="00771790">
        <w:rPr>
          <w:u w:val="single"/>
        </w:rPr>
        <w:t xml:space="preserve"> (bilden är fri att använda)</w:t>
      </w:r>
      <w:r w:rsidRPr="00E744E6">
        <w:rPr>
          <w:u w:val="single"/>
        </w:rPr>
        <w:t>:</w:t>
      </w:r>
    </w:p>
    <w:p w:rsidR="00D77706" w:rsidRDefault="00E744E6" w:rsidP="00AC4FB7">
      <w:pPr>
        <w:pStyle w:val="SVNormal"/>
      </w:pPr>
      <w:r>
        <w:t xml:space="preserve">Lisa </w:t>
      </w:r>
      <w:proofErr w:type="spellStart"/>
      <w:r>
        <w:t>Brustad</w:t>
      </w:r>
      <w:proofErr w:type="spellEnd"/>
      <w:r w:rsidR="00D77706">
        <w:t>, Träslövsläge, fick Studieförbundet Vuxenskolans musikpris för sina insatser att ge tjejer större plats på musikscenen.</w:t>
      </w:r>
    </w:p>
    <w:p w:rsidR="00E744E6" w:rsidRDefault="00E744E6" w:rsidP="00AC4FB7">
      <w:pPr>
        <w:pStyle w:val="SVNormal"/>
      </w:pPr>
      <w:r>
        <w:t>Foto: Mats Nilsson</w:t>
      </w:r>
    </w:p>
    <w:p w:rsidR="00E744E6" w:rsidRDefault="00E744E6" w:rsidP="00AC4FB7">
      <w:pPr>
        <w:pStyle w:val="SVNormal"/>
      </w:pPr>
    </w:p>
    <w:p w:rsidR="004C2F89" w:rsidRPr="00DF5684" w:rsidRDefault="004C2F89" w:rsidP="004C2F89">
      <w:pPr>
        <w:pStyle w:val="SVNormal"/>
        <w:rPr>
          <w:b/>
        </w:rPr>
      </w:pPr>
      <w:r w:rsidRPr="00DF5684">
        <w:rPr>
          <w:b/>
        </w:rPr>
        <w:t>För vidare information kontakta</w:t>
      </w:r>
    </w:p>
    <w:p w:rsidR="0040369F" w:rsidRDefault="000813FF" w:rsidP="004C2F89">
      <w:r>
        <w:t xml:space="preserve">Lina </w:t>
      </w:r>
      <w:proofErr w:type="spellStart"/>
      <w:r>
        <w:t>Brustad</w:t>
      </w:r>
      <w:proofErr w:type="spellEnd"/>
      <w:r>
        <w:t>, pristagare, 0732 – 600 890</w:t>
      </w:r>
    </w:p>
    <w:p w:rsidR="004C2F89" w:rsidRPr="00477E1A" w:rsidRDefault="004C2F89" w:rsidP="004C2F89">
      <w:r>
        <w:t>An</w:t>
      </w:r>
      <w:r w:rsidR="003F51F7">
        <w:t>ders Öhberg, presschef, 070 – 6</w:t>
      </w:r>
      <w:r>
        <w:t>6 38 88</w:t>
      </w:r>
    </w:p>
    <w:p w:rsidR="004B0B69" w:rsidRPr="00477E1A" w:rsidRDefault="004B0B69"/>
    <w:sectPr w:rsidR="004B0B69" w:rsidRPr="00477E1A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8E" w:rsidRDefault="003C1B8E">
      <w:r>
        <w:separator/>
      </w:r>
    </w:p>
  </w:endnote>
  <w:endnote w:type="continuationSeparator" w:id="0">
    <w:p w:rsidR="003C1B8E" w:rsidRDefault="003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8E" w:rsidRDefault="003C1B8E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 Förbundskansliet, Box 1181, 111 81 Stockholm</w:t>
    </w:r>
  </w:p>
  <w:p w:rsidR="003C1B8E" w:rsidRDefault="003C1B8E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Vmyriad" w:hAnsi="SVmyriad"/>
        <w:sz w:val="20"/>
      </w:rPr>
      <w:t>Besöksadress: Kungsgatan 57A Telefon</w:t>
    </w:r>
    <w:proofErr w:type="gramStart"/>
    <w:r>
      <w:rPr>
        <w:rFonts w:ascii="SVmyriad" w:hAnsi="SVmyriad"/>
        <w:sz w:val="20"/>
      </w:rPr>
      <w:t xml:space="preserve"> 08-58768600</w:t>
    </w:r>
    <w:proofErr w:type="gramEnd"/>
    <w:r>
      <w:rPr>
        <w:rFonts w:ascii="SVmyriad" w:hAnsi="SVmyriad"/>
        <w:sz w:val="20"/>
      </w:rPr>
      <w:t>. Telefax:</w:t>
    </w:r>
    <w:proofErr w:type="gramStart"/>
    <w:r>
      <w:rPr>
        <w:rFonts w:ascii="SVmyriad" w:hAnsi="SVmyriad"/>
        <w:sz w:val="20"/>
      </w:rPr>
      <w:t xml:space="preserve"> 08-58768601</w:t>
    </w:r>
    <w:proofErr w:type="gramEnd"/>
    <w:r>
      <w:rPr>
        <w:rFonts w:ascii="SVmyriad" w:hAnsi="SVmyriad"/>
        <w:sz w:val="20"/>
      </w:rPr>
      <w:t>, Hemsida: www.sv.se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8E" w:rsidRDefault="003C1B8E">
      <w:r>
        <w:separator/>
      </w:r>
    </w:p>
  </w:footnote>
  <w:footnote w:type="continuationSeparator" w:id="0">
    <w:p w:rsidR="003C1B8E" w:rsidRDefault="003C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8E" w:rsidRDefault="003C1B8E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DB6"/>
    <w:multiLevelType w:val="hybridMultilevel"/>
    <w:tmpl w:val="D0B07B6E"/>
    <w:lvl w:ilvl="0" w:tplc="144CED30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E79"/>
    <w:multiLevelType w:val="hybridMultilevel"/>
    <w:tmpl w:val="74929974"/>
    <w:lvl w:ilvl="0" w:tplc="FDE25FD8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03C39"/>
    <w:multiLevelType w:val="hybridMultilevel"/>
    <w:tmpl w:val="B882E20E"/>
    <w:lvl w:ilvl="0" w:tplc="A59CF8C8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164"/>
    <w:multiLevelType w:val="hybridMultilevel"/>
    <w:tmpl w:val="0B18183E"/>
    <w:lvl w:ilvl="0" w:tplc="2DCC5AA6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807F9"/>
    <w:multiLevelType w:val="hybridMultilevel"/>
    <w:tmpl w:val="0A7222B4"/>
    <w:lvl w:ilvl="0" w:tplc="E15E7264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712A5A"/>
    <w:multiLevelType w:val="hybridMultilevel"/>
    <w:tmpl w:val="F2621FDC"/>
    <w:lvl w:ilvl="0" w:tplc="0EB0B8EE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12F09"/>
    <w:multiLevelType w:val="hybridMultilevel"/>
    <w:tmpl w:val="3D4C06A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C56A8"/>
    <w:multiLevelType w:val="hybridMultilevel"/>
    <w:tmpl w:val="82BC0046"/>
    <w:lvl w:ilvl="0" w:tplc="155AA1B0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9"/>
    <w:rsid w:val="000019AE"/>
    <w:rsid w:val="00021855"/>
    <w:rsid w:val="000813FF"/>
    <w:rsid w:val="000879B3"/>
    <w:rsid w:val="001474AD"/>
    <w:rsid w:val="001538D9"/>
    <w:rsid w:val="001B6120"/>
    <w:rsid w:val="001C182C"/>
    <w:rsid w:val="002723A8"/>
    <w:rsid w:val="002F61D0"/>
    <w:rsid w:val="003C1B8E"/>
    <w:rsid w:val="003C6C5F"/>
    <w:rsid w:val="003F51F7"/>
    <w:rsid w:val="0040369F"/>
    <w:rsid w:val="00403C18"/>
    <w:rsid w:val="004B0B69"/>
    <w:rsid w:val="004C2F89"/>
    <w:rsid w:val="004D3B61"/>
    <w:rsid w:val="004D7449"/>
    <w:rsid w:val="004E7CAD"/>
    <w:rsid w:val="0054074F"/>
    <w:rsid w:val="005C2F29"/>
    <w:rsid w:val="005D7FB0"/>
    <w:rsid w:val="00663BD5"/>
    <w:rsid w:val="006B631E"/>
    <w:rsid w:val="006F6A1D"/>
    <w:rsid w:val="0071415F"/>
    <w:rsid w:val="00736F01"/>
    <w:rsid w:val="00771790"/>
    <w:rsid w:val="00775F4D"/>
    <w:rsid w:val="007A4BA8"/>
    <w:rsid w:val="007C492F"/>
    <w:rsid w:val="007C533A"/>
    <w:rsid w:val="00806297"/>
    <w:rsid w:val="008B27A3"/>
    <w:rsid w:val="008F63F1"/>
    <w:rsid w:val="00991621"/>
    <w:rsid w:val="009E3B77"/>
    <w:rsid w:val="00A37291"/>
    <w:rsid w:val="00A55197"/>
    <w:rsid w:val="00AC4FB7"/>
    <w:rsid w:val="00AD0870"/>
    <w:rsid w:val="00B271C2"/>
    <w:rsid w:val="00B535D0"/>
    <w:rsid w:val="00C35983"/>
    <w:rsid w:val="00C72946"/>
    <w:rsid w:val="00D77706"/>
    <w:rsid w:val="00DA0AB5"/>
    <w:rsid w:val="00DC789E"/>
    <w:rsid w:val="00DE579D"/>
    <w:rsid w:val="00DF5684"/>
    <w:rsid w:val="00E4484E"/>
    <w:rsid w:val="00E744E6"/>
    <w:rsid w:val="00EA54DF"/>
    <w:rsid w:val="00FA1BFB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vasog\LOKALA~1\Temp\fcctemp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pressmeddelandemall.dot</Template>
  <TotalTime>59</TotalTime>
  <Pages>1</Pages>
  <Words>303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svasog</dc:creator>
  <cp:lastModifiedBy>Anders Öhberg</cp:lastModifiedBy>
  <cp:revision>9</cp:revision>
  <cp:lastPrinted>2010-11-19T07:15:00Z</cp:lastPrinted>
  <dcterms:created xsi:type="dcterms:W3CDTF">2010-11-23T22:23:00Z</dcterms:created>
  <dcterms:modified xsi:type="dcterms:W3CDTF">2010-11-24T08:26:00Z</dcterms:modified>
</cp:coreProperties>
</file>