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F" w:rsidRPr="00B41B8F" w:rsidRDefault="00B41B8F" w:rsidP="00B41B8F">
      <w:r w:rsidRPr="00B41B8F">
        <w:t>Pressinformation</w:t>
      </w:r>
      <w:r w:rsidR="00F82357">
        <w:t xml:space="preserve"> 2012-02-29</w:t>
      </w:r>
    </w:p>
    <w:p w:rsidR="00B41B8F" w:rsidRDefault="00B41B8F" w:rsidP="00B41B8F"/>
    <w:p w:rsidR="00F82357" w:rsidRPr="00F82357" w:rsidRDefault="00F82357" w:rsidP="00B41B8F">
      <w:pPr>
        <w:rPr>
          <w:b/>
          <w:u w:val="single"/>
        </w:rPr>
      </w:pPr>
      <w:r w:rsidRPr="00F82357">
        <w:rPr>
          <w:b/>
          <w:u w:val="single"/>
        </w:rPr>
        <w:t>Ett år kvar:</w:t>
      </w:r>
    </w:p>
    <w:p w:rsidR="00B41B8F" w:rsidRPr="00F82357" w:rsidRDefault="00B41B8F" w:rsidP="00B41B8F">
      <w:pPr>
        <w:rPr>
          <w:b/>
          <w:sz w:val="32"/>
          <w:szCs w:val="32"/>
        </w:rPr>
      </w:pPr>
      <w:r w:rsidRPr="00F82357">
        <w:rPr>
          <w:b/>
          <w:sz w:val="32"/>
          <w:szCs w:val="32"/>
        </w:rPr>
        <w:t>Nu släpps biljetterna till Inomhus-EM i friidrott 2013</w:t>
      </w:r>
    </w:p>
    <w:p w:rsidR="00B41B8F" w:rsidRPr="00F82357" w:rsidRDefault="00104BE8" w:rsidP="00B41B8F">
      <w:pPr>
        <w:rPr>
          <w:b/>
          <w:sz w:val="32"/>
          <w:szCs w:val="32"/>
        </w:rPr>
      </w:pPr>
      <w:r>
        <w:rPr>
          <w:b/>
          <w:sz w:val="32"/>
          <w:szCs w:val="32"/>
        </w:rPr>
        <w:t>Kajsa Bergq</w:t>
      </w:r>
      <w:bookmarkStart w:id="0" w:name="_GoBack"/>
      <w:bookmarkEnd w:id="0"/>
      <w:r w:rsidR="00B41B8F" w:rsidRPr="00F82357">
        <w:rPr>
          <w:b/>
          <w:sz w:val="32"/>
          <w:szCs w:val="32"/>
        </w:rPr>
        <w:t>vist ambassadör för evenemanget</w:t>
      </w:r>
    </w:p>
    <w:p w:rsidR="00B41B8F" w:rsidRPr="00B41B8F" w:rsidRDefault="00B41B8F" w:rsidP="00B41B8F"/>
    <w:p w:rsidR="00B41B8F" w:rsidRPr="00B41B8F" w:rsidRDefault="00F82357" w:rsidP="00B41B8F">
      <w:pPr>
        <w:rPr>
          <w:b/>
        </w:rPr>
      </w:pPr>
      <w:r>
        <w:rPr>
          <w:b/>
        </w:rPr>
        <w:t>Inom kort</w:t>
      </w:r>
      <w:r w:rsidR="00B41B8F" w:rsidRPr="00B41B8F">
        <w:rPr>
          <w:b/>
        </w:rPr>
        <w:t xml:space="preserve"> släpps biljetterna till nästa års största friidrottshändelse i Sverige – EM i friidrott i Scandinavium i Göteborg. Samtidigt blir det klart att Kajsa Bergkvist blir ambassadör för evenemanget.</w:t>
      </w:r>
    </w:p>
    <w:p w:rsidR="00F82357" w:rsidRDefault="00F82357" w:rsidP="00B41B8F"/>
    <w:p w:rsidR="00B41B8F" w:rsidRPr="00B41B8F" w:rsidRDefault="00B41B8F" w:rsidP="00B41B8F">
      <w:r w:rsidRPr="00B41B8F">
        <w:t xml:space="preserve">Den 1 – 3 mars 2013 kommer </w:t>
      </w:r>
      <w:r w:rsidR="00F82357">
        <w:t xml:space="preserve">ungefär 600 av </w:t>
      </w:r>
      <w:r w:rsidRPr="00B41B8F">
        <w:t>Europas bästa friidrottstjärnor</w:t>
      </w:r>
      <w:r w:rsidR="00F82357">
        <w:t xml:space="preserve"> från 50 nationer</w:t>
      </w:r>
      <w:r w:rsidRPr="00B41B8F">
        <w:t xml:space="preserve"> att göra upp om medaljerna i Scandinavium, </w:t>
      </w:r>
      <w:r w:rsidR="00F82357">
        <w:t>Göteborg</w:t>
      </w:r>
      <w:r w:rsidR="00090B67">
        <w:t>.</w:t>
      </w:r>
      <w:r w:rsidR="00F82357">
        <w:t xml:space="preserve"> </w:t>
      </w:r>
      <w:r w:rsidR="00090B67">
        <w:t>Tävlingar</w:t>
      </w:r>
      <w:r w:rsidR="00F82357">
        <w:t xml:space="preserve"> och publika aktiviteter samsas inom konceptet ”All under </w:t>
      </w:r>
      <w:proofErr w:type="spellStart"/>
      <w:r w:rsidR="00F82357">
        <w:t>one</w:t>
      </w:r>
      <w:proofErr w:type="spellEnd"/>
      <w:r w:rsidR="00F82357">
        <w:t xml:space="preserve"> </w:t>
      </w:r>
      <w:proofErr w:type="spellStart"/>
      <w:r w:rsidR="00F82357">
        <w:t>roof</w:t>
      </w:r>
      <w:proofErr w:type="spellEnd"/>
      <w:r w:rsidR="00F82357">
        <w:t xml:space="preserve">”. </w:t>
      </w:r>
      <w:r w:rsidRPr="00B41B8F">
        <w:t>Biljettförsäljningen startar den 7 mars då biljettpaket för alla tre dagarna släpps.</w:t>
      </w:r>
    </w:p>
    <w:p w:rsidR="00B41B8F" w:rsidRDefault="00B41B8F" w:rsidP="00B41B8F"/>
    <w:p w:rsidR="00B41B8F" w:rsidRPr="00B41B8F" w:rsidRDefault="00B41B8F" w:rsidP="00B41B8F">
      <w:r w:rsidRPr="00B41B8F">
        <w:t xml:space="preserve">– Det kommer att bli ett stort arrangemang i anslutning till tävlingarna i Svenska Mässan  som vi kallar Market Square. Där publiken kommer nära stjärnorna, kan se dem ladda upp och även en </w:t>
      </w:r>
      <w:r w:rsidR="00F82357">
        <w:t>zon</w:t>
      </w:r>
      <w:r w:rsidRPr="00B41B8F">
        <w:t xml:space="preserve"> där man kan träffa dem efter tävlingen, säger Svenska Friidrottsförbundets generalsekreterare Anders Albertsson.</w:t>
      </w:r>
    </w:p>
    <w:p w:rsidR="00B41B8F" w:rsidRPr="00B41B8F" w:rsidRDefault="00B41B8F" w:rsidP="00B41B8F"/>
    <w:p w:rsidR="00B41B8F" w:rsidRPr="00B41B8F" w:rsidRDefault="00B41B8F" w:rsidP="00B41B8F">
      <w:r w:rsidRPr="00B41B8F">
        <w:t>Kajsa Bergqvist, världsrekordhållare i höjdhopp inomhus</w:t>
      </w:r>
      <w:r w:rsidR="00F82357" w:rsidRPr="00F82357">
        <w:t xml:space="preserve"> </w:t>
      </w:r>
      <w:r w:rsidR="00F82357">
        <w:t>kommer bli ambassadör</w:t>
      </w:r>
      <w:r w:rsidR="00F82357" w:rsidRPr="00B41B8F">
        <w:t xml:space="preserve"> för evenemanget blir</w:t>
      </w:r>
      <w:r w:rsidRPr="00B41B8F">
        <w:t>. Hon kommer att engagera sig i projektet ”Modern Swedish legends” där hon tillsammans med andra kända svenska stjärnor kommer att vara delaktig i arrangemangen runt inomhus-EM 2013.</w:t>
      </w:r>
    </w:p>
    <w:p w:rsidR="00B41B8F" w:rsidRPr="00B41B8F" w:rsidRDefault="00B41B8F" w:rsidP="00B41B8F"/>
    <w:p w:rsidR="00B41B8F" w:rsidRPr="00B41B8F" w:rsidRDefault="00B41B8F" w:rsidP="00B41B8F">
      <w:r w:rsidRPr="00B41B8F">
        <w:t>Som ny officiell partner presenteras Volvo. Tillsammans med Göteborg Energi kommer de att vara svenska huvudpartner vid sidan av de internationella sponsorerna: SPAR, Omega, Le Gruyère</w:t>
      </w:r>
      <w:r w:rsidR="004B21A9">
        <w:t xml:space="preserve"> AOC</w:t>
      </w:r>
      <w:r w:rsidRPr="00B41B8F">
        <w:t xml:space="preserve"> och Eurovision. </w:t>
      </w:r>
    </w:p>
    <w:p w:rsidR="00B41B8F" w:rsidRPr="00B41B8F" w:rsidRDefault="00B41B8F" w:rsidP="00B41B8F"/>
    <w:p w:rsidR="00890C59" w:rsidRDefault="00890C59" w:rsidP="00755DB0">
      <w:r>
        <w:t xml:space="preserve">Biljettpaketen börjar säljas den 7 mars </w:t>
      </w:r>
      <w:proofErr w:type="spellStart"/>
      <w:r>
        <w:t>kl</w:t>
      </w:r>
      <w:proofErr w:type="spellEnd"/>
      <w:r>
        <w:t xml:space="preserve"> 09.00 via ticnet.se eller på telefon:</w:t>
      </w:r>
      <w:proofErr w:type="gramStart"/>
      <w:r>
        <w:t xml:space="preserve"> 031-811020</w:t>
      </w:r>
      <w:proofErr w:type="gramEnd"/>
      <w:r>
        <w:t xml:space="preserve">. </w:t>
      </w:r>
    </w:p>
    <w:p w:rsidR="00890C59" w:rsidRDefault="00890C59" w:rsidP="00755DB0">
      <w:r>
        <w:t>För mer information: goteborg2013.com</w:t>
      </w:r>
    </w:p>
    <w:p w:rsidR="00F82357" w:rsidRDefault="00F82357" w:rsidP="00755DB0"/>
    <w:p w:rsidR="00F82357" w:rsidRDefault="00F82357" w:rsidP="00755DB0">
      <w:r>
        <w:t>Kontaktpersoner:</w:t>
      </w:r>
    </w:p>
    <w:p w:rsidR="00F82357" w:rsidRDefault="00F82357" w:rsidP="00755DB0">
      <w:r>
        <w:t>Anders Albertsson, Svenska Friidrottsförbundet,</w:t>
      </w:r>
      <w:proofErr w:type="gramStart"/>
      <w:r>
        <w:t xml:space="preserve"> 0722-495350</w:t>
      </w:r>
      <w:proofErr w:type="gramEnd"/>
    </w:p>
    <w:p w:rsidR="00F82357" w:rsidRDefault="00F82357" w:rsidP="00755DB0">
      <w:r>
        <w:t>Stefan Gadd, Göteborg &amp; Co,</w:t>
      </w:r>
      <w:proofErr w:type="gramStart"/>
      <w:r>
        <w:t xml:space="preserve"> 031-3604030</w:t>
      </w:r>
      <w:proofErr w:type="gramEnd"/>
    </w:p>
    <w:p w:rsidR="00F82357" w:rsidRDefault="00F82357" w:rsidP="00755DB0"/>
    <w:p w:rsidR="004829BB" w:rsidRDefault="004829BB" w:rsidP="00755DB0"/>
    <w:p w:rsidR="004829BB" w:rsidRDefault="004829BB" w:rsidP="00755DB0"/>
    <w:sectPr w:rsidR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1A36"/>
    <w:multiLevelType w:val="hybridMultilevel"/>
    <w:tmpl w:val="E5C67244"/>
    <w:lvl w:ilvl="0" w:tplc="78B42806">
      <w:start w:val="3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4"/>
    <w:rsid w:val="00090B67"/>
    <w:rsid w:val="00104BE8"/>
    <w:rsid w:val="004829BB"/>
    <w:rsid w:val="004B21A9"/>
    <w:rsid w:val="005E4EDB"/>
    <w:rsid w:val="006343D1"/>
    <w:rsid w:val="00723028"/>
    <w:rsid w:val="00755DB0"/>
    <w:rsid w:val="00890C59"/>
    <w:rsid w:val="009B6617"/>
    <w:rsid w:val="00AD65C7"/>
    <w:rsid w:val="00AF495F"/>
    <w:rsid w:val="00B41B8F"/>
    <w:rsid w:val="00BF1A90"/>
    <w:rsid w:val="00D302DE"/>
    <w:rsid w:val="00DA2844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D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4B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D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4B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B2852D83.dotm</Template>
  <TotalTime>185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Gadd</dc:creator>
  <cp:keywords/>
  <dc:description/>
  <cp:lastModifiedBy>Stefan Gadd</cp:lastModifiedBy>
  <cp:revision>7</cp:revision>
  <cp:lastPrinted>2012-02-29T12:56:00Z</cp:lastPrinted>
  <dcterms:created xsi:type="dcterms:W3CDTF">2012-02-28T13:59:00Z</dcterms:created>
  <dcterms:modified xsi:type="dcterms:W3CDTF">2012-02-29T13:13:00Z</dcterms:modified>
</cp:coreProperties>
</file>