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99" w:rsidRDefault="007142F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Ski</w:t>
      </w:r>
      <w:proofErr w:type="spellEnd"/>
      <w:r>
        <w:rPr>
          <w:b/>
          <w:sz w:val="32"/>
          <w:szCs w:val="32"/>
        </w:rPr>
        <w:t xml:space="preserve"> Team X-Count</w:t>
      </w:r>
      <w:r w:rsidR="00A91AC2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y Race –</w:t>
      </w:r>
      <w:r w:rsidR="003E2699">
        <w:rPr>
          <w:b/>
          <w:sz w:val="32"/>
          <w:szCs w:val="32"/>
        </w:rPr>
        <w:t xml:space="preserve"> skidutmaningen som aktiverar Sverige och stödjer morgondagens stjärnor!</w:t>
      </w:r>
    </w:p>
    <w:p w:rsidR="00E95F5B" w:rsidRDefault="007142FC" w:rsidP="007142FC">
      <w:pPr>
        <w:rPr>
          <w:b/>
        </w:rPr>
      </w:pPr>
      <w:r>
        <w:rPr>
          <w:b/>
        </w:rPr>
        <w:t xml:space="preserve">Samarbetet fortsätter och för </w:t>
      </w:r>
      <w:r w:rsidRPr="007142FC">
        <w:rPr>
          <w:b/>
        </w:rPr>
        <w:t xml:space="preserve">andra året i rad </w:t>
      </w:r>
      <w:r>
        <w:rPr>
          <w:b/>
        </w:rPr>
        <w:t>arrangerar nu</w:t>
      </w:r>
      <w:r w:rsidR="00A91AC2">
        <w:rPr>
          <w:b/>
        </w:rPr>
        <w:t xml:space="preserve"> Svenska </w:t>
      </w:r>
      <w:r w:rsidRPr="007142FC">
        <w:rPr>
          <w:b/>
        </w:rPr>
        <w:t xml:space="preserve">Skidförbundet, </w:t>
      </w:r>
      <w:r w:rsidR="005C699C">
        <w:rPr>
          <w:b/>
        </w:rPr>
        <w:t xml:space="preserve">hälsokedjan </w:t>
      </w:r>
      <w:r w:rsidRPr="007142FC">
        <w:rPr>
          <w:b/>
        </w:rPr>
        <w:t xml:space="preserve">Life och </w:t>
      </w:r>
      <w:proofErr w:type="spellStart"/>
      <w:r w:rsidRPr="007142FC">
        <w:rPr>
          <w:b/>
        </w:rPr>
        <w:t>Select</w:t>
      </w:r>
      <w:proofErr w:type="spellEnd"/>
      <w:r w:rsidRPr="007142FC">
        <w:rPr>
          <w:b/>
        </w:rPr>
        <w:t xml:space="preserve"> </w:t>
      </w:r>
      <w:proofErr w:type="spellStart"/>
      <w:r w:rsidR="00A91AC2" w:rsidRPr="007142FC">
        <w:rPr>
          <w:b/>
        </w:rPr>
        <w:t>Wellness</w:t>
      </w:r>
      <w:proofErr w:type="spellEnd"/>
      <w:r w:rsidR="005C699C">
        <w:rPr>
          <w:b/>
        </w:rPr>
        <w:t xml:space="preserve"> –</w:t>
      </w:r>
      <w:r w:rsidR="003E2699">
        <w:rPr>
          <w:b/>
        </w:rPr>
        <w:t xml:space="preserve"> </w:t>
      </w:r>
      <w:proofErr w:type="spellStart"/>
      <w:r w:rsidR="005C699C">
        <w:rPr>
          <w:b/>
          <w:i/>
        </w:rPr>
        <w:t>Ski</w:t>
      </w:r>
      <w:proofErr w:type="spellEnd"/>
      <w:r w:rsidR="005C699C">
        <w:rPr>
          <w:b/>
          <w:i/>
        </w:rPr>
        <w:t xml:space="preserve"> Team X</w:t>
      </w:r>
      <w:r w:rsidR="00A91AC2" w:rsidRPr="009565DA">
        <w:rPr>
          <w:b/>
          <w:i/>
        </w:rPr>
        <w:t>-C</w:t>
      </w:r>
      <w:r w:rsidRPr="009565DA">
        <w:rPr>
          <w:b/>
          <w:i/>
        </w:rPr>
        <w:t>ountry Race</w:t>
      </w:r>
      <w:r w:rsidRPr="007142FC">
        <w:rPr>
          <w:b/>
        </w:rPr>
        <w:t xml:space="preserve"> – en webbaserad </w:t>
      </w:r>
      <w:r w:rsidR="005C699C">
        <w:rPr>
          <w:b/>
        </w:rPr>
        <w:t xml:space="preserve">träningsutmaning </w:t>
      </w:r>
      <w:r w:rsidR="00E95F5B">
        <w:rPr>
          <w:b/>
        </w:rPr>
        <w:t>för</w:t>
      </w:r>
      <w:r w:rsidRPr="007142FC">
        <w:rPr>
          <w:b/>
        </w:rPr>
        <w:t xml:space="preserve"> </w:t>
      </w:r>
      <w:r w:rsidR="00E95F5B">
        <w:rPr>
          <w:b/>
        </w:rPr>
        <w:t>såväl nybörjare som rutinerad</w:t>
      </w:r>
      <w:r w:rsidR="005C699C">
        <w:rPr>
          <w:b/>
        </w:rPr>
        <w:t>e motionärer</w:t>
      </w:r>
      <w:r w:rsidR="00E95F5B">
        <w:rPr>
          <w:b/>
        </w:rPr>
        <w:t>.</w:t>
      </w:r>
    </w:p>
    <w:p w:rsidR="005C699C" w:rsidRDefault="005C699C" w:rsidP="007142FC">
      <w:pPr>
        <w:rPr>
          <w:b/>
        </w:rPr>
      </w:pPr>
      <w:r>
        <w:t>Under fem</w:t>
      </w:r>
      <w:r w:rsidR="00E95F5B">
        <w:t xml:space="preserve"> veckor </w:t>
      </w:r>
      <w:r w:rsidR="009565DA">
        <w:t xml:space="preserve">har </w:t>
      </w:r>
      <w:r w:rsidR="00E95F5B">
        <w:t>deltagarna</w:t>
      </w:r>
      <w:r w:rsidR="009565DA">
        <w:t xml:space="preserve"> chansen att bli</w:t>
      </w:r>
      <w:r w:rsidR="00E95F5B">
        <w:t xml:space="preserve"> coachade </w:t>
      </w:r>
      <w:r w:rsidR="009565DA">
        <w:t xml:space="preserve">via webben </w:t>
      </w:r>
      <w:r w:rsidR="00E95F5B">
        <w:t xml:space="preserve">av Sveriges längdlandslagsåkare </w:t>
      </w:r>
      <w:r>
        <w:t>genom</w:t>
      </w:r>
      <w:r w:rsidR="00E95F5B">
        <w:t xml:space="preserve"> filmer och </w:t>
      </w:r>
      <w:r>
        <w:t xml:space="preserve">detaljerade </w:t>
      </w:r>
      <w:r w:rsidR="00E95F5B">
        <w:t xml:space="preserve">beskrivningar. </w:t>
      </w:r>
      <w:r w:rsidR="0068114B">
        <w:t xml:space="preserve">Utmaningen är uppbyggd som en tävling där </w:t>
      </w:r>
      <w:r w:rsidR="00820A13">
        <w:t xml:space="preserve">deltagarna tävlar både individuellt och i lag. </w:t>
      </w:r>
      <w:r w:rsidR="0068114B">
        <w:t xml:space="preserve"> Varje deltagare väljer vilket </w:t>
      </w:r>
      <w:r>
        <w:t xml:space="preserve">lokalklubbslag de vill tillhöra, </w:t>
      </w:r>
      <w:r w:rsidR="0068114B">
        <w:t xml:space="preserve">och därmed </w:t>
      </w:r>
      <w:r>
        <w:t>stödja.</w:t>
      </w:r>
      <w:r w:rsidR="00F8421E" w:rsidRPr="007142FC">
        <w:rPr>
          <w:b/>
        </w:rPr>
        <w:t xml:space="preserve"> </w:t>
      </w:r>
    </w:p>
    <w:p w:rsidR="007142FC" w:rsidRPr="00634AAB" w:rsidRDefault="005C699C" w:rsidP="007142FC">
      <w:pPr>
        <w:rPr>
          <w:b/>
        </w:rPr>
      </w:pPr>
      <w:r>
        <w:rPr>
          <w:b/>
        </w:rPr>
        <w:t>A</w:t>
      </w:r>
      <w:r w:rsidR="00E95F5B" w:rsidRPr="00F8421E">
        <w:rPr>
          <w:b/>
        </w:rPr>
        <w:t xml:space="preserve">v </w:t>
      </w:r>
      <w:r w:rsidR="00E95F5B" w:rsidRPr="00634AAB">
        <w:rPr>
          <w:b/>
        </w:rPr>
        <w:t xml:space="preserve">anmälningsavgiften går 50 kronor direkt till den lokala klubbens ungdomsverksamhet!  </w:t>
      </w:r>
    </w:p>
    <w:p w:rsidR="007142FC" w:rsidRDefault="005C699C" w:rsidP="007142FC">
      <w:pPr>
        <w:rPr>
          <w:i/>
        </w:rPr>
      </w:pPr>
      <w:r>
        <w:rPr>
          <w:i/>
        </w:rPr>
        <w:t xml:space="preserve">– </w:t>
      </w:r>
      <w:r w:rsidR="007142FC" w:rsidRPr="0051731A">
        <w:rPr>
          <w:i/>
        </w:rPr>
        <w:t xml:space="preserve">Vi på </w:t>
      </w:r>
      <w:proofErr w:type="spellStart"/>
      <w:r w:rsidR="007142FC" w:rsidRPr="0051731A">
        <w:rPr>
          <w:i/>
        </w:rPr>
        <w:t>Select</w:t>
      </w:r>
      <w:proofErr w:type="spellEnd"/>
      <w:r w:rsidR="007142FC" w:rsidRPr="0051731A">
        <w:rPr>
          <w:i/>
        </w:rPr>
        <w:t xml:space="preserve"> </w:t>
      </w:r>
      <w:proofErr w:type="spellStart"/>
      <w:r w:rsidR="007142FC" w:rsidRPr="0051731A">
        <w:rPr>
          <w:i/>
        </w:rPr>
        <w:t>Wellness</w:t>
      </w:r>
      <w:proofErr w:type="spellEnd"/>
      <w:r w:rsidR="007142FC" w:rsidRPr="0051731A">
        <w:rPr>
          <w:i/>
        </w:rPr>
        <w:t xml:space="preserve"> hjälper </w:t>
      </w:r>
      <w:r w:rsidR="007142FC">
        <w:rPr>
          <w:i/>
        </w:rPr>
        <w:t xml:space="preserve">människor </w:t>
      </w:r>
      <w:r w:rsidR="00995D76">
        <w:rPr>
          <w:i/>
        </w:rPr>
        <w:t xml:space="preserve">att hitta motivation till ett aktivare liv. </w:t>
      </w:r>
      <w:r w:rsidR="007142FC">
        <w:rPr>
          <w:i/>
        </w:rPr>
        <w:t>A</w:t>
      </w:r>
      <w:r w:rsidR="007142FC" w:rsidRPr="0051731A">
        <w:rPr>
          <w:i/>
        </w:rPr>
        <w:t xml:space="preserve">tt på detta sätt </w:t>
      </w:r>
      <w:r w:rsidR="007142FC">
        <w:rPr>
          <w:i/>
        </w:rPr>
        <w:t>aktivera Sverige och</w:t>
      </w:r>
      <w:r w:rsidR="007142FC" w:rsidRPr="0051731A">
        <w:rPr>
          <w:i/>
        </w:rPr>
        <w:t xml:space="preserve"> </w:t>
      </w:r>
      <w:r w:rsidR="00995D76">
        <w:rPr>
          <w:i/>
        </w:rPr>
        <w:t xml:space="preserve">samtidigt </w:t>
      </w:r>
      <w:r w:rsidR="007142FC" w:rsidRPr="0051731A">
        <w:rPr>
          <w:i/>
        </w:rPr>
        <w:t>hjälpa lokalklubbar runt om i Sverige att kunna satsa mer på sin ungdomsverksamhe</w:t>
      </w:r>
      <w:r w:rsidR="00995D76">
        <w:rPr>
          <w:i/>
        </w:rPr>
        <w:t>t tycker vi känns väldigt rolig och inspirerande</w:t>
      </w:r>
      <w:r>
        <w:rPr>
          <w:i/>
        </w:rPr>
        <w:t xml:space="preserve">, säger Magnus Häggström, vd </w:t>
      </w:r>
      <w:proofErr w:type="spellStart"/>
      <w:r>
        <w:rPr>
          <w:i/>
        </w:rPr>
        <w:t>Select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Wellness</w:t>
      </w:r>
      <w:proofErr w:type="spellEnd"/>
      <w:r w:rsidR="007142FC" w:rsidRPr="0051731A">
        <w:rPr>
          <w:i/>
        </w:rPr>
        <w:t xml:space="preserve">. </w:t>
      </w:r>
    </w:p>
    <w:p w:rsidR="007142FC" w:rsidRPr="006A2767" w:rsidRDefault="007142FC" w:rsidP="007142FC">
      <w:r>
        <w:t xml:space="preserve">Träningsprogrammen är utformade av Lars Selin, längdlandslagets tränare, och </w:t>
      </w:r>
      <w:r w:rsidR="009565DA">
        <w:t xml:space="preserve">finns från nybörjarnivå till rutinerad åkare. </w:t>
      </w:r>
      <w:r>
        <w:t xml:space="preserve"> Snö eller inte spelar ingen roll, träningen kan utföras på skidor, rullskidor eller genom löpning. I vårt användarvänliga tävlingssystem kan deltagaren se sin personliga träningskalender, topplistor och ta del av bonusmateria</w:t>
      </w:r>
      <w:r w:rsidR="005C699C">
        <w:t>l såsom kosttips och skidtekniks</w:t>
      </w:r>
      <w:r>
        <w:t>övningar.</w:t>
      </w:r>
    </w:p>
    <w:p w:rsidR="007142FC" w:rsidRPr="00B64F9F" w:rsidRDefault="005C699C" w:rsidP="007142FC">
      <w:pPr>
        <w:rPr>
          <w:i/>
        </w:rPr>
      </w:pPr>
      <w:r>
        <w:rPr>
          <w:rFonts w:cs="Helvetica"/>
          <w:i/>
          <w:shd w:val="clear" w:color="auto" w:fill="FFFFFF"/>
        </w:rPr>
        <w:t xml:space="preserve">– </w:t>
      </w:r>
      <w:r w:rsidR="007142FC" w:rsidRPr="00B64F9F">
        <w:rPr>
          <w:rFonts w:cs="Helvetica"/>
          <w:i/>
          <w:shd w:val="clear" w:color="auto" w:fill="FFFFFF"/>
        </w:rPr>
        <w:t>Oavsett om du är ute efter att förbättra din skidteknik, komma i form eller bara göra en kul aktivitet så kommer det här passa dig. Skidåkning är en fantastisk tränin</w:t>
      </w:r>
      <w:r w:rsidR="005F7DEC">
        <w:rPr>
          <w:rFonts w:cs="Helvetica"/>
          <w:i/>
          <w:shd w:val="clear" w:color="auto" w:fill="FFFFFF"/>
        </w:rPr>
        <w:t xml:space="preserve">gsform som tränar hela kroppen säger </w:t>
      </w:r>
      <w:r w:rsidR="007142FC" w:rsidRPr="00B64F9F">
        <w:rPr>
          <w:rFonts w:cs="Helvetica"/>
          <w:i/>
          <w:shd w:val="clear" w:color="auto" w:fill="FFFFFF"/>
        </w:rPr>
        <w:t>Lars Selin, tränare för svenska längdlandslaget. </w:t>
      </w:r>
      <w:bookmarkStart w:id="0" w:name="_GoBack"/>
      <w:bookmarkEnd w:id="0"/>
    </w:p>
    <w:p w:rsidR="00634AAB" w:rsidRDefault="00634AAB" w:rsidP="007142FC">
      <w:pPr>
        <w:spacing w:after="0" w:line="240" w:lineRule="auto"/>
        <w:rPr>
          <w:rFonts w:ascii="Calibri" w:eastAsia="Times New Roman" w:hAnsi="Calibri" w:cs="Times New Roman"/>
          <w:b/>
          <w:bCs/>
          <w:iCs/>
          <w:color w:val="000000"/>
          <w:lang w:eastAsia="sv-SE"/>
        </w:rPr>
      </w:pPr>
    </w:p>
    <w:p w:rsidR="00E95F5B" w:rsidRDefault="00E95F5B" w:rsidP="007142FC">
      <w:pPr>
        <w:spacing w:after="0" w:line="240" w:lineRule="auto"/>
        <w:rPr>
          <w:rFonts w:ascii="Calibri" w:eastAsia="Times New Roman" w:hAnsi="Calibri" w:cs="Times New Roman"/>
          <w:b/>
          <w:bCs/>
          <w:iCs/>
          <w:color w:val="000000"/>
          <w:lang w:eastAsia="sv-SE"/>
        </w:rPr>
      </w:pPr>
      <w:r>
        <w:rPr>
          <w:rFonts w:ascii="Calibri" w:eastAsia="Times New Roman" w:hAnsi="Calibri" w:cs="Times New Roman"/>
          <w:b/>
          <w:bCs/>
          <w:iCs/>
          <w:color w:val="000000"/>
          <w:lang w:eastAsia="sv-SE"/>
        </w:rPr>
        <w:t>Fakta</w:t>
      </w:r>
    </w:p>
    <w:p w:rsidR="00E95F5B" w:rsidRDefault="00E95F5B" w:rsidP="007142FC">
      <w:pPr>
        <w:spacing w:after="0" w:line="240" w:lineRule="auto"/>
        <w:rPr>
          <w:rFonts w:ascii="Calibri" w:eastAsia="Times New Roman" w:hAnsi="Calibri" w:cs="Times New Roman"/>
          <w:b/>
          <w:bCs/>
          <w:iCs/>
          <w:color w:val="000000"/>
          <w:lang w:eastAsia="sv-SE"/>
        </w:rPr>
      </w:pPr>
    </w:p>
    <w:p w:rsidR="00E95F5B" w:rsidRPr="005C699C" w:rsidRDefault="00E95F5B" w:rsidP="007142FC">
      <w:pPr>
        <w:spacing w:after="0" w:line="240" w:lineRule="auto"/>
        <w:rPr>
          <w:rFonts w:ascii="Calibri" w:eastAsia="Times New Roman" w:hAnsi="Calibri" w:cs="Times New Roman"/>
          <w:bCs/>
          <w:iCs/>
          <w:color w:val="000000"/>
          <w:lang w:val="en-US" w:eastAsia="sv-SE"/>
        </w:rPr>
      </w:pPr>
      <w:r w:rsidRPr="005C699C">
        <w:rPr>
          <w:rFonts w:ascii="Calibri" w:eastAsia="Times New Roman" w:hAnsi="Calibri" w:cs="Times New Roman"/>
          <w:bCs/>
          <w:iCs/>
          <w:color w:val="000000"/>
          <w:lang w:val="en-US" w:eastAsia="sv-SE"/>
        </w:rPr>
        <w:t>Ski Team X-C</w:t>
      </w:r>
      <w:r w:rsidR="005C699C" w:rsidRPr="005C699C">
        <w:rPr>
          <w:rFonts w:ascii="Calibri" w:eastAsia="Times New Roman" w:hAnsi="Calibri" w:cs="Times New Roman"/>
          <w:bCs/>
          <w:iCs/>
          <w:color w:val="000000"/>
          <w:lang w:val="en-US" w:eastAsia="sv-SE"/>
        </w:rPr>
        <w:t xml:space="preserve">ountry Race </w:t>
      </w:r>
      <w:proofErr w:type="spellStart"/>
      <w:r w:rsidR="005C699C" w:rsidRPr="005C699C">
        <w:rPr>
          <w:rFonts w:ascii="Calibri" w:eastAsia="Times New Roman" w:hAnsi="Calibri" w:cs="Times New Roman"/>
          <w:bCs/>
          <w:iCs/>
          <w:color w:val="000000"/>
          <w:lang w:val="en-US" w:eastAsia="sv-SE"/>
        </w:rPr>
        <w:t>pågår</w:t>
      </w:r>
      <w:proofErr w:type="spellEnd"/>
      <w:r w:rsidR="005C699C" w:rsidRPr="005C699C">
        <w:rPr>
          <w:rFonts w:ascii="Calibri" w:eastAsia="Times New Roman" w:hAnsi="Calibri" w:cs="Times New Roman"/>
          <w:bCs/>
          <w:iCs/>
          <w:color w:val="000000"/>
          <w:lang w:val="en-US" w:eastAsia="sv-SE"/>
        </w:rPr>
        <w:t xml:space="preserve"> 30 </w:t>
      </w:r>
      <w:proofErr w:type="spellStart"/>
      <w:r w:rsidR="005C699C" w:rsidRPr="005C699C">
        <w:rPr>
          <w:rFonts w:ascii="Calibri" w:eastAsia="Times New Roman" w:hAnsi="Calibri" w:cs="Times New Roman"/>
          <w:bCs/>
          <w:iCs/>
          <w:color w:val="000000"/>
          <w:lang w:val="en-US" w:eastAsia="sv-SE"/>
        </w:rPr>
        <w:t>december</w:t>
      </w:r>
      <w:proofErr w:type="spellEnd"/>
      <w:r w:rsidR="005C699C" w:rsidRPr="005C699C">
        <w:rPr>
          <w:rFonts w:ascii="Calibri" w:eastAsia="Times New Roman" w:hAnsi="Calibri" w:cs="Times New Roman"/>
          <w:bCs/>
          <w:iCs/>
          <w:color w:val="000000"/>
          <w:lang w:val="en-US" w:eastAsia="sv-SE"/>
        </w:rPr>
        <w:t xml:space="preserve"> –</w:t>
      </w:r>
      <w:r w:rsidRPr="005C699C">
        <w:rPr>
          <w:rFonts w:ascii="Calibri" w:eastAsia="Times New Roman" w:hAnsi="Calibri" w:cs="Times New Roman"/>
          <w:bCs/>
          <w:iCs/>
          <w:color w:val="000000"/>
          <w:lang w:val="en-US" w:eastAsia="sv-SE"/>
        </w:rPr>
        <w:t xml:space="preserve">2 </w:t>
      </w:r>
      <w:r w:rsidR="005F7DEC">
        <w:rPr>
          <w:rFonts w:ascii="Calibri" w:eastAsia="Times New Roman" w:hAnsi="Calibri" w:cs="Times New Roman"/>
          <w:bCs/>
          <w:iCs/>
          <w:color w:val="000000"/>
          <w:lang w:val="en-US" w:eastAsia="sv-SE"/>
        </w:rPr>
        <w:t xml:space="preserve"> </w:t>
      </w:r>
      <w:proofErr w:type="spellStart"/>
      <w:r w:rsidRPr="005C699C">
        <w:rPr>
          <w:rFonts w:ascii="Calibri" w:eastAsia="Times New Roman" w:hAnsi="Calibri" w:cs="Times New Roman"/>
          <w:bCs/>
          <w:iCs/>
          <w:color w:val="000000"/>
          <w:lang w:val="en-US" w:eastAsia="sv-SE"/>
        </w:rPr>
        <w:t>februari</w:t>
      </w:r>
      <w:proofErr w:type="spellEnd"/>
    </w:p>
    <w:p w:rsidR="00E95F5B" w:rsidRPr="00E95F5B" w:rsidRDefault="00F8421E" w:rsidP="007142FC">
      <w:pPr>
        <w:spacing w:after="0" w:line="240" w:lineRule="auto"/>
        <w:rPr>
          <w:rFonts w:ascii="Calibri" w:eastAsia="Times New Roman" w:hAnsi="Calibri" w:cs="Times New Roman"/>
          <w:bCs/>
          <w:iCs/>
          <w:color w:val="000000"/>
          <w:lang w:eastAsia="sv-SE"/>
        </w:rPr>
      </w:pPr>
      <w:r>
        <w:rPr>
          <w:rFonts w:ascii="Calibri" w:eastAsia="Times New Roman" w:hAnsi="Calibri" w:cs="Times New Roman"/>
          <w:bCs/>
          <w:iCs/>
          <w:color w:val="000000"/>
          <w:lang w:eastAsia="sv-SE"/>
        </w:rPr>
        <w:t>Mer information</w:t>
      </w:r>
      <w:r w:rsidR="00E95F5B">
        <w:rPr>
          <w:rFonts w:ascii="Calibri" w:eastAsia="Times New Roman" w:hAnsi="Calibri" w:cs="Times New Roman"/>
          <w:bCs/>
          <w:iCs/>
          <w:color w:val="000000"/>
          <w:lang w:eastAsia="sv-SE"/>
        </w:rPr>
        <w:t xml:space="preserve"> och anmäl</w:t>
      </w:r>
      <w:r>
        <w:rPr>
          <w:rFonts w:ascii="Calibri" w:eastAsia="Times New Roman" w:hAnsi="Calibri" w:cs="Times New Roman"/>
          <w:bCs/>
          <w:iCs/>
          <w:color w:val="000000"/>
          <w:lang w:eastAsia="sv-SE"/>
        </w:rPr>
        <w:t>ningsformulär</w:t>
      </w:r>
      <w:r w:rsidR="00E95F5B" w:rsidRPr="00E95F5B">
        <w:rPr>
          <w:rFonts w:ascii="Calibri" w:eastAsia="Times New Roman" w:hAnsi="Calibri" w:cs="Times New Roman"/>
          <w:bCs/>
          <w:iCs/>
          <w:color w:val="000000"/>
          <w:lang w:eastAsia="sv-SE"/>
        </w:rPr>
        <w:t xml:space="preserve"> </w:t>
      </w:r>
      <w:hyperlink r:id="rId5" w:history="1">
        <w:r w:rsidR="00E95F5B" w:rsidRPr="00E95F5B">
          <w:rPr>
            <w:rStyle w:val="Hyperlnk"/>
            <w:rFonts w:ascii="Calibri" w:eastAsia="Times New Roman" w:hAnsi="Calibri" w:cs="Times New Roman"/>
            <w:bCs/>
            <w:iCs/>
            <w:lang w:eastAsia="sv-SE"/>
          </w:rPr>
          <w:t>www.xcountryrace.se</w:t>
        </w:r>
      </w:hyperlink>
    </w:p>
    <w:p w:rsidR="00E95F5B" w:rsidRPr="00E95F5B" w:rsidRDefault="00E95F5B" w:rsidP="007142FC">
      <w:pPr>
        <w:spacing w:after="0" w:line="240" w:lineRule="auto"/>
        <w:rPr>
          <w:rFonts w:ascii="Calibri" w:eastAsia="Times New Roman" w:hAnsi="Calibri" w:cs="Times New Roman"/>
          <w:bCs/>
          <w:iCs/>
          <w:color w:val="000000"/>
          <w:lang w:eastAsia="sv-SE"/>
        </w:rPr>
      </w:pPr>
    </w:p>
    <w:p w:rsidR="007142FC" w:rsidRPr="00362E96" w:rsidRDefault="007142FC" w:rsidP="007142FC">
      <w:pPr>
        <w:spacing w:after="0" w:line="240" w:lineRule="auto"/>
        <w:rPr>
          <w:rFonts w:ascii="Calibri" w:eastAsia="Times New Roman" w:hAnsi="Calibri" w:cs="Times New Roman"/>
          <w:b/>
          <w:bCs/>
          <w:iCs/>
          <w:color w:val="000000"/>
          <w:lang w:eastAsia="sv-SE"/>
        </w:rPr>
      </w:pPr>
      <w:r w:rsidRPr="00362E96">
        <w:rPr>
          <w:rFonts w:ascii="Calibri" w:eastAsia="Times New Roman" w:hAnsi="Calibri" w:cs="Times New Roman"/>
          <w:b/>
          <w:bCs/>
          <w:iCs/>
          <w:color w:val="000000"/>
          <w:lang w:eastAsia="sv-SE"/>
        </w:rPr>
        <w:t>Statistik från förra tävlingen:</w:t>
      </w:r>
    </w:p>
    <w:p w:rsidR="007142FC" w:rsidRPr="00362E96" w:rsidRDefault="007142FC" w:rsidP="007142FC">
      <w:pPr>
        <w:spacing w:after="0" w:line="240" w:lineRule="auto"/>
        <w:rPr>
          <w:rFonts w:ascii="Calibri" w:eastAsia="Times New Roman" w:hAnsi="Calibri" w:cs="Times New Roman"/>
          <w:bCs/>
          <w:iCs/>
          <w:color w:val="000000"/>
          <w:lang w:eastAsia="sv-SE"/>
        </w:rPr>
      </w:pPr>
      <w:r w:rsidRPr="00362E96">
        <w:rPr>
          <w:rFonts w:ascii="Calibri" w:eastAsia="Times New Roman" w:hAnsi="Calibri" w:cs="Times New Roman"/>
          <w:b/>
          <w:bCs/>
          <w:iCs/>
          <w:color w:val="000000"/>
          <w:lang w:eastAsia="sv-SE"/>
        </w:rPr>
        <w:t>72 %</w:t>
      </w:r>
      <w:r w:rsidRPr="00362E96">
        <w:rPr>
          <w:rFonts w:ascii="Calibri" w:eastAsia="Times New Roman" w:hAnsi="Calibri" w:cs="Times New Roman"/>
          <w:bCs/>
          <w:iCs/>
          <w:color w:val="000000"/>
          <w:lang w:eastAsia="sv-SE"/>
        </w:rPr>
        <w:t xml:space="preserve"> tyckte att Ski Team X-Country Race var en kul tävling som motiverade dem till att träna mer</w:t>
      </w:r>
    </w:p>
    <w:p w:rsidR="007142FC" w:rsidRDefault="007142FC" w:rsidP="007142FC">
      <w:pPr>
        <w:spacing w:after="0" w:line="240" w:lineRule="auto"/>
        <w:rPr>
          <w:rFonts w:ascii="Calibri" w:eastAsia="Times New Roman" w:hAnsi="Calibri" w:cs="Times New Roman"/>
          <w:bCs/>
          <w:iCs/>
          <w:color w:val="000000"/>
          <w:lang w:eastAsia="sv-SE"/>
        </w:rPr>
      </w:pPr>
      <w:r w:rsidRPr="00362E96">
        <w:rPr>
          <w:rFonts w:ascii="Calibri" w:eastAsia="Times New Roman" w:hAnsi="Calibri" w:cs="Times New Roman"/>
          <w:b/>
          <w:bCs/>
          <w:iCs/>
          <w:color w:val="000000"/>
          <w:lang w:eastAsia="sv-SE"/>
        </w:rPr>
        <w:t>75 %</w:t>
      </w:r>
      <w:r w:rsidRPr="00362E96">
        <w:rPr>
          <w:rFonts w:ascii="Calibri" w:eastAsia="Times New Roman" w:hAnsi="Calibri" w:cs="Times New Roman"/>
          <w:bCs/>
          <w:iCs/>
          <w:color w:val="000000"/>
          <w:lang w:eastAsia="sv-SE"/>
        </w:rPr>
        <w:t xml:space="preserve"> upplevde att deras kondition förbättrades</w:t>
      </w:r>
    </w:p>
    <w:p w:rsidR="007142FC" w:rsidRDefault="007142FC" w:rsidP="007142FC">
      <w:pPr>
        <w:spacing w:after="0" w:line="240" w:lineRule="auto"/>
        <w:rPr>
          <w:rFonts w:ascii="Calibri" w:eastAsia="Times New Roman" w:hAnsi="Calibri" w:cs="Times New Roman"/>
          <w:bCs/>
          <w:iCs/>
          <w:color w:val="000000"/>
          <w:lang w:eastAsia="sv-SE"/>
        </w:rPr>
      </w:pPr>
    </w:p>
    <w:p w:rsidR="007142FC" w:rsidRDefault="007142FC" w:rsidP="007142FC"/>
    <w:p w:rsidR="0051731A" w:rsidRDefault="0051731A"/>
    <w:sectPr w:rsidR="0051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1A"/>
    <w:rsid w:val="002A020D"/>
    <w:rsid w:val="00362E96"/>
    <w:rsid w:val="003E2699"/>
    <w:rsid w:val="0051731A"/>
    <w:rsid w:val="005C699C"/>
    <w:rsid w:val="005F7DEC"/>
    <w:rsid w:val="00623166"/>
    <w:rsid w:val="00634AAB"/>
    <w:rsid w:val="006747A7"/>
    <w:rsid w:val="0068114B"/>
    <w:rsid w:val="006A2767"/>
    <w:rsid w:val="00706F83"/>
    <w:rsid w:val="007142FC"/>
    <w:rsid w:val="0077071B"/>
    <w:rsid w:val="00820A13"/>
    <w:rsid w:val="00865935"/>
    <w:rsid w:val="009565DA"/>
    <w:rsid w:val="009627B2"/>
    <w:rsid w:val="00995D76"/>
    <w:rsid w:val="00A01875"/>
    <w:rsid w:val="00A91AC2"/>
    <w:rsid w:val="00AE37AA"/>
    <w:rsid w:val="00B307CA"/>
    <w:rsid w:val="00B56D37"/>
    <w:rsid w:val="00B64F9F"/>
    <w:rsid w:val="00E829D3"/>
    <w:rsid w:val="00E95F5B"/>
    <w:rsid w:val="00EA1510"/>
    <w:rsid w:val="00EC4E67"/>
    <w:rsid w:val="00F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6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62E9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C6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6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62E9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C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countryrac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5F28EE32</Template>
  <TotalTime>2</TotalTime>
  <Pages>1</Pages>
  <Words>322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Q-app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Bixo</dc:creator>
  <cp:lastModifiedBy>Sarah Bixo</cp:lastModifiedBy>
  <cp:revision>3</cp:revision>
  <cp:lastPrinted>2013-11-04T07:44:00Z</cp:lastPrinted>
  <dcterms:created xsi:type="dcterms:W3CDTF">2013-11-14T08:33:00Z</dcterms:created>
  <dcterms:modified xsi:type="dcterms:W3CDTF">2013-11-14T08:35:00Z</dcterms:modified>
</cp:coreProperties>
</file>