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DD" w:rsidRPr="00922E72" w:rsidRDefault="003C29DD" w:rsidP="003C29DD">
      <w:pPr>
        <w:pStyle w:val="Enhet"/>
        <w:rPr>
          <w:b w:val="0"/>
          <w:color w:val="auto"/>
        </w:rPr>
      </w:pPr>
      <w:bookmarkStart w:id="0" w:name="Text1"/>
      <w:r>
        <w:t>Pressmeddelande</w:t>
      </w:r>
      <w:bookmarkEnd w:id="0"/>
      <w:r>
        <w:br/>
      </w:r>
      <w:r>
        <w:rPr>
          <w:b w:val="0"/>
          <w:color w:val="auto"/>
        </w:rPr>
        <w:t>Datum</w:t>
      </w:r>
      <w:r w:rsidRPr="00922E72">
        <w:rPr>
          <w:b w:val="0"/>
          <w:color w:val="auto"/>
        </w:rPr>
        <w:t xml:space="preserve">: </w:t>
      </w:r>
      <w:r w:rsidR="00D26E7A">
        <w:rPr>
          <w:b w:val="0"/>
          <w:color w:val="auto"/>
        </w:rPr>
        <w:t>201</w:t>
      </w:r>
      <w:r w:rsidR="00ED2A74">
        <w:rPr>
          <w:b w:val="0"/>
          <w:color w:val="auto"/>
        </w:rPr>
        <w:t>8</w:t>
      </w:r>
      <w:r w:rsidR="00CD2906">
        <w:rPr>
          <w:b w:val="0"/>
          <w:color w:val="auto"/>
        </w:rPr>
        <w:t>-</w:t>
      </w:r>
      <w:r w:rsidR="006D6E4F">
        <w:rPr>
          <w:b w:val="0"/>
          <w:color w:val="auto"/>
        </w:rPr>
        <w:t>03</w:t>
      </w:r>
      <w:r w:rsidR="00CD2906">
        <w:rPr>
          <w:b w:val="0"/>
          <w:color w:val="auto"/>
        </w:rPr>
        <w:t>-</w:t>
      </w:r>
      <w:r w:rsidR="00CC5016">
        <w:rPr>
          <w:b w:val="0"/>
          <w:color w:val="auto"/>
        </w:rPr>
        <w:t>21</w:t>
      </w:r>
    </w:p>
    <w:p w:rsidR="00CD2906" w:rsidRDefault="00CD2906" w:rsidP="00CD2906">
      <w:pPr>
        <w:rPr>
          <w:rFonts w:ascii="Gill Sans MT" w:hAnsi="Gill Sans MT"/>
          <w:bCs/>
          <w:sz w:val="32"/>
          <w:szCs w:val="32"/>
        </w:rPr>
      </w:pPr>
    </w:p>
    <w:p w:rsidR="00484024" w:rsidRPr="001F3EEC" w:rsidRDefault="00484024" w:rsidP="00484024">
      <w:pPr>
        <w:rPr>
          <w:rFonts w:ascii="Gill Sans MT" w:hAnsi="Gill Sans MT"/>
          <w:sz w:val="32"/>
          <w:szCs w:val="32"/>
        </w:rPr>
      </w:pPr>
      <w:r w:rsidRPr="001F3EEC">
        <w:rPr>
          <w:rFonts w:ascii="Gill Sans MT" w:hAnsi="Gill Sans MT"/>
          <w:sz w:val="32"/>
          <w:szCs w:val="32"/>
        </w:rPr>
        <w:t>Mer musik i Österåker!</w:t>
      </w:r>
    </w:p>
    <w:p w:rsidR="00484024" w:rsidRDefault="00484024" w:rsidP="00484024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Efter en upphandling erbjuder </w:t>
      </w:r>
      <w:r w:rsidRPr="001F3EEC">
        <w:rPr>
          <w:rFonts w:ascii="Gill Sans MT" w:hAnsi="Gill Sans MT"/>
        </w:rPr>
        <w:t xml:space="preserve">Österåkers kommun </w:t>
      </w:r>
      <w:r w:rsidR="00556037">
        <w:rPr>
          <w:rFonts w:ascii="Gill Sans MT" w:hAnsi="Gill Sans MT"/>
        </w:rPr>
        <w:t xml:space="preserve">från hösten 2018 </w:t>
      </w:r>
      <w:r w:rsidRPr="001F3EEC">
        <w:rPr>
          <w:rFonts w:ascii="Gill Sans MT" w:hAnsi="Gill Sans MT"/>
        </w:rPr>
        <w:t xml:space="preserve">ytterligare en utförare av </w:t>
      </w:r>
      <w:r>
        <w:rPr>
          <w:rFonts w:ascii="Gill Sans MT" w:hAnsi="Gill Sans MT"/>
        </w:rPr>
        <w:t xml:space="preserve">högklassig </w:t>
      </w:r>
      <w:r w:rsidRPr="001F3EEC">
        <w:rPr>
          <w:rFonts w:ascii="Gill Sans MT" w:hAnsi="Gill Sans MT"/>
        </w:rPr>
        <w:t>musi</w:t>
      </w:r>
      <w:r>
        <w:rPr>
          <w:rFonts w:ascii="Gill Sans MT" w:hAnsi="Gill Sans MT"/>
        </w:rPr>
        <w:t xml:space="preserve">kundervisning för barn och unga. </w:t>
      </w:r>
      <w:r w:rsidR="00556037">
        <w:rPr>
          <w:rFonts w:ascii="Gill Sans MT" w:hAnsi="Gill Sans MT"/>
        </w:rPr>
        <w:t xml:space="preserve">Då </w:t>
      </w:r>
      <w:r>
        <w:rPr>
          <w:rFonts w:ascii="Gill Sans MT" w:hAnsi="Gill Sans MT"/>
        </w:rPr>
        <w:t xml:space="preserve">finns fyra olika musikskolor med ett brett utbud av kurser att anmäla sig till. </w:t>
      </w:r>
      <w:r w:rsidRPr="001F3EEC">
        <w:rPr>
          <w:rFonts w:ascii="Gill Sans MT" w:hAnsi="Gill Sans MT"/>
        </w:rPr>
        <w:t xml:space="preserve"> </w:t>
      </w:r>
    </w:p>
    <w:p w:rsidR="00765F27" w:rsidRPr="000C5A31" w:rsidRDefault="00484024" w:rsidP="00484024">
      <w:r w:rsidRPr="00350FE4">
        <w:t>Målet med musikskolorna är att barn och ungdomar ska få utveckla sitt musikintresse</w:t>
      </w:r>
      <w:r w:rsidR="00A938AC">
        <w:t xml:space="preserve"> och </w:t>
      </w:r>
      <w:r w:rsidR="00A938AC" w:rsidRPr="000C5A31">
        <w:t>lära sig att sp</w:t>
      </w:r>
      <w:r w:rsidR="00556037">
        <w:t>ela ett instrument eller sjunga</w:t>
      </w:r>
      <w:r w:rsidRPr="000C5A31">
        <w:t xml:space="preserve"> </w:t>
      </w:r>
      <w:r w:rsidRPr="00350FE4">
        <w:t xml:space="preserve">med hjälp av erfarna pedagoger och musiker. </w:t>
      </w:r>
      <w:r w:rsidR="00765F27">
        <w:t xml:space="preserve">Musikskolorna erbjuder </w:t>
      </w:r>
      <w:r w:rsidR="00A938AC" w:rsidRPr="000C5A31">
        <w:t>ämneskurser</w:t>
      </w:r>
      <w:r w:rsidR="000C5A31">
        <w:t xml:space="preserve"> </w:t>
      </w:r>
      <w:r w:rsidR="00765F27">
        <w:t>samt möjligheten att spela tillsammans med andra i en orkester eller ett band</w:t>
      </w:r>
      <w:r w:rsidR="00A938AC">
        <w:t xml:space="preserve"> </w:t>
      </w:r>
      <w:r w:rsidR="000C5A31" w:rsidRPr="000C5A31">
        <w:t xml:space="preserve">samt </w:t>
      </w:r>
      <w:r w:rsidR="00A938AC" w:rsidRPr="000C5A31">
        <w:t>kör</w:t>
      </w:r>
      <w:r w:rsidR="000C5A31" w:rsidRPr="000C5A31">
        <w:t>sång</w:t>
      </w:r>
      <w:r w:rsidR="00765F27" w:rsidRPr="000C5A31">
        <w:t>.</w:t>
      </w:r>
      <w:r w:rsidR="00384F8B" w:rsidRPr="000C5A31">
        <w:t xml:space="preserve"> </w:t>
      </w:r>
    </w:p>
    <w:p w:rsidR="006F6DB9" w:rsidRPr="00A938AC" w:rsidRDefault="00556037" w:rsidP="006F6DB9">
      <w:pPr>
        <w:rPr>
          <w:color w:val="FF0000"/>
        </w:rPr>
      </w:pPr>
      <w:r w:rsidRPr="00D8119C">
        <w:t xml:space="preserve">Som en av </w:t>
      </w:r>
      <w:r w:rsidR="00D8119C">
        <w:t xml:space="preserve">få kommuner </w:t>
      </w:r>
      <w:r>
        <w:t>i landet</w:t>
      </w:r>
      <w:r w:rsidR="00384F8B">
        <w:t xml:space="preserve"> beslutade</w:t>
      </w:r>
      <w:r w:rsidR="00384F8B" w:rsidRPr="00384F8B">
        <w:t xml:space="preserve"> </w:t>
      </w:r>
      <w:r w:rsidR="00384F8B">
        <w:t>Österåker för</w:t>
      </w:r>
      <w:r w:rsidR="00A938AC">
        <w:t xml:space="preserve"> </w:t>
      </w:r>
      <w:r w:rsidR="009A2E05">
        <w:t xml:space="preserve">sju </w:t>
      </w:r>
      <w:r w:rsidR="00384F8B">
        <w:t xml:space="preserve">år sedan </w:t>
      </w:r>
      <w:r w:rsidR="00384F8B" w:rsidRPr="00384F8B">
        <w:t xml:space="preserve">att </w:t>
      </w:r>
      <w:r w:rsidR="00384F8B">
        <w:t>bredda</w:t>
      </w:r>
      <w:r w:rsidR="00384F8B" w:rsidRPr="00384F8B">
        <w:t xml:space="preserve"> musikskoleutbudet </w:t>
      </w:r>
      <w:r w:rsidR="00384F8B">
        <w:t>för barn och unga</w:t>
      </w:r>
      <w:r w:rsidR="00384F8B" w:rsidRPr="00384F8B">
        <w:t xml:space="preserve"> och få bort köer genom att erbjuda privata musikskolar utöver den kommunala. Dessa </w:t>
      </w:r>
      <w:r>
        <w:t xml:space="preserve">måste </w:t>
      </w:r>
      <w:r w:rsidR="00384F8B" w:rsidRPr="00384F8B">
        <w:t>upphandlas</w:t>
      </w:r>
      <w:r w:rsidR="00F765D0">
        <w:t>, vilket görs</w:t>
      </w:r>
      <w:r w:rsidR="00384F8B" w:rsidRPr="00384F8B">
        <w:t xml:space="preserve"> vart </w:t>
      </w:r>
      <w:r w:rsidR="00D8119C">
        <w:t>fjärde år.</w:t>
      </w:r>
    </w:p>
    <w:p w:rsidR="00556037" w:rsidRPr="00A938AC" w:rsidRDefault="00556037" w:rsidP="00556037">
      <w:pPr>
        <w:rPr>
          <w:color w:val="FF0000"/>
        </w:rPr>
      </w:pPr>
      <w:r>
        <w:t>Under våren 2018 upphandlades en ny utförare och f</w:t>
      </w:r>
      <w:r w:rsidR="00384F8B">
        <w:t xml:space="preserve">rån höstterminen 2018 </w:t>
      </w:r>
      <w:r w:rsidR="006F6DB9">
        <w:t xml:space="preserve">går det att söka kurser inom </w:t>
      </w:r>
      <w:r w:rsidR="006F6DB9" w:rsidRPr="00350FE4">
        <w:t>Österåkers kommuns musikskola, Svenska Popskolan AB</w:t>
      </w:r>
      <w:r w:rsidR="006F6DB9">
        <w:t>,</w:t>
      </w:r>
      <w:r w:rsidR="006F6DB9" w:rsidRPr="00350FE4">
        <w:t xml:space="preserve"> Musikhuset i Åkersberga AB</w:t>
      </w:r>
      <w:r w:rsidR="006F6DB9">
        <w:t xml:space="preserve"> samt </w:t>
      </w:r>
      <w:r>
        <w:t>Kulturföreningen Livat, som är ny utförare.</w:t>
      </w:r>
    </w:p>
    <w:p w:rsidR="00EF063D" w:rsidRPr="00EF063D" w:rsidRDefault="00EF063D" w:rsidP="00EF063D">
      <w:r w:rsidRPr="00A75CB2">
        <w:t>–</w:t>
      </w:r>
      <w:r w:rsidRPr="00EF063D">
        <w:t xml:space="preserve"> Med vår modell ger vi alla ungdomar chansen att få tillgång till en musikskola</w:t>
      </w:r>
      <w:r>
        <w:t>. I</w:t>
      </w:r>
      <w:r w:rsidRPr="00EF063D">
        <w:t xml:space="preserve"> denna upphandling lägger vi extra fokus på personer med funktionsvariationer samt att musikskolorna erbjuder soc</w:t>
      </w:r>
      <w:r>
        <w:t>iala sammanhang för sina elever, säger Mathias Lindow (L), ordförande i Kultur- och fritidsnämnen.</w:t>
      </w:r>
    </w:p>
    <w:p w:rsidR="007E7FED" w:rsidRDefault="007E7FED" w:rsidP="00484024"/>
    <w:p w:rsidR="007E7FED" w:rsidRDefault="007E7FED" w:rsidP="00484024"/>
    <w:p w:rsidR="00484024" w:rsidRDefault="00484024" w:rsidP="00484024">
      <w:r>
        <w:t>Läs</w:t>
      </w:r>
      <w:r w:rsidR="00765F27">
        <w:t xml:space="preserve"> mer om Österåkers musikskolor på österåker.se/musikskola.</w:t>
      </w:r>
    </w:p>
    <w:p w:rsidR="00202A8C" w:rsidRPr="00DF10CC" w:rsidRDefault="007E7FED" w:rsidP="00202A8C">
      <w:pPr>
        <w:rPr>
          <w:b/>
        </w:rPr>
      </w:pPr>
      <w:r>
        <w:rPr>
          <w:b/>
        </w:rPr>
        <w:t>Kontaktperson</w:t>
      </w:r>
      <w:r w:rsidR="00202A8C" w:rsidRPr="00DF10CC">
        <w:rPr>
          <w:b/>
        </w:rPr>
        <w:t>:</w:t>
      </w:r>
    </w:p>
    <w:p w:rsidR="00C02A89" w:rsidRDefault="003F33DF" w:rsidP="00C02A89">
      <w:pPr>
        <w:pStyle w:val="Default"/>
      </w:pPr>
      <w:r>
        <w:t>Mathias Lindow (L)</w:t>
      </w:r>
      <w:r w:rsidR="00761016">
        <w:t xml:space="preserve">, </w:t>
      </w:r>
      <w:r>
        <w:t>ordförande i Kultur- och fritidsnämn</w:t>
      </w:r>
      <w:r w:rsidR="008F02E6">
        <w:t>d</w:t>
      </w:r>
      <w:bookmarkStart w:id="1" w:name="_GoBack"/>
      <w:bookmarkEnd w:id="1"/>
      <w:r>
        <w:t>en</w:t>
      </w:r>
      <w:r w:rsidR="00761016">
        <w:t xml:space="preserve">, </w:t>
      </w:r>
      <w:r w:rsidR="00C02A89">
        <w:t>073-625 20 72</w:t>
      </w:r>
    </w:p>
    <w:p w:rsidR="00C02A89" w:rsidRPr="00DF10CC" w:rsidRDefault="00C02A89" w:rsidP="00C02A89">
      <w:pPr>
        <w:rPr>
          <w:b/>
        </w:rPr>
      </w:pPr>
    </w:p>
    <w:sectPr w:rsidR="00C02A89" w:rsidRPr="00DF10CC" w:rsidSect="00910A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701" w:bottom="1701" w:left="226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B2" w:rsidRPr="002F4163" w:rsidRDefault="00B018B2" w:rsidP="002F4163">
      <w:r>
        <w:separator/>
      </w:r>
    </w:p>
  </w:endnote>
  <w:endnote w:type="continuationSeparator" w:id="0">
    <w:p w:rsidR="00B018B2" w:rsidRPr="002F4163" w:rsidRDefault="00B018B2" w:rsidP="002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B2" w:rsidRDefault="00B018B2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B2" w:rsidRPr="003C29DD" w:rsidRDefault="00B018B2" w:rsidP="003C29DD">
    <w:pPr>
      <w:pStyle w:val="Undertext"/>
      <w:ind w:left="-567"/>
      <w:jc w:val="left"/>
      <w:rPr>
        <w:sz w:val="16"/>
        <w:szCs w:val="16"/>
      </w:rPr>
    </w:pPr>
    <w:r>
      <w:rPr>
        <w:noProof/>
        <w:sz w:val="16"/>
        <w:szCs w:val="16"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-356235</wp:posOffset>
              </wp:positionH>
              <wp:positionV relativeFrom="paragraph">
                <wp:posOffset>-164466</wp:posOffset>
              </wp:positionV>
              <wp:extent cx="5385435" cy="0"/>
              <wp:effectExtent l="0" t="0" r="24765" b="19050"/>
              <wp:wrapNone/>
              <wp:docPr id="3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854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05pt,-12.95pt" to="396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" strokecolor="windowText" strokeweight=".5pt">
              <o:lock v:ext="edit" shapetype="f"/>
            </v:line>
          </w:pict>
        </mc:Fallback>
      </mc:AlternateContent>
    </w:r>
    <w:r w:rsidRPr="003C29DD">
      <w:rPr>
        <w:sz w:val="16"/>
        <w:szCs w:val="16"/>
      </w:rPr>
      <w:t>Österåkers kommun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>Helena Cronberg</w:t>
    </w:r>
  </w:p>
  <w:p w:rsidR="00B018B2" w:rsidRPr="003C29DD" w:rsidRDefault="00B018B2" w:rsidP="003C29DD">
    <w:pPr>
      <w:pStyle w:val="Undertext"/>
      <w:ind w:left="-567"/>
      <w:jc w:val="left"/>
      <w:rPr>
        <w:sz w:val="16"/>
        <w:szCs w:val="16"/>
      </w:rPr>
    </w:pPr>
    <w:r w:rsidRPr="003C29DD">
      <w:rPr>
        <w:sz w:val="16"/>
        <w:szCs w:val="16"/>
      </w:rPr>
      <w:t>Kommunikationsenheten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>Kommunikationschef</w:t>
    </w:r>
    <w:r w:rsidRPr="003C29DD">
      <w:rPr>
        <w:sz w:val="16"/>
        <w:szCs w:val="16"/>
      </w:rPr>
      <w:br/>
      <w:t>184 86 Åkersberga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 xml:space="preserve">08-540 810 </w:t>
    </w:r>
    <w:r>
      <w:rPr>
        <w:sz w:val="16"/>
        <w:szCs w:val="16"/>
      </w:rPr>
      <w:t>83</w:t>
    </w:r>
  </w:p>
  <w:p w:rsidR="00B018B2" w:rsidRPr="003C29DD" w:rsidRDefault="00B018B2" w:rsidP="003C29DD">
    <w:pPr>
      <w:pStyle w:val="Undertext"/>
      <w:ind w:left="-567"/>
      <w:jc w:val="left"/>
      <w:rPr>
        <w:sz w:val="16"/>
        <w:szCs w:val="16"/>
      </w:rPr>
    </w:pPr>
    <w:r w:rsidRPr="003C29DD">
      <w:rPr>
        <w:sz w:val="16"/>
        <w:szCs w:val="16"/>
      </w:rPr>
      <w:t>08-540 810 00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>073-644 39 62</w:t>
    </w:r>
  </w:p>
  <w:p w:rsidR="00B018B2" w:rsidRPr="003C29DD" w:rsidRDefault="00B018B2" w:rsidP="003C29DD">
    <w:pPr>
      <w:pStyle w:val="Undertext"/>
      <w:ind w:left="-567"/>
      <w:jc w:val="left"/>
      <w:rPr>
        <w:sz w:val="16"/>
        <w:szCs w:val="16"/>
      </w:rPr>
    </w:pPr>
    <w:r w:rsidRPr="003C29DD">
      <w:rPr>
        <w:sz w:val="16"/>
        <w:szCs w:val="16"/>
      </w:rPr>
      <w:t>kommunikationsenheten@osteraker.se</w:t>
    </w:r>
    <w:r w:rsidRPr="003C29DD">
      <w:rPr>
        <w:sz w:val="16"/>
        <w:szCs w:val="16"/>
      </w:rPr>
      <w:tab/>
      <w:t>helena.cronberg@osteraker.se</w:t>
    </w:r>
    <w:r w:rsidRPr="003C29DD">
      <w:rPr>
        <w:sz w:val="16"/>
        <w:szCs w:val="16"/>
      </w:rPr>
      <w:br/>
      <w:t>www.osteraker.se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B2" w:rsidRPr="00741870" w:rsidRDefault="00B018B2" w:rsidP="00121D74">
    <w:pPr>
      <w:pStyle w:val="Undertext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4m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l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" strokecolor="windowText" strokeweight=".5pt">
              <o:lock v:ext="edit" shapetype="f"/>
            </v:line>
          </w:pict>
        </mc:Fallback>
      </mc:AlternateContent>
    </w:r>
    <w:r w:rsidRPr="00741870">
      <w:t xml:space="preserve">Österåkers </w:t>
    </w:r>
    <w:proofErr w:type="gramStart"/>
    <w:r w:rsidRPr="00741870">
      <w:t>kommun</w:t>
    </w:r>
    <w:r w:rsidRPr="002F4163">
      <w:t xml:space="preserve">  |</w:t>
    </w:r>
    <w:proofErr w:type="gramEnd"/>
    <w:r w:rsidRPr="002F4163">
      <w:t xml:space="preserve">  184 86 </w:t>
    </w:r>
    <w:r>
      <w:t>Åkersberga  |  Tel 08-540 810 0</w:t>
    </w:r>
    <w:r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B2" w:rsidRPr="002F4163" w:rsidRDefault="00B018B2" w:rsidP="002F4163">
      <w:r>
        <w:separator/>
      </w:r>
    </w:p>
  </w:footnote>
  <w:footnote w:type="continuationSeparator" w:id="0">
    <w:p w:rsidR="00B018B2" w:rsidRPr="002F4163" w:rsidRDefault="00B018B2" w:rsidP="002F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B2" w:rsidRDefault="00B018B2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B2" w:rsidRPr="00C10270" w:rsidRDefault="00B018B2" w:rsidP="00741F64">
    <w:pPr>
      <w:pStyle w:val="Byline"/>
    </w:pPr>
    <w:r>
      <w:rPr>
        <w:noProof/>
        <w:lang w:val="sv-SE" w:eastAsia="sv-S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3533775</wp:posOffset>
          </wp:positionH>
          <wp:positionV relativeFrom="paragraph">
            <wp:posOffset>-32385</wp:posOffset>
          </wp:positionV>
          <wp:extent cx="1695450" cy="361950"/>
          <wp:effectExtent l="0" t="0" r="0" b="0"/>
          <wp:wrapNone/>
          <wp:docPr id="5" name="Bild 5" descr="österåker_logo_liggan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österåker_logo_liggan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18B2" w:rsidRDefault="00B018B2" w:rsidP="00C102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B2" w:rsidRDefault="00B018B2" w:rsidP="002F4163"/>
  <w:p w:rsidR="00B018B2" w:rsidRPr="00C10270" w:rsidRDefault="00B018B2" w:rsidP="002F4163"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3314CD4D" wp14:editId="4014DEFC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270">
      <w:t xml:space="preserve">Sida </w:t>
    </w:r>
    <w:r w:rsidRPr="00C10270">
      <w:fldChar w:fldCharType="begin"/>
    </w:r>
    <w:r w:rsidRPr="00C10270">
      <w:instrText>PAGE  \* Arabic  \* MERGEFORMAT</w:instrText>
    </w:r>
    <w:r w:rsidRPr="00C10270">
      <w:fldChar w:fldCharType="separate"/>
    </w:r>
    <w:r>
      <w:rPr>
        <w:noProof/>
      </w:rPr>
      <w:t>1</w:t>
    </w:r>
    <w:r w:rsidRPr="00C10270">
      <w:fldChar w:fldCharType="end"/>
    </w:r>
    <w:r w:rsidRPr="00C10270">
      <w:t xml:space="preserve"> av </w:t>
    </w:r>
    <w:r w:rsidR="008F02E6">
      <w:fldChar w:fldCharType="begin"/>
    </w:r>
    <w:r w:rsidR="008F02E6">
      <w:instrText>NUMPAGES  \* Arabic  \* MERGEFORMAT</w:instrText>
    </w:r>
    <w:r w:rsidR="008F02E6">
      <w:fldChar w:fldCharType="separate"/>
    </w:r>
    <w:r w:rsidR="008F02E6">
      <w:rPr>
        <w:noProof/>
      </w:rPr>
      <w:t>1</w:t>
    </w:r>
    <w:r w:rsidR="008F02E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B07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1EE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2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182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C6B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B4E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43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C45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36C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A9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7914DE"/>
    <w:multiLevelType w:val="hybridMultilevel"/>
    <w:tmpl w:val="9744B728"/>
    <w:lvl w:ilvl="0" w:tplc="461605F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43AE4"/>
    <w:multiLevelType w:val="hybridMultilevel"/>
    <w:tmpl w:val="EB5AA0E6"/>
    <w:lvl w:ilvl="0" w:tplc="523090FE">
      <w:start w:val="2015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1490F"/>
    <w:multiLevelType w:val="hybridMultilevel"/>
    <w:tmpl w:val="C306528A"/>
    <w:lvl w:ilvl="0" w:tplc="F962B29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A7372"/>
    <w:multiLevelType w:val="hybridMultilevel"/>
    <w:tmpl w:val="8E802E1E"/>
    <w:lvl w:ilvl="0" w:tplc="8DDEFFB8">
      <w:start w:val="1"/>
      <w:numFmt w:val="bullet"/>
      <w:pStyle w:val="Normalmed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styleLockTheme/>
  <w:defaultTabStop w:val="1304"/>
  <w:hyphenationZone w:val="425"/>
  <w:characterSpacingControl w:val="doNotCompress"/>
  <w:hdrShapeDefaults>
    <o:shapedefaults v:ext="edit" spidmax="1433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DD"/>
    <w:rsid w:val="00007D14"/>
    <w:rsid w:val="00013E42"/>
    <w:rsid w:val="00050513"/>
    <w:rsid w:val="0006359F"/>
    <w:rsid w:val="00090099"/>
    <w:rsid w:val="000B2544"/>
    <w:rsid w:val="000C5A31"/>
    <w:rsid w:val="00104FB8"/>
    <w:rsid w:val="00121D74"/>
    <w:rsid w:val="00157954"/>
    <w:rsid w:val="0016498C"/>
    <w:rsid w:val="00174865"/>
    <w:rsid w:val="00194595"/>
    <w:rsid w:val="001B5463"/>
    <w:rsid w:val="00202A8C"/>
    <w:rsid w:val="00213868"/>
    <w:rsid w:val="0021606C"/>
    <w:rsid w:val="002649F1"/>
    <w:rsid w:val="0026627F"/>
    <w:rsid w:val="00270375"/>
    <w:rsid w:val="002F4163"/>
    <w:rsid w:val="00302854"/>
    <w:rsid w:val="0037779B"/>
    <w:rsid w:val="00384F8B"/>
    <w:rsid w:val="003A123F"/>
    <w:rsid w:val="003B08DD"/>
    <w:rsid w:val="003C29DD"/>
    <w:rsid w:val="003D7A7F"/>
    <w:rsid w:val="003F33DF"/>
    <w:rsid w:val="00406F54"/>
    <w:rsid w:val="0043610E"/>
    <w:rsid w:val="00475C3B"/>
    <w:rsid w:val="00484024"/>
    <w:rsid w:val="004F574D"/>
    <w:rsid w:val="005039FB"/>
    <w:rsid w:val="00556037"/>
    <w:rsid w:val="00573B91"/>
    <w:rsid w:val="005C24EB"/>
    <w:rsid w:val="005D5492"/>
    <w:rsid w:val="0060075E"/>
    <w:rsid w:val="00635DDE"/>
    <w:rsid w:val="0065501C"/>
    <w:rsid w:val="00673F79"/>
    <w:rsid w:val="006D0555"/>
    <w:rsid w:val="006D6E4F"/>
    <w:rsid w:val="006F6DB9"/>
    <w:rsid w:val="00706073"/>
    <w:rsid w:val="0071068F"/>
    <w:rsid w:val="00730336"/>
    <w:rsid w:val="007356A8"/>
    <w:rsid w:val="00741870"/>
    <w:rsid w:val="00741F64"/>
    <w:rsid w:val="00761016"/>
    <w:rsid w:val="00765F27"/>
    <w:rsid w:val="007A0CEF"/>
    <w:rsid w:val="007B0F60"/>
    <w:rsid w:val="007E7FED"/>
    <w:rsid w:val="007F3930"/>
    <w:rsid w:val="00815C52"/>
    <w:rsid w:val="00837C9A"/>
    <w:rsid w:val="00840468"/>
    <w:rsid w:val="008F02E6"/>
    <w:rsid w:val="00910A17"/>
    <w:rsid w:val="00913A33"/>
    <w:rsid w:val="00975A0C"/>
    <w:rsid w:val="00976D6C"/>
    <w:rsid w:val="0098007B"/>
    <w:rsid w:val="009A2E05"/>
    <w:rsid w:val="009E49E0"/>
    <w:rsid w:val="00A16E10"/>
    <w:rsid w:val="00A769D9"/>
    <w:rsid w:val="00A938AC"/>
    <w:rsid w:val="00AA011D"/>
    <w:rsid w:val="00AA183E"/>
    <w:rsid w:val="00AD6907"/>
    <w:rsid w:val="00B018B2"/>
    <w:rsid w:val="00BB258D"/>
    <w:rsid w:val="00BD70B5"/>
    <w:rsid w:val="00C02A89"/>
    <w:rsid w:val="00C05328"/>
    <w:rsid w:val="00C10270"/>
    <w:rsid w:val="00C459B1"/>
    <w:rsid w:val="00CB165F"/>
    <w:rsid w:val="00CC5016"/>
    <w:rsid w:val="00CD2906"/>
    <w:rsid w:val="00CE0593"/>
    <w:rsid w:val="00D06B56"/>
    <w:rsid w:val="00D15701"/>
    <w:rsid w:val="00D26E7A"/>
    <w:rsid w:val="00D72D68"/>
    <w:rsid w:val="00D8119C"/>
    <w:rsid w:val="00D97E1D"/>
    <w:rsid w:val="00E41992"/>
    <w:rsid w:val="00E97F1E"/>
    <w:rsid w:val="00EC404C"/>
    <w:rsid w:val="00ED2A74"/>
    <w:rsid w:val="00EE3EF4"/>
    <w:rsid w:val="00EE7C0D"/>
    <w:rsid w:val="00EF063D"/>
    <w:rsid w:val="00F02377"/>
    <w:rsid w:val="00F643A0"/>
    <w:rsid w:val="00F765D0"/>
    <w:rsid w:val="00F84DDB"/>
    <w:rsid w:val="00F852C0"/>
    <w:rsid w:val="00FA0EA6"/>
    <w:rsid w:val="00FA55E8"/>
    <w:rsid w:val="00FA57D2"/>
    <w:rsid w:val="00FC77F9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illSans" w:hAnsi="Garamond" w:cs="Times New Roman"/>
        <w:lang w:val="sv-SE" w:eastAsia="sv-SE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Normal Table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C29DD"/>
    <w:pPr>
      <w:spacing w:after="200" w:line="276" w:lineRule="auto"/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spacing w:before="720" w:after="160"/>
      <w:outlineLvl w:val="0"/>
    </w:pPr>
    <w:rPr>
      <w:rFonts w:ascii="Gill Sans MT" w:eastAsia="Times New Roman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spacing w:before="240" w:after="60"/>
      <w:outlineLvl w:val="1"/>
    </w:pPr>
    <w:rPr>
      <w:rFonts w:ascii="Gill Sans MT" w:eastAsia="Times New Roman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spacing w:before="200" w:after="0"/>
      <w:outlineLvl w:val="4"/>
    </w:pPr>
    <w:rPr>
      <w:rFonts w:ascii="GillSans" w:eastAsia="Times New Roman" w:hAnsi="GillSans"/>
      <w:color w:val="002F54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eastAsia="Times New Roman" w:hAnsi="Gill Sans MT"/>
      <w:bCs/>
      <w:sz w:val="32"/>
      <w:szCs w:val="28"/>
      <w:lang w:val="x-none" w:eastAsia="en-US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 w:after="0"/>
    </w:pPr>
    <w:rPr>
      <w:sz w:val="22"/>
      <w:szCs w:val="20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pPr>
      <w:spacing w:after="0"/>
    </w:pPr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eastAsia="Times New Roman" w:hAnsi="GillSans" w:cs="Times New Roman"/>
      <w:color w:val="002F54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  <w:spacing w:after="0"/>
    </w:pPr>
    <w:rPr>
      <w:rFonts w:ascii="Gill Sans MT" w:hAnsi="Gill Sans MT"/>
      <w:sz w:val="20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after="0"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3B08DD"/>
    <w:rPr>
      <w:rFonts w:ascii="Gill Sans MT" w:eastAsia="Times New Roman" w:hAnsi="Gill Sans MT" w:cs="Times New Roman"/>
      <w:b/>
      <w:bCs/>
      <w:sz w:val="26"/>
      <w:szCs w:val="26"/>
      <w:lang w:eastAsia="en-US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eastAsia="Times New Roman" w:hAnsi="Gill Sans MT"/>
      <w:bCs/>
      <w:iCs/>
      <w:sz w:val="24"/>
      <w:szCs w:val="28"/>
      <w:lang w:val="x-none" w:eastAsia="en-US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  <w:sz w:val="20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spacing w:after="0" w:line="240" w:lineRule="auto"/>
      <w:jc w:val="right"/>
    </w:pPr>
    <w:rPr>
      <w:rFonts w:ascii="Gill Sans MT" w:hAnsi="Gill Sans MT"/>
      <w:sz w:val="20"/>
      <w:szCs w:val="22"/>
    </w:rPr>
  </w:style>
  <w:style w:type="character" w:customStyle="1" w:styleId="Raktext">
    <w:name w:val="Rak text"/>
    <w:basedOn w:val="Standardstycketeckensnitt"/>
    <w:uiPriority w:val="1"/>
    <w:qFormat/>
    <w:rsid w:val="00EE3EF4"/>
    <w:rPr>
      <w:b w:val="0"/>
      <w:i w:val="0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D26E7A"/>
    <w:pPr>
      <w:spacing w:after="0"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26E7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ingress1">
    <w:name w:val="ingress1"/>
    <w:basedOn w:val="Standardstycketeckensnitt"/>
    <w:rsid w:val="00475C3B"/>
    <w:rPr>
      <w:rFonts w:ascii="Verdana" w:hAnsi="Verdana" w:hint="default"/>
      <w:b/>
      <w:bCs/>
      <w:i w:val="0"/>
      <w:iCs w:val="0"/>
      <w:strike w:val="0"/>
      <w:dstrike w:val="0"/>
      <w:color w:val="3C3C3C"/>
      <w:sz w:val="24"/>
      <w:szCs w:val="24"/>
      <w:u w:val="none"/>
      <w:effect w:val="none"/>
    </w:rPr>
  </w:style>
  <w:style w:type="paragraph" w:styleId="Liststycke">
    <w:name w:val="List Paragraph"/>
    <w:basedOn w:val="Normal"/>
    <w:uiPriority w:val="34"/>
    <w:qFormat/>
    <w:rsid w:val="00202A8C"/>
    <w:pPr>
      <w:ind w:left="720"/>
      <w:contextualSpacing/>
    </w:pPr>
    <w:rPr>
      <w:rFonts w:ascii="Times New Roman" w:eastAsiaTheme="minorHAnsi" w:hAnsi="Times New Roman"/>
      <w:lang w:eastAsia="sv-SE"/>
    </w:rPr>
  </w:style>
  <w:style w:type="paragraph" w:customStyle="1" w:styleId="Default">
    <w:name w:val="Default"/>
    <w:rsid w:val="00C02A89"/>
    <w:pPr>
      <w:autoSpaceDE w:val="0"/>
      <w:autoSpaceDN w:val="0"/>
      <w:adjustRightInd w:val="0"/>
    </w:pPr>
    <w:rPr>
      <w:rFonts w:eastAsiaTheme="minorHAnsi" w:cs="Garamond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illSans" w:hAnsi="Garamond" w:cs="Times New Roman"/>
        <w:lang w:val="sv-SE" w:eastAsia="sv-SE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Normal Table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C29DD"/>
    <w:pPr>
      <w:spacing w:after="200" w:line="276" w:lineRule="auto"/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spacing w:before="720" w:after="160"/>
      <w:outlineLvl w:val="0"/>
    </w:pPr>
    <w:rPr>
      <w:rFonts w:ascii="Gill Sans MT" w:eastAsia="Times New Roman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spacing w:before="240" w:after="60"/>
      <w:outlineLvl w:val="1"/>
    </w:pPr>
    <w:rPr>
      <w:rFonts w:ascii="Gill Sans MT" w:eastAsia="Times New Roman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spacing w:before="200" w:after="0"/>
      <w:outlineLvl w:val="4"/>
    </w:pPr>
    <w:rPr>
      <w:rFonts w:ascii="GillSans" w:eastAsia="Times New Roman" w:hAnsi="GillSans"/>
      <w:color w:val="002F54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eastAsia="Times New Roman" w:hAnsi="Gill Sans MT"/>
      <w:bCs/>
      <w:sz w:val="32"/>
      <w:szCs w:val="28"/>
      <w:lang w:val="x-none" w:eastAsia="en-US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 w:after="0"/>
    </w:pPr>
    <w:rPr>
      <w:sz w:val="22"/>
      <w:szCs w:val="20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pPr>
      <w:spacing w:after="0"/>
    </w:pPr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eastAsia="Times New Roman" w:hAnsi="GillSans" w:cs="Times New Roman"/>
      <w:color w:val="002F54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  <w:spacing w:after="0"/>
    </w:pPr>
    <w:rPr>
      <w:rFonts w:ascii="Gill Sans MT" w:hAnsi="Gill Sans MT"/>
      <w:sz w:val="20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after="0"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3B08DD"/>
    <w:rPr>
      <w:rFonts w:ascii="Gill Sans MT" w:eastAsia="Times New Roman" w:hAnsi="Gill Sans MT" w:cs="Times New Roman"/>
      <w:b/>
      <w:bCs/>
      <w:sz w:val="26"/>
      <w:szCs w:val="26"/>
      <w:lang w:eastAsia="en-US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eastAsia="Times New Roman" w:hAnsi="Gill Sans MT"/>
      <w:bCs/>
      <w:iCs/>
      <w:sz w:val="24"/>
      <w:szCs w:val="28"/>
      <w:lang w:val="x-none" w:eastAsia="en-US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  <w:sz w:val="20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spacing w:after="0" w:line="240" w:lineRule="auto"/>
      <w:jc w:val="right"/>
    </w:pPr>
    <w:rPr>
      <w:rFonts w:ascii="Gill Sans MT" w:hAnsi="Gill Sans MT"/>
      <w:sz w:val="20"/>
      <w:szCs w:val="22"/>
    </w:rPr>
  </w:style>
  <w:style w:type="character" w:customStyle="1" w:styleId="Raktext">
    <w:name w:val="Rak text"/>
    <w:basedOn w:val="Standardstycketeckensnitt"/>
    <w:uiPriority w:val="1"/>
    <w:qFormat/>
    <w:rsid w:val="00EE3EF4"/>
    <w:rPr>
      <w:b w:val="0"/>
      <w:i w:val="0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D26E7A"/>
    <w:pPr>
      <w:spacing w:after="0"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26E7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ingress1">
    <w:name w:val="ingress1"/>
    <w:basedOn w:val="Standardstycketeckensnitt"/>
    <w:rsid w:val="00475C3B"/>
    <w:rPr>
      <w:rFonts w:ascii="Verdana" w:hAnsi="Verdana" w:hint="default"/>
      <w:b/>
      <w:bCs/>
      <w:i w:val="0"/>
      <w:iCs w:val="0"/>
      <w:strike w:val="0"/>
      <w:dstrike w:val="0"/>
      <w:color w:val="3C3C3C"/>
      <w:sz w:val="24"/>
      <w:szCs w:val="24"/>
      <w:u w:val="none"/>
      <w:effect w:val="none"/>
    </w:rPr>
  </w:style>
  <w:style w:type="paragraph" w:styleId="Liststycke">
    <w:name w:val="List Paragraph"/>
    <w:basedOn w:val="Normal"/>
    <w:uiPriority w:val="34"/>
    <w:qFormat/>
    <w:rsid w:val="00202A8C"/>
    <w:pPr>
      <w:ind w:left="720"/>
      <w:contextualSpacing/>
    </w:pPr>
    <w:rPr>
      <w:rFonts w:ascii="Times New Roman" w:eastAsiaTheme="minorHAnsi" w:hAnsi="Times New Roman"/>
      <w:lang w:eastAsia="sv-SE"/>
    </w:rPr>
  </w:style>
  <w:style w:type="paragraph" w:customStyle="1" w:styleId="Default">
    <w:name w:val="Default"/>
    <w:rsid w:val="00C02A89"/>
    <w:pPr>
      <w:autoSpaceDE w:val="0"/>
      <w:autoSpaceDN w:val="0"/>
      <w:adjustRightInd w:val="0"/>
    </w:pPr>
    <w:rPr>
      <w:rFonts w:eastAsiaTheme="minorHAnsi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osteraker.se\Dfs\Program\Osteraker_Mallar\_Office2010\Brev%20201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23FB-A8FC-4AAC-BD7A-BDEAAE68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2013</Template>
  <TotalTime>30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Österåkers kommun</vt:lpstr>
    </vt:vector>
  </TitlesOfParts>
  <Company>Österåkers Kommun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Österåkers kommun</dc:title>
  <dc:creator>Helena Cronberg</dc:creator>
  <cp:lastModifiedBy>Catharina Rissel</cp:lastModifiedBy>
  <cp:revision>10</cp:revision>
  <cp:lastPrinted>2018-03-21T07:31:00Z</cp:lastPrinted>
  <dcterms:created xsi:type="dcterms:W3CDTF">2018-03-19T11:09:00Z</dcterms:created>
  <dcterms:modified xsi:type="dcterms:W3CDTF">2018-03-21T07:39:00Z</dcterms:modified>
</cp:coreProperties>
</file>