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emf" ContentType="image/x-em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C02233" w14:textId="77777777" w:rsidR="005A4CCB" w:rsidRPr="006260B5" w:rsidRDefault="005A4CCB">
      <w:pPr>
        <w:rPr>
          <w:rFonts w:asciiTheme="minorHAnsi" w:hAnsiTheme="minorHAnsi"/>
          <w:b/>
          <w:sz w:val="32"/>
          <w:szCs w:val="32"/>
        </w:rPr>
      </w:pPr>
    </w:p>
    <w:p w14:paraId="2AECB7C6" w14:textId="77777777" w:rsidR="00146E1A" w:rsidRPr="006260B5" w:rsidRDefault="005A4CCB">
      <w:pPr>
        <w:rPr>
          <w:rFonts w:asciiTheme="minorHAnsi" w:hAnsiTheme="minorHAnsi"/>
          <w:b/>
          <w:sz w:val="32"/>
          <w:szCs w:val="32"/>
        </w:rPr>
      </w:pPr>
      <w:r w:rsidRPr="006260B5">
        <w:rPr>
          <w:rFonts w:asciiTheme="minorHAnsi" w:hAnsiTheme="minorHAnsi"/>
          <w:b/>
          <w:sz w:val="32"/>
          <w:szCs w:val="32"/>
        </w:rPr>
        <w:t xml:space="preserve">Pressen </w:t>
      </w:r>
      <w:r w:rsidR="00C7533E">
        <w:rPr>
          <w:rFonts w:asciiTheme="minorHAnsi" w:hAnsiTheme="minorHAnsi"/>
          <w:b/>
          <w:sz w:val="32"/>
          <w:szCs w:val="32"/>
        </w:rPr>
        <w:t>roser</w:t>
      </w:r>
      <w:r w:rsidRPr="006260B5">
        <w:rPr>
          <w:rFonts w:asciiTheme="minorHAnsi" w:hAnsiTheme="minorHAnsi"/>
          <w:b/>
          <w:sz w:val="32"/>
          <w:szCs w:val="32"/>
        </w:rPr>
        <w:t xml:space="preserve"> NorthSide</w:t>
      </w:r>
    </w:p>
    <w:p w14:paraId="5652F813" w14:textId="77777777" w:rsidR="005A4CCB" w:rsidRPr="006260B5" w:rsidRDefault="005A4CCB">
      <w:pPr>
        <w:rPr>
          <w:rFonts w:asciiTheme="minorHAnsi" w:hAnsiTheme="minorHAnsi"/>
        </w:rPr>
      </w:pPr>
    </w:p>
    <w:p w14:paraId="4803E63D" w14:textId="77777777" w:rsidR="005A4CCB" w:rsidRPr="006260B5" w:rsidRDefault="005A4CCB">
      <w:pPr>
        <w:rPr>
          <w:rFonts w:asciiTheme="minorHAnsi" w:hAnsiTheme="minorHAnsi"/>
          <w:b/>
        </w:rPr>
      </w:pPr>
      <w:r w:rsidRPr="006260B5">
        <w:rPr>
          <w:rFonts w:asciiTheme="minorHAnsi" w:hAnsiTheme="minorHAnsi"/>
          <w:b/>
        </w:rPr>
        <w:t>De danske medier tog særdeles godt imod den tredje udgave af NorthSide Festival</w:t>
      </w:r>
    </w:p>
    <w:p w14:paraId="58A49D3B" w14:textId="77777777" w:rsidR="005A4CCB" w:rsidRPr="006260B5" w:rsidRDefault="005A4CCB">
      <w:pPr>
        <w:rPr>
          <w:rFonts w:asciiTheme="minorHAnsi" w:hAnsiTheme="minorHAnsi"/>
        </w:rPr>
      </w:pPr>
    </w:p>
    <w:p w14:paraId="3E30CFED" w14:textId="07FD73B6" w:rsidR="005A4CCB" w:rsidRPr="006260B5" w:rsidRDefault="00E30092">
      <w:pPr>
        <w:rPr>
          <w:rFonts w:asciiTheme="minorHAnsi" w:hAnsiTheme="minorHAnsi"/>
        </w:rPr>
      </w:pPr>
      <w:r w:rsidRPr="006260B5">
        <w:rPr>
          <w:rFonts w:asciiTheme="minorHAnsi" w:hAnsiTheme="minorHAnsi"/>
        </w:rPr>
        <w:t xml:space="preserve">Søndag aften lukkede Snow Patrol dette års udgave af NorthSide Festival med en koncert, GAFFA kaldte ”et flot punktum for en vellykket festival”, og kigger man de danske aviser og netmedier igennem, så er der </w:t>
      </w:r>
      <w:r w:rsidR="00180B66">
        <w:rPr>
          <w:rFonts w:asciiTheme="minorHAnsi" w:hAnsiTheme="minorHAnsi"/>
        </w:rPr>
        <w:t xml:space="preserve">bred </w:t>
      </w:r>
      <w:r w:rsidRPr="006260B5">
        <w:rPr>
          <w:rFonts w:asciiTheme="minorHAnsi" w:hAnsiTheme="minorHAnsi"/>
        </w:rPr>
        <w:t>enighed om, at NorthSide Festival 2012 var en succes.</w:t>
      </w:r>
    </w:p>
    <w:p w14:paraId="71A59BB9" w14:textId="77777777" w:rsidR="00E30092" w:rsidRPr="006260B5" w:rsidRDefault="00E30092">
      <w:pPr>
        <w:rPr>
          <w:rFonts w:asciiTheme="minorHAnsi" w:hAnsiTheme="minorHAnsi"/>
        </w:rPr>
      </w:pPr>
    </w:p>
    <w:p w14:paraId="7954063C" w14:textId="77777777" w:rsidR="00E65905" w:rsidRPr="006260B5" w:rsidRDefault="00344471">
      <w:pPr>
        <w:rPr>
          <w:rFonts w:asciiTheme="minorHAnsi" w:hAnsiTheme="minorHAnsi" w:cs="Georgia"/>
        </w:rPr>
      </w:pPr>
      <w:r w:rsidRPr="006260B5">
        <w:rPr>
          <w:rFonts w:asciiTheme="minorHAnsi" w:hAnsiTheme="minorHAnsi"/>
        </w:rPr>
        <w:t xml:space="preserve">Hos </w:t>
      </w:r>
      <w:r w:rsidR="00E3315F" w:rsidRPr="006260B5">
        <w:rPr>
          <w:rFonts w:asciiTheme="minorHAnsi" w:hAnsiTheme="minorHAnsi"/>
        </w:rPr>
        <w:t xml:space="preserve">Information skriver </w:t>
      </w:r>
      <w:r w:rsidRPr="006260B5">
        <w:rPr>
          <w:rFonts w:asciiTheme="minorHAnsi" w:hAnsiTheme="minorHAnsi"/>
        </w:rPr>
        <w:t xml:space="preserve">Søren Berggreen Toft </w:t>
      </w:r>
      <w:r w:rsidR="00E3315F" w:rsidRPr="006260B5">
        <w:rPr>
          <w:rFonts w:asciiTheme="minorHAnsi" w:hAnsiTheme="minorHAnsi"/>
        </w:rPr>
        <w:t xml:space="preserve">eksempelvis i artiklen </w:t>
      </w:r>
      <w:hyperlink r:id="rId7" w:history="1">
        <w:r w:rsidR="00E3315F" w:rsidRPr="006260B5">
          <w:rPr>
            <w:rStyle w:val="Llink"/>
            <w:rFonts w:asciiTheme="minorHAnsi" w:hAnsiTheme="minorHAnsi"/>
          </w:rPr>
          <w:t>Luksusfe</w:t>
        </w:r>
        <w:r w:rsidR="00E3315F" w:rsidRPr="006260B5">
          <w:rPr>
            <w:rStyle w:val="Llink"/>
            <w:rFonts w:asciiTheme="minorHAnsi" w:hAnsiTheme="minorHAnsi"/>
          </w:rPr>
          <w:t>s</w:t>
        </w:r>
        <w:r w:rsidR="00E3315F" w:rsidRPr="006260B5">
          <w:rPr>
            <w:rStyle w:val="Llink"/>
            <w:rFonts w:asciiTheme="minorHAnsi" w:hAnsiTheme="minorHAnsi"/>
          </w:rPr>
          <w:t>tivalen</w:t>
        </w:r>
      </w:hyperlink>
      <w:r w:rsidR="00E3315F" w:rsidRPr="006260B5">
        <w:rPr>
          <w:rFonts w:asciiTheme="minorHAnsi" w:hAnsiTheme="minorHAnsi"/>
        </w:rPr>
        <w:t>, at NorthSide</w:t>
      </w:r>
      <w:r w:rsidR="00E65905" w:rsidRPr="006260B5">
        <w:rPr>
          <w:rFonts w:asciiTheme="minorHAnsi" w:hAnsiTheme="minorHAnsi"/>
        </w:rPr>
        <w:t xml:space="preserve"> med rette kunne prale af at have verdens bedste lydanlæg, da det er ”</w:t>
      </w:r>
      <w:r w:rsidR="00E3315F" w:rsidRPr="006260B5">
        <w:rPr>
          <w:rFonts w:asciiTheme="minorHAnsi" w:hAnsiTheme="minorHAnsi" w:cs="Georgia"/>
        </w:rPr>
        <w:t>virkelig sjældent, at man til udendørs festivaler kan opleve så konsekvent, gennemført god lyd hele vejen igennem</w:t>
      </w:r>
      <w:r w:rsidR="00E65905" w:rsidRPr="006260B5">
        <w:rPr>
          <w:rFonts w:asciiTheme="minorHAnsi" w:hAnsiTheme="minorHAnsi" w:cs="Georgia"/>
        </w:rPr>
        <w:t>”</w:t>
      </w:r>
      <w:r w:rsidR="00E3315F" w:rsidRPr="006260B5">
        <w:rPr>
          <w:rFonts w:asciiTheme="minorHAnsi" w:hAnsiTheme="minorHAnsi" w:cs="Georgia"/>
        </w:rPr>
        <w:t>.</w:t>
      </w:r>
      <w:r w:rsidR="00E65905" w:rsidRPr="006260B5">
        <w:rPr>
          <w:rFonts w:asciiTheme="minorHAnsi" w:hAnsiTheme="minorHAnsi" w:cs="Georgia"/>
        </w:rPr>
        <w:t xml:space="preserve"> Artiklen roser Kasabian, Noel Gallagher og James Blake og kalder NorthSide ”enormt godt</w:t>
      </w:r>
      <w:r w:rsidRPr="006260B5">
        <w:rPr>
          <w:rFonts w:asciiTheme="minorHAnsi" w:hAnsiTheme="minorHAnsi" w:cs="Georgia"/>
        </w:rPr>
        <w:t xml:space="preserve"> organiseret” og </w:t>
      </w:r>
      <w:r w:rsidR="00E65905" w:rsidRPr="006260B5">
        <w:rPr>
          <w:rFonts w:asciiTheme="minorHAnsi" w:hAnsiTheme="minorHAnsi" w:cs="Georgia"/>
        </w:rPr>
        <w:t xml:space="preserve">slutter </w:t>
      </w:r>
      <w:r w:rsidRPr="006260B5">
        <w:rPr>
          <w:rFonts w:asciiTheme="minorHAnsi" w:hAnsiTheme="minorHAnsi" w:cs="Georgia"/>
        </w:rPr>
        <w:t>med at sige om arrangørerne, at “</w:t>
      </w:r>
      <w:r w:rsidR="00E65905" w:rsidRPr="006260B5">
        <w:rPr>
          <w:rFonts w:asciiTheme="minorHAnsi" w:hAnsiTheme="minorHAnsi" w:cs="Georgia"/>
        </w:rPr>
        <w:t>efter bare tre år har de fået stablet den festival på benene, som der var brug for i det danske sommerlandskab, en komfortabel, velsmurt festival med musik af internationalt format</w:t>
      </w:r>
      <w:r w:rsidRPr="006260B5">
        <w:rPr>
          <w:rFonts w:asciiTheme="minorHAnsi" w:hAnsiTheme="minorHAnsi" w:cs="Georgia"/>
        </w:rPr>
        <w:t>”</w:t>
      </w:r>
      <w:r w:rsidR="00E65905" w:rsidRPr="006260B5">
        <w:rPr>
          <w:rFonts w:asciiTheme="minorHAnsi" w:hAnsiTheme="minorHAnsi" w:cs="Georgia"/>
        </w:rPr>
        <w:t>.</w:t>
      </w:r>
    </w:p>
    <w:p w14:paraId="278019B8" w14:textId="77777777" w:rsidR="00344471" w:rsidRPr="006260B5" w:rsidRDefault="00344471">
      <w:pPr>
        <w:rPr>
          <w:rFonts w:asciiTheme="minorHAnsi" w:hAnsiTheme="minorHAnsi" w:cs="Georgia"/>
        </w:rPr>
      </w:pPr>
    </w:p>
    <w:p w14:paraId="78676D4D" w14:textId="77777777" w:rsidR="00344471" w:rsidRPr="006260B5" w:rsidRDefault="00AD0068">
      <w:pPr>
        <w:rPr>
          <w:rFonts w:asciiTheme="minorHAnsi" w:hAnsiTheme="minorHAnsi" w:cs="Arial"/>
          <w:color w:val="262626"/>
        </w:rPr>
      </w:pPr>
      <w:r w:rsidRPr="006260B5">
        <w:rPr>
          <w:rFonts w:asciiTheme="minorHAnsi" w:hAnsiTheme="minorHAnsi" w:cs="Georgia"/>
        </w:rPr>
        <w:t xml:space="preserve">Pernille Jensen fra </w:t>
      </w:r>
      <w:hyperlink r:id="rId8" w:history="1">
        <w:r w:rsidRPr="006260B5">
          <w:rPr>
            <w:rStyle w:val="Llink"/>
            <w:rFonts w:asciiTheme="minorHAnsi" w:hAnsiTheme="minorHAnsi" w:cs="Georgia"/>
          </w:rPr>
          <w:t>Politiken</w:t>
        </w:r>
      </w:hyperlink>
      <w:r w:rsidRPr="006260B5">
        <w:rPr>
          <w:rFonts w:asciiTheme="minorHAnsi" w:hAnsiTheme="minorHAnsi" w:cs="Georgia"/>
        </w:rPr>
        <w:t xml:space="preserve"> kalder NorthSide et </w:t>
      </w:r>
      <w:r w:rsidRPr="006260B5">
        <w:rPr>
          <w:rFonts w:asciiTheme="minorHAnsi" w:hAnsiTheme="minorHAnsi" w:cs="Arial"/>
          <w:color w:val="262626"/>
        </w:rPr>
        <w:t>”hyggeligt pusterum med fokus på musik”, hvor opbygningen med to scener roses: “Det er fedt, fordi man virkelig skal gøre sig</w:t>
      </w:r>
      <w:r w:rsidR="001F3951" w:rsidRPr="006260B5">
        <w:rPr>
          <w:rFonts w:asciiTheme="minorHAnsi" w:hAnsiTheme="minorHAnsi" w:cs="Arial"/>
          <w:color w:val="262626"/>
        </w:rPr>
        <w:t xml:space="preserve"> umage for at gå glip af noget”, og </w:t>
      </w:r>
      <w:r w:rsidR="00CB1452" w:rsidRPr="006260B5">
        <w:rPr>
          <w:rFonts w:asciiTheme="minorHAnsi" w:hAnsiTheme="minorHAnsi" w:cs="Arial"/>
          <w:color w:val="262626"/>
        </w:rPr>
        <w:t xml:space="preserve">Thomas Treo hos </w:t>
      </w:r>
      <w:hyperlink r:id="rId9" w:history="1">
        <w:r w:rsidR="00CB1452" w:rsidRPr="006260B5">
          <w:rPr>
            <w:rStyle w:val="Llink"/>
            <w:rFonts w:asciiTheme="minorHAnsi" w:hAnsiTheme="minorHAnsi" w:cs="Arial"/>
          </w:rPr>
          <w:t>Ekstrabladet</w:t>
        </w:r>
      </w:hyperlink>
      <w:r w:rsidR="00CB1452" w:rsidRPr="006260B5">
        <w:rPr>
          <w:rFonts w:asciiTheme="minorHAnsi" w:hAnsiTheme="minorHAnsi" w:cs="Arial"/>
          <w:color w:val="262626"/>
        </w:rPr>
        <w:t xml:space="preserve"> siger, at det bliver ”</w:t>
      </w:r>
      <w:r w:rsidR="00CB1452" w:rsidRPr="006260B5">
        <w:rPr>
          <w:rFonts w:asciiTheme="minorHAnsi" w:hAnsiTheme="minorHAnsi" w:cs="Arial"/>
        </w:rPr>
        <w:t xml:space="preserve"> interessant at følge NorthSides udvikling. Festivalen har på rekordtid etableret sig som et pålideligt tilbud, og i forhold til Roskilde-kæmpens uinspirerede trummerum, fornemmer man en spirende optimisme i Aarhus. Med god grund</w:t>
      </w:r>
      <w:r w:rsidR="002D64D6" w:rsidRPr="006260B5">
        <w:rPr>
          <w:rFonts w:asciiTheme="minorHAnsi" w:hAnsiTheme="minorHAnsi" w:cs="Arial"/>
        </w:rPr>
        <w:t>”</w:t>
      </w:r>
      <w:r w:rsidR="00CB1452" w:rsidRPr="006260B5">
        <w:rPr>
          <w:rFonts w:asciiTheme="minorHAnsi" w:hAnsiTheme="minorHAnsi" w:cs="Arial"/>
        </w:rPr>
        <w:t>.</w:t>
      </w:r>
    </w:p>
    <w:p w14:paraId="32D90B6D" w14:textId="77777777" w:rsidR="00AD0068" w:rsidRPr="006260B5" w:rsidRDefault="00AD0068">
      <w:pPr>
        <w:rPr>
          <w:rFonts w:asciiTheme="minorHAnsi" w:hAnsiTheme="minorHAnsi" w:cs="Arial"/>
          <w:color w:val="262626"/>
        </w:rPr>
      </w:pPr>
    </w:p>
    <w:p w14:paraId="4B98102A" w14:textId="647594AB" w:rsidR="00AD0068" w:rsidRPr="00A5242C" w:rsidRDefault="00E11FD6">
      <w:pPr>
        <w:rPr>
          <w:rFonts w:asciiTheme="minorHAnsi" w:hAnsiTheme="minorHAnsi" w:cs="Arial"/>
        </w:rPr>
      </w:pPr>
      <w:r w:rsidRPr="006260B5">
        <w:rPr>
          <w:rFonts w:asciiTheme="minorHAnsi" w:hAnsiTheme="minorHAnsi" w:cs="Georgia"/>
        </w:rPr>
        <w:t xml:space="preserve">Hos Århus Stiftstidende finder man en opsummerende </w:t>
      </w:r>
      <w:hyperlink r:id="rId10" w:history="1">
        <w:r w:rsidRPr="006260B5">
          <w:rPr>
            <w:rStyle w:val="Llink"/>
            <w:rFonts w:asciiTheme="minorHAnsi" w:hAnsiTheme="minorHAnsi" w:cs="Georgia"/>
          </w:rPr>
          <w:t>artikel</w:t>
        </w:r>
      </w:hyperlink>
      <w:r w:rsidRPr="006260B5">
        <w:rPr>
          <w:rFonts w:asciiTheme="minorHAnsi" w:hAnsiTheme="minorHAnsi" w:cs="Georgia"/>
        </w:rPr>
        <w:t xml:space="preserve"> med overskriften ”Godt gået NorthSide”, der blandt andet fremhæver nogle af de roser</w:t>
      </w:r>
      <w:r w:rsidR="00C7533E">
        <w:rPr>
          <w:rFonts w:asciiTheme="minorHAnsi" w:hAnsiTheme="minorHAnsi" w:cs="Georgia"/>
        </w:rPr>
        <w:t>,</w:t>
      </w:r>
      <w:r w:rsidRPr="006260B5">
        <w:rPr>
          <w:rFonts w:asciiTheme="minorHAnsi" w:hAnsiTheme="minorHAnsi" w:cs="Georgia"/>
        </w:rPr>
        <w:t xml:space="preserve"> fest</w:t>
      </w:r>
      <w:r w:rsidR="006260B5" w:rsidRPr="006260B5">
        <w:rPr>
          <w:rFonts w:asciiTheme="minorHAnsi" w:hAnsiTheme="minorHAnsi" w:cs="Georgia"/>
        </w:rPr>
        <w:t xml:space="preserve">ivalen har modtaget af publikum, og Jørgen </w:t>
      </w:r>
      <w:r w:rsidR="006260B5" w:rsidRPr="00A5242C">
        <w:rPr>
          <w:rFonts w:asciiTheme="minorHAnsi" w:hAnsiTheme="minorHAnsi" w:cs="Georgia"/>
        </w:rPr>
        <w:t xml:space="preserve">Rye </w:t>
      </w:r>
      <w:r w:rsidR="00C7533E">
        <w:rPr>
          <w:rFonts w:asciiTheme="minorHAnsi" w:hAnsiTheme="minorHAnsi" w:cs="Georgia"/>
        </w:rPr>
        <w:t>fra JP Aarhus havde til artiklen ”</w:t>
      </w:r>
      <w:r w:rsidR="00C7533E" w:rsidRPr="00C7533E">
        <w:rPr>
          <w:rFonts w:cs="Georgia"/>
        </w:rPr>
        <w:t>Festival vil gentage succesen i 2013</w:t>
      </w:r>
      <w:r w:rsidR="00C7533E">
        <w:rPr>
          <w:rFonts w:asciiTheme="minorHAnsi" w:hAnsiTheme="minorHAnsi" w:cs="Georgia"/>
        </w:rPr>
        <w:t xml:space="preserve">” </w:t>
      </w:r>
      <w:r w:rsidR="006260B5" w:rsidRPr="00A5242C">
        <w:rPr>
          <w:rFonts w:asciiTheme="minorHAnsi" w:hAnsiTheme="minorHAnsi" w:cs="Georgia"/>
        </w:rPr>
        <w:t>talt med en række gæster, hvor ”</w:t>
      </w:r>
      <w:r w:rsidR="006260B5" w:rsidRPr="00A5242C">
        <w:rPr>
          <w:rFonts w:asciiTheme="minorHAnsi" w:hAnsiTheme="minorHAnsi" w:cs="Arial"/>
        </w:rPr>
        <w:t>10 ud af 10 kalder Northside Festival 2012 for en "god", "rigtig god", "super" eller "fantastisk" festival , og alle 10 regner med at komme igen næste år”.</w:t>
      </w:r>
    </w:p>
    <w:p w14:paraId="23B1049C" w14:textId="77777777" w:rsidR="006260B5" w:rsidRPr="00A5242C" w:rsidRDefault="006260B5">
      <w:pPr>
        <w:rPr>
          <w:rFonts w:asciiTheme="minorHAnsi" w:hAnsiTheme="minorHAnsi" w:cs="Georgia"/>
        </w:rPr>
      </w:pPr>
    </w:p>
    <w:p w14:paraId="590A96FB" w14:textId="19FD0DFB" w:rsidR="001D1D91" w:rsidRDefault="00A5242C">
      <w:pPr>
        <w:rPr>
          <w:rFonts w:asciiTheme="minorHAnsi" w:hAnsiTheme="minorHAnsi" w:cs="Helvetica"/>
        </w:rPr>
      </w:pPr>
      <w:r w:rsidRPr="00A5242C">
        <w:rPr>
          <w:rFonts w:asciiTheme="minorHAnsi" w:hAnsiTheme="minorHAnsi" w:cs="Georgia"/>
        </w:rPr>
        <w:t xml:space="preserve">Musikmedierne var også begejstrede, og Anne Nørkjær Bang hos </w:t>
      </w:r>
      <w:hyperlink r:id="rId11" w:history="1">
        <w:r w:rsidRPr="00A5242C">
          <w:rPr>
            <w:rStyle w:val="Llink"/>
            <w:rFonts w:asciiTheme="minorHAnsi" w:hAnsiTheme="minorHAnsi" w:cs="Georgia"/>
          </w:rPr>
          <w:t>Undertoner</w:t>
        </w:r>
      </w:hyperlink>
      <w:r w:rsidRPr="00A5242C">
        <w:rPr>
          <w:rFonts w:asciiTheme="minorHAnsi" w:hAnsiTheme="minorHAnsi" w:cs="Georgia"/>
        </w:rPr>
        <w:t xml:space="preserve"> gav eksempelvis Snow Patrol fem stjerner og gav ”</w:t>
      </w:r>
      <w:r>
        <w:rPr>
          <w:rFonts w:asciiTheme="minorHAnsi" w:hAnsiTheme="minorHAnsi" w:cs="Helvetica"/>
        </w:rPr>
        <w:t>r</w:t>
      </w:r>
      <w:r w:rsidRPr="00A5242C">
        <w:rPr>
          <w:rFonts w:asciiTheme="minorHAnsi" w:hAnsiTheme="minorHAnsi" w:cs="Helvetica"/>
        </w:rPr>
        <w:t>os til NorthSide for et fornemt valg af afslutningskoncert. Et så fint lineup har bestemt fortjent en ordentlig afslutning, og det blev det”.</w:t>
      </w:r>
      <w:r w:rsidR="001D1D91">
        <w:rPr>
          <w:rFonts w:asciiTheme="minorHAnsi" w:hAnsiTheme="minorHAnsi" w:cs="Helvetica"/>
        </w:rPr>
        <w:t xml:space="preserve"> </w:t>
      </w:r>
      <w:r>
        <w:rPr>
          <w:rFonts w:asciiTheme="minorHAnsi" w:hAnsiTheme="minorHAnsi" w:cs="Helvetica"/>
        </w:rPr>
        <w:t xml:space="preserve">Fem stjerner var der også til </w:t>
      </w:r>
      <w:hyperlink r:id="rId12" w:history="1">
        <w:r w:rsidRPr="001D1D91">
          <w:rPr>
            <w:rStyle w:val="Llink"/>
            <w:rFonts w:asciiTheme="minorHAnsi" w:hAnsiTheme="minorHAnsi" w:cs="Helvetica"/>
          </w:rPr>
          <w:t>Turboweekend</w:t>
        </w:r>
      </w:hyperlink>
      <w:r>
        <w:rPr>
          <w:rFonts w:asciiTheme="minorHAnsi" w:hAnsiTheme="minorHAnsi" w:cs="Helvetica"/>
        </w:rPr>
        <w:t>, og</w:t>
      </w:r>
      <w:r w:rsidR="00D54968">
        <w:rPr>
          <w:rFonts w:asciiTheme="minorHAnsi" w:hAnsiTheme="minorHAnsi" w:cs="Helvetica"/>
        </w:rPr>
        <w:t xml:space="preserve"> så fik</w:t>
      </w:r>
      <w:r>
        <w:rPr>
          <w:rFonts w:asciiTheme="minorHAnsi" w:hAnsiTheme="minorHAnsi" w:cs="Helvetica"/>
        </w:rPr>
        <w:t xml:space="preserve"> </w:t>
      </w:r>
      <w:hyperlink r:id="rId13" w:history="1">
        <w:r w:rsidRPr="00A5242C">
          <w:rPr>
            <w:rStyle w:val="Llink"/>
            <w:rFonts w:asciiTheme="minorHAnsi" w:hAnsiTheme="minorHAnsi" w:cs="Helvetica"/>
          </w:rPr>
          <w:t>Kashmir</w:t>
        </w:r>
      </w:hyperlink>
      <w:r>
        <w:rPr>
          <w:rFonts w:asciiTheme="minorHAnsi" w:hAnsiTheme="minorHAnsi" w:cs="Helvetica"/>
        </w:rPr>
        <w:t xml:space="preserve"> samfulde seks stjerner for deres </w:t>
      </w:r>
      <w:r w:rsidR="001D1D91">
        <w:rPr>
          <w:rFonts w:asciiTheme="minorHAnsi" w:hAnsiTheme="minorHAnsi" w:cs="Helvetica"/>
        </w:rPr>
        <w:t>afsluttende koncert lørdag nat.</w:t>
      </w:r>
    </w:p>
    <w:p w14:paraId="064F11E0" w14:textId="77777777" w:rsidR="001D1D91" w:rsidRDefault="001D1D91">
      <w:pPr>
        <w:rPr>
          <w:rFonts w:asciiTheme="minorHAnsi" w:hAnsiTheme="minorHAnsi" w:cs="Helvetica"/>
        </w:rPr>
      </w:pPr>
    </w:p>
    <w:p w14:paraId="226D6710" w14:textId="77777777" w:rsidR="00A5242C" w:rsidRDefault="00C7533E">
      <w:pPr>
        <w:rPr>
          <w:rFonts w:asciiTheme="minorHAnsi" w:hAnsiTheme="minorHAnsi" w:cs="Helvetica"/>
        </w:rPr>
      </w:pPr>
      <w:r w:rsidRPr="00C7533E">
        <w:rPr>
          <w:rFonts w:cs="Helvetica"/>
        </w:rPr>
        <w:t xml:space="preserve">Soundvenue </w:t>
      </w:r>
      <w:r>
        <w:rPr>
          <w:rFonts w:asciiTheme="minorHAnsi" w:hAnsiTheme="minorHAnsi" w:cs="Helvetica"/>
        </w:rPr>
        <w:t>stod også klar med s</w:t>
      </w:r>
      <w:r w:rsidR="00A5242C">
        <w:rPr>
          <w:rFonts w:asciiTheme="minorHAnsi" w:hAnsiTheme="minorHAnsi" w:cs="Helvetica"/>
        </w:rPr>
        <w:t xml:space="preserve">eks stjerner </w:t>
      </w:r>
      <w:r>
        <w:rPr>
          <w:rFonts w:asciiTheme="minorHAnsi" w:hAnsiTheme="minorHAnsi" w:cs="Helvetica"/>
        </w:rPr>
        <w:t>efter koncerten med</w:t>
      </w:r>
      <w:r w:rsidR="00A5242C">
        <w:rPr>
          <w:rFonts w:asciiTheme="minorHAnsi" w:hAnsiTheme="minorHAnsi" w:cs="Helvetica"/>
        </w:rPr>
        <w:t xml:space="preserve"> </w:t>
      </w:r>
      <w:hyperlink r:id="rId14" w:history="1">
        <w:r w:rsidR="001D1D91" w:rsidRPr="001D1D91">
          <w:rPr>
            <w:rStyle w:val="Llink"/>
            <w:rFonts w:asciiTheme="minorHAnsi" w:hAnsiTheme="minorHAnsi" w:cs="Helvetica"/>
          </w:rPr>
          <w:t>Justice</w:t>
        </w:r>
      </w:hyperlink>
      <w:r w:rsidR="001D1D91">
        <w:rPr>
          <w:rFonts w:asciiTheme="minorHAnsi" w:hAnsiTheme="minorHAnsi" w:cs="Helvetica"/>
        </w:rPr>
        <w:t xml:space="preserve">, og samme medie sendte fem stjerner efter navne som </w:t>
      </w:r>
      <w:hyperlink r:id="rId15" w:history="1">
        <w:r w:rsidR="001D1D91" w:rsidRPr="001D1D91">
          <w:rPr>
            <w:rStyle w:val="Llink"/>
            <w:rFonts w:asciiTheme="minorHAnsi" w:hAnsiTheme="minorHAnsi" w:cs="Helvetica"/>
          </w:rPr>
          <w:t>The Hives</w:t>
        </w:r>
      </w:hyperlink>
      <w:r w:rsidR="001D1D91">
        <w:rPr>
          <w:rFonts w:asciiTheme="minorHAnsi" w:hAnsiTheme="minorHAnsi" w:cs="Helvetica"/>
        </w:rPr>
        <w:t xml:space="preserve">, </w:t>
      </w:r>
      <w:hyperlink r:id="rId16" w:history="1">
        <w:r w:rsidR="001D1D91" w:rsidRPr="001D1D91">
          <w:rPr>
            <w:rStyle w:val="Llink"/>
            <w:rFonts w:asciiTheme="minorHAnsi" w:hAnsiTheme="minorHAnsi" w:cs="Helvetica"/>
          </w:rPr>
          <w:t>Malk de Koijn</w:t>
        </w:r>
      </w:hyperlink>
      <w:r w:rsidR="001D1D91">
        <w:rPr>
          <w:rFonts w:asciiTheme="minorHAnsi" w:hAnsiTheme="minorHAnsi" w:cs="Helvetica"/>
        </w:rPr>
        <w:t xml:space="preserve">, </w:t>
      </w:r>
      <w:hyperlink r:id="rId17" w:history="1">
        <w:r w:rsidR="001D1D91" w:rsidRPr="001D1D91">
          <w:rPr>
            <w:rStyle w:val="Llink"/>
            <w:rFonts w:asciiTheme="minorHAnsi" w:hAnsiTheme="minorHAnsi" w:cs="Helvetica"/>
          </w:rPr>
          <w:t>James Blake</w:t>
        </w:r>
      </w:hyperlink>
      <w:r w:rsidR="001D1D91">
        <w:rPr>
          <w:rFonts w:asciiTheme="minorHAnsi" w:hAnsiTheme="minorHAnsi" w:cs="Helvetica"/>
        </w:rPr>
        <w:t xml:space="preserve"> og </w:t>
      </w:r>
      <w:hyperlink r:id="rId18" w:history="1">
        <w:r w:rsidR="001D1D91" w:rsidRPr="001D1D91">
          <w:rPr>
            <w:rStyle w:val="Llink"/>
            <w:rFonts w:asciiTheme="minorHAnsi" w:hAnsiTheme="minorHAnsi" w:cs="Helvetica"/>
          </w:rPr>
          <w:t>Bat For Lashes</w:t>
        </w:r>
      </w:hyperlink>
      <w:r w:rsidR="001D1D91">
        <w:rPr>
          <w:rFonts w:asciiTheme="minorHAnsi" w:hAnsiTheme="minorHAnsi" w:cs="Helvetica"/>
        </w:rPr>
        <w:t>.</w:t>
      </w:r>
    </w:p>
    <w:p w14:paraId="5A179C7D" w14:textId="77777777" w:rsidR="001D1D91" w:rsidRDefault="001D1D91">
      <w:pPr>
        <w:rPr>
          <w:rFonts w:asciiTheme="minorHAnsi" w:hAnsiTheme="minorHAnsi" w:cs="Helvetica"/>
        </w:rPr>
      </w:pPr>
    </w:p>
    <w:p w14:paraId="56DB52C8" w14:textId="77777777" w:rsidR="001D1D91" w:rsidRDefault="001D1D91">
      <w:pPr>
        <w:rPr>
          <w:rFonts w:asciiTheme="minorHAnsi" w:hAnsiTheme="minorHAnsi" w:cs="Georgia"/>
        </w:rPr>
      </w:pPr>
      <w:r>
        <w:rPr>
          <w:rFonts w:asciiTheme="minorHAnsi" w:hAnsiTheme="minorHAnsi" w:cs="Georgia"/>
        </w:rPr>
        <w:t xml:space="preserve">GAFFA var også særdeles glade for musikken på NorthSide og gav fem stjerner til </w:t>
      </w:r>
      <w:hyperlink r:id="rId19" w:history="1">
        <w:r w:rsidRPr="001D1D91">
          <w:rPr>
            <w:rStyle w:val="Llink"/>
            <w:rFonts w:asciiTheme="minorHAnsi" w:hAnsiTheme="minorHAnsi" w:cs="Georgia"/>
          </w:rPr>
          <w:t>Miles Kane</w:t>
        </w:r>
      </w:hyperlink>
      <w:r>
        <w:rPr>
          <w:rFonts w:asciiTheme="minorHAnsi" w:hAnsiTheme="minorHAnsi" w:cs="Georgia"/>
        </w:rPr>
        <w:t xml:space="preserve">, </w:t>
      </w:r>
      <w:hyperlink r:id="rId20" w:history="1">
        <w:r w:rsidRPr="001D1D91">
          <w:rPr>
            <w:rStyle w:val="Llink"/>
            <w:rFonts w:asciiTheme="minorHAnsi" w:hAnsiTheme="minorHAnsi" w:cs="Georgia"/>
          </w:rPr>
          <w:t>Justice</w:t>
        </w:r>
      </w:hyperlink>
      <w:r>
        <w:rPr>
          <w:rFonts w:asciiTheme="minorHAnsi" w:hAnsiTheme="minorHAnsi" w:cs="Georgia"/>
        </w:rPr>
        <w:t xml:space="preserve">, </w:t>
      </w:r>
      <w:hyperlink r:id="rId21" w:history="1">
        <w:r w:rsidRPr="001D1D91">
          <w:rPr>
            <w:rStyle w:val="Llink"/>
            <w:rFonts w:asciiTheme="minorHAnsi" w:hAnsiTheme="minorHAnsi" w:cs="Georgia"/>
          </w:rPr>
          <w:t>Turboweekend</w:t>
        </w:r>
      </w:hyperlink>
      <w:r>
        <w:rPr>
          <w:rFonts w:asciiTheme="minorHAnsi" w:hAnsiTheme="minorHAnsi" w:cs="Georgia"/>
        </w:rPr>
        <w:t xml:space="preserve">, </w:t>
      </w:r>
      <w:hyperlink r:id="rId22" w:history="1">
        <w:r w:rsidRPr="001D1D91">
          <w:rPr>
            <w:rStyle w:val="Llink"/>
            <w:rFonts w:asciiTheme="minorHAnsi" w:hAnsiTheme="minorHAnsi" w:cs="Georgia"/>
          </w:rPr>
          <w:t>Bat For Lashes</w:t>
        </w:r>
      </w:hyperlink>
      <w:r>
        <w:rPr>
          <w:rFonts w:asciiTheme="minorHAnsi" w:hAnsiTheme="minorHAnsi" w:cs="Georgia"/>
        </w:rPr>
        <w:t xml:space="preserve">, </w:t>
      </w:r>
      <w:hyperlink r:id="rId23" w:history="1">
        <w:r w:rsidRPr="001D1D91">
          <w:rPr>
            <w:rStyle w:val="Llink"/>
            <w:rFonts w:asciiTheme="minorHAnsi" w:hAnsiTheme="minorHAnsi" w:cs="Georgia"/>
          </w:rPr>
          <w:t>Dúné</w:t>
        </w:r>
      </w:hyperlink>
      <w:r>
        <w:rPr>
          <w:rFonts w:asciiTheme="minorHAnsi" w:hAnsiTheme="minorHAnsi" w:cs="Georgia"/>
        </w:rPr>
        <w:t xml:space="preserve">, </w:t>
      </w:r>
      <w:hyperlink r:id="rId24" w:history="1">
        <w:r w:rsidRPr="001D1D91">
          <w:rPr>
            <w:rStyle w:val="Llink"/>
            <w:rFonts w:asciiTheme="minorHAnsi" w:hAnsiTheme="minorHAnsi" w:cs="Georgia"/>
          </w:rPr>
          <w:t>Kasabian</w:t>
        </w:r>
      </w:hyperlink>
      <w:r>
        <w:rPr>
          <w:rFonts w:asciiTheme="minorHAnsi" w:hAnsiTheme="minorHAnsi" w:cs="Georgia"/>
        </w:rPr>
        <w:t>,</w:t>
      </w:r>
      <w:r w:rsidR="00A96E39">
        <w:rPr>
          <w:rFonts w:asciiTheme="minorHAnsi" w:hAnsiTheme="minorHAnsi" w:cs="Georgia"/>
        </w:rPr>
        <w:t xml:space="preserve"> </w:t>
      </w:r>
      <w:hyperlink r:id="rId25" w:history="1">
        <w:r w:rsidR="00A96E39" w:rsidRPr="00A96E39">
          <w:rPr>
            <w:rStyle w:val="Llink"/>
            <w:rFonts w:asciiTheme="minorHAnsi" w:hAnsiTheme="minorHAnsi" w:cs="Georgia"/>
          </w:rPr>
          <w:t>Garbage</w:t>
        </w:r>
      </w:hyperlink>
      <w:r w:rsidR="00A96E39">
        <w:rPr>
          <w:rFonts w:asciiTheme="minorHAnsi" w:hAnsiTheme="minorHAnsi" w:cs="Georgia"/>
        </w:rPr>
        <w:t>,</w:t>
      </w:r>
      <w:r>
        <w:rPr>
          <w:rFonts w:asciiTheme="minorHAnsi" w:hAnsiTheme="minorHAnsi" w:cs="Georgia"/>
        </w:rPr>
        <w:t xml:space="preserve"> </w:t>
      </w:r>
      <w:hyperlink r:id="rId26" w:history="1">
        <w:r w:rsidRPr="001D1D91">
          <w:rPr>
            <w:rStyle w:val="Llink"/>
            <w:rFonts w:asciiTheme="minorHAnsi" w:hAnsiTheme="minorHAnsi" w:cs="Georgia"/>
          </w:rPr>
          <w:t>James Blake</w:t>
        </w:r>
      </w:hyperlink>
      <w:r>
        <w:rPr>
          <w:rFonts w:asciiTheme="minorHAnsi" w:hAnsiTheme="minorHAnsi" w:cs="Georgia"/>
        </w:rPr>
        <w:t xml:space="preserve"> og </w:t>
      </w:r>
      <w:hyperlink r:id="rId27" w:history="1">
        <w:r w:rsidRPr="001D1D91">
          <w:rPr>
            <w:rStyle w:val="Llink"/>
            <w:rFonts w:asciiTheme="minorHAnsi" w:hAnsiTheme="minorHAnsi" w:cs="Georgia"/>
          </w:rPr>
          <w:t>Snow Patrol</w:t>
        </w:r>
      </w:hyperlink>
      <w:r>
        <w:rPr>
          <w:rFonts w:asciiTheme="minorHAnsi" w:hAnsiTheme="minorHAnsi" w:cs="Georgia"/>
        </w:rPr>
        <w:t>.</w:t>
      </w:r>
    </w:p>
    <w:p w14:paraId="3703A7A9" w14:textId="77777777" w:rsidR="00A96E39" w:rsidRDefault="00A96E39">
      <w:pPr>
        <w:rPr>
          <w:rFonts w:asciiTheme="minorHAnsi" w:hAnsiTheme="minorHAnsi" w:cs="Georgia"/>
        </w:rPr>
      </w:pPr>
    </w:p>
    <w:p w14:paraId="2243D28B" w14:textId="613F2DF2" w:rsidR="00A96E39" w:rsidRDefault="001651ED">
      <w:pPr>
        <w:rPr>
          <w:rFonts w:asciiTheme="minorHAnsi" w:hAnsiTheme="minorHAnsi" w:cs="Georgia"/>
        </w:rPr>
      </w:pPr>
      <w:r>
        <w:rPr>
          <w:rFonts w:asciiTheme="minorHAnsi" w:hAnsiTheme="minorHAnsi" w:cs="Georgia"/>
        </w:rPr>
        <w:t xml:space="preserve">Hos de internationale medier </w:t>
      </w:r>
      <w:r w:rsidR="00D54968">
        <w:rPr>
          <w:rFonts w:asciiTheme="minorHAnsi" w:hAnsiTheme="minorHAnsi" w:cs="Georgia"/>
        </w:rPr>
        <w:t>har</w:t>
      </w:r>
      <w:r w:rsidR="00E4557F">
        <w:rPr>
          <w:rFonts w:asciiTheme="minorHAnsi" w:hAnsiTheme="minorHAnsi" w:cs="Georgia"/>
        </w:rPr>
        <w:t xml:space="preserve"> man primært valgt at fokusere </w:t>
      </w:r>
      <w:r>
        <w:rPr>
          <w:rFonts w:asciiTheme="minorHAnsi" w:hAnsiTheme="minorHAnsi" w:cs="Georgia"/>
        </w:rPr>
        <w:t xml:space="preserve">på The Stone Roses, hvor </w:t>
      </w:r>
      <w:hyperlink r:id="rId28" w:history="1">
        <w:r w:rsidRPr="001651ED">
          <w:rPr>
            <w:rStyle w:val="Llink"/>
            <w:rFonts w:asciiTheme="minorHAnsi" w:hAnsiTheme="minorHAnsi" w:cs="Georgia"/>
          </w:rPr>
          <w:t>NME</w:t>
        </w:r>
      </w:hyperlink>
      <w:r>
        <w:rPr>
          <w:rFonts w:asciiTheme="minorHAnsi" w:hAnsiTheme="minorHAnsi" w:cs="Georgia"/>
        </w:rPr>
        <w:t xml:space="preserve"> særligt har hæftet sig ved Ian Browns reaktion på, at der blev kastet et engelsk flag på scenen under koncerten.</w:t>
      </w:r>
    </w:p>
    <w:p w14:paraId="1EF0D14D" w14:textId="77777777" w:rsidR="00E4557F" w:rsidRDefault="00E4557F">
      <w:pPr>
        <w:rPr>
          <w:rFonts w:asciiTheme="minorHAnsi" w:hAnsiTheme="minorHAnsi" w:cs="Georgia"/>
        </w:rPr>
      </w:pPr>
    </w:p>
    <w:p w14:paraId="179A304C" w14:textId="77777777" w:rsidR="00E4557F" w:rsidRDefault="00E4557F">
      <w:pPr>
        <w:rPr>
          <w:rFonts w:asciiTheme="minorHAnsi" w:hAnsiTheme="minorHAnsi" w:cs="Georgia"/>
        </w:rPr>
      </w:pPr>
    </w:p>
    <w:p w14:paraId="113B855D" w14:textId="77777777" w:rsidR="00E4557F" w:rsidRDefault="00E4557F">
      <w:pPr>
        <w:rPr>
          <w:rFonts w:asciiTheme="minorHAnsi" w:hAnsiTheme="minorHAnsi" w:cs="Georgia"/>
        </w:rPr>
      </w:pPr>
    </w:p>
    <w:p w14:paraId="33780BA4" w14:textId="77777777" w:rsidR="00E4557F" w:rsidRDefault="00E4557F">
      <w:pPr>
        <w:rPr>
          <w:rFonts w:asciiTheme="minorHAnsi" w:hAnsiTheme="minorHAnsi" w:cs="Georgia"/>
        </w:rPr>
      </w:pPr>
    </w:p>
    <w:p w14:paraId="1F6357AA" w14:textId="77777777" w:rsidR="00E4557F" w:rsidRDefault="00E4557F">
      <w:pPr>
        <w:rPr>
          <w:rFonts w:asciiTheme="minorHAnsi" w:hAnsiTheme="minorHAnsi" w:cs="Georgia"/>
        </w:rPr>
      </w:pPr>
    </w:p>
    <w:p w14:paraId="4126DA5E" w14:textId="4FD27ED8" w:rsidR="00E4557F" w:rsidRDefault="00A869B3">
      <w:pPr>
        <w:rPr>
          <w:rFonts w:asciiTheme="minorHAnsi" w:hAnsiTheme="minorHAnsi" w:cs="Georgia"/>
        </w:rPr>
      </w:pPr>
      <w:r>
        <w:rPr>
          <w:rFonts w:asciiTheme="minorHAnsi" w:hAnsiTheme="minorHAnsi" w:cs="Georgia"/>
        </w:rPr>
        <w:t>S</w:t>
      </w:r>
      <w:r w:rsidR="00E4557F">
        <w:rPr>
          <w:rFonts w:asciiTheme="minorHAnsi" w:hAnsiTheme="minorHAnsi" w:cs="Georgia"/>
        </w:rPr>
        <w:t xml:space="preserve">amlet set har pressens vurdering af NorthSide Festival 2012 været overvældende positiv, og </w:t>
      </w:r>
      <w:r>
        <w:rPr>
          <w:rFonts w:asciiTheme="minorHAnsi" w:hAnsiTheme="minorHAnsi" w:cs="Georgia"/>
        </w:rPr>
        <w:t>kombinerer man det med de mange positive tilkendegivelser</w:t>
      </w:r>
      <w:r w:rsidR="00D54968">
        <w:rPr>
          <w:rFonts w:asciiTheme="minorHAnsi" w:hAnsiTheme="minorHAnsi" w:cs="Georgia"/>
        </w:rPr>
        <w:t>,</w:t>
      </w:r>
      <w:r>
        <w:rPr>
          <w:rFonts w:asciiTheme="minorHAnsi" w:hAnsiTheme="minorHAnsi" w:cs="Georgia"/>
        </w:rPr>
        <w:t xml:space="preserve"> festivalen har modtaget via Facebook, Twitter og mail, så </w:t>
      </w:r>
      <w:r w:rsidR="00463A8C">
        <w:rPr>
          <w:rFonts w:asciiTheme="minorHAnsi" w:hAnsiTheme="minorHAnsi" w:cs="Georgia"/>
        </w:rPr>
        <w:t>kan man vist roligt kalde festivalen en bragende succes.</w:t>
      </w:r>
    </w:p>
    <w:p w14:paraId="0A94182D" w14:textId="77777777" w:rsidR="00463A8C" w:rsidRDefault="00463A8C">
      <w:pPr>
        <w:rPr>
          <w:rFonts w:asciiTheme="minorHAnsi" w:hAnsiTheme="minorHAnsi" w:cs="Georgia"/>
        </w:rPr>
      </w:pPr>
    </w:p>
    <w:p w14:paraId="6E702985" w14:textId="62E381C6" w:rsidR="00463A8C" w:rsidRPr="00A5242C" w:rsidRDefault="00463A8C">
      <w:pPr>
        <w:rPr>
          <w:rFonts w:asciiTheme="minorHAnsi" w:hAnsiTheme="minorHAnsi" w:cs="Georgia"/>
        </w:rPr>
      </w:pPr>
      <w:r>
        <w:rPr>
          <w:rFonts w:asciiTheme="minorHAnsi" w:hAnsiTheme="minorHAnsi" w:cs="Georgia"/>
        </w:rPr>
        <w:t xml:space="preserve">NorthSide vender </w:t>
      </w:r>
      <w:r w:rsidR="00D54968">
        <w:rPr>
          <w:rFonts w:asciiTheme="minorHAnsi" w:hAnsiTheme="minorHAnsi" w:cs="Georgia"/>
        </w:rPr>
        <w:t xml:space="preserve">tilbage </w:t>
      </w:r>
      <w:bookmarkStart w:id="0" w:name="_GoBack"/>
      <w:bookmarkEnd w:id="0"/>
      <w:r>
        <w:rPr>
          <w:rFonts w:asciiTheme="minorHAnsi" w:hAnsiTheme="minorHAnsi" w:cs="Georgia"/>
        </w:rPr>
        <w:t>14-16. juni</w:t>
      </w:r>
      <w:r w:rsidR="00D54968">
        <w:rPr>
          <w:rFonts w:asciiTheme="minorHAnsi" w:hAnsiTheme="minorHAnsi" w:cs="Georgia"/>
        </w:rPr>
        <w:t xml:space="preserve"> 2013.</w:t>
      </w:r>
    </w:p>
    <w:sectPr w:rsidR="00463A8C" w:rsidRPr="00A5242C" w:rsidSect="00146E1A">
      <w:headerReference w:type="even" r:id="rId29"/>
      <w:headerReference w:type="default" r:id="rId30"/>
      <w:footerReference w:type="even" r:id="rId31"/>
      <w:footerReference w:type="default" r:id="rId32"/>
      <w:headerReference w:type="first" r:id="rId33"/>
      <w:footerReference w:type="first" r:id="rId34"/>
      <w:pgSz w:w="11900" w:h="16840"/>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F58F5F0" w14:textId="77777777" w:rsidR="004C17DB" w:rsidRDefault="004C17DB" w:rsidP="00835920">
      <w:r>
        <w:separator/>
      </w:r>
    </w:p>
  </w:endnote>
  <w:endnote w:type="continuationSeparator" w:id="0">
    <w:p w14:paraId="13F89522" w14:textId="77777777" w:rsidR="004C17DB" w:rsidRDefault="004C17DB" w:rsidP="008359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Georgia">
    <w:panose1 w:val="02040502050405020303"/>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02790E68" w14:textId="77777777" w:rsidR="004C17DB" w:rsidRDefault="004C17DB">
    <w:pPr>
      <w:pStyle w:val="Sidefod"/>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6A7E0E2C" w14:textId="77777777" w:rsidR="004C17DB" w:rsidRDefault="004C17DB">
    <w:pPr>
      <w:pStyle w:val="Sidefod"/>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05460265" w14:textId="77777777" w:rsidR="004C17DB" w:rsidRDefault="004C17DB">
    <w:pPr>
      <w:pStyle w:val="Sidefod"/>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FF5D5D7" w14:textId="77777777" w:rsidR="004C17DB" w:rsidRDefault="004C17DB" w:rsidP="00835920">
      <w:r>
        <w:separator/>
      </w:r>
    </w:p>
  </w:footnote>
  <w:footnote w:type="continuationSeparator" w:id="0">
    <w:p w14:paraId="6EC863A6" w14:textId="77777777" w:rsidR="004C17DB" w:rsidRDefault="004C17DB" w:rsidP="00835920">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77296DB2" w14:textId="77777777" w:rsidR="004C17DB" w:rsidRDefault="004C17DB">
    <w:pPr>
      <w:pStyle w:val="Sidehoved"/>
    </w:pPr>
    <w:r>
      <w:rPr>
        <w:noProof/>
        <w:lang w:val="en-US"/>
      </w:rPr>
      <w:pict w14:anchorId="4C7E116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style="position:absolute;margin-left:0;margin-top:0;width:595.3pt;height:841.9pt;z-index:-251658752;mso-wrap-edited:f;mso-position-horizontal:center;mso-position-horizontal-relative:margin;mso-position-vertical:center;mso-position-vertical-relative:margin" wrapcoords="16676 0 15805 615 15778 673 15941 846 16104 923 16485 1211 15696 1500 14118 1692 14200 1961 14581 2134 14826 2173 15152 2404 15370 2461 15751 2750 15859 2788 17464 3077 17464 3154 19206 3365 10827 3673 10800 18772 -27 19003 -27 19484 108 19676 217 19695 1033 20292 1006 20619 -27 21369 -27 21561 7018 21561 6556 21234 11697 21215 20593 21042 20620 20849 5685 20619 5658 20445 5304 20407 3400 20311 3400 19080 10800 18772 10800 3692 14200 3673 20049 3500 20103 3365 20919 2769 21409 2750 21600 2673 21600 827 21219 615 21436 596 21600 480 21600 0 16676 0">
          <v:imagedata r:id="rId1" o:title="Northside2012_brev_watermark"/>
          <w10:wrap anchorx="margin" anchory="margin"/>
        </v:shape>
      </w:pic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55A615CE" w14:textId="77777777" w:rsidR="004C17DB" w:rsidRDefault="004C17DB">
    <w:pPr>
      <w:pStyle w:val="Sidehoved"/>
    </w:pPr>
    <w:r>
      <w:rPr>
        <w:noProof/>
        <w:lang w:val="en-US"/>
      </w:rPr>
      <w:pict w14:anchorId="1B6E80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style="position:absolute;margin-left:0;margin-top:0;width:595.3pt;height:841.9pt;z-index:-251659776;mso-wrap-edited:f;mso-position-horizontal:center;mso-position-horizontal-relative:margin;mso-position-vertical:center;mso-position-vertical-relative:margin" wrapcoords="16676 0 15805 615 15778 673 15941 846 16104 923 16485 1211 15696 1500 14118 1692 14200 1961 14581 2134 14826 2173 15152 2404 15370 2461 15751 2750 15859 2788 17464 3077 17464 3154 19206 3365 10827 3673 10800 18772 -27 19003 -27 19484 108 19676 217 19695 1033 20292 1006 20619 -27 21369 -27 21561 7018 21561 6556 21234 11697 21215 20593 21042 20620 20849 5685 20619 5658 20445 5304 20407 3400 20311 3400 19080 10800 18772 10800 3692 14200 3673 20049 3500 20103 3365 20919 2769 21409 2750 21600 2673 21600 827 21219 615 21436 596 21600 480 21600 0 16676 0">
          <v:imagedata r:id="rId1" o:title="Northside2012_brev_watermark"/>
          <w10:wrap anchorx="margin" anchory="margin"/>
        </v:shape>
      </w:pic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786A809B" w14:textId="77777777" w:rsidR="004C17DB" w:rsidRDefault="004C17DB">
    <w:pPr>
      <w:pStyle w:val="Sidehoved"/>
    </w:pPr>
    <w:r>
      <w:rPr>
        <w:noProof/>
        <w:lang w:val="en-US"/>
      </w:rPr>
      <w:pict w14:anchorId="793142D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1" type="#_x0000_t75" style="position:absolute;margin-left:0;margin-top:0;width:595.3pt;height:841.9pt;z-index:-251657728;mso-wrap-edited:f;mso-position-horizontal:center;mso-position-horizontal-relative:margin;mso-position-vertical:center;mso-position-vertical-relative:margin" wrapcoords="16676 0 15805 615 15778 673 15941 846 16104 923 16485 1211 15696 1500 14118 1692 14200 1961 14581 2134 14826 2173 15152 2404 15370 2461 15751 2750 15859 2788 17464 3077 17464 3154 19206 3365 10827 3673 10800 18772 -27 19003 -27 19484 108 19676 217 19695 1033 20292 1006 20619 -27 21369 -27 21561 7018 21561 6556 21234 11697 21215 20593 21042 20620 20849 5685 20619 5658 20445 5304 20407 3400 20311 3400 19080 10800 18772 10800 3692 14200 3673 20049 3500 20103 3365 20919 2769 21409 2750 21600 2673 21600 827 21219 615 21436 596 21600 480 21600 0 16676 0">
          <v:imagedata r:id="rId1" o:title="Northside2012_brev_watermark"/>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attachedTemplate r:id="rId1"/>
  <w:defaultTabStop w:val="1304"/>
  <w:hyphenationZone w:val="425"/>
  <w:characterSpacingControl w:val="doNotCompress"/>
  <w:savePreviewPicture/>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4CCB"/>
    <w:rsid w:val="00146E1A"/>
    <w:rsid w:val="001651ED"/>
    <w:rsid w:val="00180B66"/>
    <w:rsid w:val="001D1D91"/>
    <w:rsid w:val="001F3951"/>
    <w:rsid w:val="002D64D6"/>
    <w:rsid w:val="00344471"/>
    <w:rsid w:val="00463A8C"/>
    <w:rsid w:val="004C17DB"/>
    <w:rsid w:val="005A4CCB"/>
    <w:rsid w:val="006260B5"/>
    <w:rsid w:val="00680F63"/>
    <w:rsid w:val="00835920"/>
    <w:rsid w:val="00A5242C"/>
    <w:rsid w:val="00A869B3"/>
    <w:rsid w:val="00A96E39"/>
    <w:rsid w:val="00AD0068"/>
    <w:rsid w:val="00BE0EBF"/>
    <w:rsid w:val="00C7533E"/>
    <w:rsid w:val="00CB1452"/>
    <w:rsid w:val="00D54968"/>
    <w:rsid w:val="00E11FD6"/>
    <w:rsid w:val="00E30092"/>
    <w:rsid w:val="00E3315F"/>
    <w:rsid w:val="00E4557F"/>
    <w:rsid w:val="00E65905"/>
  </w:rsid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68DFD55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ＭＳ 明朝" w:hAnsi="Cambria" w:cs="Times New Roman"/>
        <w:lang w:val="da-DK" w:eastAsia="da-DK"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Sidehoved">
    <w:name w:val="header"/>
    <w:basedOn w:val="Normal"/>
    <w:link w:val="SidehovedTegn"/>
    <w:uiPriority w:val="99"/>
    <w:unhideWhenUsed/>
    <w:rsid w:val="00835920"/>
    <w:pPr>
      <w:tabs>
        <w:tab w:val="center" w:pos="4819"/>
        <w:tab w:val="right" w:pos="9638"/>
      </w:tabs>
    </w:pPr>
  </w:style>
  <w:style w:type="character" w:customStyle="1" w:styleId="SidehovedTegn">
    <w:name w:val="Sidehoved Tegn"/>
    <w:basedOn w:val="Standardskrifttypeiafsnit"/>
    <w:link w:val="Sidehoved"/>
    <w:uiPriority w:val="99"/>
    <w:rsid w:val="00835920"/>
  </w:style>
  <w:style w:type="paragraph" w:styleId="Sidefod">
    <w:name w:val="footer"/>
    <w:basedOn w:val="Normal"/>
    <w:link w:val="SidefodTegn"/>
    <w:uiPriority w:val="99"/>
    <w:unhideWhenUsed/>
    <w:rsid w:val="00835920"/>
    <w:pPr>
      <w:tabs>
        <w:tab w:val="center" w:pos="4819"/>
        <w:tab w:val="right" w:pos="9638"/>
      </w:tabs>
    </w:pPr>
  </w:style>
  <w:style w:type="character" w:customStyle="1" w:styleId="SidefodTegn">
    <w:name w:val="Sidefod Tegn"/>
    <w:basedOn w:val="Standardskrifttypeiafsnit"/>
    <w:link w:val="Sidefod"/>
    <w:uiPriority w:val="99"/>
    <w:rsid w:val="00835920"/>
  </w:style>
  <w:style w:type="character" w:styleId="Llink">
    <w:name w:val="Hyperlink"/>
    <w:basedOn w:val="Standardskrifttypeiafsnit"/>
    <w:uiPriority w:val="99"/>
    <w:unhideWhenUsed/>
    <w:rsid w:val="00E3315F"/>
    <w:rPr>
      <w:color w:val="0000FF" w:themeColor="hyperlink"/>
      <w:u w:val="single"/>
    </w:rPr>
  </w:style>
  <w:style w:type="character" w:styleId="BesgtLink">
    <w:name w:val="FollowedHyperlink"/>
    <w:basedOn w:val="Standardskrifttypeiafsnit"/>
    <w:uiPriority w:val="99"/>
    <w:semiHidden/>
    <w:unhideWhenUsed/>
    <w:rsid w:val="00344471"/>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ＭＳ 明朝" w:hAnsi="Cambria" w:cs="Times New Roman"/>
        <w:lang w:val="da-DK" w:eastAsia="da-DK"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Sidehoved">
    <w:name w:val="header"/>
    <w:basedOn w:val="Normal"/>
    <w:link w:val="SidehovedTegn"/>
    <w:uiPriority w:val="99"/>
    <w:unhideWhenUsed/>
    <w:rsid w:val="00835920"/>
    <w:pPr>
      <w:tabs>
        <w:tab w:val="center" w:pos="4819"/>
        <w:tab w:val="right" w:pos="9638"/>
      </w:tabs>
    </w:pPr>
  </w:style>
  <w:style w:type="character" w:customStyle="1" w:styleId="SidehovedTegn">
    <w:name w:val="Sidehoved Tegn"/>
    <w:basedOn w:val="Standardskrifttypeiafsnit"/>
    <w:link w:val="Sidehoved"/>
    <w:uiPriority w:val="99"/>
    <w:rsid w:val="00835920"/>
  </w:style>
  <w:style w:type="paragraph" w:styleId="Sidefod">
    <w:name w:val="footer"/>
    <w:basedOn w:val="Normal"/>
    <w:link w:val="SidefodTegn"/>
    <w:uiPriority w:val="99"/>
    <w:unhideWhenUsed/>
    <w:rsid w:val="00835920"/>
    <w:pPr>
      <w:tabs>
        <w:tab w:val="center" w:pos="4819"/>
        <w:tab w:val="right" w:pos="9638"/>
      </w:tabs>
    </w:pPr>
  </w:style>
  <w:style w:type="character" w:customStyle="1" w:styleId="SidefodTegn">
    <w:name w:val="Sidefod Tegn"/>
    <w:basedOn w:val="Standardskrifttypeiafsnit"/>
    <w:link w:val="Sidefod"/>
    <w:uiPriority w:val="99"/>
    <w:rsid w:val="00835920"/>
  </w:style>
  <w:style w:type="character" w:styleId="Llink">
    <w:name w:val="Hyperlink"/>
    <w:basedOn w:val="Standardskrifttypeiafsnit"/>
    <w:uiPriority w:val="99"/>
    <w:unhideWhenUsed/>
    <w:rsid w:val="00E3315F"/>
    <w:rPr>
      <w:color w:val="0000FF" w:themeColor="hyperlink"/>
      <w:u w:val="single"/>
    </w:rPr>
  </w:style>
  <w:style w:type="character" w:styleId="BesgtLink">
    <w:name w:val="FollowedHyperlink"/>
    <w:basedOn w:val="Standardskrifttypeiafsnit"/>
    <w:uiPriority w:val="99"/>
    <w:semiHidden/>
    <w:unhideWhenUsed/>
    <w:rsid w:val="0034447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20" Type="http://schemas.openxmlformats.org/officeDocument/2006/relationships/hyperlink" Target="http://gaffa.dk/anmeldelse/61759" TargetMode="External"/><Relationship Id="rId21" Type="http://schemas.openxmlformats.org/officeDocument/2006/relationships/hyperlink" Target="http://gaffa.dk/anmeldelse/61799" TargetMode="External"/><Relationship Id="rId22" Type="http://schemas.openxmlformats.org/officeDocument/2006/relationships/hyperlink" Target="http://gaffa.dk/anmeldelse/61794" TargetMode="External"/><Relationship Id="rId23" Type="http://schemas.openxmlformats.org/officeDocument/2006/relationships/hyperlink" Target="http://gaffa.dk/anmeldelse/61789" TargetMode="External"/><Relationship Id="rId24" Type="http://schemas.openxmlformats.org/officeDocument/2006/relationships/hyperlink" Target="http://gaffa.dk/anmeldelse/61783" TargetMode="External"/><Relationship Id="rId25" Type="http://schemas.openxmlformats.org/officeDocument/2006/relationships/hyperlink" Target="http://gaffa.dk/anmeldelse/61834" TargetMode="External"/><Relationship Id="rId26" Type="http://schemas.openxmlformats.org/officeDocument/2006/relationships/hyperlink" Target="http://gaffa.dk/anmeldelse/61811" TargetMode="External"/><Relationship Id="rId27" Type="http://schemas.openxmlformats.org/officeDocument/2006/relationships/hyperlink" Target="http://gaffa.dk/anmeldelse/61806" TargetMode="External"/><Relationship Id="rId28" Type="http://schemas.openxmlformats.org/officeDocument/2006/relationships/hyperlink" Target="http://www.nme.com/news/the-stone-roses/64432" TargetMode="External"/><Relationship Id="rId29" Type="http://schemas.openxmlformats.org/officeDocument/2006/relationships/header" Target="header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30" Type="http://schemas.openxmlformats.org/officeDocument/2006/relationships/header" Target="header2.xml"/><Relationship Id="rId31" Type="http://schemas.openxmlformats.org/officeDocument/2006/relationships/footer" Target="footer1.xml"/><Relationship Id="rId32" Type="http://schemas.openxmlformats.org/officeDocument/2006/relationships/footer" Target="footer2.xml"/><Relationship Id="rId9" Type="http://schemas.openxmlformats.org/officeDocument/2006/relationships/hyperlink" Target="http://ekstrabladet.dk/musik/dkmusiknyt/article1777574.ece" TargetMode="External"/><Relationship Id="rId6" Type="http://schemas.openxmlformats.org/officeDocument/2006/relationships/endnotes" Target="endnotes.xml"/><Relationship Id="rId7" Type="http://schemas.openxmlformats.org/officeDocument/2006/relationships/hyperlink" Target="http://www.information.dk/303848" TargetMode="External"/><Relationship Id="rId8" Type="http://schemas.openxmlformats.org/officeDocument/2006/relationships/hyperlink" Target="http://ibyen.dk/musik/ECE1660011/northside-2012-tak-for-et-hyggeligt-frikvarter/" TargetMode="External"/><Relationship Id="rId33" Type="http://schemas.openxmlformats.org/officeDocument/2006/relationships/header" Target="header3.xml"/><Relationship Id="rId34" Type="http://schemas.openxmlformats.org/officeDocument/2006/relationships/footer" Target="footer3.xml"/><Relationship Id="rId35" Type="http://schemas.openxmlformats.org/officeDocument/2006/relationships/fontTable" Target="fontTable.xml"/><Relationship Id="rId36" Type="http://schemas.openxmlformats.org/officeDocument/2006/relationships/theme" Target="theme/theme1.xml"/><Relationship Id="rId10" Type="http://schemas.openxmlformats.org/officeDocument/2006/relationships/hyperlink" Target="http://stiften.dk/kultur/godt-gaaet-northside" TargetMode="External"/><Relationship Id="rId11" Type="http://schemas.openxmlformats.org/officeDocument/2006/relationships/hyperlink" Target="http://www.undertoner.dk/2012/06/snow-patrol-17-06-12-northside-festival-aarhus/" TargetMode="External"/><Relationship Id="rId12" Type="http://schemas.openxmlformats.org/officeDocument/2006/relationships/hyperlink" Target="http://www.undertoner.dk/2012/06/turboweekend-17-06-12-northside-festival-aarhus/" TargetMode="External"/><Relationship Id="rId13" Type="http://schemas.openxmlformats.org/officeDocument/2006/relationships/hyperlink" Target="http://www.undertoner.dk/2012/06/kashmir-16-06-12-northside-festival-aarhus/" TargetMode="External"/><Relationship Id="rId14" Type="http://schemas.openxmlformats.org/officeDocument/2006/relationships/hyperlink" Target="http://www.soundvenue.com/live-anmeldelser/2012/06/16/justice--hedonistisk-midnatsmesse" TargetMode="External"/><Relationship Id="rId15" Type="http://schemas.openxmlformats.org/officeDocument/2006/relationships/hyperlink" Target="http://www.soundvenue.com/live-anmeldelser/2012/06/17/the-hives--en-aften-i-cirkus-rocknroll" TargetMode="External"/><Relationship Id="rId16" Type="http://schemas.openxmlformats.org/officeDocument/2006/relationships/hyperlink" Target="http://www.soundvenue.com/live-anmeldelser/2012/06/17/malk-de-koijn--bundsolid-rapopvisning" TargetMode="External"/><Relationship Id="rId17" Type="http://schemas.openxmlformats.org/officeDocument/2006/relationships/hyperlink" Target="http://www.soundvenue.com/live-anmeldelser/2012/06/18/james-blake--det-bloedende-bashjerte" TargetMode="External"/><Relationship Id="rId18" Type="http://schemas.openxmlformats.org/officeDocument/2006/relationships/hyperlink" Target="http://www.soundvenue.com/live-anmeldelser/2012/06/19/bat-for-lashes--stemningsfuld-soendagsmagi" TargetMode="External"/><Relationship Id="rId19" Type="http://schemas.openxmlformats.org/officeDocument/2006/relationships/hyperlink" Target="http://gaffa.dk/anmeldelse/61747"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_rels/header3.xml.rels><?xml version="1.0" encoding="UTF-8" standalone="yes"?>
<Relationships xmlns="http://schemas.openxmlformats.org/package/2006/relationships"><Relationship Id="rId1" Type="http://schemas.openxmlformats.org/officeDocument/2006/relationships/image" Target="media/image3.emf"/></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johnfogde:Library:Application%20Support:Microsoft:Office:Brugerskabeloner:Mine%20skabeloner:NS%20brev%20skabelon.dot" TargetMode="External"/></Relationships>
</file>

<file path=word/theme/theme1.xml><?xml version="1.0" encoding="utf-8"?>
<a:theme xmlns:a="http://schemas.openxmlformats.org/drawingml/2006/main" name="Kontor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NS brev skabelon.dot</Template>
  <TotalTime>115</TotalTime>
  <Pages>2</Pages>
  <Words>684</Words>
  <Characters>4173</Characters>
  <Application>Microsoft Macintosh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Northside Entertainment</Company>
  <LinksUpToDate>false</LinksUpToDate>
  <CharactersWithSpaces>4848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Fogde</dc:creator>
  <cp:keywords/>
  <dc:description/>
  <cp:lastModifiedBy>John Fogde</cp:lastModifiedBy>
  <cp:revision>3</cp:revision>
  <dcterms:created xsi:type="dcterms:W3CDTF">2012-06-21T08:23:00Z</dcterms:created>
  <dcterms:modified xsi:type="dcterms:W3CDTF">2012-06-21T12:55:00Z</dcterms:modified>
</cp:coreProperties>
</file>