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26" w:rsidRDefault="004E6126">
      <w:pPr>
        <w:rPr>
          <w:sz w:val="36"/>
          <w:szCs w:val="36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style="position:absolute;margin-left:-15.85pt;margin-top:-9.05pt;width:214.5pt;height:73.1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4E6126" w:rsidRPr="00ED333B" w:rsidRDefault="004E6126"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</w:t>
      </w:r>
      <w:r w:rsidRPr="00ED333B">
        <w:t>2011-07-14</w:t>
      </w:r>
    </w:p>
    <w:p w:rsidR="004E6126" w:rsidRDefault="004E6126">
      <w:pPr>
        <w:rPr>
          <w:sz w:val="36"/>
          <w:szCs w:val="36"/>
        </w:rPr>
      </w:pPr>
    </w:p>
    <w:p w:rsidR="004E6126" w:rsidRDefault="004E6126">
      <w:pPr>
        <w:rPr>
          <w:sz w:val="36"/>
          <w:szCs w:val="36"/>
        </w:rPr>
      </w:pPr>
    </w:p>
    <w:p w:rsidR="004E6126" w:rsidRDefault="004E6126">
      <w:pPr>
        <w:rPr>
          <w:sz w:val="36"/>
          <w:szCs w:val="36"/>
        </w:rPr>
      </w:pPr>
      <w:r>
        <w:rPr>
          <w:sz w:val="36"/>
          <w:szCs w:val="36"/>
        </w:rPr>
        <w:t>Pressmeddelande</w:t>
      </w:r>
    </w:p>
    <w:p w:rsidR="004E6126" w:rsidRDefault="004E6126">
      <w:pPr>
        <w:rPr>
          <w:sz w:val="36"/>
          <w:szCs w:val="36"/>
        </w:rPr>
      </w:pPr>
      <w:bookmarkStart w:id="0" w:name="_GoBack"/>
      <w:bookmarkEnd w:id="0"/>
    </w:p>
    <w:p w:rsidR="004E6126" w:rsidRDefault="004E6126" w:rsidP="00ED333B">
      <w:pPr>
        <w:pStyle w:val="Title"/>
        <w:jc w:val="left"/>
      </w:pPr>
      <w:r>
        <w:t>Pat Martino - från New York till Ystad Sweden Jazz Festival</w:t>
      </w:r>
    </w:p>
    <w:p w:rsidR="004E6126" w:rsidRDefault="004E6126">
      <w:pPr>
        <w:rPr>
          <w:sz w:val="36"/>
          <w:szCs w:val="36"/>
        </w:rPr>
      </w:pPr>
    </w:p>
    <w:p w:rsidR="004E6126" w:rsidRDefault="004E6126">
      <w:r>
        <w:t>Pat Martino, en av världens främsta jazzgitarrister, född i Philadelphia 1944, uppträder under Ystad Sweden Jazz Festival, lördagen den 5 augusti kl 23.00 på Ystads Teater.</w:t>
      </w:r>
    </w:p>
    <w:p w:rsidR="004E6126" w:rsidRDefault="004E6126">
      <w:r>
        <w:t>Med sig har han Eric Alexander på tenorsax, Harold Mabern på piano, Nat Reeves på bas och Joe Farnsworth på trummor.</w:t>
      </w:r>
    </w:p>
    <w:p w:rsidR="004E6126" w:rsidRDefault="004E6126"/>
    <w:p w:rsidR="004E6126" w:rsidRDefault="004E6126">
      <w:r>
        <w:t xml:space="preserve">Sedan 1960-talet Martino spelat in en lång rad egna skivor och medverkat på otaliga inspel-ningar med andra artister; Chick Corea, Lloyd Price, Woody Herman och många fler. </w:t>
      </w:r>
    </w:p>
    <w:p w:rsidR="004E6126" w:rsidRDefault="004E6126">
      <w:r>
        <w:t>Under våren har Martino uppträtt på Birdland och kommer närmast från Jazz Standard i New York till Ystad.</w:t>
      </w:r>
    </w:p>
    <w:p w:rsidR="004E6126" w:rsidRDefault="004E6126"/>
    <w:p w:rsidR="004E6126" w:rsidRDefault="004E6126">
      <w:r>
        <w:t>Martino har erhållit många internationella utmärkelser, varit Grammy-nominerad ett flertal gånger och utsågs 2004 till världens bästa gitarrist av Down Beats läsare.</w:t>
      </w:r>
    </w:p>
    <w:p w:rsidR="004E6126" w:rsidRDefault="004E6126">
      <w:r>
        <w:t xml:space="preserve">På Yuotube har Pat Martinos version av ”Sunny” fler än 1,2 miljoner visningar. </w:t>
      </w:r>
    </w:p>
    <w:p w:rsidR="004E6126" w:rsidRDefault="004E6126" w:rsidP="0004684B"/>
    <w:p w:rsidR="004E6126" w:rsidRDefault="004E6126" w:rsidP="0004684B">
      <w:r>
        <w:t>I kvällens band ingår också bl a jazzpianisten Harold Mabern som har spelat med bla Lionel Hampton, Miles Davis, Sonny Rollins, Sarah Vaughan m fl.</w:t>
      </w:r>
    </w:p>
    <w:p w:rsidR="004E6126" w:rsidRDefault="004E6126"/>
    <w:p w:rsidR="004E6126" w:rsidRDefault="004E6126">
      <w:r>
        <w:t>Nattkonserten på Ystads Teater blir ett spännande möte mellan jazzmusiker från olika generationer.</w:t>
      </w:r>
    </w:p>
    <w:p w:rsidR="004E6126" w:rsidRDefault="004E6126"/>
    <w:p w:rsidR="004E6126" w:rsidRDefault="004E6126">
      <w:r>
        <w:t>Konserten direktsänds av Sveriges Radio.</w:t>
      </w:r>
    </w:p>
    <w:p w:rsidR="004E6126" w:rsidRDefault="004E6126"/>
    <w:p w:rsidR="004E6126" w:rsidRDefault="004E6126">
      <w:r>
        <w:t>Mer om musikerna finns att läsa på:</w:t>
      </w:r>
    </w:p>
    <w:p w:rsidR="004E6126" w:rsidRDefault="004E6126">
      <w:hyperlink r:id="rId6" w:history="1">
        <w:r w:rsidRPr="00F008A0">
          <w:rPr>
            <w:rStyle w:val="Hyperlink"/>
          </w:rPr>
          <w:t>http://www.patmartino.com/</w:t>
        </w:r>
      </w:hyperlink>
    </w:p>
    <w:p w:rsidR="004E6126" w:rsidRDefault="004E6126">
      <w:hyperlink r:id="rId7" w:history="1">
        <w:r w:rsidRPr="00F008A0">
          <w:rPr>
            <w:rStyle w:val="Hyperlink"/>
          </w:rPr>
          <w:t>http://en.wikipedia.org/wiki/Harold_Mabern</w:t>
        </w:r>
      </w:hyperlink>
    </w:p>
    <w:p w:rsidR="004E6126" w:rsidRDefault="004E6126">
      <w:hyperlink r:id="rId8" w:history="1">
        <w:r w:rsidRPr="00F008A0">
          <w:rPr>
            <w:rStyle w:val="Hyperlink"/>
          </w:rPr>
          <w:t>http://www.ericalexanderjazz.com/bio.htm</w:t>
        </w:r>
      </w:hyperlink>
    </w:p>
    <w:p w:rsidR="004E6126" w:rsidRDefault="004E6126">
      <w:hyperlink r:id="rId9" w:history="1">
        <w:r w:rsidRPr="00F008A0">
          <w:rPr>
            <w:rStyle w:val="Hyperlink"/>
          </w:rPr>
          <w:t>http://joefarnsworthjazz.com/biography.php</w:t>
        </w:r>
      </w:hyperlink>
    </w:p>
    <w:p w:rsidR="004E6126" w:rsidRDefault="004E6126">
      <w:hyperlink r:id="rId10" w:history="1">
        <w:r w:rsidRPr="00F008A0">
          <w:rPr>
            <w:rStyle w:val="Hyperlink"/>
          </w:rPr>
          <w:t>http://www.natreeves.net/</w:t>
        </w:r>
      </w:hyperlink>
    </w:p>
    <w:p w:rsidR="004E6126" w:rsidRDefault="004E6126"/>
    <w:p w:rsidR="004E6126" w:rsidRDefault="004E6126" w:rsidP="0004684B">
      <w:pPr>
        <w:rPr>
          <w:b/>
          <w:bCs/>
        </w:rPr>
      </w:pPr>
      <w:r>
        <w:rPr>
          <w:b/>
          <w:bCs/>
        </w:rPr>
        <w:t>Kontakt</w:t>
      </w:r>
    </w:p>
    <w:p w:rsidR="004E6126" w:rsidRDefault="004E6126" w:rsidP="0004684B">
      <w:r>
        <w:t xml:space="preserve">Jan Lundgren, konstnärlig ledare, 070 – 865 87 27, </w:t>
      </w:r>
      <w:hyperlink r:id="rId11" w:history="1">
        <w:r>
          <w:rPr>
            <w:rStyle w:val="Hyperlink"/>
          </w:rPr>
          <w:t>jan@ystadjazz.se</w:t>
        </w:r>
      </w:hyperlink>
    </w:p>
    <w:p w:rsidR="004E6126" w:rsidRDefault="004E6126" w:rsidP="0004684B">
      <w:r>
        <w:t xml:space="preserve">Thomas Lantz, styrelseordförande föreningen Yazz, 070 – 947 77 99, </w:t>
      </w:r>
      <w:hyperlink r:id="rId12" w:history="1">
        <w:r>
          <w:rPr>
            <w:rStyle w:val="Hyperlink"/>
          </w:rPr>
          <w:t>thomas@ystadjazz.se</w:t>
        </w:r>
      </w:hyperlink>
    </w:p>
    <w:p w:rsidR="004E6126" w:rsidRDefault="004E6126" w:rsidP="0004684B">
      <w:r>
        <w:t xml:space="preserve">Itta Johnson, ackrediteringar, pressansvarig, 070 – 947 72 96, </w:t>
      </w:r>
      <w:hyperlink r:id="rId13" w:history="1">
        <w:r>
          <w:rPr>
            <w:rStyle w:val="Hyperlink"/>
          </w:rPr>
          <w:t>itta@ystadjazz.se</w:t>
        </w:r>
      </w:hyperlink>
    </w:p>
    <w:p w:rsidR="004E6126" w:rsidRDefault="004E6126" w:rsidP="0004684B"/>
    <w:p w:rsidR="004E6126" w:rsidRDefault="004E6126" w:rsidP="0004684B">
      <w:r>
        <w:t xml:space="preserve">Fullständigt program, scener, pressbilder mm: </w:t>
      </w:r>
      <w:hyperlink r:id="rId14" w:history="1">
        <w:r>
          <w:rPr>
            <w:rStyle w:val="Hyperlink"/>
          </w:rPr>
          <w:t>www.ystadjazz.se</w:t>
        </w:r>
      </w:hyperlink>
    </w:p>
    <w:p w:rsidR="004E6126" w:rsidRDefault="004E6126" w:rsidP="0004684B"/>
    <w:p w:rsidR="004E6126" w:rsidRPr="0004684B" w:rsidRDefault="004E6126">
      <w:r>
        <w:rPr>
          <w:b/>
          <w:bCs/>
        </w:rPr>
        <w:t xml:space="preserve">Ystad Sweden Jazz Festival är en samproduktion av föreningen Yazz och Musik i Syd. Konstnärlig ledare är Jan Lundgren. </w:t>
      </w:r>
    </w:p>
    <w:sectPr w:rsidR="004E6126" w:rsidRPr="0004684B" w:rsidSect="00B9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306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EB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9CE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1A8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D43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402A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F0F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A88F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E44B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56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6F"/>
    <w:rsid w:val="0004684B"/>
    <w:rsid w:val="00083889"/>
    <w:rsid w:val="0009207F"/>
    <w:rsid w:val="001620E6"/>
    <w:rsid w:val="001D4A88"/>
    <w:rsid w:val="003A0E9F"/>
    <w:rsid w:val="00453899"/>
    <w:rsid w:val="004D1099"/>
    <w:rsid w:val="004E6126"/>
    <w:rsid w:val="00524A77"/>
    <w:rsid w:val="0066113C"/>
    <w:rsid w:val="00692C20"/>
    <w:rsid w:val="007D026F"/>
    <w:rsid w:val="00981C93"/>
    <w:rsid w:val="00B95784"/>
    <w:rsid w:val="00D71833"/>
    <w:rsid w:val="00ED333B"/>
    <w:rsid w:val="00F0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09207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20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20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0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20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920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0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07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9207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9207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920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920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920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920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920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9207F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0920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9207F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20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09207F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09207F"/>
    <w:rPr>
      <w:b/>
      <w:bCs/>
    </w:rPr>
  </w:style>
  <w:style w:type="character" w:styleId="Emphasis">
    <w:name w:val="Emphasis"/>
    <w:basedOn w:val="DefaultParagraphFont"/>
    <w:uiPriority w:val="99"/>
    <w:qFormat/>
    <w:rsid w:val="0009207F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09207F"/>
  </w:style>
  <w:style w:type="paragraph" w:styleId="ListParagraph">
    <w:name w:val="List Paragraph"/>
    <w:basedOn w:val="Normal"/>
    <w:uiPriority w:val="99"/>
    <w:qFormat/>
    <w:rsid w:val="000920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9207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920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9207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9207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9207F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09207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920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9207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09207F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920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7D0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D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alexanderjazz.com/bio.htm" TargetMode="External"/><Relationship Id="rId13" Type="http://schemas.openxmlformats.org/officeDocument/2006/relationships/hyperlink" Target="mailto:itta@ystadjazz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Harold_Mabern" TargetMode="External"/><Relationship Id="rId12" Type="http://schemas.openxmlformats.org/officeDocument/2006/relationships/hyperlink" Target="mailto:thomas@ystadjazz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tmartino.com/" TargetMode="External"/><Relationship Id="rId11" Type="http://schemas.openxmlformats.org/officeDocument/2006/relationships/hyperlink" Target="mailto:jan@ystadjazz.s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natreeve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efarnsworthjazz.com/biography.php" TargetMode="External"/><Relationship Id="rId14" Type="http://schemas.openxmlformats.org/officeDocument/2006/relationships/hyperlink" Target="http://www.ystadjazz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363</Words>
  <Characters>1924</Characters>
  <Application>Microsoft Office Outlook</Application>
  <DocSecurity>0</DocSecurity>
  <Lines>0</Lines>
  <Paragraphs>0</Paragraphs>
  <ScaleCrop>false</ScaleCrop>
  <Company>Ystads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Itta Johnson</dc:creator>
  <cp:keywords/>
  <dc:description/>
  <cp:lastModifiedBy>Bo Johnson</cp:lastModifiedBy>
  <cp:revision>4</cp:revision>
  <dcterms:created xsi:type="dcterms:W3CDTF">2011-07-14T13:08:00Z</dcterms:created>
  <dcterms:modified xsi:type="dcterms:W3CDTF">2011-07-14T14:30:00Z</dcterms:modified>
</cp:coreProperties>
</file>