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89" w:rsidRDefault="00547D1B" w:rsidP="0071415F">
      <w:pPr>
        <w:pStyle w:val="SVHuvudrubrik"/>
      </w:pPr>
      <w:proofErr w:type="spellStart"/>
      <w:r>
        <w:t>Ersbodasatsning</w:t>
      </w:r>
      <w:proofErr w:type="spellEnd"/>
      <w:r>
        <w:t xml:space="preserve"> </w:t>
      </w:r>
      <w:r w:rsidR="0040369F">
        <w:t xml:space="preserve">gav Umeå årets folkbildarpris </w:t>
      </w:r>
    </w:p>
    <w:p w:rsidR="001474AD" w:rsidRDefault="001474AD" w:rsidP="00A37291">
      <w:pPr>
        <w:pStyle w:val="SVNormal"/>
        <w:numPr>
          <w:ilvl w:val="0"/>
          <w:numId w:val="8"/>
        </w:numPr>
      </w:pPr>
      <w:r>
        <w:t xml:space="preserve">Det målmedvetna sätt på vilket Umeå SV-avdelning arbetat med att bygga upp </w:t>
      </w:r>
      <w:r w:rsidR="00A37291">
        <w:t xml:space="preserve">Musik- och danshuset på </w:t>
      </w:r>
      <w:proofErr w:type="spellStart"/>
      <w:r w:rsidR="00A37291">
        <w:t>Ersboda</w:t>
      </w:r>
      <w:proofErr w:type="spellEnd"/>
      <w:r w:rsidR="00A37291">
        <w:t xml:space="preserve">, ett område </w:t>
      </w:r>
      <w:r w:rsidR="00C173EC">
        <w:t>präglat</w:t>
      </w:r>
      <w:r w:rsidR="00A37291">
        <w:t xml:space="preserve"> av utanförskap, stärker unga människors tro på sig själva och skapar lokal utvecklingskraft.</w:t>
      </w:r>
    </w:p>
    <w:p w:rsidR="00A37291" w:rsidRDefault="00A37291" w:rsidP="00A37291">
      <w:pPr>
        <w:pStyle w:val="SVNormal"/>
        <w:ind w:left="360"/>
      </w:pPr>
      <w:r>
        <w:t xml:space="preserve">På det viset motiverar juryn </w:t>
      </w:r>
      <w:r w:rsidR="00C173EC">
        <w:t>att Umeå SV avdelning utsetts till årets avdelning.</w:t>
      </w:r>
    </w:p>
    <w:p w:rsidR="0086077D" w:rsidRDefault="00C173EC" w:rsidP="00C173EC">
      <w:pPr>
        <w:pStyle w:val="SVNormal"/>
        <w:numPr>
          <w:ilvl w:val="0"/>
          <w:numId w:val="8"/>
        </w:numPr>
      </w:pPr>
      <w:r>
        <w:t xml:space="preserve">Så häftigt. Jag är jättestolt. Det mod som styrelsen visade 2009 när man bestämde sig för ungdomssatsningen på </w:t>
      </w:r>
      <w:proofErr w:type="spellStart"/>
      <w:r>
        <w:t>Ersboda</w:t>
      </w:r>
      <w:proofErr w:type="spellEnd"/>
      <w:r>
        <w:t xml:space="preserve"> </w:t>
      </w:r>
      <w:r w:rsidR="001445A4">
        <w:t xml:space="preserve">är ett bevis för hur folkbildningen lever. </w:t>
      </w:r>
      <w:r w:rsidR="00547D1B">
        <w:t>Verksamheten är ju i full gång och nu jobbar vi med att göra huset ti</w:t>
      </w:r>
      <w:r w:rsidR="0086077D">
        <w:t>ll ett levande kulturcentrum, säger en överraskad och glad Karin Lidenmark, verksamhetschef på SV Umeå, när hon fick reda på att Umeå blivit årets SV avdelning.</w:t>
      </w:r>
    </w:p>
    <w:p w:rsidR="00853C72" w:rsidRDefault="00853C72" w:rsidP="00C173EC">
      <w:pPr>
        <w:pStyle w:val="SVNormal"/>
        <w:numPr>
          <w:ilvl w:val="0"/>
          <w:numId w:val="8"/>
        </w:numPr>
      </w:pPr>
      <w:r>
        <w:t xml:space="preserve">Satsningen på </w:t>
      </w:r>
      <w:proofErr w:type="spellStart"/>
      <w:r>
        <w:t>Ersboda</w:t>
      </w:r>
      <w:proofErr w:type="spellEnd"/>
      <w:r>
        <w:t xml:space="preserve"> handlar om att stärka unga människors framtidstro och visar på folkbildningens möjligheter, pedagogik och styrka som lokal utvecklingskraft. Det här är en </w:t>
      </w:r>
      <w:r w:rsidR="00E45D71">
        <w:t xml:space="preserve">investering för framtiden. Det är just så här vi skall använda </w:t>
      </w:r>
      <w:proofErr w:type="spellStart"/>
      <w:r w:rsidR="00E45D71">
        <w:t>samhällsmedlen</w:t>
      </w:r>
      <w:proofErr w:type="spellEnd"/>
      <w:r w:rsidR="00E45D71">
        <w:t>, konstaterar Karin Lidenmark.</w:t>
      </w:r>
    </w:p>
    <w:p w:rsidR="0086077D" w:rsidRDefault="0086077D" w:rsidP="00AC4FB7">
      <w:pPr>
        <w:pStyle w:val="SVNormal"/>
      </w:pPr>
      <w:r>
        <w:t xml:space="preserve">Verksamheten i Musik- och danshuset på </w:t>
      </w:r>
      <w:proofErr w:type="spellStart"/>
      <w:r>
        <w:t>Ersboda</w:t>
      </w:r>
      <w:proofErr w:type="spellEnd"/>
      <w:r>
        <w:t xml:space="preserve"> är bred och omfattar </w:t>
      </w:r>
      <w:r w:rsidR="0061219B">
        <w:t xml:space="preserve">hiphop-grupper, DJ utbildningar, musikskola, danslokal, replokaler, tyst studio, studios för musikproduktion, mm. </w:t>
      </w:r>
      <w:r w:rsidR="00EE001D">
        <w:t xml:space="preserve">Tillsammans med den idrottsverksamhet och hantverkstradition som finns på </w:t>
      </w:r>
      <w:proofErr w:type="spellStart"/>
      <w:r w:rsidR="00EE001D">
        <w:t>Ersboda</w:t>
      </w:r>
      <w:proofErr w:type="spellEnd"/>
      <w:r w:rsidR="00EE001D">
        <w:t xml:space="preserve"> håller området på att utvecklas till ett spännande kulturcentrum i Umeå.</w:t>
      </w:r>
    </w:p>
    <w:p w:rsidR="00663BD5" w:rsidRDefault="00A37291" w:rsidP="00AC4FB7">
      <w:pPr>
        <w:pStyle w:val="SVNormal"/>
      </w:pPr>
      <w:r>
        <w:t>Utmärkelsen delades ut</w:t>
      </w:r>
      <w:r w:rsidR="00405BB6">
        <w:t xml:space="preserve"> på tisdagskvällen</w:t>
      </w:r>
      <w:r>
        <w:t xml:space="preserve"> under Studieförbundet Vuxenskolans Inspirationsdagar som i år </w:t>
      </w:r>
      <w:r w:rsidR="00663BD5">
        <w:t xml:space="preserve">går </w:t>
      </w:r>
      <w:r>
        <w:t>a</w:t>
      </w:r>
      <w:r w:rsidR="00663BD5">
        <w:t xml:space="preserve">v stapeln </w:t>
      </w:r>
      <w:r>
        <w:t xml:space="preserve">i Uppsala. Drygt 300 folkbildare från hela landet är samlade och temat </w:t>
      </w:r>
      <w:r w:rsidR="00AC4FB7">
        <w:t>är ”Kulturen – en kraftkälla till framtidstro, förnyelse och inspiration”.</w:t>
      </w:r>
    </w:p>
    <w:p w:rsidR="00EA54DF" w:rsidRDefault="00405BB6" w:rsidP="00EA54DF">
      <w:pPr>
        <w:pStyle w:val="SVNormal"/>
      </w:pPr>
      <w:r>
        <w:t>Prischecken är på 15 000 kronor.</w:t>
      </w:r>
    </w:p>
    <w:p w:rsidR="00B4494D" w:rsidRDefault="00B4494D" w:rsidP="00B4494D">
      <w:pPr>
        <w:pStyle w:val="SVNormal"/>
        <w:rPr>
          <w:u w:val="single"/>
        </w:rPr>
      </w:pPr>
    </w:p>
    <w:p w:rsidR="00B4494D" w:rsidRPr="00E744E6" w:rsidRDefault="00B4494D" w:rsidP="00B4494D">
      <w:pPr>
        <w:pStyle w:val="SVNormal"/>
        <w:rPr>
          <w:u w:val="single"/>
        </w:rPr>
      </w:pPr>
      <w:r w:rsidRPr="00E744E6">
        <w:rPr>
          <w:u w:val="single"/>
        </w:rPr>
        <w:t>Bildtext</w:t>
      </w:r>
      <w:r>
        <w:rPr>
          <w:u w:val="single"/>
        </w:rPr>
        <w:t xml:space="preserve"> (bilden är fri att använda)</w:t>
      </w:r>
      <w:r w:rsidRPr="00E744E6">
        <w:rPr>
          <w:u w:val="single"/>
        </w:rPr>
        <w:t>:</w:t>
      </w:r>
    </w:p>
    <w:p w:rsidR="0086077D" w:rsidRDefault="0086077D" w:rsidP="00A56847">
      <w:pPr>
        <w:pStyle w:val="SVNormal"/>
      </w:pPr>
      <w:r>
        <w:t xml:space="preserve">Umeå SV avdelning blev årets SV avdelning för sin satsning på Musik- och danshuset på </w:t>
      </w:r>
      <w:proofErr w:type="spellStart"/>
      <w:r>
        <w:t>Ersboda</w:t>
      </w:r>
      <w:proofErr w:type="spellEnd"/>
      <w:r>
        <w:t xml:space="preserve">. – Vi är stolta för att folkbildningen bland ungdomar uppmärksammas på detta sätt, säger Karin Lidenmark (fyra </w:t>
      </w:r>
      <w:proofErr w:type="spellStart"/>
      <w:r>
        <w:t>fr</w:t>
      </w:r>
      <w:proofErr w:type="spellEnd"/>
      <w:r>
        <w:t xml:space="preserve"> v) som är verksamhetschef i Umeå.</w:t>
      </w:r>
    </w:p>
    <w:p w:rsidR="00A56847" w:rsidRDefault="00A56847" w:rsidP="00A56847">
      <w:pPr>
        <w:pStyle w:val="SVNormal"/>
      </w:pPr>
      <w:r>
        <w:t>Foto: Mats Nilsson</w:t>
      </w:r>
    </w:p>
    <w:p w:rsidR="001538D9" w:rsidRDefault="001538D9" w:rsidP="00EA54DF">
      <w:pPr>
        <w:pStyle w:val="SVNormal"/>
      </w:pPr>
    </w:p>
    <w:p w:rsidR="004C2F89" w:rsidRPr="00DF5684" w:rsidRDefault="004C2F89" w:rsidP="004C2F89">
      <w:pPr>
        <w:pStyle w:val="SVNormal"/>
        <w:rPr>
          <w:b/>
        </w:rPr>
      </w:pPr>
      <w:r w:rsidRPr="00DF5684">
        <w:rPr>
          <w:b/>
        </w:rPr>
        <w:t>För vidare information kontakta</w:t>
      </w:r>
    </w:p>
    <w:p w:rsidR="0040369F" w:rsidRDefault="0040369F" w:rsidP="004C2F89">
      <w:r>
        <w:t xml:space="preserve">Karin Lidenmark, verksamhetschef Umeå SV, </w:t>
      </w:r>
      <w:r w:rsidR="001474AD">
        <w:t>0730 – 504 794</w:t>
      </w:r>
    </w:p>
    <w:p w:rsidR="004B0B69" w:rsidRPr="00477E1A" w:rsidRDefault="004C2F89">
      <w:r>
        <w:t>Anders Öh</w:t>
      </w:r>
      <w:r w:rsidR="0086077D">
        <w:t xml:space="preserve">berg, </w:t>
      </w:r>
      <w:proofErr w:type="spellStart"/>
      <w:r w:rsidR="0086077D">
        <w:t>pre</w:t>
      </w:r>
      <w:r w:rsidR="00C173EC">
        <w:t>schef</w:t>
      </w:r>
      <w:proofErr w:type="spellEnd"/>
      <w:r w:rsidR="00C173EC">
        <w:t>, 070 – 626 38 88</w:t>
      </w:r>
      <w:bookmarkStart w:id="0" w:name="_GoBack"/>
      <w:bookmarkEnd w:id="0"/>
    </w:p>
    <w:sectPr w:rsidR="004B0B69" w:rsidRPr="00477E1A" w:rsidSect="00DE579D">
      <w:headerReference w:type="default" r:id="rId8"/>
      <w:footerReference w:type="default" r:id="rId9"/>
      <w:pgSz w:w="11906" w:h="16838" w:code="9"/>
      <w:pgMar w:top="3119" w:right="794" w:bottom="1985" w:left="907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C72" w:rsidRDefault="00853C72">
      <w:r>
        <w:separator/>
      </w:r>
    </w:p>
  </w:endnote>
  <w:endnote w:type="continuationSeparator" w:id="0">
    <w:p w:rsidR="00853C72" w:rsidRDefault="0085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Vkepler">
    <w:panose1 w:val="020005030700000200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Vmyriad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72" w:rsidRDefault="00853C72" w:rsidP="00775F4D">
    <w:pPr>
      <w:pStyle w:val="Sidfot"/>
      <w:rPr>
        <w:rFonts w:ascii="SVmyriad" w:hAnsi="SVmyriad"/>
        <w:sz w:val="20"/>
      </w:rPr>
    </w:pPr>
    <w:r>
      <w:rPr>
        <w:rFonts w:ascii="SVmyriad" w:hAnsi="SVmyriad"/>
        <w:sz w:val="20"/>
      </w:rPr>
      <w:t>Postadress: Studieförbundet Vuxenskolan, Förbundskansliet, Box 1181, 111 81 Stockholm</w:t>
    </w:r>
  </w:p>
  <w:p w:rsidR="00853C72" w:rsidRDefault="00853C72" w:rsidP="00775F4D">
    <w:pPr>
      <w:pStyle w:val="Sidfot"/>
      <w:rPr>
        <w:rFonts w:ascii="SVmyriad" w:hAnsi="SVmyriad"/>
        <w:sz w:val="20"/>
      </w:rPr>
    </w:pPr>
    <w:r>
      <w:rPr>
        <w:rFonts w:ascii="SVmyriad" w:hAnsi="SVmyriad"/>
        <w:noProof/>
        <w:sz w:val="20"/>
      </w:rPr>
      <w:drawing>
        <wp:anchor distT="323850" distB="0" distL="323850" distR="114300" simplePos="0" relativeHeight="251658240" behindDoc="0" locked="1" layoutInCell="1" allowOverlap="0">
          <wp:simplePos x="0" y="0"/>
          <wp:positionH relativeFrom="page">
            <wp:posOffset>6062345</wp:posOffset>
          </wp:positionH>
          <wp:positionV relativeFrom="page">
            <wp:posOffset>9227820</wp:posOffset>
          </wp:positionV>
          <wp:extent cx="942340" cy="972185"/>
          <wp:effectExtent l="0" t="0" r="0" b="0"/>
          <wp:wrapSquare wrapText="bothSides"/>
          <wp:docPr id="3" name="Bild 3" descr="sv1-pos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v1-pos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Vmyriad" w:hAnsi="SVmyriad"/>
        <w:sz w:val="20"/>
      </w:rPr>
      <w:t>Besöksadress: Kungsgatan 57A Telefon</w:t>
    </w:r>
    <w:proofErr w:type="gramStart"/>
    <w:r>
      <w:rPr>
        <w:rFonts w:ascii="SVmyriad" w:hAnsi="SVmyriad"/>
        <w:sz w:val="20"/>
      </w:rPr>
      <w:t xml:space="preserve"> 08-58768600</w:t>
    </w:r>
    <w:proofErr w:type="gramEnd"/>
    <w:r>
      <w:rPr>
        <w:rFonts w:ascii="SVmyriad" w:hAnsi="SVmyriad"/>
        <w:sz w:val="20"/>
      </w:rPr>
      <w:t>. Telefax:</w:t>
    </w:r>
    <w:proofErr w:type="gramStart"/>
    <w:r>
      <w:rPr>
        <w:rFonts w:ascii="SVmyriad" w:hAnsi="SVmyriad"/>
        <w:sz w:val="20"/>
      </w:rPr>
      <w:t xml:space="preserve"> 08-58768601</w:t>
    </w:r>
    <w:proofErr w:type="gramEnd"/>
    <w:r>
      <w:rPr>
        <w:rFonts w:ascii="SVmyriad" w:hAnsi="SVmyriad"/>
        <w:sz w:val="20"/>
      </w:rPr>
      <w:t>, Hemsida: www.sv.se</w:t>
    </w:r>
    <w:r>
      <w:rPr>
        <w:rFonts w:ascii="SVmyriad" w:hAnsi="SVmyriad"/>
        <w:sz w:val="20"/>
      </w:rPr>
      <w:tab/>
    </w:r>
    <w:r>
      <w:rPr>
        <w:rFonts w:ascii="SVmyriad" w:hAnsi="SVmyriad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C72" w:rsidRDefault="00853C72">
      <w:r>
        <w:separator/>
      </w:r>
    </w:p>
  </w:footnote>
  <w:footnote w:type="continuationSeparator" w:id="0">
    <w:p w:rsidR="00853C72" w:rsidRDefault="00853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72" w:rsidRDefault="00853C72">
    <w:pPr>
      <w:pStyle w:val="Sidhuvud"/>
      <w:jc w:val="right"/>
      <w:rPr>
        <w:i/>
        <w:iCs/>
        <w:sz w:val="72"/>
      </w:rPr>
    </w:pPr>
    <w:r>
      <w:rPr>
        <w:i/>
        <w:iCs/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-126365</wp:posOffset>
          </wp:positionV>
          <wp:extent cx="1892300" cy="122301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223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sz w:val="72"/>
      </w:rPr>
      <w:t>Pressmeddelande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2DB6"/>
    <w:multiLevelType w:val="hybridMultilevel"/>
    <w:tmpl w:val="D0B07B6E"/>
    <w:lvl w:ilvl="0" w:tplc="144CED30">
      <w:numFmt w:val="bullet"/>
      <w:lvlText w:val="-"/>
      <w:lvlJc w:val="left"/>
      <w:pPr>
        <w:ind w:left="720" w:hanging="360"/>
      </w:pPr>
      <w:rPr>
        <w:rFonts w:ascii="SVkepler" w:eastAsia="Times New Roman" w:hAnsi="SVkepl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02E79"/>
    <w:multiLevelType w:val="hybridMultilevel"/>
    <w:tmpl w:val="74929974"/>
    <w:lvl w:ilvl="0" w:tplc="FDE25FD8">
      <w:numFmt w:val="bullet"/>
      <w:lvlText w:val="-"/>
      <w:lvlJc w:val="left"/>
      <w:pPr>
        <w:ind w:left="360" w:hanging="360"/>
      </w:pPr>
      <w:rPr>
        <w:rFonts w:ascii="SVkepler" w:eastAsia="Times New Roman" w:hAnsi="SVkepl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103C39"/>
    <w:multiLevelType w:val="hybridMultilevel"/>
    <w:tmpl w:val="B882E20E"/>
    <w:lvl w:ilvl="0" w:tplc="A59CF8C8">
      <w:numFmt w:val="bullet"/>
      <w:lvlText w:val="-"/>
      <w:lvlJc w:val="left"/>
      <w:pPr>
        <w:ind w:left="720" w:hanging="360"/>
      </w:pPr>
      <w:rPr>
        <w:rFonts w:ascii="SVkepler" w:eastAsia="Times New Roman" w:hAnsi="SVkepl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65164"/>
    <w:multiLevelType w:val="hybridMultilevel"/>
    <w:tmpl w:val="0B18183E"/>
    <w:lvl w:ilvl="0" w:tplc="2DCC5AA6">
      <w:numFmt w:val="bullet"/>
      <w:lvlText w:val="-"/>
      <w:lvlJc w:val="left"/>
      <w:pPr>
        <w:ind w:left="720" w:hanging="360"/>
      </w:pPr>
      <w:rPr>
        <w:rFonts w:ascii="SVkepler" w:eastAsia="Times New Roman" w:hAnsi="SVkepl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807F9"/>
    <w:multiLevelType w:val="hybridMultilevel"/>
    <w:tmpl w:val="0A7222B4"/>
    <w:lvl w:ilvl="0" w:tplc="E15E7264">
      <w:numFmt w:val="bullet"/>
      <w:lvlText w:val="-"/>
      <w:lvlJc w:val="left"/>
      <w:pPr>
        <w:ind w:left="360" w:hanging="360"/>
      </w:pPr>
      <w:rPr>
        <w:rFonts w:ascii="SVkepler" w:eastAsia="Times New Roman" w:hAnsi="SVkepl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712A5A"/>
    <w:multiLevelType w:val="hybridMultilevel"/>
    <w:tmpl w:val="F2621FDC"/>
    <w:lvl w:ilvl="0" w:tplc="0EB0B8EE">
      <w:start w:val="300"/>
      <w:numFmt w:val="bullet"/>
      <w:lvlText w:val="-"/>
      <w:lvlJc w:val="left"/>
      <w:pPr>
        <w:ind w:left="720" w:hanging="360"/>
      </w:pPr>
      <w:rPr>
        <w:rFonts w:ascii="SVkepler" w:eastAsia="Times New Roman" w:hAnsi="SVkepl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12F09"/>
    <w:multiLevelType w:val="hybridMultilevel"/>
    <w:tmpl w:val="3D4C06A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8C56A8"/>
    <w:multiLevelType w:val="hybridMultilevel"/>
    <w:tmpl w:val="82BC0046"/>
    <w:lvl w:ilvl="0" w:tplc="155AA1B0">
      <w:start w:val="300"/>
      <w:numFmt w:val="bullet"/>
      <w:lvlText w:val="-"/>
      <w:lvlJc w:val="left"/>
      <w:pPr>
        <w:ind w:left="720" w:hanging="360"/>
      </w:pPr>
      <w:rPr>
        <w:rFonts w:ascii="SVkepler" w:eastAsia="Times New Roman" w:hAnsi="SVkepl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29"/>
    <w:rsid w:val="000019AE"/>
    <w:rsid w:val="00021855"/>
    <w:rsid w:val="00081B92"/>
    <w:rsid w:val="000879B3"/>
    <w:rsid w:val="001445A4"/>
    <w:rsid w:val="001474AD"/>
    <w:rsid w:val="001538D9"/>
    <w:rsid w:val="001B6120"/>
    <w:rsid w:val="001C182C"/>
    <w:rsid w:val="002723A8"/>
    <w:rsid w:val="002F61D0"/>
    <w:rsid w:val="003C6C5F"/>
    <w:rsid w:val="0040369F"/>
    <w:rsid w:val="00403C18"/>
    <w:rsid w:val="00405BB6"/>
    <w:rsid w:val="004B0B69"/>
    <w:rsid w:val="004C2F89"/>
    <w:rsid w:val="004D3B61"/>
    <w:rsid w:val="004D7449"/>
    <w:rsid w:val="004E7CAD"/>
    <w:rsid w:val="0054074F"/>
    <w:rsid w:val="00547D1B"/>
    <w:rsid w:val="005C2F29"/>
    <w:rsid w:val="0061219B"/>
    <w:rsid w:val="00663BD5"/>
    <w:rsid w:val="006B631E"/>
    <w:rsid w:val="006F6A1D"/>
    <w:rsid w:val="0071415F"/>
    <w:rsid w:val="00736F01"/>
    <w:rsid w:val="00775F4D"/>
    <w:rsid w:val="007A4BA8"/>
    <w:rsid w:val="007C492F"/>
    <w:rsid w:val="007C533A"/>
    <w:rsid w:val="00806297"/>
    <w:rsid w:val="00853C72"/>
    <w:rsid w:val="0086077D"/>
    <w:rsid w:val="008B27A3"/>
    <w:rsid w:val="008F63F1"/>
    <w:rsid w:val="00991621"/>
    <w:rsid w:val="009E3B77"/>
    <w:rsid w:val="00A37291"/>
    <w:rsid w:val="00A55197"/>
    <w:rsid w:val="00A56847"/>
    <w:rsid w:val="00AC4FB7"/>
    <w:rsid w:val="00AD0870"/>
    <w:rsid w:val="00B4494D"/>
    <w:rsid w:val="00B535D0"/>
    <w:rsid w:val="00C173EC"/>
    <w:rsid w:val="00C17EA1"/>
    <w:rsid w:val="00DA0AB5"/>
    <w:rsid w:val="00DC789E"/>
    <w:rsid w:val="00DE579D"/>
    <w:rsid w:val="00DF5684"/>
    <w:rsid w:val="00E4484E"/>
    <w:rsid w:val="00E45D71"/>
    <w:rsid w:val="00EA54DF"/>
    <w:rsid w:val="00EE001D"/>
    <w:rsid w:val="00FA1BFB"/>
    <w:rsid w:val="00FC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33A"/>
    <w:rPr>
      <w:rFonts w:ascii="SVkepler" w:hAnsi="SVkepler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SVNormalLttlst">
    <w:name w:val="SVNormalLättläst"/>
    <w:basedOn w:val="Normal"/>
    <w:rsid w:val="007C533A"/>
    <w:pPr>
      <w:keepNext/>
      <w:keepLines/>
      <w:suppressAutoHyphens/>
      <w:spacing w:before="120" w:after="120" w:line="360" w:lineRule="auto"/>
    </w:pPr>
    <w:rPr>
      <w:kern w:val="28"/>
      <w:sz w:val="28"/>
    </w:rPr>
  </w:style>
  <w:style w:type="paragraph" w:customStyle="1" w:styleId="SVHuvudrubrikLttlst">
    <w:name w:val="SV Huvudrubrik Lättläst"/>
    <w:basedOn w:val="SVNormalLttlst"/>
    <w:next w:val="SVNormalLttlst"/>
    <w:rsid w:val="007C533A"/>
    <w:pPr>
      <w:outlineLvl w:val="0"/>
    </w:pPr>
    <w:rPr>
      <w:b/>
      <w:sz w:val="36"/>
    </w:rPr>
  </w:style>
  <w:style w:type="paragraph" w:customStyle="1" w:styleId="SVUnderrubrikLttlst">
    <w:name w:val="SVUnderrubrikLättläst"/>
    <w:basedOn w:val="SVNormalLttlst"/>
    <w:next w:val="SVNormalLttlst"/>
    <w:rsid w:val="007C533A"/>
    <w:pPr>
      <w:outlineLvl w:val="2"/>
    </w:pPr>
    <w:rPr>
      <w:b/>
    </w:rPr>
  </w:style>
  <w:style w:type="paragraph" w:customStyle="1" w:styleId="SVMellanrubrikLttlst">
    <w:name w:val="SV Mellanrubrik Lättläst"/>
    <w:basedOn w:val="SVUnderrubrikLttlst"/>
    <w:next w:val="SVNormalLttlst"/>
    <w:rsid w:val="007C533A"/>
    <w:pPr>
      <w:outlineLvl w:val="1"/>
    </w:pPr>
    <w:rPr>
      <w:sz w:val="32"/>
    </w:rPr>
  </w:style>
  <w:style w:type="paragraph" w:customStyle="1" w:styleId="SVHuvudrubrik">
    <w:name w:val="SVHuvudrubrik"/>
    <w:basedOn w:val="Normal"/>
    <w:next w:val="Normal"/>
    <w:qFormat/>
    <w:rsid w:val="007C533A"/>
    <w:pPr>
      <w:keepNext/>
      <w:suppressAutoHyphens/>
      <w:spacing w:before="240" w:after="120"/>
      <w:outlineLvl w:val="0"/>
    </w:pPr>
    <w:rPr>
      <w:i/>
      <w:sz w:val="36"/>
    </w:rPr>
  </w:style>
  <w:style w:type="paragraph" w:customStyle="1" w:styleId="SVMellanrubrik">
    <w:name w:val="SVMellanrubrik"/>
    <w:basedOn w:val="Normal"/>
    <w:next w:val="Normal"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1"/>
    </w:pPr>
    <w:rPr>
      <w:rFonts w:ascii="SVmyriad" w:hAnsi="SVmyriad"/>
      <w:b/>
      <w:szCs w:val="20"/>
    </w:rPr>
  </w:style>
  <w:style w:type="paragraph" w:customStyle="1" w:styleId="SVNormal">
    <w:name w:val="SVNormal"/>
    <w:basedOn w:val="Normal"/>
    <w:link w:val="SVNormalChar"/>
    <w:qFormat/>
    <w:rsid w:val="007C533A"/>
    <w:pPr>
      <w:spacing w:before="60" w:after="120"/>
    </w:pPr>
  </w:style>
  <w:style w:type="paragraph" w:customStyle="1" w:styleId="SVMellanunderrubrik">
    <w:name w:val="SVMellanunderrubrik"/>
    <w:basedOn w:val="SVNormal"/>
    <w:next w:val="SVNormal"/>
    <w:rsid w:val="007C533A"/>
    <w:pPr>
      <w:spacing w:before="200" w:after="40"/>
      <w:outlineLvl w:val="3"/>
    </w:pPr>
    <w:rPr>
      <w:rFonts w:ascii="SVmyriad" w:hAnsi="SVmyriad"/>
      <w:sz w:val="20"/>
    </w:rPr>
  </w:style>
  <w:style w:type="paragraph" w:customStyle="1" w:styleId="SVUnderrubrik">
    <w:name w:val="SVUnderrubrik"/>
    <w:basedOn w:val="Normal"/>
    <w:next w:val="SVNormal"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2"/>
    </w:pPr>
    <w:rPr>
      <w:rFonts w:ascii="SVmyriad" w:hAnsi="SVmyriad"/>
      <w:b/>
      <w:sz w:val="20"/>
      <w:szCs w:val="20"/>
    </w:rPr>
  </w:style>
  <w:style w:type="character" w:customStyle="1" w:styleId="SVNormalChar">
    <w:name w:val="SVNormal Char"/>
    <w:link w:val="SVNormal"/>
    <w:rsid w:val="008B27A3"/>
    <w:rPr>
      <w:rFonts w:ascii="SVkepler" w:hAnsi="SVkepler"/>
      <w:sz w:val="24"/>
      <w:szCs w:val="24"/>
    </w:rPr>
  </w:style>
  <w:style w:type="character" w:styleId="Hyperlnk">
    <w:name w:val="Hyperlink"/>
    <w:basedOn w:val="Standardstycketeckensnitt"/>
    <w:rsid w:val="00FC375A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FA1BFB"/>
    <w:pPr>
      <w:ind w:left="720"/>
      <w:contextualSpacing/>
    </w:pPr>
    <w:rPr>
      <w:szCs w:val="20"/>
      <w:lang w:eastAsia="en-US"/>
    </w:rPr>
  </w:style>
  <w:style w:type="paragraph" w:styleId="Normalwebb">
    <w:name w:val="Normal (Web)"/>
    <w:basedOn w:val="Normal"/>
    <w:uiPriority w:val="99"/>
    <w:unhideWhenUsed/>
    <w:rsid w:val="00663BD5"/>
    <w:pPr>
      <w:spacing w:before="100" w:beforeAutospacing="1" w:after="100" w:afterAutospacing="1"/>
    </w:pPr>
    <w:rPr>
      <w:rFonts w:ascii="Verdana" w:hAnsi="Verdana"/>
      <w:color w:val="333333"/>
    </w:rPr>
  </w:style>
  <w:style w:type="character" w:styleId="Stark">
    <w:name w:val="Strong"/>
    <w:basedOn w:val="Standardstycketeckensnitt"/>
    <w:uiPriority w:val="22"/>
    <w:qFormat/>
    <w:rsid w:val="00663B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33A"/>
    <w:rPr>
      <w:rFonts w:ascii="SVkepler" w:hAnsi="SVkepler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SVNormalLttlst">
    <w:name w:val="SVNormalLättläst"/>
    <w:basedOn w:val="Normal"/>
    <w:rsid w:val="007C533A"/>
    <w:pPr>
      <w:keepNext/>
      <w:keepLines/>
      <w:suppressAutoHyphens/>
      <w:spacing w:before="120" w:after="120" w:line="360" w:lineRule="auto"/>
    </w:pPr>
    <w:rPr>
      <w:kern w:val="28"/>
      <w:sz w:val="28"/>
    </w:rPr>
  </w:style>
  <w:style w:type="paragraph" w:customStyle="1" w:styleId="SVHuvudrubrikLttlst">
    <w:name w:val="SV Huvudrubrik Lättläst"/>
    <w:basedOn w:val="SVNormalLttlst"/>
    <w:next w:val="SVNormalLttlst"/>
    <w:rsid w:val="007C533A"/>
    <w:pPr>
      <w:outlineLvl w:val="0"/>
    </w:pPr>
    <w:rPr>
      <w:b/>
      <w:sz w:val="36"/>
    </w:rPr>
  </w:style>
  <w:style w:type="paragraph" w:customStyle="1" w:styleId="SVUnderrubrikLttlst">
    <w:name w:val="SVUnderrubrikLättläst"/>
    <w:basedOn w:val="SVNormalLttlst"/>
    <w:next w:val="SVNormalLttlst"/>
    <w:rsid w:val="007C533A"/>
    <w:pPr>
      <w:outlineLvl w:val="2"/>
    </w:pPr>
    <w:rPr>
      <w:b/>
    </w:rPr>
  </w:style>
  <w:style w:type="paragraph" w:customStyle="1" w:styleId="SVMellanrubrikLttlst">
    <w:name w:val="SV Mellanrubrik Lättläst"/>
    <w:basedOn w:val="SVUnderrubrikLttlst"/>
    <w:next w:val="SVNormalLttlst"/>
    <w:rsid w:val="007C533A"/>
    <w:pPr>
      <w:outlineLvl w:val="1"/>
    </w:pPr>
    <w:rPr>
      <w:sz w:val="32"/>
    </w:rPr>
  </w:style>
  <w:style w:type="paragraph" w:customStyle="1" w:styleId="SVHuvudrubrik">
    <w:name w:val="SVHuvudrubrik"/>
    <w:basedOn w:val="Normal"/>
    <w:next w:val="Normal"/>
    <w:qFormat/>
    <w:rsid w:val="007C533A"/>
    <w:pPr>
      <w:keepNext/>
      <w:suppressAutoHyphens/>
      <w:spacing w:before="240" w:after="120"/>
      <w:outlineLvl w:val="0"/>
    </w:pPr>
    <w:rPr>
      <w:i/>
      <w:sz w:val="36"/>
    </w:rPr>
  </w:style>
  <w:style w:type="paragraph" w:customStyle="1" w:styleId="SVMellanrubrik">
    <w:name w:val="SVMellanrubrik"/>
    <w:basedOn w:val="Normal"/>
    <w:next w:val="Normal"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1"/>
    </w:pPr>
    <w:rPr>
      <w:rFonts w:ascii="SVmyriad" w:hAnsi="SVmyriad"/>
      <w:b/>
      <w:szCs w:val="20"/>
    </w:rPr>
  </w:style>
  <w:style w:type="paragraph" w:customStyle="1" w:styleId="SVNormal">
    <w:name w:val="SVNormal"/>
    <w:basedOn w:val="Normal"/>
    <w:link w:val="SVNormalChar"/>
    <w:qFormat/>
    <w:rsid w:val="007C533A"/>
    <w:pPr>
      <w:spacing w:before="60" w:after="120"/>
    </w:pPr>
  </w:style>
  <w:style w:type="paragraph" w:customStyle="1" w:styleId="SVMellanunderrubrik">
    <w:name w:val="SVMellanunderrubrik"/>
    <w:basedOn w:val="SVNormal"/>
    <w:next w:val="SVNormal"/>
    <w:rsid w:val="007C533A"/>
    <w:pPr>
      <w:spacing w:before="200" w:after="40"/>
      <w:outlineLvl w:val="3"/>
    </w:pPr>
    <w:rPr>
      <w:rFonts w:ascii="SVmyriad" w:hAnsi="SVmyriad"/>
      <w:sz w:val="20"/>
    </w:rPr>
  </w:style>
  <w:style w:type="paragraph" w:customStyle="1" w:styleId="SVUnderrubrik">
    <w:name w:val="SVUnderrubrik"/>
    <w:basedOn w:val="Normal"/>
    <w:next w:val="SVNormal"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2"/>
    </w:pPr>
    <w:rPr>
      <w:rFonts w:ascii="SVmyriad" w:hAnsi="SVmyriad"/>
      <w:b/>
      <w:sz w:val="20"/>
      <w:szCs w:val="20"/>
    </w:rPr>
  </w:style>
  <w:style w:type="character" w:customStyle="1" w:styleId="SVNormalChar">
    <w:name w:val="SVNormal Char"/>
    <w:link w:val="SVNormal"/>
    <w:rsid w:val="008B27A3"/>
    <w:rPr>
      <w:rFonts w:ascii="SVkepler" w:hAnsi="SVkepler"/>
      <w:sz w:val="24"/>
      <w:szCs w:val="24"/>
    </w:rPr>
  </w:style>
  <w:style w:type="character" w:styleId="Hyperlnk">
    <w:name w:val="Hyperlink"/>
    <w:basedOn w:val="Standardstycketeckensnitt"/>
    <w:rsid w:val="00FC375A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FA1BFB"/>
    <w:pPr>
      <w:ind w:left="720"/>
      <w:contextualSpacing/>
    </w:pPr>
    <w:rPr>
      <w:szCs w:val="20"/>
      <w:lang w:eastAsia="en-US"/>
    </w:rPr>
  </w:style>
  <w:style w:type="paragraph" w:styleId="Normalwebb">
    <w:name w:val="Normal (Web)"/>
    <w:basedOn w:val="Normal"/>
    <w:uiPriority w:val="99"/>
    <w:unhideWhenUsed/>
    <w:rsid w:val="00663BD5"/>
    <w:pPr>
      <w:spacing w:before="100" w:beforeAutospacing="1" w:after="100" w:afterAutospacing="1"/>
    </w:pPr>
    <w:rPr>
      <w:rFonts w:ascii="Verdana" w:hAnsi="Verdana"/>
      <w:color w:val="333333"/>
    </w:rPr>
  </w:style>
  <w:style w:type="character" w:styleId="Stark">
    <w:name w:val="Strong"/>
    <w:basedOn w:val="Standardstycketeckensnitt"/>
    <w:uiPriority w:val="22"/>
    <w:qFormat/>
    <w:rsid w:val="00663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vasog\LOKALA~1\Temp\fcctemp\pressmeddelande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pressmeddelandemall.dot</Template>
  <TotalTime>78</TotalTime>
  <Pages>1</Pages>
  <Words>313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svasog</dc:creator>
  <cp:lastModifiedBy>Anders Öhberg</cp:lastModifiedBy>
  <cp:revision>10</cp:revision>
  <cp:lastPrinted>2010-11-19T07:15:00Z</cp:lastPrinted>
  <dcterms:created xsi:type="dcterms:W3CDTF">2010-11-23T17:07:00Z</dcterms:created>
  <dcterms:modified xsi:type="dcterms:W3CDTF">2010-11-24T08:53:00Z</dcterms:modified>
</cp:coreProperties>
</file>