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DC0259" w:rsidP="00E313F4">
            <w:pPr>
              <w:pStyle w:val="Etikett"/>
            </w:pPr>
            <w:bookmarkStart w:id="0" w:name="Text1"/>
            <w:r>
              <w:t>2010-05-</w:t>
            </w:r>
            <w:bookmarkEnd w:id="0"/>
            <w:r w:rsidR="00FD5BC5">
              <w:t>31</w:t>
            </w:r>
          </w:p>
          <w:p w:rsidR="00E313F4" w:rsidRPr="00E313F4" w:rsidRDefault="00E313F4" w:rsidP="00E313F4">
            <w:pPr>
              <w:pStyle w:val="Etikett"/>
            </w:pPr>
          </w:p>
          <w:p w:rsidR="00E313F4" w:rsidRPr="00E313F4" w:rsidRDefault="00E313F4" w:rsidP="00DC0259">
            <w:pPr>
              <w:pStyle w:val="Etikett"/>
            </w:pPr>
            <w:r w:rsidRPr="00E313F4">
              <w:t xml:space="preserve">Ärende </w:t>
            </w:r>
            <w:r w:rsidR="00DC0259">
              <w:t>ANM 2009/ 1640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E313F4" w:rsidRDefault="00E313F4" w:rsidP="00E313F4">
      <w:pPr>
        <w:pStyle w:val="Etikett"/>
      </w:pPr>
    </w:p>
    <w:p w:rsidR="00E313F4" w:rsidRDefault="00FD5BC5" w:rsidP="00E313F4">
      <w:pPr>
        <w:pStyle w:val="Rubrik1"/>
      </w:pPr>
      <w:r>
        <w:t>Telenor betalar rekordbelopp till</w:t>
      </w:r>
      <w:r w:rsidR="00DC48B3">
        <w:t xml:space="preserve"> </w:t>
      </w:r>
      <w:r w:rsidR="00DC0259">
        <w:t xml:space="preserve">kvinna </w:t>
      </w:r>
      <w:r>
        <w:t>som avskedats</w:t>
      </w:r>
      <w:r w:rsidR="003E3307">
        <w:t xml:space="preserve"> när hon blev</w:t>
      </w:r>
      <w:r w:rsidR="00DC48B3">
        <w:t xml:space="preserve"> gravid</w:t>
      </w:r>
    </w:p>
    <w:p w:rsidR="00DC0259" w:rsidRDefault="00DC0259" w:rsidP="00DC0259">
      <w:pPr>
        <w:rPr>
          <w:b/>
        </w:rPr>
      </w:pPr>
      <w:r>
        <w:rPr>
          <w:b/>
        </w:rPr>
        <w:t xml:space="preserve">Den unga kvinnan </w:t>
      </w:r>
      <w:r w:rsidR="003F7455">
        <w:rPr>
          <w:b/>
        </w:rPr>
        <w:t>var inhyrd som konsult</w:t>
      </w:r>
      <w:r w:rsidR="00FD5BC5">
        <w:rPr>
          <w:b/>
        </w:rPr>
        <w:t xml:space="preserve"> hos Telenor</w:t>
      </w:r>
      <w:r w:rsidR="003F7455">
        <w:rPr>
          <w:b/>
        </w:rPr>
        <w:t xml:space="preserve"> men fick sluta efter att hon blivit gravid. </w:t>
      </w:r>
      <w:r w:rsidR="00862EE7">
        <w:rPr>
          <w:b/>
        </w:rPr>
        <w:t>Nu har DO och</w:t>
      </w:r>
      <w:r w:rsidR="003F7455">
        <w:rPr>
          <w:b/>
        </w:rPr>
        <w:t xml:space="preserve"> Telenor</w:t>
      </w:r>
      <w:r w:rsidR="00FD5BC5">
        <w:rPr>
          <w:b/>
        </w:rPr>
        <w:t xml:space="preserve"> </w:t>
      </w:r>
      <w:r>
        <w:rPr>
          <w:b/>
        </w:rPr>
        <w:t xml:space="preserve">ingått en förlikning som innebär att kvinnan </w:t>
      </w:r>
      <w:r w:rsidR="00FD5BC5">
        <w:rPr>
          <w:b/>
        </w:rPr>
        <w:t>får 200 000 kronor.</w:t>
      </w:r>
    </w:p>
    <w:p w:rsidR="00297BE1" w:rsidRPr="00297BE1" w:rsidRDefault="00297BE1" w:rsidP="00DC0259">
      <w:r>
        <w:t xml:space="preserve">Genom ett bemanningsföretag påbörjade kvinnan ett halvårs </w:t>
      </w:r>
      <w:r w:rsidR="003F7455">
        <w:t>uppdrag</w:t>
      </w:r>
      <w:r>
        <w:t xml:space="preserve"> hos Telenor. Kvi</w:t>
      </w:r>
      <w:r w:rsidR="002F3C3F">
        <w:t xml:space="preserve">nnan har anmält till DO att </w:t>
      </w:r>
      <w:r w:rsidR="003F7455">
        <w:t>uppdraget avbröts</w:t>
      </w:r>
      <w:r>
        <w:t xml:space="preserve"> redan efter e</w:t>
      </w:r>
      <w:r w:rsidR="003F7455">
        <w:t>tt par veckor. Enligt anmälan berodde det på att hennes chef på Telenor upptäckt att hon var gravid. Kvinnan blev därefter också uppsagd av sin arbetsgivare som inte kunde hitta något annat arbete åt henne.</w:t>
      </w:r>
    </w:p>
    <w:p w:rsidR="00E41656" w:rsidRDefault="00E41656" w:rsidP="00DC0259">
      <w:r>
        <w:t>DO har utrett anmälan och gjort bedömningen att Telenor har utsatt kvinnan för direkt könsdiskriminering. Under utredningen har Telenor förnekat diskriminering.</w:t>
      </w:r>
    </w:p>
    <w:p w:rsidR="00E41656" w:rsidRDefault="00E41656" w:rsidP="00DC0259">
      <w:r>
        <w:t xml:space="preserve">DO och Telenor har nu träffat en </w:t>
      </w:r>
      <w:r w:rsidR="00434BDF">
        <w:t>överenskommelse som ger kvinnan 200 000 kronor.</w:t>
      </w:r>
      <w:r w:rsidR="00F83BE7">
        <w:t xml:space="preserve"> G</w:t>
      </w:r>
      <w:r w:rsidR="00434BDF">
        <w:t>enom förlikningen är tvisten löst.</w:t>
      </w:r>
    </w:p>
    <w:p w:rsidR="00F83BE7" w:rsidRDefault="00D96856" w:rsidP="00DC0259">
      <w:r>
        <w:t>–</w:t>
      </w:r>
      <w:r w:rsidR="00F83BE7">
        <w:t xml:space="preserve"> Det är glädjande att diskrimineringsskyddet numera omfattar även inhyrd personal, säger diskrimineringsombudsman Katri Linna.</w:t>
      </w:r>
    </w:p>
    <w:p w:rsidR="00297BE1" w:rsidRDefault="003E4286" w:rsidP="002D0183">
      <w:pPr>
        <w:pStyle w:val="Normalwebb"/>
      </w:pPr>
      <w:r>
        <w:t xml:space="preserve">- </w:t>
      </w:r>
      <w:r w:rsidR="002D0183">
        <w:t>Många kvinnor stöter på svårigheter i arbetslivet när de blir gravida eller ska vara föräldralediga, särskilt när det gäller at</w:t>
      </w:r>
      <w:r w:rsidR="00297BE1">
        <w:t>t få eller att behålla ett jobb,</w:t>
      </w:r>
      <w:r w:rsidR="003E79F8">
        <w:t xml:space="preserve"> </w:t>
      </w:r>
      <w:r w:rsidR="00D96856">
        <w:t>konstaterar</w:t>
      </w:r>
      <w:r w:rsidR="003E79F8">
        <w:t xml:space="preserve"> </w:t>
      </w:r>
      <w:r w:rsidR="00297BE1">
        <w:t>Katri Linna.</w:t>
      </w:r>
    </w:p>
    <w:p w:rsidR="002D0183" w:rsidRDefault="00D96856" w:rsidP="002D0183">
      <w:pPr>
        <w:pStyle w:val="Normalwebb"/>
      </w:pPr>
      <w:r>
        <w:t>–</w:t>
      </w:r>
      <w:r w:rsidR="002D0183">
        <w:t xml:space="preserve"> </w:t>
      </w:r>
      <w:r w:rsidR="00297BE1">
        <w:t>O</w:t>
      </w:r>
      <w:r w:rsidR="002D0183">
        <w:t>fta är det unga kvinnor med osäkra anställningsförhålla</w:t>
      </w:r>
      <w:r w:rsidR="004846B2">
        <w:t>nden som blir av med jobbet. De går därmed miste om värdefull yrkeserfarenhet och kompetensutveckling, vilket i sin tur kan få allvarliga följd</w:t>
      </w:r>
      <w:r w:rsidR="002603F5">
        <w:t>er för deras fortsatta yrkesliv</w:t>
      </w:r>
      <w:r w:rsidR="002D0183">
        <w:t>.</w:t>
      </w:r>
    </w:p>
    <w:p w:rsidR="00D96856" w:rsidRDefault="00297BE1" w:rsidP="00D96856">
      <w:pPr>
        <w:pStyle w:val="Normalwebb"/>
      </w:pPr>
      <w:r>
        <w:t>För ytterligare informa</w:t>
      </w:r>
      <w:r w:rsidR="00D96856">
        <w:t>tion, kontakta DO:s presstjänst</w:t>
      </w:r>
      <w:r>
        <w:t>, 08- 120 20</w:t>
      </w:r>
      <w:r w:rsidR="00D96856">
        <w:t> </w:t>
      </w:r>
      <w:r>
        <w:t>710.</w:t>
      </w:r>
    </w:p>
    <w:p w:rsidR="00BC7BFF" w:rsidRPr="00D96856" w:rsidRDefault="008E1753" w:rsidP="00D96856">
      <w:pPr>
        <w:pStyle w:val="Normalwebb"/>
        <w:rPr>
          <w:rStyle w:val="EtikettChar"/>
          <w:rFonts w:ascii="Times New Roman" w:hAnsi="Times New Roman" w:cs="Times New Roman"/>
          <w:color w:val="auto"/>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lastRenderedPageBreak/>
        <w:t>Vi övervakar också att arbetsgivare, universitet och skolor arbetar för att motverka diskriminering och för att ge anställda, studenter och elever lika möjligheter.</w:t>
      </w:r>
    </w:p>
    <w:sectPr w:rsidR="00BC7BFF" w:rsidRPr="00D96856" w:rsidSect="00867EF8">
      <w:headerReference w:type="default" r:id="rId8"/>
      <w:footerReference w:type="default" r:id="rId9"/>
      <w:headerReference w:type="first" r:id="rId10"/>
      <w:footerReference w:type="first" r:id="rId11"/>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56" w:rsidRDefault="00E41656" w:rsidP="00136639">
      <w:pPr>
        <w:spacing w:line="240" w:lineRule="auto"/>
      </w:pPr>
      <w:r>
        <w:separator/>
      </w:r>
    </w:p>
  </w:endnote>
  <w:endnote w:type="continuationSeparator" w:id="0">
    <w:p w:rsidR="00E41656" w:rsidRDefault="00E41656"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56" w:rsidRPr="003A5FEA" w:rsidRDefault="00002737" w:rsidP="00867EF8">
    <w:pPr>
      <w:pStyle w:val="Sidfot"/>
      <w:jc w:val="center"/>
      <w:rPr>
        <w:color w:val="595959"/>
        <w:sz w:val="18"/>
        <w:szCs w:val="18"/>
      </w:rPr>
    </w:pPr>
    <w:r w:rsidRPr="00F4632B">
      <w:rPr>
        <w:rFonts w:ascii="Arial" w:hAnsi="Arial" w:cs="Arial"/>
        <w:color w:val="595959"/>
        <w:sz w:val="18"/>
        <w:szCs w:val="18"/>
      </w:rPr>
      <w:fldChar w:fldCharType="begin"/>
    </w:r>
    <w:r w:rsidR="00E41656"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3E3307">
      <w:rPr>
        <w:rFonts w:ascii="Arial" w:hAnsi="Arial" w:cs="Arial"/>
        <w:noProof/>
        <w:color w:val="595959"/>
        <w:sz w:val="18"/>
        <w:szCs w:val="18"/>
      </w:rPr>
      <w:t>2</w:t>
    </w:r>
    <w:r w:rsidRPr="00F4632B">
      <w:rPr>
        <w:rFonts w:ascii="Arial" w:hAnsi="Arial" w:cs="Arial"/>
        <w:color w:val="595959"/>
        <w:sz w:val="18"/>
        <w:szCs w:val="18"/>
      </w:rPr>
      <w:fldChar w:fldCharType="end"/>
    </w:r>
    <w:r w:rsidR="00E41656" w:rsidRPr="00F4632B">
      <w:rPr>
        <w:rFonts w:ascii="Arial" w:hAnsi="Arial" w:cs="Arial"/>
        <w:color w:val="595959"/>
        <w:sz w:val="18"/>
        <w:szCs w:val="18"/>
      </w:rPr>
      <w:t>(</w:t>
    </w:r>
    <w:fldSimple w:instr=" NUMPAGES  \* Arabic  \* MERGEFORMAT ">
      <w:r w:rsidR="003E3307" w:rsidRPr="003E3307">
        <w:rPr>
          <w:rFonts w:ascii="Arial" w:hAnsi="Arial" w:cs="Arial"/>
          <w:noProof/>
          <w:color w:val="595959"/>
          <w:sz w:val="18"/>
          <w:szCs w:val="18"/>
        </w:rPr>
        <w:t>2</w:t>
      </w:r>
    </w:fldSimple>
    <w:r w:rsidR="00E41656" w:rsidRPr="00F4632B">
      <w:rPr>
        <w:rFonts w:ascii="Arial" w:hAnsi="Arial" w:cs="Arial"/>
        <w:color w:val="595959"/>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56" w:rsidRDefault="00E41656" w:rsidP="00802A6F">
    <w:pPr>
      <w:pStyle w:val="Etikett"/>
    </w:pPr>
  </w:p>
  <w:p w:rsidR="00E41656" w:rsidRPr="00E313F4" w:rsidRDefault="00E41656" w:rsidP="00E313F4">
    <w:pPr>
      <w:pStyle w:val="Allmntstyckeformat"/>
      <w:tabs>
        <w:tab w:val="left" w:pos="2835"/>
        <w:tab w:val="left" w:pos="5670"/>
      </w:tabs>
      <w:spacing w:after="0"/>
      <w:jc w:val="both"/>
      <w:rPr>
        <w:rFonts w:ascii="Verdana" w:hAnsi="Verdana" w:cs="Arial"/>
        <w:sz w:val="16"/>
        <w:szCs w:val="16"/>
      </w:rPr>
    </w:pPr>
  </w:p>
  <w:p w:rsidR="00E41656" w:rsidRPr="004846B2" w:rsidRDefault="00002737"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E41656" w:rsidRPr="004846B2">
      <w:rPr>
        <w:rFonts w:ascii="Arial" w:hAnsi="Arial" w:cs="Arial"/>
        <w:noProof/>
        <w:color w:val="595959"/>
        <w:sz w:val="18"/>
        <w:szCs w:val="18"/>
        <w:lang w:val="en-US"/>
      </w:rPr>
      <w:t>Box 3686</w:t>
    </w:r>
    <w:r w:rsidR="00E41656" w:rsidRPr="004846B2">
      <w:rPr>
        <w:rFonts w:ascii="Arial" w:hAnsi="Arial" w:cs="Arial"/>
        <w:noProof/>
        <w:color w:val="595959"/>
        <w:sz w:val="18"/>
        <w:szCs w:val="18"/>
        <w:lang w:val="en-US"/>
      </w:rPr>
      <w:tab/>
      <w:t>Tel 08-120 20 700</w:t>
    </w:r>
    <w:r w:rsidR="00E41656" w:rsidRPr="004846B2">
      <w:rPr>
        <w:rFonts w:ascii="Arial" w:hAnsi="Arial" w:cs="Arial"/>
        <w:noProof/>
        <w:color w:val="595959"/>
        <w:sz w:val="18"/>
        <w:szCs w:val="18"/>
        <w:lang w:val="en-US"/>
      </w:rPr>
      <w:tab/>
      <w:t>Org nr 202100-6073</w:t>
    </w:r>
  </w:p>
  <w:p w:rsidR="00E41656" w:rsidRPr="004846B2" w:rsidRDefault="00E41656"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4846B2">
      <w:rPr>
        <w:rFonts w:ascii="Arial" w:hAnsi="Arial" w:cs="Arial"/>
        <w:noProof/>
        <w:color w:val="595959"/>
        <w:sz w:val="18"/>
        <w:szCs w:val="18"/>
        <w:lang w:val="en-US"/>
      </w:rPr>
      <w:t>103 59 Stockholm</w:t>
    </w:r>
    <w:r w:rsidRPr="004846B2">
      <w:rPr>
        <w:rFonts w:ascii="Arial" w:hAnsi="Arial" w:cs="Arial"/>
        <w:noProof/>
        <w:color w:val="595959"/>
        <w:sz w:val="18"/>
        <w:szCs w:val="18"/>
        <w:lang w:val="en-US"/>
      </w:rPr>
      <w:tab/>
      <w:t>Fax 08-120 20 800</w:t>
    </w:r>
    <w:r w:rsidRPr="004846B2">
      <w:rPr>
        <w:rFonts w:ascii="Arial" w:hAnsi="Arial" w:cs="Arial"/>
        <w:noProof/>
        <w:color w:val="595959"/>
        <w:sz w:val="18"/>
        <w:szCs w:val="18"/>
        <w:lang w:val="en-US"/>
      </w:rPr>
      <w:tab/>
      <w:t>E-post do@do.se</w:t>
    </w:r>
  </w:p>
  <w:p w:rsidR="00E41656" w:rsidRPr="00E313F4" w:rsidRDefault="00E41656"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56" w:rsidRDefault="00E41656" w:rsidP="00136639">
      <w:pPr>
        <w:spacing w:line="240" w:lineRule="auto"/>
      </w:pPr>
      <w:r>
        <w:separator/>
      </w:r>
    </w:p>
  </w:footnote>
  <w:footnote w:type="continuationSeparator" w:id="0">
    <w:p w:rsidR="00E41656" w:rsidRDefault="00E41656"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56" w:rsidRPr="00802A6F" w:rsidRDefault="00E41656" w:rsidP="00802A6F">
    <w:pPr>
      <w:pStyle w:val="Etikett"/>
      <w:rPr>
        <w:b/>
      </w:rPr>
    </w:pPr>
    <w:r w:rsidRPr="00802A6F">
      <w:rPr>
        <w:b/>
      </w:rPr>
      <w:t>PRESSMEDDELANDE FRÅN DO</w:t>
    </w:r>
    <w:r>
      <w:rPr>
        <w:b/>
      </w:rPr>
      <w:t xml:space="preserve"> </w:t>
    </w:r>
    <w:r w:rsidR="00002737">
      <w:rPr>
        <w:b/>
      </w:rPr>
      <w:fldChar w:fldCharType="begin"/>
    </w:r>
    <w:r>
      <w:rPr>
        <w:b/>
      </w:rPr>
      <w:instrText xml:space="preserve"> TIME \@ "yyyy-MM-dd" </w:instrText>
    </w:r>
    <w:r w:rsidR="00002737">
      <w:rPr>
        <w:b/>
      </w:rPr>
      <w:fldChar w:fldCharType="separate"/>
    </w:r>
    <w:r w:rsidR="003E3307">
      <w:rPr>
        <w:b/>
        <w:noProof/>
      </w:rPr>
      <w:t>2010-05-31</w:t>
    </w:r>
    <w:r w:rsidR="00002737">
      <w:rPr>
        <w: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56" w:rsidRDefault="00E41656" w:rsidP="00867EF8">
    <w:pPr>
      <w:jc w:val="right"/>
    </w:pPr>
    <w:r>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rsidR="00002737">
      <w:pict>
        <v:rect id="_x0000_s2056"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1">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4C28AE"/>
    <w:rsid w:val="00002737"/>
    <w:rsid w:val="00096306"/>
    <w:rsid w:val="00136639"/>
    <w:rsid w:val="001459A5"/>
    <w:rsid w:val="00173D82"/>
    <w:rsid w:val="002603F5"/>
    <w:rsid w:val="00297BE1"/>
    <w:rsid w:val="002D0183"/>
    <w:rsid w:val="002F3C3F"/>
    <w:rsid w:val="003E3307"/>
    <w:rsid w:val="003E4286"/>
    <w:rsid w:val="003E79F8"/>
    <w:rsid w:val="003F3379"/>
    <w:rsid w:val="003F7455"/>
    <w:rsid w:val="00434BDF"/>
    <w:rsid w:val="004846B2"/>
    <w:rsid w:val="004C28AE"/>
    <w:rsid w:val="004D758F"/>
    <w:rsid w:val="00571102"/>
    <w:rsid w:val="00573904"/>
    <w:rsid w:val="005D6D40"/>
    <w:rsid w:val="0064225D"/>
    <w:rsid w:val="006463D9"/>
    <w:rsid w:val="006D20F1"/>
    <w:rsid w:val="00752A79"/>
    <w:rsid w:val="00802A6F"/>
    <w:rsid w:val="0082737C"/>
    <w:rsid w:val="0086192F"/>
    <w:rsid w:val="00862EE7"/>
    <w:rsid w:val="008651BE"/>
    <w:rsid w:val="00867EF8"/>
    <w:rsid w:val="008D7F2C"/>
    <w:rsid w:val="008E1753"/>
    <w:rsid w:val="009003BA"/>
    <w:rsid w:val="009A07F5"/>
    <w:rsid w:val="009A4963"/>
    <w:rsid w:val="009D7C16"/>
    <w:rsid w:val="00A22F6D"/>
    <w:rsid w:val="00AC72B4"/>
    <w:rsid w:val="00B5296B"/>
    <w:rsid w:val="00BC7BFF"/>
    <w:rsid w:val="00C04111"/>
    <w:rsid w:val="00C34B74"/>
    <w:rsid w:val="00C96C02"/>
    <w:rsid w:val="00CA0140"/>
    <w:rsid w:val="00CC5AF4"/>
    <w:rsid w:val="00D33CF9"/>
    <w:rsid w:val="00D37486"/>
    <w:rsid w:val="00D96856"/>
    <w:rsid w:val="00DB5176"/>
    <w:rsid w:val="00DC0259"/>
    <w:rsid w:val="00DC48B3"/>
    <w:rsid w:val="00DE2685"/>
    <w:rsid w:val="00E313F4"/>
    <w:rsid w:val="00E41656"/>
    <w:rsid w:val="00E43D6A"/>
    <w:rsid w:val="00F71A73"/>
    <w:rsid w:val="00F83BE7"/>
    <w:rsid w:val="00FB71E8"/>
    <w:rsid w:val="00FD5BC5"/>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b">
    <w:name w:val="Normal (Web)"/>
    <w:basedOn w:val="Normal"/>
    <w:uiPriority w:val="99"/>
    <w:unhideWhenUsed/>
    <w:rsid w:val="002D0183"/>
    <w:pPr>
      <w:spacing w:before="100" w:beforeAutospacing="1" w:after="100" w:afterAutospacing="1" w:line="240" w:lineRule="auto"/>
    </w:pPr>
  </w:style>
</w:styles>
</file>

<file path=word/webSettings.xml><?xml version="1.0" encoding="utf-8"?>
<w:webSettings xmlns:r="http://schemas.openxmlformats.org/officeDocument/2006/relationships" xmlns:w="http://schemas.openxmlformats.org/wordprocessingml/2006/main">
  <w:divs>
    <w:div w:id="10226814">
      <w:bodyDiv w:val="1"/>
      <w:marLeft w:val="0"/>
      <w:marRight w:val="0"/>
      <w:marTop w:val="0"/>
      <w:marBottom w:val="0"/>
      <w:divBdr>
        <w:top w:val="none" w:sz="0" w:space="0" w:color="auto"/>
        <w:left w:val="none" w:sz="0" w:space="0" w:color="auto"/>
        <w:bottom w:val="none" w:sz="0" w:space="0" w:color="auto"/>
        <w:right w:val="none" w:sz="0" w:space="0" w:color="auto"/>
      </w:divBdr>
      <w:divsChild>
        <w:div w:id="67071794">
          <w:marLeft w:val="0"/>
          <w:marRight w:val="0"/>
          <w:marTop w:val="0"/>
          <w:marBottom w:val="0"/>
          <w:divBdr>
            <w:top w:val="none" w:sz="0" w:space="0" w:color="auto"/>
            <w:left w:val="none" w:sz="0" w:space="0" w:color="auto"/>
            <w:bottom w:val="none" w:sz="0" w:space="0" w:color="auto"/>
            <w:right w:val="none" w:sz="0" w:space="0" w:color="auto"/>
          </w:divBdr>
          <w:divsChild>
            <w:div w:id="696930306">
              <w:marLeft w:val="0"/>
              <w:marRight w:val="0"/>
              <w:marTop w:val="0"/>
              <w:marBottom w:val="0"/>
              <w:divBdr>
                <w:top w:val="none" w:sz="0" w:space="0" w:color="auto"/>
                <w:left w:val="none" w:sz="0" w:space="0" w:color="auto"/>
                <w:bottom w:val="none" w:sz="0" w:space="0" w:color="auto"/>
                <w:right w:val="none" w:sz="0" w:space="0" w:color="auto"/>
              </w:divBdr>
              <w:divsChild>
                <w:div w:id="545068848">
                  <w:marLeft w:val="0"/>
                  <w:marRight w:val="0"/>
                  <w:marTop w:val="0"/>
                  <w:marBottom w:val="0"/>
                  <w:divBdr>
                    <w:top w:val="none" w:sz="0" w:space="0" w:color="auto"/>
                    <w:left w:val="none" w:sz="0" w:space="0" w:color="auto"/>
                    <w:bottom w:val="none" w:sz="0" w:space="0" w:color="auto"/>
                    <w:right w:val="none" w:sz="0" w:space="0" w:color="auto"/>
                  </w:divBdr>
                  <w:divsChild>
                    <w:div w:id="703600776">
                      <w:marLeft w:val="0"/>
                      <w:marRight w:val="0"/>
                      <w:marTop w:val="0"/>
                      <w:marBottom w:val="0"/>
                      <w:divBdr>
                        <w:top w:val="none" w:sz="0" w:space="0" w:color="auto"/>
                        <w:left w:val="none" w:sz="0" w:space="0" w:color="auto"/>
                        <w:bottom w:val="none" w:sz="0" w:space="0" w:color="auto"/>
                        <w:right w:val="none" w:sz="0" w:space="0" w:color="auto"/>
                      </w:divBdr>
                      <w:divsChild>
                        <w:div w:id="1195116322">
                          <w:marLeft w:val="0"/>
                          <w:marRight w:val="0"/>
                          <w:marTop w:val="0"/>
                          <w:marBottom w:val="0"/>
                          <w:divBdr>
                            <w:top w:val="none" w:sz="0" w:space="0" w:color="auto"/>
                            <w:left w:val="none" w:sz="0" w:space="0" w:color="auto"/>
                            <w:bottom w:val="none" w:sz="0" w:space="0" w:color="auto"/>
                            <w:right w:val="none" w:sz="0" w:space="0" w:color="auto"/>
                          </w:divBdr>
                          <w:divsChild>
                            <w:div w:id="343869542">
                              <w:marLeft w:val="0"/>
                              <w:marRight w:val="0"/>
                              <w:marTop w:val="0"/>
                              <w:marBottom w:val="0"/>
                              <w:divBdr>
                                <w:top w:val="none" w:sz="0" w:space="0" w:color="auto"/>
                                <w:left w:val="none" w:sz="0" w:space="0" w:color="auto"/>
                                <w:bottom w:val="none" w:sz="0" w:space="0" w:color="auto"/>
                                <w:right w:val="none" w:sz="0" w:space="0" w:color="auto"/>
                              </w:divBdr>
                              <w:divsChild>
                                <w:div w:id="642734724">
                                  <w:marLeft w:val="0"/>
                                  <w:marRight w:val="0"/>
                                  <w:marTop w:val="0"/>
                                  <w:marBottom w:val="0"/>
                                  <w:divBdr>
                                    <w:top w:val="none" w:sz="0" w:space="0" w:color="auto"/>
                                    <w:left w:val="none" w:sz="0" w:space="0" w:color="auto"/>
                                    <w:bottom w:val="none" w:sz="0" w:space="0" w:color="auto"/>
                                    <w:right w:val="none" w:sz="0" w:space="0" w:color="auto"/>
                                  </w:divBdr>
                                  <w:divsChild>
                                    <w:div w:id="16641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990863567">
      <w:bodyDiv w:val="1"/>
      <w:marLeft w:val="0"/>
      <w:marRight w:val="0"/>
      <w:marTop w:val="0"/>
      <w:marBottom w:val="0"/>
      <w:divBdr>
        <w:top w:val="none" w:sz="0" w:space="0" w:color="auto"/>
        <w:left w:val="none" w:sz="0" w:space="0" w:color="auto"/>
        <w:bottom w:val="none" w:sz="0" w:space="0" w:color="auto"/>
        <w:right w:val="none" w:sz="0" w:space="0" w:color="auto"/>
      </w:divBdr>
      <w:divsChild>
        <w:div w:id="155802872">
          <w:marLeft w:val="0"/>
          <w:marRight w:val="0"/>
          <w:marTop w:val="0"/>
          <w:marBottom w:val="0"/>
          <w:divBdr>
            <w:top w:val="none" w:sz="0" w:space="0" w:color="auto"/>
            <w:left w:val="none" w:sz="0" w:space="0" w:color="auto"/>
            <w:bottom w:val="none" w:sz="0" w:space="0" w:color="auto"/>
            <w:right w:val="none" w:sz="0" w:space="0" w:color="auto"/>
          </w:divBdr>
          <w:divsChild>
            <w:div w:id="1494564024">
              <w:marLeft w:val="0"/>
              <w:marRight w:val="0"/>
              <w:marTop w:val="0"/>
              <w:marBottom w:val="0"/>
              <w:divBdr>
                <w:top w:val="none" w:sz="0" w:space="0" w:color="auto"/>
                <w:left w:val="none" w:sz="0" w:space="0" w:color="auto"/>
                <w:bottom w:val="none" w:sz="0" w:space="0" w:color="auto"/>
                <w:right w:val="none" w:sz="0" w:space="0" w:color="auto"/>
              </w:divBdr>
              <w:divsChild>
                <w:div w:id="791098230">
                  <w:marLeft w:val="0"/>
                  <w:marRight w:val="0"/>
                  <w:marTop w:val="0"/>
                  <w:marBottom w:val="0"/>
                  <w:divBdr>
                    <w:top w:val="none" w:sz="0" w:space="0" w:color="auto"/>
                    <w:left w:val="none" w:sz="0" w:space="0" w:color="auto"/>
                    <w:bottom w:val="none" w:sz="0" w:space="0" w:color="auto"/>
                    <w:right w:val="none" w:sz="0" w:space="0" w:color="auto"/>
                  </w:divBdr>
                  <w:divsChild>
                    <w:div w:id="27999701">
                      <w:marLeft w:val="0"/>
                      <w:marRight w:val="0"/>
                      <w:marTop w:val="0"/>
                      <w:marBottom w:val="0"/>
                      <w:divBdr>
                        <w:top w:val="none" w:sz="0" w:space="0" w:color="auto"/>
                        <w:left w:val="none" w:sz="0" w:space="0" w:color="auto"/>
                        <w:bottom w:val="none" w:sz="0" w:space="0" w:color="auto"/>
                        <w:right w:val="none" w:sz="0" w:space="0" w:color="auto"/>
                      </w:divBdr>
                      <w:divsChild>
                        <w:div w:id="238751622">
                          <w:marLeft w:val="0"/>
                          <w:marRight w:val="0"/>
                          <w:marTop w:val="0"/>
                          <w:marBottom w:val="0"/>
                          <w:divBdr>
                            <w:top w:val="none" w:sz="0" w:space="0" w:color="auto"/>
                            <w:left w:val="none" w:sz="0" w:space="0" w:color="auto"/>
                            <w:bottom w:val="none" w:sz="0" w:space="0" w:color="auto"/>
                            <w:right w:val="none" w:sz="0" w:space="0" w:color="auto"/>
                          </w:divBdr>
                          <w:divsChild>
                            <w:div w:id="1130710158">
                              <w:marLeft w:val="0"/>
                              <w:marRight w:val="0"/>
                              <w:marTop w:val="0"/>
                              <w:marBottom w:val="0"/>
                              <w:divBdr>
                                <w:top w:val="none" w:sz="0" w:space="0" w:color="auto"/>
                                <w:left w:val="none" w:sz="0" w:space="0" w:color="auto"/>
                                <w:bottom w:val="none" w:sz="0" w:space="0" w:color="auto"/>
                                <w:right w:val="none" w:sz="0" w:space="0" w:color="auto"/>
                              </w:divBdr>
                              <w:divsChild>
                                <w:div w:id="1750687102">
                                  <w:marLeft w:val="0"/>
                                  <w:marRight w:val="0"/>
                                  <w:marTop w:val="0"/>
                                  <w:marBottom w:val="0"/>
                                  <w:divBdr>
                                    <w:top w:val="none" w:sz="0" w:space="0" w:color="auto"/>
                                    <w:left w:val="none" w:sz="0" w:space="0" w:color="auto"/>
                                    <w:bottom w:val="none" w:sz="0" w:space="0" w:color="auto"/>
                                    <w:right w:val="none" w:sz="0" w:space="0" w:color="auto"/>
                                  </w:divBdr>
                                  <w:divsChild>
                                    <w:div w:id="18826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5565-121C-440B-99B2-7685C04C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8</TotalTime>
  <Pages>2</Pages>
  <Words>331</Words>
  <Characters>1755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8</cp:revision>
  <cp:lastPrinted>2009-07-20T09:16:00Z</cp:lastPrinted>
  <dcterms:created xsi:type="dcterms:W3CDTF">2010-05-31T11:01:00Z</dcterms:created>
  <dcterms:modified xsi:type="dcterms:W3CDTF">2010-05-31T11:44:00Z</dcterms:modified>
</cp:coreProperties>
</file>