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BD6E95" w:rsidP="00E313F4">
            <w:pPr>
              <w:pStyle w:val="Etikett"/>
            </w:pPr>
            <w:bookmarkStart w:id="0" w:name="Text1"/>
            <w:r>
              <w:t>2011-04-27</w:t>
            </w:r>
            <w:bookmarkEnd w:id="0"/>
          </w:p>
          <w:p w:rsidR="00E313F4" w:rsidRPr="00E313F4" w:rsidRDefault="00E313F4" w:rsidP="00E313F4">
            <w:pPr>
              <w:pStyle w:val="Etikett"/>
            </w:pPr>
          </w:p>
          <w:p w:rsidR="00E313F4" w:rsidRPr="00E313F4" w:rsidRDefault="00E313F4" w:rsidP="00E313F4">
            <w:pPr>
              <w:pStyle w:val="Etikett"/>
            </w:pP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7C7A13" w:rsidRDefault="008F3311" w:rsidP="007C7A13">
      <w:pPr>
        <w:pStyle w:val="Rubrik1"/>
      </w:pPr>
      <w:r>
        <w:t>N</w:t>
      </w:r>
      <w:r w:rsidR="007C7A13">
        <w:t>y rapport om romers rättigheter</w:t>
      </w:r>
    </w:p>
    <w:p w:rsidR="007C7A13" w:rsidRDefault="008F3311" w:rsidP="007C7A13">
      <w:pPr>
        <w:rPr>
          <w:b/>
        </w:rPr>
      </w:pPr>
      <w:r>
        <w:rPr>
          <w:b/>
        </w:rPr>
        <w:t xml:space="preserve">Romer utsätts </w:t>
      </w:r>
      <w:r w:rsidR="007C7A13">
        <w:rPr>
          <w:b/>
        </w:rPr>
        <w:t>för diskriminering</w:t>
      </w:r>
      <w:r>
        <w:rPr>
          <w:b/>
        </w:rPr>
        <w:t xml:space="preserve"> i</w:t>
      </w:r>
      <w:r w:rsidR="007C7A13">
        <w:rPr>
          <w:b/>
        </w:rPr>
        <w:t xml:space="preserve"> vardagliga situationer trots att det</w:t>
      </w:r>
      <w:r w:rsidR="00223C71">
        <w:rPr>
          <w:b/>
        </w:rPr>
        <w:t>ta är förbjudet i lag</w:t>
      </w:r>
      <w:r w:rsidR="007C7A13">
        <w:rPr>
          <w:b/>
        </w:rPr>
        <w:t>. DO presenterar idag en ny rapport som visar hur</w:t>
      </w:r>
      <w:r>
        <w:rPr>
          <w:b/>
        </w:rPr>
        <w:t xml:space="preserve"> diskrimine</w:t>
      </w:r>
      <w:r w:rsidR="00146A00">
        <w:rPr>
          <w:b/>
        </w:rPr>
        <w:t>ringen ser ut men</w:t>
      </w:r>
      <w:r>
        <w:rPr>
          <w:b/>
        </w:rPr>
        <w:t xml:space="preserve"> också att</w:t>
      </w:r>
      <w:r w:rsidR="007C7A13">
        <w:rPr>
          <w:b/>
        </w:rPr>
        <w:t xml:space="preserve"> romer </w:t>
      </w:r>
      <w:r>
        <w:rPr>
          <w:b/>
        </w:rPr>
        <w:t>kan få upprättelse när rättigheter kränks</w:t>
      </w:r>
      <w:r w:rsidR="007C7A13">
        <w:rPr>
          <w:b/>
        </w:rPr>
        <w:t xml:space="preserve">. </w:t>
      </w:r>
    </w:p>
    <w:p w:rsidR="0074551B" w:rsidRDefault="005E76BD" w:rsidP="0074551B">
      <w:r>
        <w:t xml:space="preserve">Mellan 2004 och 2010 har DO fått in ca </w:t>
      </w:r>
      <w:r w:rsidR="007C7A13">
        <w:t>230 anmälningar</w:t>
      </w:r>
      <w:r>
        <w:t xml:space="preserve"> från romer</w:t>
      </w:r>
      <w:r w:rsidR="007C7A13">
        <w:t>.</w:t>
      </w:r>
      <w:r w:rsidR="0074551B">
        <w:t xml:space="preserve"> Sju av dessa anmälningar har avgjorts i domstol och ett 20-tal lösts genom en förlikning med motparten.</w:t>
      </w:r>
    </w:p>
    <w:p w:rsidR="00D028A9" w:rsidRDefault="00426807" w:rsidP="0074551B">
      <w:r>
        <w:t xml:space="preserve">– </w:t>
      </w:r>
      <w:r w:rsidR="00B15A63">
        <w:t xml:space="preserve">En analys av anmälningarna och rättsprocesserna visar att </w:t>
      </w:r>
      <w:proofErr w:type="spellStart"/>
      <w:r w:rsidR="00B15A63">
        <w:t>antizigansim</w:t>
      </w:r>
      <w:proofErr w:type="spellEnd"/>
      <w:r w:rsidR="00042CA0">
        <w:t>, den rasism som tar sikte på romer,</w:t>
      </w:r>
      <w:r w:rsidR="00B15A63">
        <w:t xml:space="preserve"> är en del av många romers vardag</w:t>
      </w:r>
      <w:r w:rsidR="00D028A9">
        <w:t>. Det är allvarligt med tanke på att diskriminering påverkar romers möjligheter att ta makt</w:t>
      </w:r>
      <w:r w:rsidR="00DB6F14">
        <w:t>en över sina egna liv, säger Heidi Pikkarainen, utredare på DO.</w:t>
      </w:r>
    </w:p>
    <w:p w:rsidR="007C7A13" w:rsidRDefault="00426807" w:rsidP="007C7A13">
      <w:r>
        <w:t xml:space="preserve">– </w:t>
      </w:r>
      <w:r w:rsidR="00D028A9">
        <w:t xml:space="preserve">De rättsliga processerna är </w:t>
      </w:r>
      <w:r w:rsidR="007C7A13">
        <w:t>viktiga</w:t>
      </w:r>
      <w:r w:rsidR="00D028A9">
        <w:t xml:space="preserve"> för individers upprättelse</w:t>
      </w:r>
      <w:r w:rsidR="00703D91">
        <w:t>,</w:t>
      </w:r>
      <w:r w:rsidR="00D028A9">
        <w:t xml:space="preserve"> men</w:t>
      </w:r>
      <w:r w:rsidR="00703D91">
        <w:t xml:space="preserve"> lika </w:t>
      </w:r>
      <w:proofErr w:type="gramStart"/>
      <w:r w:rsidR="00703D91">
        <w:t xml:space="preserve">viktigt </w:t>
      </w:r>
      <w:r w:rsidR="00D028A9">
        <w:t xml:space="preserve"> är</w:t>
      </w:r>
      <w:proofErr w:type="gramEnd"/>
      <w:r w:rsidR="00703D91">
        <w:t xml:space="preserve"> att de</w:t>
      </w:r>
      <w:r w:rsidR="00D028A9">
        <w:t xml:space="preserve"> visa</w:t>
      </w:r>
      <w:r w:rsidR="00703D91">
        <w:t>r</w:t>
      </w:r>
      <w:r w:rsidR="00D028A9">
        <w:t xml:space="preserve"> på </w:t>
      </w:r>
      <w:proofErr w:type="spellStart"/>
      <w:r w:rsidR="00D028A9">
        <w:t>antizigansim</w:t>
      </w:r>
      <w:proofErr w:type="spellEnd"/>
      <w:r w:rsidR="00D028A9">
        <w:t xml:space="preserve"> som ett strukturellt problem</w:t>
      </w:r>
      <w:r w:rsidR="00C62E63">
        <w:t xml:space="preserve"> </w:t>
      </w:r>
      <w:r w:rsidR="009D2993">
        <w:t>som samhället måste ta ansvar för,</w:t>
      </w:r>
      <w:r w:rsidR="00A54F65">
        <w:t xml:space="preserve"> fortsätter</w:t>
      </w:r>
      <w:r w:rsidR="007C7A13">
        <w:t xml:space="preserve"> Heidi Pikkarainen</w:t>
      </w:r>
      <w:r w:rsidR="00A54F65">
        <w:t>.</w:t>
      </w:r>
    </w:p>
    <w:p w:rsidR="0074551B" w:rsidRDefault="0074551B" w:rsidP="0074551B">
      <w:r>
        <w:t>70 procent</w:t>
      </w:r>
      <w:r w:rsidR="000563B2">
        <w:t xml:space="preserve"> av anmälningarna från romer kommer från</w:t>
      </w:r>
      <w:r>
        <w:t xml:space="preserve"> kvinnor. De flesta av dessa anmäl</w:t>
      </w:r>
      <w:r w:rsidR="00042CA0">
        <w:t>ningar handlar om att kvinnorna upplever diskriminering</w:t>
      </w:r>
      <w:r>
        <w:t xml:space="preserve"> i affärer när de ska handla mat eller kläder, alternativt ska ta in på hotell eller besöka restauranger.</w:t>
      </w:r>
    </w:p>
    <w:p w:rsidR="007C7A13" w:rsidRDefault="007C7A13" w:rsidP="007C7A13">
      <w:r>
        <w:t>Runt 20 procent av anmälningarna handlar om diskriminering på bostadsmarknaden</w:t>
      </w:r>
      <w:r w:rsidR="00820D78">
        <w:t>,</w:t>
      </w:r>
      <w:r>
        <w:t xml:space="preserve"> både vad gäller förmedling av hyreslägenheter och köp </w:t>
      </w:r>
      <w:proofErr w:type="gramStart"/>
      <w:r>
        <w:t>av bostadsrätter.</w:t>
      </w:r>
      <w:proofErr w:type="gramEnd"/>
      <w:r>
        <w:t xml:space="preserve"> Diskriminerande beteenden och trakasserier från hyresvärdar eller grannar anmäls också.</w:t>
      </w:r>
    </w:p>
    <w:p w:rsidR="00AF432D" w:rsidRDefault="00426807" w:rsidP="007C7A13">
      <w:r>
        <w:t xml:space="preserve">– </w:t>
      </w:r>
      <w:r w:rsidR="00AF432D">
        <w:t>Diskriminering på bostadsmarknaden får allvarliga följder. Det påverkar romska barns möjligheter till kontinuerlig skolgång, vilket i sin tur bidrar till svårigheter att ta sig in på arbetsmarknaden</w:t>
      </w:r>
      <w:r w:rsidR="00BD0B33">
        <w:t>, säger Heidi Pikkarainen.</w:t>
      </w:r>
    </w:p>
    <w:p w:rsidR="00820D78" w:rsidRDefault="007C7A13" w:rsidP="007C7A13">
      <w:r>
        <w:t>Ungefär 20 procen</w:t>
      </w:r>
      <w:r w:rsidR="008D59CC">
        <w:t>t av anmälningarna handlar</w:t>
      </w:r>
      <w:r>
        <w:t xml:space="preserve"> om att romer upplever sig diskriminerade vad gäller handläggning och bemötande inom socialtjänsten. </w:t>
      </w:r>
      <w:r w:rsidR="00A73AD1">
        <w:t xml:space="preserve">Ett växande antal anmälningar rör upplevelser av diskriminering i samband med omhändertagande av barn enligt LVU, lagen om vård av unga. </w:t>
      </w:r>
    </w:p>
    <w:p w:rsidR="007C7A13" w:rsidRDefault="007C7A13" w:rsidP="007C7A13">
      <w:r>
        <w:lastRenderedPageBreak/>
        <w:t xml:space="preserve">Däremot är det få anmälningar </w:t>
      </w:r>
      <w:r w:rsidR="00405D8A">
        <w:t>som rör</w:t>
      </w:r>
      <w:r>
        <w:t xml:space="preserve"> romska barns villkor i skolan, liksom diskriminering inom arbetsliv, hälso- och sjukvård eller rättsväsende.</w:t>
      </w:r>
    </w:p>
    <w:p w:rsidR="007C7A13" w:rsidRDefault="00426807" w:rsidP="007C7A13">
      <w:r>
        <w:softHyphen/>
        <w:t xml:space="preserve">– </w:t>
      </w:r>
      <w:r w:rsidR="007C7A13">
        <w:t>Det låga antalet anmälningar gällande skolan</w:t>
      </w:r>
      <w:r w:rsidR="00820D78">
        <w:t xml:space="preserve"> bör ses mot bakgrund av </w:t>
      </w:r>
      <w:r w:rsidR="007C7A13">
        <w:t xml:space="preserve">att </w:t>
      </w:r>
      <w:r w:rsidR="00820D78">
        <w:t xml:space="preserve">många </w:t>
      </w:r>
      <w:r w:rsidR="007C7A13">
        <w:t>romer saknar förtroende för myndigheter och</w:t>
      </w:r>
      <w:r w:rsidR="00820D78">
        <w:t xml:space="preserve"> har</w:t>
      </w:r>
      <w:r w:rsidR="007C7A13">
        <w:t xml:space="preserve"> histori</w:t>
      </w:r>
      <w:r w:rsidR="00820D78">
        <w:t xml:space="preserve">ska erfarenheter av hur skolan har behandlat romska </w:t>
      </w:r>
      <w:r w:rsidR="007C7A13">
        <w:t>barn, säger H</w:t>
      </w:r>
      <w:r w:rsidR="00745924">
        <w:t>eidi Pikkarainen</w:t>
      </w:r>
      <w:r w:rsidR="007C7A13">
        <w:t xml:space="preserve">. Många romer tror att en anmälan mot en skola kan bidra till en ökad utsatthet för barnet. </w:t>
      </w:r>
    </w:p>
    <w:p w:rsidR="00005C92" w:rsidRDefault="00005C92" w:rsidP="007C7A13">
      <w:r>
        <w:t>DO har ett antal förslag till åtgärder för att främja romers rättigheter . Några av dem handlar om myndighetens fortsatta arbete, andra riktar sig till olika nyckelaktörer:</w:t>
      </w:r>
    </w:p>
    <w:p w:rsidR="00005C92" w:rsidRDefault="00005C92" w:rsidP="00005C92">
      <w:pPr>
        <w:pStyle w:val="Liststycke"/>
        <w:numPr>
          <w:ilvl w:val="0"/>
          <w:numId w:val="7"/>
        </w:numPr>
      </w:pPr>
      <w:r>
        <w:t>Utbildningar för att stärka romers kunskap om skyddet mot diskriminering</w:t>
      </w:r>
    </w:p>
    <w:p w:rsidR="00005C92" w:rsidRDefault="00A22D01" w:rsidP="00005C92">
      <w:pPr>
        <w:pStyle w:val="Liststycke"/>
        <w:numPr>
          <w:ilvl w:val="0"/>
          <w:numId w:val="7"/>
        </w:numPr>
      </w:pPr>
      <w:r>
        <w:t>Ökat samarbete mellan DO och</w:t>
      </w:r>
      <w:r w:rsidR="00005C92">
        <w:t xml:space="preserve"> ett antal myndigheter såsom Brå, Socialstyrelsen, Skolinspektionen</w:t>
      </w:r>
    </w:p>
    <w:p w:rsidR="00E17772" w:rsidRDefault="00E17772" w:rsidP="00005C92">
      <w:pPr>
        <w:pStyle w:val="Liststycke"/>
        <w:numPr>
          <w:ilvl w:val="0"/>
          <w:numId w:val="7"/>
        </w:numPr>
      </w:pPr>
      <w:r>
        <w:t xml:space="preserve">Utvecklad samverkan med </w:t>
      </w:r>
      <w:proofErr w:type="spellStart"/>
      <w:r>
        <w:t>DO:s</w:t>
      </w:r>
      <w:proofErr w:type="spellEnd"/>
      <w:r>
        <w:t xml:space="preserve"> europeiska systerorganisationer</w:t>
      </w:r>
    </w:p>
    <w:p w:rsidR="00E17772" w:rsidRDefault="00E17772" w:rsidP="00005C92">
      <w:pPr>
        <w:pStyle w:val="Liststycke"/>
        <w:numPr>
          <w:ilvl w:val="0"/>
          <w:numId w:val="7"/>
        </w:numPr>
      </w:pPr>
      <w:r>
        <w:t>Möjligheter för ideella organisationer att söka medel för att driva rättsliga processer</w:t>
      </w:r>
    </w:p>
    <w:p w:rsidR="00E17772" w:rsidRDefault="00E17772" w:rsidP="00005C92">
      <w:pPr>
        <w:pStyle w:val="Liststycke"/>
        <w:numPr>
          <w:ilvl w:val="0"/>
          <w:numId w:val="7"/>
        </w:numPr>
      </w:pPr>
      <w:r>
        <w:t>Stärkt stöd till romska intresseorganisationer såväl ekonomiskt som kunskapsmässigt</w:t>
      </w:r>
    </w:p>
    <w:p w:rsidR="00D41223" w:rsidRDefault="00D41223" w:rsidP="00005C92">
      <w:pPr>
        <w:pStyle w:val="Liststycke"/>
        <w:numPr>
          <w:ilvl w:val="0"/>
          <w:numId w:val="7"/>
        </w:numPr>
      </w:pPr>
      <w:r>
        <w:t>Öka</w:t>
      </w:r>
      <w:r w:rsidR="00C279BE">
        <w:t>d</w:t>
      </w:r>
      <w:r>
        <w:t xml:space="preserve"> transparens när det gäller förmedling av bostäder</w:t>
      </w:r>
    </w:p>
    <w:p w:rsidR="00D41223" w:rsidRDefault="00D41223" w:rsidP="00005C92">
      <w:pPr>
        <w:pStyle w:val="Liststycke"/>
        <w:numPr>
          <w:ilvl w:val="0"/>
          <w:numId w:val="7"/>
        </w:numPr>
      </w:pPr>
      <w:r>
        <w:t>Se över möjligheterna till medling i diskrimineringssituationer</w:t>
      </w:r>
    </w:p>
    <w:p w:rsidR="00491EBC" w:rsidRDefault="00491EBC" w:rsidP="00005C92">
      <w:pPr>
        <w:pStyle w:val="Liststycke"/>
        <w:numPr>
          <w:ilvl w:val="0"/>
          <w:numId w:val="7"/>
        </w:numPr>
      </w:pPr>
      <w:r>
        <w:t xml:space="preserve">Ökad forskning </w:t>
      </w:r>
      <w:r w:rsidR="00911CDC">
        <w:t>om diskriminering</w:t>
      </w:r>
    </w:p>
    <w:p w:rsidR="007C7A13" w:rsidRDefault="00426807" w:rsidP="007C7A13">
      <w:proofErr w:type="gramStart"/>
      <w:r>
        <w:t xml:space="preserve">–  </w:t>
      </w:r>
      <w:r w:rsidR="00E17772" w:rsidRPr="00E17772">
        <w:t>Framför</w:t>
      </w:r>
      <w:proofErr w:type="gramEnd"/>
      <w:r w:rsidR="00E17772" w:rsidRPr="00E17772">
        <w:t xml:space="preserve"> allt</w:t>
      </w:r>
      <w:r w:rsidR="00E17772">
        <w:t xml:space="preserve"> måste l</w:t>
      </w:r>
      <w:r w:rsidR="007C7A13" w:rsidRPr="00D26016">
        <w:t xml:space="preserve">okala </w:t>
      </w:r>
      <w:r w:rsidR="007C7A13">
        <w:t xml:space="preserve">aktörer </w:t>
      </w:r>
      <w:r w:rsidR="00127AD0">
        <w:t>på kommunal nivå</w:t>
      </w:r>
      <w:r w:rsidR="007C7A13">
        <w:t xml:space="preserve"> ta ansvar för att romer inte utsätts för diskr</w:t>
      </w:r>
      <w:r w:rsidR="00127AD0">
        <w:t>iminering. Det är i vardag</w:t>
      </w:r>
      <w:r w:rsidR="005F2C1A">
        <w:t>en</w:t>
      </w:r>
      <w:r w:rsidR="00127AD0">
        <w:t xml:space="preserve"> </w:t>
      </w:r>
      <w:r w:rsidR="007C7A13">
        <w:t xml:space="preserve">som många av </w:t>
      </w:r>
      <w:r w:rsidR="00117F83">
        <w:t>r</w:t>
      </w:r>
      <w:r w:rsidR="007C7A13">
        <w:t>ättigheterna förverkl</w:t>
      </w:r>
      <w:r w:rsidR="00127AD0">
        <w:t>igas</w:t>
      </w:r>
      <w:r w:rsidR="007C7A13">
        <w:t>, säger Heidi Pikkarainen.</w:t>
      </w:r>
    </w:p>
    <w:p w:rsidR="00137340" w:rsidRDefault="00D20B54" w:rsidP="00137340">
      <w:r>
        <w:t xml:space="preserve">Läs hela rapporten här: </w:t>
      </w:r>
      <w:hyperlink r:id="rId8" w:history="1">
        <w:r w:rsidR="00137340">
          <w:rPr>
            <w:rStyle w:val="Hyperlnk"/>
          </w:rPr>
          <w:t>http://www.do.se/sv/</w:t>
        </w:r>
        <w:r w:rsidR="00137340">
          <w:rPr>
            <w:rStyle w:val="Hyperlnk"/>
          </w:rPr>
          <w:t>M</w:t>
        </w:r>
        <w:r w:rsidR="00137340">
          <w:rPr>
            <w:rStyle w:val="Hyperlnk"/>
          </w:rPr>
          <w:t>aterial/Romers-rattigheter/</w:t>
        </w:r>
      </w:hyperlink>
    </w:p>
    <w:p w:rsidR="00007289" w:rsidRPr="00D26016" w:rsidRDefault="00007289" w:rsidP="007C7A13">
      <w:r>
        <w:t>För ytterligare information ring presstjänsten på tfn 08- 120 20 710.</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default" r:id="rId9"/>
      <w:footerReference w:type="default" r:id="rId10"/>
      <w:headerReference w:type="first" r:id="rId11"/>
      <w:footerReference w:type="first" r:id="rId12"/>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B54" w:rsidRDefault="00D20B54" w:rsidP="00136639">
      <w:pPr>
        <w:spacing w:line="240" w:lineRule="auto"/>
      </w:pPr>
      <w:r>
        <w:separator/>
      </w:r>
    </w:p>
  </w:endnote>
  <w:endnote w:type="continuationSeparator" w:id="0">
    <w:p w:rsidR="00D20B54" w:rsidRDefault="00D20B54"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B54" w:rsidRPr="003A5FEA" w:rsidRDefault="00D20B54" w:rsidP="00867EF8">
    <w:pPr>
      <w:pStyle w:val="Sidfot"/>
      <w:jc w:val="center"/>
      <w:rPr>
        <w:color w:val="595959"/>
        <w:sz w:val="18"/>
        <w:szCs w:val="18"/>
      </w:rPr>
    </w:pPr>
    <w:r w:rsidRPr="00F4632B">
      <w:rPr>
        <w:rFonts w:ascii="Arial" w:hAnsi="Arial" w:cs="Arial"/>
        <w:color w:val="595959"/>
        <w:sz w:val="18"/>
        <w:szCs w:val="18"/>
      </w:rPr>
      <w:fldChar w:fldCharType="begin"/>
    </w:r>
    <w:r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137340">
      <w:rPr>
        <w:rFonts w:ascii="Arial" w:hAnsi="Arial" w:cs="Arial"/>
        <w:noProof/>
        <w:color w:val="595959"/>
        <w:sz w:val="18"/>
        <w:szCs w:val="18"/>
      </w:rPr>
      <w:t>2</w:t>
    </w:r>
    <w:r w:rsidRPr="00F4632B">
      <w:rPr>
        <w:rFonts w:ascii="Arial" w:hAnsi="Arial" w:cs="Arial"/>
        <w:color w:val="595959"/>
        <w:sz w:val="18"/>
        <w:szCs w:val="18"/>
      </w:rPr>
      <w:fldChar w:fldCharType="end"/>
    </w:r>
    <w:r w:rsidRPr="00F4632B">
      <w:rPr>
        <w:rFonts w:ascii="Arial" w:hAnsi="Arial" w:cs="Arial"/>
        <w:color w:val="595959"/>
        <w:sz w:val="18"/>
        <w:szCs w:val="18"/>
      </w:rPr>
      <w:t>(</w:t>
    </w:r>
    <w:fldSimple w:instr=" NUMPAGES  \* Arabic  \* MERGEFORMAT ">
      <w:r w:rsidR="00137340" w:rsidRPr="00137340">
        <w:rPr>
          <w:rFonts w:ascii="Arial" w:hAnsi="Arial" w:cs="Arial"/>
          <w:noProof/>
          <w:color w:val="595959"/>
          <w:sz w:val="18"/>
          <w:szCs w:val="18"/>
        </w:rPr>
        <w:t>2</w:t>
      </w:r>
    </w:fldSimple>
    <w:r w:rsidRPr="00F4632B">
      <w:rPr>
        <w:rFonts w:ascii="Arial" w:hAnsi="Arial" w:cs="Arial"/>
        <w:color w:val="595959"/>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B54" w:rsidRDefault="00D20B54" w:rsidP="00802A6F">
    <w:pPr>
      <w:pStyle w:val="Etikett"/>
    </w:pPr>
  </w:p>
  <w:p w:rsidR="00D20B54" w:rsidRPr="00E313F4" w:rsidRDefault="00D20B54" w:rsidP="00E313F4">
    <w:pPr>
      <w:pStyle w:val="Allmntstyckeformat"/>
      <w:tabs>
        <w:tab w:val="left" w:pos="2835"/>
        <w:tab w:val="left" w:pos="5670"/>
      </w:tabs>
      <w:spacing w:after="0"/>
      <w:jc w:val="both"/>
      <w:rPr>
        <w:rFonts w:ascii="Verdana" w:hAnsi="Verdana" w:cs="Arial"/>
        <w:sz w:val="16"/>
        <w:szCs w:val="16"/>
      </w:rPr>
    </w:pPr>
  </w:p>
  <w:p w:rsidR="00D20B54" w:rsidRPr="00223C71" w:rsidRDefault="00D20B54"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Pr="00223C71">
      <w:rPr>
        <w:rFonts w:ascii="Arial" w:hAnsi="Arial" w:cs="Arial"/>
        <w:noProof/>
        <w:color w:val="595959"/>
        <w:sz w:val="18"/>
        <w:szCs w:val="18"/>
        <w:lang w:val="en-US"/>
      </w:rPr>
      <w:t>Box 3686</w:t>
    </w:r>
    <w:r w:rsidRPr="00223C71">
      <w:rPr>
        <w:rFonts w:ascii="Arial" w:hAnsi="Arial" w:cs="Arial"/>
        <w:noProof/>
        <w:color w:val="595959"/>
        <w:sz w:val="18"/>
        <w:szCs w:val="18"/>
        <w:lang w:val="en-US"/>
      </w:rPr>
      <w:tab/>
      <w:t>Tel 08-120 20 700</w:t>
    </w:r>
    <w:r w:rsidRPr="00223C71">
      <w:rPr>
        <w:rFonts w:ascii="Arial" w:hAnsi="Arial" w:cs="Arial"/>
        <w:noProof/>
        <w:color w:val="595959"/>
        <w:sz w:val="18"/>
        <w:szCs w:val="18"/>
        <w:lang w:val="en-US"/>
      </w:rPr>
      <w:tab/>
      <w:t>Org nr 202100-6073</w:t>
    </w:r>
  </w:p>
  <w:p w:rsidR="00D20B54" w:rsidRPr="00223C71" w:rsidRDefault="00D20B54"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223C71">
      <w:rPr>
        <w:rFonts w:ascii="Arial" w:hAnsi="Arial" w:cs="Arial"/>
        <w:noProof/>
        <w:color w:val="595959"/>
        <w:sz w:val="18"/>
        <w:szCs w:val="18"/>
        <w:lang w:val="en-US"/>
      </w:rPr>
      <w:t>103 59 Stockholm</w:t>
    </w:r>
    <w:r w:rsidRPr="00223C71">
      <w:rPr>
        <w:rFonts w:ascii="Arial" w:hAnsi="Arial" w:cs="Arial"/>
        <w:noProof/>
        <w:color w:val="595959"/>
        <w:sz w:val="18"/>
        <w:szCs w:val="18"/>
        <w:lang w:val="en-US"/>
      </w:rPr>
      <w:tab/>
      <w:t>Fax 08-120 20 800</w:t>
    </w:r>
    <w:r w:rsidRPr="00223C71">
      <w:rPr>
        <w:rFonts w:ascii="Arial" w:hAnsi="Arial" w:cs="Arial"/>
        <w:noProof/>
        <w:color w:val="595959"/>
        <w:sz w:val="18"/>
        <w:szCs w:val="18"/>
        <w:lang w:val="en-US"/>
      </w:rPr>
      <w:tab/>
      <w:t>E-post do@do.se</w:t>
    </w:r>
  </w:p>
  <w:p w:rsidR="00D20B54" w:rsidRPr="00E313F4" w:rsidRDefault="00D20B54"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B54" w:rsidRDefault="00D20B54" w:rsidP="00136639">
      <w:pPr>
        <w:spacing w:line="240" w:lineRule="auto"/>
      </w:pPr>
      <w:r>
        <w:separator/>
      </w:r>
    </w:p>
  </w:footnote>
  <w:footnote w:type="continuationSeparator" w:id="0">
    <w:p w:rsidR="00D20B54" w:rsidRDefault="00D20B54"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B54" w:rsidRPr="00802A6F" w:rsidRDefault="00D20B54" w:rsidP="00802A6F">
    <w:pPr>
      <w:pStyle w:val="Etikett"/>
      <w:rPr>
        <w:b/>
      </w:rPr>
    </w:pPr>
    <w:r w:rsidRPr="00802A6F">
      <w:rPr>
        <w:b/>
      </w:rPr>
      <w:t>PRESSMEDDELANDE FRÅN DO</w:t>
    </w:r>
    <w:r>
      <w:rPr>
        <w:b/>
      </w:rPr>
      <w:t xml:space="preserve"> </w:t>
    </w:r>
    <w:r>
      <w:rPr>
        <w:b/>
      </w:rPr>
      <w:fldChar w:fldCharType="begin"/>
    </w:r>
    <w:r>
      <w:rPr>
        <w:b/>
      </w:rPr>
      <w:instrText xml:space="preserve"> TIME \@ "yyyy-MM-dd" </w:instrText>
    </w:r>
    <w:r>
      <w:rPr>
        <w:b/>
      </w:rPr>
      <w:fldChar w:fldCharType="separate"/>
    </w:r>
    <w:r>
      <w:rPr>
        <w:b/>
        <w:noProof/>
      </w:rPr>
      <w:t>2011-04-27</w:t>
    </w:r>
    <w:r>
      <w:rPr>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B54" w:rsidRDefault="00D20B54" w:rsidP="00867EF8">
    <w:pPr>
      <w:jc w:val="right"/>
    </w:pPr>
    <w:r>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6"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EB7"/>
    <w:multiLevelType w:val="hybridMultilevel"/>
    <w:tmpl w:val="28BAB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21"/>
  <w:stylePaneSortMethod w:val="0004"/>
  <w:documentProtection w:edit="forms" w:enforcement="0"/>
  <w:defaultTabStop w:val="1304"/>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8F3311"/>
    <w:rsid w:val="00005C92"/>
    <w:rsid w:val="00007289"/>
    <w:rsid w:val="00042CA0"/>
    <w:rsid w:val="000563B2"/>
    <w:rsid w:val="00096306"/>
    <w:rsid w:val="00117F83"/>
    <w:rsid w:val="00127AD0"/>
    <w:rsid w:val="00136639"/>
    <w:rsid w:val="00137340"/>
    <w:rsid w:val="001459A5"/>
    <w:rsid w:val="00146A00"/>
    <w:rsid w:val="00173D82"/>
    <w:rsid w:val="00223C71"/>
    <w:rsid w:val="002B18FD"/>
    <w:rsid w:val="003326EA"/>
    <w:rsid w:val="00341929"/>
    <w:rsid w:val="003F3379"/>
    <w:rsid w:val="004044AA"/>
    <w:rsid w:val="00405D8A"/>
    <w:rsid w:val="00426807"/>
    <w:rsid w:val="00491EBC"/>
    <w:rsid w:val="004A4CCF"/>
    <w:rsid w:val="00573904"/>
    <w:rsid w:val="005D6D40"/>
    <w:rsid w:val="005E76BD"/>
    <w:rsid w:val="005F2C1A"/>
    <w:rsid w:val="00626AB6"/>
    <w:rsid w:val="0064225D"/>
    <w:rsid w:val="006463D9"/>
    <w:rsid w:val="00673ABA"/>
    <w:rsid w:val="00703D91"/>
    <w:rsid w:val="0074551B"/>
    <w:rsid w:val="00745924"/>
    <w:rsid w:val="00752A79"/>
    <w:rsid w:val="00793787"/>
    <w:rsid w:val="007C5C35"/>
    <w:rsid w:val="007C7A13"/>
    <w:rsid w:val="00802A6F"/>
    <w:rsid w:val="00820D78"/>
    <w:rsid w:val="0082737C"/>
    <w:rsid w:val="0086192F"/>
    <w:rsid w:val="008651BE"/>
    <w:rsid w:val="00867EF8"/>
    <w:rsid w:val="008D59CC"/>
    <w:rsid w:val="008D7F2C"/>
    <w:rsid w:val="008E1753"/>
    <w:rsid w:val="008F3311"/>
    <w:rsid w:val="008F5157"/>
    <w:rsid w:val="009003BA"/>
    <w:rsid w:val="00911CDC"/>
    <w:rsid w:val="009A4963"/>
    <w:rsid w:val="009D2993"/>
    <w:rsid w:val="009D7C16"/>
    <w:rsid w:val="00A22D01"/>
    <w:rsid w:val="00A22F6D"/>
    <w:rsid w:val="00A25085"/>
    <w:rsid w:val="00A54F65"/>
    <w:rsid w:val="00A73AD1"/>
    <w:rsid w:val="00AC72B4"/>
    <w:rsid w:val="00AF432D"/>
    <w:rsid w:val="00B15A63"/>
    <w:rsid w:val="00B5296B"/>
    <w:rsid w:val="00B52C2D"/>
    <w:rsid w:val="00BC7BFF"/>
    <w:rsid w:val="00BD0B33"/>
    <w:rsid w:val="00BD6E95"/>
    <w:rsid w:val="00C02517"/>
    <w:rsid w:val="00C112E6"/>
    <w:rsid w:val="00C279BE"/>
    <w:rsid w:val="00C34B74"/>
    <w:rsid w:val="00C62E63"/>
    <w:rsid w:val="00C96C02"/>
    <w:rsid w:val="00CA0140"/>
    <w:rsid w:val="00CC5AF4"/>
    <w:rsid w:val="00D028A9"/>
    <w:rsid w:val="00D20B54"/>
    <w:rsid w:val="00D33CF9"/>
    <w:rsid w:val="00D37486"/>
    <w:rsid w:val="00D41223"/>
    <w:rsid w:val="00D970BE"/>
    <w:rsid w:val="00DB5176"/>
    <w:rsid w:val="00DB6F14"/>
    <w:rsid w:val="00DE2685"/>
    <w:rsid w:val="00E17772"/>
    <w:rsid w:val="00E313F4"/>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uiPriority w:val="99"/>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rsid w:val="00005C92"/>
    <w:pPr>
      <w:ind w:left="720"/>
      <w:contextualSpacing/>
    </w:pPr>
  </w:style>
  <w:style w:type="character" w:styleId="AnvndHyperlnk">
    <w:name w:val="FollowedHyperlink"/>
    <w:basedOn w:val="Standardstycketeckensnitt"/>
    <w:uiPriority w:val="99"/>
    <w:semiHidden/>
    <w:unhideWhenUsed/>
    <w:rsid w:val="001373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 w:id="1934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se/sv/Material/Romers-rattighe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68BB-09BA-49EA-B970-E2FBFB6E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93</TotalTime>
  <Pages>2</Pages>
  <Words>647</Words>
  <Characters>3434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52</cp:revision>
  <cp:lastPrinted>2011-04-27T07:17:00Z</cp:lastPrinted>
  <dcterms:created xsi:type="dcterms:W3CDTF">2011-04-26T11:45:00Z</dcterms:created>
  <dcterms:modified xsi:type="dcterms:W3CDTF">2011-04-27T07:33:00Z</dcterms:modified>
</cp:coreProperties>
</file>