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19" w:rsidRPr="004D0A1E" w:rsidRDefault="00A54519"/>
    <w:p w:rsidR="00A54519" w:rsidRPr="004D0A1E" w:rsidRDefault="00A54519">
      <w:pPr>
        <w:rPr>
          <w:b/>
        </w:rPr>
      </w:pPr>
      <w:r>
        <w:rPr>
          <w:b/>
        </w:rPr>
        <w:t>Pressmeddelande 2012-06-14</w:t>
      </w:r>
      <w:bookmarkStart w:id="0" w:name="_GoBack"/>
      <w:bookmarkEnd w:id="0"/>
    </w:p>
    <w:p w:rsidR="00A54519" w:rsidRPr="004D0A1E" w:rsidRDefault="00A54519"/>
    <w:p w:rsidR="00A54519" w:rsidRPr="00E04D1B" w:rsidRDefault="00A54519">
      <w:pPr>
        <w:rPr>
          <w:b/>
          <w:sz w:val="32"/>
          <w:szCs w:val="32"/>
        </w:rPr>
      </w:pPr>
      <w:r>
        <w:rPr>
          <w:b/>
          <w:sz w:val="32"/>
          <w:szCs w:val="32"/>
        </w:rPr>
        <w:t>Socialt nätverk och smarta appar på SKYDD och Nordic Safety Expo</w:t>
      </w:r>
    </w:p>
    <w:p w:rsidR="00A54519" w:rsidRPr="006C39C4" w:rsidRDefault="00A54519"/>
    <w:p w:rsidR="00A54519" w:rsidRPr="0027235D" w:rsidRDefault="00A54519" w:rsidP="00535108"/>
    <w:p w:rsidR="00A54519" w:rsidRDefault="00A54519" w:rsidP="00535108">
      <w:pPr>
        <w:widowControl w:val="0"/>
        <w:autoSpaceDE w:val="0"/>
        <w:autoSpaceDN w:val="0"/>
        <w:adjustRightInd w:val="0"/>
        <w:rPr>
          <w:rFonts w:cs="Verdana"/>
          <w:szCs w:val="22"/>
        </w:rPr>
      </w:pPr>
      <w:r>
        <w:rPr>
          <w:rFonts w:cs="Verdana"/>
          <w:szCs w:val="22"/>
        </w:rPr>
        <w:t>SKYDD var 2010 den första branschmässan som gav besökare och utställare möjlighet att delta i ett socialt nätverk speciellt anpassat för SKYDDs målgrupper: InvitePeople.  Konceptet var mycket uppskattat och kommer inför årets mässa att vässas ytterligare för att göra SKYDD och Nordic Safety Expo till ännu mer effektiva mötesplatser för utställare och besökare.</w:t>
      </w:r>
    </w:p>
    <w:p w:rsidR="00A54519" w:rsidRDefault="00A54519" w:rsidP="001B7970">
      <w:pPr>
        <w:widowControl w:val="0"/>
        <w:autoSpaceDE w:val="0"/>
        <w:autoSpaceDN w:val="0"/>
        <w:adjustRightInd w:val="0"/>
        <w:rPr>
          <w:rFonts w:cs="Verdana"/>
        </w:rPr>
      </w:pPr>
    </w:p>
    <w:p w:rsidR="00A54519" w:rsidRDefault="00A54519" w:rsidP="001B7970">
      <w:pPr>
        <w:widowControl w:val="0"/>
        <w:autoSpaceDE w:val="0"/>
        <w:autoSpaceDN w:val="0"/>
        <w:adjustRightInd w:val="0"/>
        <w:rPr>
          <w:rFonts w:cs="Verdana"/>
        </w:rPr>
      </w:pPr>
      <w:r w:rsidRPr="000C4308">
        <w:rPr>
          <w:rFonts w:cs="Verdana"/>
        </w:rPr>
        <w:t xml:space="preserve">– </w:t>
      </w:r>
      <w:r>
        <w:rPr>
          <w:rFonts w:cs="Verdana"/>
        </w:rPr>
        <w:t>Alla vill få ut så mycket som möjligt av sitt deltagande eller besök och utnyttja tiden på bästa sätt. Genom att ta del av nätverkets möjligheter före, under och efter mässan kan användaren få ut mer av evenemanget, säger Magnus Eriksson, projektledare för SKYDD.</w:t>
      </w:r>
    </w:p>
    <w:p w:rsidR="00A54519" w:rsidRDefault="00A54519" w:rsidP="00535108">
      <w:pPr>
        <w:widowControl w:val="0"/>
        <w:autoSpaceDE w:val="0"/>
        <w:autoSpaceDN w:val="0"/>
        <w:adjustRightInd w:val="0"/>
        <w:rPr>
          <w:rFonts w:cs="Verdana"/>
          <w:szCs w:val="22"/>
        </w:rPr>
      </w:pPr>
    </w:p>
    <w:p w:rsidR="00A54519" w:rsidRPr="001B7970" w:rsidRDefault="00A54519" w:rsidP="001B7970">
      <w:pPr>
        <w:widowControl w:val="0"/>
        <w:autoSpaceDE w:val="0"/>
        <w:autoSpaceDN w:val="0"/>
        <w:adjustRightInd w:val="0"/>
        <w:rPr>
          <w:rFonts w:cs="Verdana"/>
          <w:szCs w:val="22"/>
        </w:rPr>
      </w:pPr>
      <w:r>
        <w:rPr>
          <w:rFonts w:cs="Verdana"/>
          <w:szCs w:val="22"/>
        </w:rPr>
        <w:t xml:space="preserve">Via evenemangsnätverket InvitePeople kan utställare och besökare kommunicera med varandra och boka möten före och under eventet. Nätverket är tillgängligt via mobilen, vilket gör det enkelt att t.ex. ha koll på sin eventkalender och andra praktiska funktioner kopplade till InvitePeople. </w:t>
      </w:r>
      <w:r>
        <w:rPr>
          <w:rFonts w:cs="Verdana"/>
        </w:rPr>
        <w:t>Efter mässan finns kontaktuppgifterna kvar, så att kontakter och möten kan följas upp.</w:t>
      </w:r>
    </w:p>
    <w:p w:rsidR="00A54519" w:rsidRDefault="00A54519" w:rsidP="00535108">
      <w:pPr>
        <w:widowControl w:val="0"/>
        <w:autoSpaceDE w:val="0"/>
        <w:autoSpaceDN w:val="0"/>
        <w:adjustRightInd w:val="0"/>
        <w:rPr>
          <w:rFonts w:cs="Verdana"/>
          <w:szCs w:val="22"/>
        </w:rPr>
      </w:pPr>
    </w:p>
    <w:p w:rsidR="00A54519" w:rsidRDefault="00A54519" w:rsidP="00535108">
      <w:pPr>
        <w:widowControl w:val="0"/>
        <w:autoSpaceDE w:val="0"/>
        <w:autoSpaceDN w:val="0"/>
        <w:adjustRightInd w:val="0"/>
        <w:rPr>
          <w:rFonts w:cs="Verdana"/>
          <w:szCs w:val="22"/>
        </w:rPr>
      </w:pPr>
      <w:r>
        <w:rPr>
          <w:rFonts w:cs="Verdana"/>
          <w:szCs w:val="22"/>
        </w:rPr>
        <w:t>Även besöksregistreringen kommer i år att hanteras via det sociala nätverket, vilket gör att samtliga kontakter i samband med eventet samlas på samma ställe. Besöksbrickorna kommer att förses med QR-koder med besökarens kontaktuppgifter. Utställaren får då möjlighet att via en app scanna brickan med sin mobil varpå uppgifterna direkt läggs in i systemet, vilket är en stor hjälp vid efterbearbetningen. Inga fler visitkort!</w:t>
      </w:r>
    </w:p>
    <w:p w:rsidR="00A54519" w:rsidRDefault="00A54519" w:rsidP="00535108">
      <w:pPr>
        <w:widowControl w:val="0"/>
        <w:autoSpaceDE w:val="0"/>
        <w:autoSpaceDN w:val="0"/>
        <w:adjustRightInd w:val="0"/>
        <w:rPr>
          <w:rFonts w:cs="Verdana"/>
        </w:rPr>
      </w:pPr>
    </w:p>
    <w:p w:rsidR="00A54519" w:rsidRDefault="00A54519" w:rsidP="00535108">
      <w:pPr>
        <w:widowControl w:val="0"/>
        <w:autoSpaceDE w:val="0"/>
        <w:autoSpaceDN w:val="0"/>
        <w:adjustRightInd w:val="0"/>
        <w:rPr>
          <w:rFonts w:cs="Verdana"/>
        </w:rPr>
      </w:pPr>
      <w:r>
        <w:rPr>
          <w:rFonts w:cs="Verdana"/>
        </w:rPr>
        <w:t xml:space="preserve">– </w:t>
      </w:r>
      <w:r w:rsidRPr="000C4308">
        <w:rPr>
          <w:rFonts w:cs="Verdana"/>
        </w:rPr>
        <w:t>Att koppla sociala nätverk till fysiska evenemang är en trend på stark frammarsch</w:t>
      </w:r>
      <w:r>
        <w:rPr>
          <w:rFonts w:cs="Verdana"/>
        </w:rPr>
        <w:t xml:space="preserve"> </w:t>
      </w:r>
      <w:r w:rsidRPr="000C4308">
        <w:rPr>
          <w:rFonts w:cs="Verdana"/>
        </w:rPr>
        <w:t>och en naturlig följd av det</w:t>
      </w:r>
      <w:r w:rsidRPr="000C4308">
        <w:rPr>
          <w:rFonts w:cs="Tahoma"/>
        </w:rPr>
        <w:t xml:space="preserve"> ökande användandet av</w:t>
      </w:r>
      <w:r>
        <w:rPr>
          <w:rFonts w:cs="Tahoma"/>
        </w:rPr>
        <w:t xml:space="preserve"> smartphones, samt</w:t>
      </w:r>
      <w:r w:rsidRPr="000C4308">
        <w:rPr>
          <w:rFonts w:cs="Tahoma"/>
        </w:rPr>
        <w:t xml:space="preserve"> andr</w:t>
      </w:r>
      <w:r>
        <w:rPr>
          <w:rFonts w:cs="Tahoma"/>
        </w:rPr>
        <w:t>a sociala nätverk som LinkedIn och F</w:t>
      </w:r>
      <w:r w:rsidRPr="000C4308">
        <w:rPr>
          <w:rFonts w:cs="Tahoma"/>
        </w:rPr>
        <w:t xml:space="preserve">acebook bland affärsfolk, </w:t>
      </w:r>
      <w:r>
        <w:rPr>
          <w:rFonts w:cs="Verdana"/>
        </w:rPr>
        <w:t>säger Magnus Eriksson, projektledare för SKYDD.</w:t>
      </w:r>
    </w:p>
    <w:p w:rsidR="00A54519" w:rsidRDefault="00A54519" w:rsidP="00535108">
      <w:pPr>
        <w:widowControl w:val="0"/>
        <w:autoSpaceDE w:val="0"/>
        <w:autoSpaceDN w:val="0"/>
        <w:adjustRightInd w:val="0"/>
        <w:rPr>
          <w:rFonts w:cs="Verdana"/>
        </w:rPr>
      </w:pPr>
    </w:p>
    <w:p w:rsidR="00A54519" w:rsidRPr="000C4308" w:rsidRDefault="00A54519" w:rsidP="00535108">
      <w:pPr>
        <w:widowControl w:val="0"/>
        <w:autoSpaceDE w:val="0"/>
        <w:autoSpaceDN w:val="0"/>
        <w:adjustRightInd w:val="0"/>
        <w:rPr>
          <w:rFonts w:cs="Verdana"/>
        </w:rPr>
      </w:pPr>
      <w:r>
        <w:rPr>
          <w:rFonts w:cs="Verdana"/>
        </w:rPr>
        <w:t xml:space="preserve">SKYDD lanserar nu även en egen app med katalogfunktion. Där kan man bl. a. se alla utställare, produktkategorier och läsa om alla aktiviteter som sker på mässan. Appen kommer in inom kort att finnas tillgänglig för både Iphone och Android-telefoner. </w:t>
      </w:r>
    </w:p>
    <w:p w:rsidR="00A54519" w:rsidRDefault="00A54519" w:rsidP="003A2639"/>
    <w:p w:rsidR="00A54519" w:rsidRPr="001E7ECF" w:rsidRDefault="00A54519" w:rsidP="003A2639"/>
    <w:p w:rsidR="00A54519" w:rsidRDefault="00A54519" w:rsidP="003A2639">
      <w:pPr>
        <w:rPr>
          <w:rFonts w:cs="Arial"/>
          <w:b/>
        </w:rPr>
      </w:pPr>
    </w:p>
    <w:p w:rsidR="00A54519" w:rsidRPr="00AB1CBF" w:rsidRDefault="00A54519" w:rsidP="003A2639">
      <w:pPr>
        <w:rPr>
          <w:rFonts w:cs="Arial"/>
          <w:b/>
        </w:rPr>
      </w:pPr>
      <w:r w:rsidRPr="00AB1CBF">
        <w:rPr>
          <w:rFonts w:cs="Arial"/>
          <w:b/>
        </w:rPr>
        <w:t>För mer information:</w:t>
      </w:r>
    </w:p>
    <w:p w:rsidR="00A54519" w:rsidRDefault="00A54519" w:rsidP="003A2639">
      <w:pPr>
        <w:rPr>
          <w:rFonts w:cs="Arial"/>
        </w:rPr>
      </w:pPr>
      <w:r>
        <w:rPr>
          <w:rFonts w:cs="Arial"/>
        </w:rPr>
        <w:t xml:space="preserve">Magnus Eriksson, telefon: 08-749 4330, e-mail: </w:t>
      </w:r>
      <w:hyperlink r:id="rId5" w:history="1">
        <w:r w:rsidRPr="00C77AD5">
          <w:rPr>
            <w:rStyle w:val="Hyperlink"/>
            <w:rFonts w:cs="Arial"/>
          </w:rPr>
          <w:t>magnus.eriksson@stockholmsmassan.se</w:t>
        </w:r>
      </w:hyperlink>
      <w:r>
        <w:rPr>
          <w:rFonts w:cs="Arial"/>
        </w:rPr>
        <w:t xml:space="preserve"> </w:t>
      </w:r>
    </w:p>
    <w:p w:rsidR="00A54519" w:rsidRDefault="00A54519" w:rsidP="003A2639">
      <w:pPr>
        <w:rPr>
          <w:rFonts w:cs="Arial"/>
        </w:rPr>
      </w:pPr>
    </w:p>
    <w:p w:rsidR="00A54519" w:rsidRDefault="00A54519" w:rsidP="003A2639">
      <w:pPr>
        <w:rPr>
          <w:rFonts w:cs="Arial"/>
        </w:rPr>
      </w:pPr>
      <w:r>
        <w:rPr>
          <w:rFonts w:cs="Arial"/>
        </w:rPr>
        <w:t xml:space="preserve">Alexandra Kärnlund, pressansvarig, telefon: 0709-699 767, e-mail: </w:t>
      </w:r>
      <w:hyperlink r:id="rId6" w:history="1">
        <w:r w:rsidRPr="00C77AD5">
          <w:rPr>
            <w:rStyle w:val="Hyperlink"/>
            <w:rFonts w:cs="Arial"/>
          </w:rPr>
          <w:t>alexandra.karnlnd@informedia.se</w:t>
        </w:r>
      </w:hyperlink>
      <w:r>
        <w:rPr>
          <w:rFonts w:cs="Arial"/>
        </w:rPr>
        <w:t xml:space="preserve"> </w:t>
      </w:r>
    </w:p>
    <w:p w:rsidR="00A54519" w:rsidRDefault="00A54519" w:rsidP="00312913"/>
    <w:p w:rsidR="00A54519" w:rsidRPr="00AB1CBF" w:rsidRDefault="00A54519" w:rsidP="00312913">
      <w:pPr>
        <w:rPr>
          <w:sz w:val="22"/>
          <w:szCs w:val="22"/>
        </w:rPr>
      </w:pPr>
    </w:p>
    <w:p w:rsidR="00A54519" w:rsidRPr="00AB1CBF" w:rsidRDefault="00A54519" w:rsidP="00312913">
      <w:pPr>
        <w:rPr>
          <w:rFonts w:cs="Arial"/>
          <w:sz w:val="22"/>
          <w:szCs w:val="22"/>
        </w:rPr>
      </w:pPr>
      <w:r w:rsidRPr="00AB1CBF">
        <w:rPr>
          <w:rFonts w:cs="Arial"/>
          <w:sz w:val="22"/>
          <w:szCs w:val="22"/>
        </w:rPr>
        <w:t xml:space="preserve">SKYDD 2012 arrangeras den 18-21 september 2012 på Stockholmsmässan. SKYDD är Nordens största mässa och konferens inom säkerhet, brand och räddning. Läs mer om SKYDD på </w:t>
      </w:r>
      <w:hyperlink r:id="rId7" w:history="1">
        <w:r w:rsidRPr="00AB1CBF">
          <w:rPr>
            <w:rFonts w:cs="Arial"/>
            <w:b/>
            <w:bCs/>
            <w:sz w:val="22"/>
            <w:szCs w:val="22"/>
            <w:u w:val="single"/>
          </w:rPr>
          <w:t>www.skydd.net</w:t>
        </w:r>
      </w:hyperlink>
      <w:r w:rsidRPr="00AB1CBF">
        <w:rPr>
          <w:rFonts w:cs="Arial"/>
          <w:sz w:val="22"/>
          <w:szCs w:val="22"/>
        </w:rPr>
        <w:t>.</w:t>
      </w:r>
    </w:p>
    <w:p w:rsidR="00A54519" w:rsidRPr="00562AE1" w:rsidRDefault="00A54519" w:rsidP="00312913">
      <w:r>
        <w:rPr>
          <w:rFonts w:cs="Arial"/>
          <w:sz w:val="22"/>
          <w:szCs w:val="22"/>
        </w:rPr>
        <w:t xml:space="preserve">Nordic Safety Expo, Nordens nya mötesplats för alla verksamma inom personlig skyddsutrustning, arrangeras parallellt med SKYDD 2012, </w:t>
      </w:r>
      <w:r w:rsidRPr="00B50FCA">
        <w:rPr>
          <w:rFonts w:cs="Arial"/>
          <w:sz w:val="22"/>
          <w:szCs w:val="22"/>
        </w:rPr>
        <w:t>den 18-21 september 2012 på Stockholmsmässan.</w:t>
      </w:r>
      <w:r>
        <w:rPr>
          <w:rFonts w:cs="Arial"/>
          <w:sz w:val="22"/>
          <w:szCs w:val="22"/>
        </w:rPr>
        <w:t xml:space="preserve"> Läs mer på </w:t>
      </w:r>
      <w:hyperlink r:id="rId8" w:history="1">
        <w:r w:rsidRPr="00D64420">
          <w:rPr>
            <w:rStyle w:val="Hyperlink"/>
            <w:rFonts w:cs="Arial"/>
            <w:sz w:val="22"/>
            <w:szCs w:val="22"/>
          </w:rPr>
          <w:t>www.nordicsafetyexpo.se</w:t>
        </w:r>
      </w:hyperlink>
      <w:r>
        <w:rPr>
          <w:rFonts w:cs="Arial"/>
          <w:sz w:val="22"/>
          <w:szCs w:val="22"/>
        </w:rPr>
        <w:t xml:space="preserve"> </w:t>
      </w:r>
    </w:p>
    <w:sectPr w:rsidR="00A54519" w:rsidRPr="00562AE1" w:rsidSect="00CC6B1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474"/>
    <w:multiLevelType w:val="hybridMultilevel"/>
    <w:tmpl w:val="4142FB76"/>
    <w:lvl w:ilvl="0" w:tplc="CC3E1FEE">
      <w:numFmt w:val="bullet"/>
      <w:lvlText w:val="-"/>
      <w:lvlJc w:val="left"/>
      <w:pPr>
        <w:ind w:left="720" w:hanging="360"/>
      </w:pPr>
      <w:rPr>
        <w:rFonts w:ascii="Cambria" w:eastAsia="MS Minngs" w:hAnsi="Cambria"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A877BA"/>
    <w:multiLevelType w:val="hybridMultilevel"/>
    <w:tmpl w:val="C58C3BFE"/>
    <w:lvl w:ilvl="0" w:tplc="0B287BC6">
      <w:start w:val="2011"/>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E7635F6"/>
    <w:multiLevelType w:val="hybridMultilevel"/>
    <w:tmpl w:val="0B228FB6"/>
    <w:lvl w:ilvl="0" w:tplc="F94C86CE">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DE8"/>
    <w:rsid w:val="00005797"/>
    <w:rsid w:val="00007A50"/>
    <w:rsid w:val="000260DE"/>
    <w:rsid w:val="000C233B"/>
    <w:rsid w:val="000C4308"/>
    <w:rsid w:val="000E227D"/>
    <w:rsid w:val="00167A45"/>
    <w:rsid w:val="001B7970"/>
    <w:rsid w:val="001E2986"/>
    <w:rsid w:val="001E7ECF"/>
    <w:rsid w:val="002062D2"/>
    <w:rsid w:val="0027235D"/>
    <w:rsid w:val="00312913"/>
    <w:rsid w:val="003A0BBE"/>
    <w:rsid w:val="003A2639"/>
    <w:rsid w:val="003D4240"/>
    <w:rsid w:val="004122CC"/>
    <w:rsid w:val="004D0A1E"/>
    <w:rsid w:val="004D72BD"/>
    <w:rsid w:val="004E5150"/>
    <w:rsid w:val="00535108"/>
    <w:rsid w:val="00562AE1"/>
    <w:rsid w:val="0056337E"/>
    <w:rsid w:val="00580C0B"/>
    <w:rsid w:val="005F3976"/>
    <w:rsid w:val="00642729"/>
    <w:rsid w:val="006522F2"/>
    <w:rsid w:val="006C39C4"/>
    <w:rsid w:val="007337A5"/>
    <w:rsid w:val="0078688D"/>
    <w:rsid w:val="007A4EDA"/>
    <w:rsid w:val="007F78CD"/>
    <w:rsid w:val="0083536E"/>
    <w:rsid w:val="008B3463"/>
    <w:rsid w:val="008B7F29"/>
    <w:rsid w:val="00904CB8"/>
    <w:rsid w:val="009537C2"/>
    <w:rsid w:val="00A04B38"/>
    <w:rsid w:val="00A54519"/>
    <w:rsid w:val="00AB1CBF"/>
    <w:rsid w:val="00AD1DE8"/>
    <w:rsid w:val="00AE4F8F"/>
    <w:rsid w:val="00B13053"/>
    <w:rsid w:val="00B50FCA"/>
    <w:rsid w:val="00B81279"/>
    <w:rsid w:val="00C25CDD"/>
    <w:rsid w:val="00C77AD5"/>
    <w:rsid w:val="00CC6B17"/>
    <w:rsid w:val="00D64420"/>
    <w:rsid w:val="00DA034B"/>
    <w:rsid w:val="00DC206C"/>
    <w:rsid w:val="00DC490B"/>
    <w:rsid w:val="00E02251"/>
    <w:rsid w:val="00E04D1B"/>
    <w:rsid w:val="00E42AC8"/>
    <w:rsid w:val="00F1072F"/>
    <w:rsid w:val="00F9752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5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1DE8"/>
    <w:pPr>
      <w:ind w:left="720"/>
      <w:contextualSpacing/>
    </w:pPr>
  </w:style>
  <w:style w:type="character" w:styleId="Hyperlink">
    <w:name w:val="Hyperlink"/>
    <w:basedOn w:val="DefaultParagraphFont"/>
    <w:uiPriority w:val="99"/>
    <w:rsid w:val="00AB1CBF"/>
    <w:rPr>
      <w:rFonts w:cs="Times New Roman"/>
      <w:color w:val="0000FF"/>
      <w:u w:val="single"/>
    </w:rPr>
  </w:style>
  <w:style w:type="paragraph" w:styleId="BalloonText">
    <w:name w:val="Balloon Text"/>
    <w:basedOn w:val="Normal"/>
    <w:link w:val="BalloonTextChar"/>
    <w:uiPriority w:val="99"/>
    <w:semiHidden/>
    <w:rsid w:val="00005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0579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ordicsafetyexpo.se" TargetMode="External"/><Relationship Id="rId3" Type="http://schemas.openxmlformats.org/officeDocument/2006/relationships/settings" Target="settings.xml"/><Relationship Id="rId7" Type="http://schemas.openxmlformats.org/officeDocument/2006/relationships/hyperlink" Target="http://www.skyd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ra.karnlnd@informedia.se" TargetMode="External"/><Relationship Id="rId5" Type="http://schemas.openxmlformats.org/officeDocument/2006/relationships/hyperlink" Target="mailto:magnus.eriksson@stockholmsmassan.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452</Words>
  <Characters>2400</Characters>
  <Application>Microsoft Office Outlook</Application>
  <DocSecurity>0</DocSecurity>
  <Lines>0</Lines>
  <Paragraphs>0</Paragraphs>
  <ScaleCrop>false</ScaleCrop>
  <Company>Informedia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2012-06-14</dc:title>
  <dc:subject/>
  <dc:creator>Fredrik Richard</dc:creator>
  <cp:keywords/>
  <dc:description/>
  <cp:lastModifiedBy>im71</cp:lastModifiedBy>
  <cp:revision>2</cp:revision>
  <dcterms:created xsi:type="dcterms:W3CDTF">2012-06-14T08:43:00Z</dcterms:created>
  <dcterms:modified xsi:type="dcterms:W3CDTF">2012-06-14T08:43:00Z</dcterms:modified>
</cp:coreProperties>
</file>