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BD" w:rsidRDefault="00E940BD" w:rsidP="00E940BD">
      <w:r>
        <w:t>PRESSINFORMATION</w:t>
      </w:r>
    </w:p>
    <w:p w:rsidR="00E940BD" w:rsidRPr="008E43ED" w:rsidRDefault="00E940BD" w:rsidP="00E940BD">
      <w:pPr>
        <w:pStyle w:val="Drmtrappor-rubrik"/>
      </w:pPr>
      <w:r w:rsidRPr="008E43ED">
        <w:t>Satsar på nya trappor mitt i krisen!</w:t>
      </w:r>
    </w:p>
    <w:p w:rsidR="00E940BD" w:rsidRPr="00E940BD" w:rsidRDefault="00E940BD" w:rsidP="00E940BD">
      <w:pPr>
        <w:rPr>
          <w:rFonts w:cs="Arial"/>
          <w:b/>
          <w:szCs w:val="22"/>
        </w:rPr>
      </w:pPr>
      <w:r w:rsidRPr="00E940BD">
        <w:rPr>
          <w:rFonts w:cs="Arial"/>
          <w:b/>
          <w:szCs w:val="22"/>
        </w:rPr>
        <w:t>Finansoron betyder att många människor håller extra hårt i sina pengar. Det i sin tur betyder att många företag skjuter på investeringar och satsningar. Men det är inget som avskräcker Trätrappor i Norsjö AB som storsatsar på att utveckla sin försäljning via återförsäljare – mitt under krisen!</w:t>
      </w:r>
    </w:p>
    <w:p w:rsidR="00E940BD" w:rsidRPr="00E940BD" w:rsidRDefault="00E940BD" w:rsidP="00E940BD">
      <w:pPr>
        <w:rPr>
          <w:rFonts w:cs="Arial"/>
          <w:szCs w:val="22"/>
        </w:rPr>
      </w:pPr>
      <w:r w:rsidRPr="00E940BD">
        <w:rPr>
          <w:rFonts w:cs="Arial"/>
          <w:szCs w:val="22"/>
        </w:rPr>
        <w:t>Trätrappor i Norsjö AB är nordens största tillverkare av trappor i trä och har varit verksamma sedan 1923. Antalet trappor som levererats genom åren kan räknas i hundratusental. En stor andel av dessa trappor har sålts till nyproduktion via byggföretag och husfabriker.</w:t>
      </w:r>
    </w:p>
    <w:p w:rsidR="00E940BD" w:rsidRPr="00E940BD" w:rsidRDefault="00E940BD" w:rsidP="00E940BD">
      <w:pPr>
        <w:pStyle w:val="Liststycke"/>
        <w:numPr>
          <w:ilvl w:val="0"/>
          <w:numId w:val="5"/>
        </w:numPr>
        <w:rPr>
          <w:rFonts w:ascii="Arial" w:hAnsi="Arial" w:cs="Arial"/>
        </w:rPr>
      </w:pPr>
      <w:r w:rsidRPr="00E940BD">
        <w:rPr>
          <w:rFonts w:ascii="Arial" w:hAnsi="Arial" w:cs="Arial"/>
        </w:rPr>
        <w:t>Under det senaste årtiondet har vi märkt ett stadigt ökat intresse från allmänheten för trappan som inredningsdetalj. Vi har även tidigare haft återförsäljare som sålt trappor både till husbyggare och till de som valt att byta trappa. Men de senaste åren har intresset blivit allt större, även de som köper hus via husfabrik vill vara med och påverka sin trappa, berättar vd Urban Malmbom.</w:t>
      </w:r>
    </w:p>
    <w:p w:rsidR="00E940BD" w:rsidRPr="00E940BD" w:rsidRDefault="00E940BD" w:rsidP="00E940BD">
      <w:pPr>
        <w:rPr>
          <w:rFonts w:cs="Arial"/>
          <w:szCs w:val="22"/>
        </w:rPr>
      </w:pPr>
      <w:r w:rsidRPr="00E940BD">
        <w:rPr>
          <w:rFonts w:cs="Arial"/>
          <w:szCs w:val="22"/>
        </w:rPr>
        <w:t>Det här har lett till att företaget under många år steg för steg anpassat sin produktion för att kunna klara allt från enstaka stycketrappor till långa serier med hög effektivitet.</w:t>
      </w:r>
    </w:p>
    <w:p w:rsidR="00E940BD" w:rsidRPr="00E940BD" w:rsidRDefault="00E940BD" w:rsidP="00E940BD">
      <w:pPr>
        <w:pStyle w:val="Liststycke"/>
        <w:numPr>
          <w:ilvl w:val="0"/>
          <w:numId w:val="5"/>
        </w:numPr>
        <w:rPr>
          <w:rFonts w:ascii="Arial" w:hAnsi="Arial" w:cs="Arial"/>
        </w:rPr>
      </w:pPr>
      <w:r w:rsidRPr="00E940BD">
        <w:rPr>
          <w:rFonts w:ascii="Arial" w:hAnsi="Arial" w:cs="Arial"/>
        </w:rPr>
        <w:t>Vi har förmodligen branschens modernaste produktionsanläggning. Detta i kombination med en rad unika tekniska lösningar i våra trappors konstruktion och vår snart 90-åriga hantverkstradition gör att vi står väl rustade för att möta denna nya efterfrågan.</w:t>
      </w:r>
    </w:p>
    <w:p w:rsidR="00E940BD" w:rsidRPr="00E940BD" w:rsidRDefault="00E940BD" w:rsidP="00E940BD">
      <w:pPr>
        <w:rPr>
          <w:rFonts w:cs="Arial"/>
          <w:szCs w:val="22"/>
        </w:rPr>
      </w:pPr>
      <w:r w:rsidRPr="00E940BD">
        <w:rPr>
          <w:rFonts w:cs="Arial"/>
          <w:szCs w:val="22"/>
        </w:rPr>
        <w:t>Företaget satsar nu stort på att utveckla sitt återförsäljarnät.</w:t>
      </w:r>
    </w:p>
    <w:p w:rsidR="00E940BD" w:rsidRPr="00E940BD" w:rsidRDefault="00E940BD" w:rsidP="00E940BD">
      <w:pPr>
        <w:pStyle w:val="Liststycke"/>
        <w:numPr>
          <w:ilvl w:val="0"/>
          <w:numId w:val="5"/>
        </w:numPr>
        <w:rPr>
          <w:rFonts w:ascii="Arial" w:hAnsi="Arial" w:cs="Arial"/>
        </w:rPr>
      </w:pPr>
      <w:r w:rsidRPr="00E940BD">
        <w:rPr>
          <w:rFonts w:ascii="Arial" w:hAnsi="Arial" w:cs="Arial"/>
        </w:rPr>
        <w:t>Vi samarbetar med företag som har ett intresse av att hjälpa våra kunder att skapa vackra trapplösningar. Kvalitet är vårt kännemärke och det återspeglar sig också i vårt val av återförsäljare. Det finns fortfarande områden i landet där vi inte är representerade och vi kommer steg för steg att tillsammans med intressanta samarbetspartners fylla ut dessa luckor.</w:t>
      </w:r>
    </w:p>
    <w:p w:rsidR="00E940BD" w:rsidRPr="00E940BD" w:rsidRDefault="00E940BD" w:rsidP="00E940BD">
      <w:pPr>
        <w:rPr>
          <w:rFonts w:cs="Arial"/>
          <w:szCs w:val="22"/>
        </w:rPr>
      </w:pPr>
      <w:r w:rsidRPr="00E940BD">
        <w:rPr>
          <w:rFonts w:cs="Arial"/>
          <w:szCs w:val="22"/>
        </w:rPr>
        <w:lastRenderedPageBreak/>
        <w:t>Allt fler av återförsäljarna väljer att öppna så kallade trappstudios med utställning av olika modeller. Ett exempel är vår återförsäljare Svealita i Malmö som inviger sin nya trappstudio i Malmö den 24 november.</w:t>
      </w:r>
    </w:p>
    <w:p w:rsidR="00E940BD" w:rsidRPr="00E940BD" w:rsidRDefault="00E940BD" w:rsidP="00E940BD">
      <w:pPr>
        <w:pStyle w:val="Liststycke"/>
        <w:numPr>
          <w:ilvl w:val="0"/>
          <w:numId w:val="5"/>
        </w:numPr>
        <w:rPr>
          <w:rFonts w:ascii="Arial" w:hAnsi="Arial" w:cs="Arial"/>
        </w:rPr>
      </w:pPr>
      <w:r w:rsidRPr="00E940BD">
        <w:rPr>
          <w:rFonts w:ascii="Arial" w:hAnsi="Arial" w:cs="Arial"/>
        </w:rPr>
        <w:t>Vi har utvecklat ett koncept som fallit mycket väl ut. Det ger människor en möjlighet att titta närmare på våra trappor för att få en känsla för hur högt vi håller vikten av hög produktkvalitet och hur vackra våra trappor faktiskt är. Det är ingen slump att vi säljer våra trappor under varumärket Drömtrappor®. De lever upp till namnet och vi är glada över att tillsammans med våra återförsäljare växa i ett framgångsrikt koncept!</w:t>
      </w:r>
    </w:p>
    <w:p w:rsidR="00E940BD" w:rsidRPr="00E940BD" w:rsidRDefault="00E940BD" w:rsidP="00E940BD">
      <w:pPr>
        <w:rPr>
          <w:rFonts w:cs="Arial"/>
          <w:szCs w:val="22"/>
        </w:rPr>
      </w:pPr>
      <w:r w:rsidRPr="00E940BD">
        <w:rPr>
          <w:rFonts w:cs="Arial"/>
          <w:szCs w:val="22"/>
        </w:rPr>
        <w:t>För mer information, kontakta</w:t>
      </w:r>
    </w:p>
    <w:p w:rsidR="00E940BD" w:rsidRDefault="00E940BD" w:rsidP="00E940BD">
      <w:pPr>
        <w:pStyle w:val="Ingetstyckeformat"/>
        <w:spacing w:before="113"/>
        <w:rPr>
          <w:rFonts w:ascii="HelveticaNeue-Thin" w:hAnsi="HelveticaNeue-Thin" w:cs="HelveticaNeue-Thin"/>
          <w:sz w:val="14"/>
          <w:szCs w:val="14"/>
        </w:rPr>
      </w:pPr>
      <w:r w:rsidRPr="00E940BD">
        <w:rPr>
          <w:rFonts w:ascii="Arial" w:hAnsi="Arial" w:cs="Arial"/>
          <w:sz w:val="22"/>
          <w:szCs w:val="22"/>
        </w:rPr>
        <w:t>Urban Malmbom, vd, tel 0918-258 05, 070-</w:t>
      </w:r>
      <w:r w:rsidRPr="00E940BD">
        <w:rPr>
          <w:rFonts w:ascii="HelveticaNeue-Thin" w:hAnsi="HelveticaNeue-Thin" w:cs="HelveticaNeue-Thin"/>
          <w:sz w:val="14"/>
          <w:szCs w:val="14"/>
        </w:rPr>
        <w:t xml:space="preserve"> </w:t>
      </w:r>
      <w:r w:rsidRPr="00E940BD">
        <w:rPr>
          <w:rFonts w:ascii="Arial" w:hAnsi="Arial" w:cs="Arial"/>
          <w:sz w:val="22"/>
          <w:szCs w:val="22"/>
        </w:rPr>
        <w:t>659 24 77</w:t>
      </w:r>
      <w:bookmarkStart w:id="0" w:name="_GoBack"/>
      <w:bookmarkEnd w:id="0"/>
    </w:p>
    <w:p w:rsidR="00E940BD" w:rsidRPr="00E940BD" w:rsidRDefault="00E940BD" w:rsidP="00E940BD">
      <w:pPr>
        <w:rPr>
          <w:rFonts w:cs="Arial"/>
          <w:szCs w:val="22"/>
        </w:rPr>
      </w:pPr>
    </w:p>
    <w:p w:rsidR="00E940BD" w:rsidRPr="00E940BD" w:rsidRDefault="00E940BD" w:rsidP="00E940BD">
      <w:pPr>
        <w:rPr>
          <w:rFonts w:cs="Arial"/>
          <w:szCs w:val="22"/>
        </w:rPr>
      </w:pPr>
      <w:r w:rsidRPr="00E940BD">
        <w:rPr>
          <w:rFonts w:cs="Arial"/>
          <w:szCs w:val="22"/>
        </w:rPr>
        <w:t xml:space="preserve">Bilder finns att ladda ner på </w:t>
      </w:r>
      <w:hyperlink r:id="rId8" w:history="1">
        <w:r w:rsidRPr="00E940BD">
          <w:rPr>
            <w:rStyle w:val="Hyperlnk"/>
            <w:rFonts w:cs="Arial"/>
            <w:szCs w:val="22"/>
          </w:rPr>
          <w:t>www.dromtrappor.se/press</w:t>
        </w:r>
      </w:hyperlink>
    </w:p>
    <w:p w:rsidR="00E940BD" w:rsidRPr="00E940BD" w:rsidRDefault="00E940BD" w:rsidP="00E940BD">
      <w:pPr>
        <w:rPr>
          <w:rFonts w:cs="Arial"/>
          <w:szCs w:val="22"/>
        </w:rPr>
      </w:pPr>
    </w:p>
    <w:p w:rsidR="00E940BD" w:rsidRPr="00E940BD" w:rsidRDefault="00E940BD" w:rsidP="00E940BD">
      <w:pPr>
        <w:rPr>
          <w:rFonts w:cs="Arial"/>
          <w:szCs w:val="22"/>
        </w:rPr>
      </w:pPr>
      <w:r w:rsidRPr="00E940BD">
        <w:rPr>
          <w:rFonts w:cs="Arial"/>
          <w:szCs w:val="22"/>
        </w:rPr>
        <w:t>För mer information om trappstudion i Malmö och invigningen där den 24 november, kontakta</w:t>
      </w:r>
    </w:p>
    <w:p w:rsidR="00E940BD" w:rsidRPr="00E940BD" w:rsidRDefault="00E940BD" w:rsidP="00E940BD">
      <w:pPr>
        <w:rPr>
          <w:rFonts w:cs="Arial"/>
          <w:szCs w:val="22"/>
        </w:rPr>
      </w:pPr>
      <w:r w:rsidRPr="00E940BD">
        <w:rPr>
          <w:rFonts w:cs="Arial"/>
          <w:szCs w:val="22"/>
        </w:rPr>
        <w:t>Pia Ekelund, 040 - 611 03 00 eller</w:t>
      </w:r>
    </w:p>
    <w:p w:rsidR="00E940BD" w:rsidRPr="00E940BD" w:rsidRDefault="00E940BD" w:rsidP="00E940BD">
      <w:pPr>
        <w:rPr>
          <w:rFonts w:cs="Arial"/>
          <w:szCs w:val="22"/>
        </w:rPr>
      </w:pPr>
      <w:r w:rsidRPr="00E940BD">
        <w:rPr>
          <w:rFonts w:cs="Arial"/>
          <w:szCs w:val="22"/>
        </w:rPr>
        <w:t>Tommy Lindström 070- 0705-906587</w:t>
      </w:r>
    </w:p>
    <w:p w:rsidR="00136CC7" w:rsidRPr="00E940BD" w:rsidRDefault="00136CC7" w:rsidP="00E940BD"/>
    <w:sectPr w:rsidR="00136CC7" w:rsidRPr="00E940BD" w:rsidSect="00136CC7">
      <w:headerReference w:type="default" r:id="rId9"/>
      <w:footerReference w:type="default" r:id="rId10"/>
      <w:pgSz w:w="11900" w:h="16840"/>
      <w:pgMar w:top="2977" w:right="2546" w:bottom="2552" w:left="1418" w:header="851" w:footer="85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3B" w:rsidRDefault="0039253B">
      <w:r>
        <w:separator/>
      </w:r>
    </w:p>
  </w:endnote>
  <w:endnote w:type="continuationSeparator" w:id="0">
    <w:p w:rsidR="0039253B" w:rsidRDefault="0039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BoldMT">
    <w:altName w:val="Arial-BoldMS"/>
    <w:panose1 w:val="00000000000000000000"/>
    <w:charset w:val="4D"/>
    <w:family w:val="auto"/>
    <w:notTrueType/>
    <w:pitch w:val="default"/>
    <w:sig w:usb0="00000003" w:usb1="00000000" w:usb2="00000000" w:usb3="00000000" w:csb0="00000001" w:csb1="00000000"/>
  </w:font>
  <w:font w:name="HelveticaNeue-Thin">
    <w:altName w:val="Helvetica 35 Thi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F7" w:rsidRDefault="00914BF7" w:rsidP="003A3B8A">
    <w:pPr>
      <w:pStyle w:val="Drmtrappor-Sidfot"/>
      <w:tabs>
        <w:tab w:val="left" w:pos="3544"/>
        <w:tab w:val="left" w:pos="6379"/>
        <w:tab w:val="right" w:pos="8505"/>
      </w:tabs>
      <w:spacing w:before="0" w:after="0" w:line="240" w:lineRule="auto"/>
    </w:pPr>
  </w:p>
  <w:p w:rsidR="009C65BA" w:rsidRPr="00914BF7" w:rsidRDefault="009C65BA" w:rsidP="003A3B8A">
    <w:pPr>
      <w:pStyle w:val="Drmtrappor-Sidfot"/>
      <w:tabs>
        <w:tab w:val="left" w:pos="3544"/>
        <w:tab w:val="left" w:pos="6379"/>
        <w:tab w:val="right" w:pos="8505"/>
      </w:tabs>
      <w:spacing w:before="0" w:after="0" w:line="240" w:lineRule="auto"/>
    </w:pPr>
    <w:r>
      <w:t xml:space="preserve">Trätrappor Norsjö AB </w:t>
    </w:r>
    <w:r w:rsidR="00453C7F">
      <w:t>| +46 918 258 00 | www.dromtrappor.se</w:t>
    </w:r>
  </w:p>
  <w:p w:rsidR="009C65BA" w:rsidRPr="003A3B8A" w:rsidRDefault="009C65BA" w:rsidP="003A3B8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3B" w:rsidRDefault="0039253B">
      <w:r>
        <w:separator/>
      </w:r>
    </w:p>
  </w:footnote>
  <w:footnote w:type="continuationSeparator" w:id="0">
    <w:p w:rsidR="0039253B" w:rsidRDefault="003925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BA" w:rsidRDefault="009C65BA">
    <w:pPr>
      <w:pStyle w:val="Sidhuvud"/>
    </w:pPr>
    <w:r>
      <w:rPr>
        <w:noProof/>
        <w:lang w:eastAsia="sv-SE"/>
      </w:rPr>
      <w:tab/>
    </w:r>
    <w:r>
      <w:rPr>
        <w:noProof/>
        <w:lang w:eastAsia="sv-SE"/>
      </w:rPr>
      <w:tab/>
    </w:r>
    <w:r w:rsidR="00E940BD">
      <w:rPr>
        <w:noProof/>
        <w:lang w:eastAsia="sv-SE"/>
      </w:rPr>
      <w:drawing>
        <wp:inline distT="0" distB="0" distL="0" distR="0">
          <wp:extent cx="647700" cy="901700"/>
          <wp:effectExtent l="0" t="0" r="12700" b="12700"/>
          <wp:docPr id="1" name="Bildobjekt 0" descr="Dromtrapp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Dromtrappo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FC1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856097"/>
    <w:multiLevelType w:val="hybridMultilevel"/>
    <w:tmpl w:val="B20C24F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C7F6BCA"/>
    <w:multiLevelType w:val="hybridMultilevel"/>
    <w:tmpl w:val="D5166A0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44343CC"/>
    <w:multiLevelType w:val="hybridMultilevel"/>
    <w:tmpl w:val="631C838A"/>
    <w:lvl w:ilvl="0" w:tplc="CCB24E0A">
      <w:start w:val="1"/>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E0A427A"/>
    <w:multiLevelType w:val="hybridMultilevel"/>
    <w:tmpl w:val="21DAF4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5D"/>
    <w:rsid w:val="00082B0B"/>
    <w:rsid w:val="001161BA"/>
    <w:rsid w:val="001230EB"/>
    <w:rsid w:val="00136CC7"/>
    <w:rsid w:val="00243B39"/>
    <w:rsid w:val="00294D69"/>
    <w:rsid w:val="0039253B"/>
    <w:rsid w:val="003A3B8A"/>
    <w:rsid w:val="00453C7F"/>
    <w:rsid w:val="004D7312"/>
    <w:rsid w:val="004F04DA"/>
    <w:rsid w:val="00525B0B"/>
    <w:rsid w:val="00685E27"/>
    <w:rsid w:val="008E5242"/>
    <w:rsid w:val="00914BF7"/>
    <w:rsid w:val="009C65BA"/>
    <w:rsid w:val="00B20913"/>
    <w:rsid w:val="00C91B32"/>
    <w:rsid w:val="00E940BD"/>
    <w:rsid w:val="00FB7530"/>
  </w:rsids>
  <m:mathPr>
    <m:mathFont m:val="Cambria Math"/>
    <m:brkBin m:val="before"/>
    <m:brkBinSub m:val="--"/>
    <m:smallFrac m:val="0"/>
    <m:dispDef m:val="0"/>
    <m:lMargin m:val="0"/>
    <m:rMargin m:val="0"/>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BA"/>
    <w:pPr>
      <w:spacing w:line="360" w:lineRule="auto"/>
    </w:pPr>
    <w:rPr>
      <w:rFonts w:ascii="Arial" w:hAnsi="Arial"/>
      <w:sz w:val="22"/>
      <w:szCs w:val="24"/>
      <w:lang w:eastAsia="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77445D"/>
    <w:pPr>
      <w:tabs>
        <w:tab w:val="center" w:pos="4536"/>
        <w:tab w:val="right" w:pos="9072"/>
      </w:tabs>
    </w:pPr>
  </w:style>
  <w:style w:type="character" w:customStyle="1" w:styleId="SidhuvudChar">
    <w:name w:val="Sidhuvud Char"/>
    <w:basedOn w:val="Standardstycketypsnitt"/>
    <w:link w:val="Sidhuvud"/>
    <w:uiPriority w:val="99"/>
    <w:rsid w:val="0077445D"/>
  </w:style>
  <w:style w:type="paragraph" w:styleId="Sidfot">
    <w:name w:val="footer"/>
    <w:basedOn w:val="Normal"/>
    <w:link w:val="SidfotChar"/>
    <w:uiPriority w:val="99"/>
    <w:unhideWhenUsed/>
    <w:rsid w:val="0077445D"/>
    <w:pPr>
      <w:tabs>
        <w:tab w:val="center" w:pos="4536"/>
        <w:tab w:val="right" w:pos="9072"/>
      </w:tabs>
    </w:pPr>
  </w:style>
  <w:style w:type="character" w:customStyle="1" w:styleId="SidfotChar">
    <w:name w:val="Sidfot Char"/>
    <w:basedOn w:val="Standardstycketypsnitt"/>
    <w:link w:val="Sidfot"/>
    <w:uiPriority w:val="99"/>
    <w:rsid w:val="0077445D"/>
  </w:style>
  <w:style w:type="paragraph" w:customStyle="1" w:styleId="Drmtrappor-Brdtext">
    <w:name w:val="Drömtrappor-Brödtext"/>
    <w:basedOn w:val="Normal"/>
    <w:uiPriority w:val="99"/>
    <w:rsid w:val="009C65BA"/>
    <w:pPr>
      <w:widowControl w:val="0"/>
      <w:autoSpaceDE w:val="0"/>
      <w:autoSpaceDN w:val="0"/>
      <w:adjustRightInd w:val="0"/>
      <w:spacing w:before="100" w:beforeAutospacing="1" w:after="100" w:afterAutospacing="1"/>
      <w:textAlignment w:val="center"/>
    </w:pPr>
    <w:rPr>
      <w:rFonts w:cs="Times-Roman"/>
      <w:color w:val="000000"/>
    </w:rPr>
  </w:style>
  <w:style w:type="character" w:styleId="Hyperlnk">
    <w:name w:val="Hyperlink"/>
    <w:rsid w:val="008E5242"/>
    <w:rPr>
      <w:color w:val="0000FF"/>
      <w:u w:val="single"/>
    </w:rPr>
  </w:style>
  <w:style w:type="paragraph" w:customStyle="1" w:styleId="Drmtrappor-rubrik">
    <w:name w:val="Drömtrappor-rubrik"/>
    <w:basedOn w:val="Drmtrappor-Brdtext"/>
    <w:qFormat/>
    <w:rsid w:val="009C65BA"/>
    <w:rPr>
      <w:rFonts w:cs="Arial-BoldMT"/>
      <w:bCs/>
      <w:sz w:val="32"/>
      <w:szCs w:val="32"/>
    </w:rPr>
  </w:style>
  <w:style w:type="paragraph" w:customStyle="1" w:styleId="Drmtrappor-mellanrubrik">
    <w:name w:val="Drömtrappor-mellanrubrik"/>
    <w:basedOn w:val="Drmtrappor-Brdtext"/>
    <w:qFormat/>
    <w:rsid w:val="009C65BA"/>
    <w:pPr>
      <w:spacing w:before="240" w:after="0"/>
    </w:pPr>
    <w:rPr>
      <w:rFonts w:cs="Arial-BoldMT"/>
      <w:b/>
      <w:bCs/>
      <w:szCs w:val="32"/>
    </w:rPr>
  </w:style>
  <w:style w:type="paragraph" w:customStyle="1" w:styleId="Drmtrappor-Sidfot">
    <w:name w:val="Drömtrappor-Sidfot"/>
    <w:basedOn w:val="Drmtrappor-Brdtext"/>
    <w:qFormat/>
    <w:rsid w:val="00FA332A"/>
    <w:rPr>
      <w:sz w:val="16"/>
    </w:rPr>
  </w:style>
  <w:style w:type="paragraph" w:styleId="Liststycke">
    <w:name w:val="List Paragraph"/>
    <w:basedOn w:val="Normal"/>
    <w:uiPriority w:val="34"/>
    <w:qFormat/>
    <w:rsid w:val="00E940BD"/>
    <w:pPr>
      <w:spacing w:after="200" w:line="276" w:lineRule="auto"/>
      <w:ind w:left="720"/>
      <w:contextualSpacing/>
    </w:pPr>
    <w:rPr>
      <w:rFonts w:ascii="Calibri" w:eastAsia="ＭＳ 明朝" w:hAnsi="Calibri"/>
      <w:szCs w:val="22"/>
      <w:lang w:eastAsia="sv-SE"/>
    </w:rPr>
  </w:style>
  <w:style w:type="paragraph" w:customStyle="1" w:styleId="Ingetstyckeformat">
    <w:name w:val="[Inget styckeformat]"/>
    <w:rsid w:val="00E940B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5BA"/>
    <w:pPr>
      <w:spacing w:line="360" w:lineRule="auto"/>
    </w:pPr>
    <w:rPr>
      <w:rFonts w:ascii="Arial" w:hAnsi="Arial"/>
      <w:sz w:val="22"/>
      <w:szCs w:val="24"/>
      <w:lang w:eastAsia="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77445D"/>
    <w:pPr>
      <w:tabs>
        <w:tab w:val="center" w:pos="4536"/>
        <w:tab w:val="right" w:pos="9072"/>
      </w:tabs>
    </w:pPr>
  </w:style>
  <w:style w:type="character" w:customStyle="1" w:styleId="SidhuvudChar">
    <w:name w:val="Sidhuvud Char"/>
    <w:basedOn w:val="Standardstycketypsnitt"/>
    <w:link w:val="Sidhuvud"/>
    <w:uiPriority w:val="99"/>
    <w:rsid w:val="0077445D"/>
  </w:style>
  <w:style w:type="paragraph" w:styleId="Sidfot">
    <w:name w:val="footer"/>
    <w:basedOn w:val="Normal"/>
    <w:link w:val="SidfotChar"/>
    <w:uiPriority w:val="99"/>
    <w:unhideWhenUsed/>
    <w:rsid w:val="0077445D"/>
    <w:pPr>
      <w:tabs>
        <w:tab w:val="center" w:pos="4536"/>
        <w:tab w:val="right" w:pos="9072"/>
      </w:tabs>
    </w:pPr>
  </w:style>
  <w:style w:type="character" w:customStyle="1" w:styleId="SidfotChar">
    <w:name w:val="Sidfot Char"/>
    <w:basedOn w:val="Standardstycketypsnitt"/>
    <w:link w:val="Sidfot"/>
    <w:uiPriority w:val="99"/>
    <w:rsid w:val="0077445D"/>
  </w:style>
  <w:style w:type="paragraph" w:customStyle="1" w:styleId="Drmtrappor-Brdtext">
    <w:name w:val="Drömtrappor-Brödtext"/>
    <w:basedOn w:val="Normal"/>
    <w:uiPriority w:val="99"/>
    <w:rsid w:val="009C65BA"/>
    <w:pPr>
      <w:widowControl w:val="0"/>
      <w:autoSpaceDE w:val="0"/>
      <w:autoSpaceDN w:val="0"/>
      <w:adjustRightInd w:val="0"/>
      <w:spacing w:before="100" w:beforeAutospacing="1" w:after="100" w:afterAutospacing="1"/>
      <w:textAlignment w:val="center"/>
    </w:pPr>
    <w:rPr>
      <w:rFonts w:cs="Times-Roman"/>
      <w:color w:val="000000"/>
    </w:rPr>
  </w:style>
  <w:style w:type="character" w:styleId="Hyperlnk">
    <w:name w:val="Hyperlink"/>
    <w:rsid w:val="008E5242"/>
    <w:rPr>
      <w:color w:val="0000FF"/>
      <w:u w:val="single"/>
    </w:rPr>
  </w:style>
  <w:style w:type="paragraph" w:customStyle="1" w:styleId="Drmtrappor-rubrik">
    <w:name w:val="Drömtrappor-rubrik"/>
    <w:basedOn w:val="Drmtrappor-Brdtext"/>
    <w:qFormat/>
    <w:rsid w:val="009C65BA"/>
    <w:rPr>
      <w:rFonts w:cs="Arial-BoldMT"/>
      <w:bCs/>
      <w:sz w:val="32"/>
      <w:szCs w:val="32"/>
    </w:rPr>
  </w:style>
  <w:style w:type="paragraph" w:customStyle="1" w:styleId="Drmtrappor-mellanrubrik">
    <w:name w:val="Drömtrappor-mellanrubrik"/>
    <w:basedOn w:val="Drmtrappor-Brdtext"/>
    <w:qFormat/>
    <w:rsid w:val="009C65BA"/>
    <w:pPr>
      <w:spacing w:before="240" w:after="0"/>
    </w:pPr>
    <w:rPr>
      <w:rFonts w:cs="Arial-BoldMT"/>
      <w:b/>
      <w:bCs/>
      <w:szCs w:val="32"/>
    </w:rPr>
  </w:style>
  <w:style w:type="paragraph" w:customStyle="1" w:styleId="Drmtrappor-Sidfot">
    <w:name w:val="Drömtrappor-Sidfot"/>
    <w:basedOn w:val="Drmtrappor-Brdtext"/>
    <w:qFormat/>
    <w:rsid w:val="00FA332A"/>
    <w:rPr>
      <w:sz w:val="16"/>
    </w:rPr>
  </w:style>
  <w:style w:type="paragraph" w:styleId="Liststycke">
    <w:name w:val="List Paragraph"/>
    <w:basedOn w:val="Normal"/>
    <w:uiPriority w:val="34"/>
    <w:qFormat/>
    <w:rsid w:val="00E940BD"/>
    <w:pPr>
      <w:spacing w:after="200" w:line="276" w:lineRule="auto"/>
      <w:ind w:left="720"/>
      <w:contextualSpacing/>
    </w:pPr>
    <w:rPr>
      <w:rFonts w:ascii="Calibri" w:eastAsia="ＭＳ 明朝" w:hAnsi="Calibri"/>
      <w:szCs w:val="22"/>
      <w:lang w:eastAsia="sv-SE"/>
    </w:rPr>
  </w:style>
  <w:style w:type="paragraph" w:customStyle="1" w:styleId="Ingetstyckeformat">
    <w:name w:val="[Inget styckeformat]"/>
    <w:rsid w:val="00E940B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romtrappor.se/pres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Brevmall.dot</Template>
  <TotalTime>1</TotalTime>
  <Pages>2</Pages>
  <Words>454</Words>
  <Characters>2411</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Krux &amp; Co</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Alm</dc:creator>
  <cp:keywords/>
  <cp:lastModifiedBy>Madeleine Alm</cp:lastModifiedBy>
  <cp:revision>2</cp:revision>
  <dcterms:created xsi:type="dcterms:W3CDTF">2011-11-22T07:11:00Z</dcterms:created>
  <dcterms:modified xsi:type="dcterms:W3CDTF">2011-11-22T07:11:00Z</dcterms:modified>
</cp:coreProperties>
</file>