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195"/>
      </w:tblGrid>
      <w:tr w:rsidR="003001E6" w:rsidRPr="00132D6B">
        <w:trPr>
          <w:cantSplit/>
          <w:trHeight w:val="1283"/>
        </w:trPr>
        <w:tc>
          <w:tcPr>
            <w:tcW w:w="5245" w:type="dxa"/>
          </w:tcPr>
          <w:p w:rsidR="001A1EEC" w:rsidRPr="00132D6B" w:rsidRDefault="00CC463F" w:rsidP="00120D76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2011-02-18</w:t>
            </w:r>
          </w:p>
          <w:p w:rsidR="00755703" w:rsidRPr="001A1EEC" w:rsidRDefault="00755703" w:rsidP="000B7521">
            <w:pPr>
              <w:ind w:left="14"/>
            </w:pPr>
          </w:p>
        </w:tc>
        <w:tc>
          <w:tcPr>
            <w:tcW w:w="4195" w:type="dxa"/>
          </w:tcPr>
          <w:p w:rsidR="00530135" w:rsidRPr="00132D6B" w:rsidRDefault="00132D6B" w:rsidP="00132D6B">
            <w:pPr>
              <w:pStyle w:val="Brdtext"/>
              <w:tabs>
                <w:tab w:val="right" w:pos="3909"/>
              </w:tabs>
              <w:rPr>
                <w:lang w:val="sv-SE"/>
              </w:rPr>
            </w:pPr>
            <w:r w:rsidRPr="00132D6B">
              <w:rPr>
                <w:lang w:val="sv-SE"/>
              </w:rPr>
              <w:tab/>
            </w:r>
            <w:r w:rsidR="0060391A">
              <w:rPr>
                <w:lang w:val="sv-SE"/>
              </w:rPr>
              <w:t>Nummer</w:t>
            </w:r>
            <w:r w:rsidR="00FE3EEA">
              <w:rPr>
                <w:lang w:val="sv-SE"/>
              </w:rPr>
              <w:t xml:space="preserve"> </w:t>
            </w:r>
            <w:r w:rsidR="00241355">
              <w:rPr>
                <w:lang w:val="sv-SE"/>
              </w:rPr>
              <w:t>3</w:t>
            </w:r>
          </w:p>
        </w:tc>
      </w:tr>
    </w:tbl>
    <w:p w:rsidR="003001E6" w:rsidRPr="00132D6B" w:rsidRDefault="003001E6" w:rsidP="00120D76">
      <w:pPr>
        <w:pStyle w:val="Brdtext"/>
        <w:rPr>
          <w:lang w:val="sv-SE"/>
        </w:rPr>
        <w:sectPr w:rsidR="003001E6" w:rsidRPr="00132D6B" w:rsidSect="00104796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292" w:right="1134" w:bottom="1985" w:left="1474" w:header="340" w:footer="312" w:gutter="0"/>
          <w:cols w:space="720"/>
          <w:formProt w:val="0"/>
          <w:titlePg/>
        </w:sectPr>
      </w:pPr>
    </w:p>
    <w:p w:rsidR="00241355" w:rsidRPr="00164517" w:rsidRDefault="00152862" w:rsidP="00241355">
      <w:pPr>
        <w:pStyle w:val="Rubrik1"/>
        <w:ind w:right="1133"/>
      </w:pPr>
      <w:r w:rsidRPr="00CC463F">
        <w:lastRenderedPageBreak/>
        <w:t>Fler</w:t>
      </w:r>
      <w:r w:rsidR="00657F6B" w:rsidRPr="00CC463F">
        <w:t xml:space="preserve"> </w:t>
      </w:r>
      <w:r w:rsidR="00657F6B">
        <w:t>möjligheter</w:t>
      </w:r>
      <w:r w:rsidR="00241355">
        <w:t xml:space="preserve"> att använda</w:t>
      </w:r>
      <w:r w:rsidR="00241355" w:rsidRPr="00164517">
        <w:t xml:space="preserve"> bildtelefon</w:t>
      </w:r>
    </w:p>
    <w:p w:rsidR="00657F6B" w:rsidRDefault="001143DC" w:rsidP="00657F6B">
      <w:pPr>
        <w:ind w:left="0" w:right="991"/>
        <w:rPr>
          <w:b/>
        </w:rPr>
      </w:pPr>
      <w:r>
        <w:rPr>
          <w:b/>
        </w:rPr>
        <w:t xml:space="preserve">Personer som använder text- och bildtelefoner som hjälpmedel </w:t>
      </w:r>
      <w:r w:rsidR="00CC463F">
        <w:rPr>
          <w:b/>
        </w:rPr>
        <w:t>ska tillsammans med</w:t>
      </w:r>
      <w:r w:rsidR="00657F6B">
        <w:rPr>
          <w:b/>
        </w:rPr>
        <w:t xml:space="preserve"> landsting </w:t>
      </w:r>
      <w:r w:rsidR="00925161">
        <w:rPr>
          <w:b/>
        </w:rPr>
        <w:t xml:space="preserve">prova hur valfriheten </w:t>
      </w:r>
      <w:r>
        <w:rPr>
          <w:b/>
        </w:rPr>
        <w:t>kan utvecklas</w:t>
      </w:r>
      <w:r w:rsidR="000C0BD7">
        <w:rPr>
          <w:b/>
        </w:rPr>
        <w:t xml:space="preserve"> i en försöksverksamhet som leds av Hjälpmedelsinstitutet</w:t>
      </w:r>
      <w:r>
        <w:rPr>
          <w:b/>
        </w:rPr>
        <w:t>.</w:t>
      </w:r>
    </w:p>
    <w:p w:rsidR="00241355" w:rsidRDefault="00241355" w:rsidP="00657F6B">
      <w:pPr>
        <w:ind w:left="0" w:right="991"/>
      </w:pPr>
    </w:p>
    <w:p w:rsidR="001143DC" w:rsidRDefault="001143DC" w:rsidP="00657F6B">
      <w:pPr>
        <w:ind w:left="0" w:right="991"/>
      </w:pPr>
      <w:r>
        <w:t xml:space="preserve">Målet är </w:t>
      </w:r>
      <w:r w:rsidRPr="001143DC">
        <w:t>att döva, personer med talskada, grav hörselnedsättning och döv</w:t>
      </w:r>
      <w:r>
        <w:softHyphen/>
      </w:r>
      <w:r w:rsidRPr="001143DC">
        <w:t>blindhet</w:t>
      </w:r>
      <w:r>
        <w:rPr>
          <w:b/>
        </w:rPr>
        <w:t xml:space="preserve"> </w:t>
      </w:r>
      <w:r>
        <w:t>ska ha större valfrihet och kunna påverka vilken typ av produkt</w:t>
      </w:r>
      <w:r w:rsidR="007C4FC6">
        <w:br/>
      </w:r>
      <w:r>
        <w:t>eller program som de vill använda.</w:t>
      </w:r>
      <w:r w:rsidRPr="001143DC">
        <w:t xml:space="preserve"> </w:t>
      </w:r>
    </w:p>
    <w:p w:rsidR="001143DC" w:rsidRDefault="001143DC" w:rsidP="00657F6B">
      <w:pPr>
        <w:ind w:left="0" w:right="991"/>
      </w:pPr>
    </w:p>
    <w:p w:rsidR="001143DC" w:rsidRDefault="00657F6B" w:rsidP="001143DC">
      <w:pPr>
        <w:ind w:left="0" w:right="991"/>
      </w:pPr>
      <w:r>
        <w:t>I en försöksverksamhet ska man prova att arbeta med program för bild</w:t>
      </w:r>
      <w:r w:rsidR="00171E4F">
        <w:t>tele</w:t>
      </w:r>
      <w:r w:rsidR="00171E4F">
        <w:softHyphen/>
        <w:t xml:space="preserve">foni och chatt </w:t>
      </w:r>
      <w:r>
        <w:t xml:space="preserve">som finns på konsumentmarknaden, till exempel bildtelefonprogram som Skype. </w:t>
      </w:r>
      <w:r w:rsidR="001143DC">
        <w:t>Försöksverksamheten ska bland annat undersöka hur teknisk support och utbildning för den som vill använda kon</w:t>
      </w:r>
      <w:r w:rsidR="007C4FC6">
        <w:t xml:space="preserve">sumentprodukter som hjälpmedel </w:t>
      </w:r>
      <w:r w:rsidR="001143DC">
        <w:t>ska gå till.</w:t>
      </w:r>
    </w:p>
    <w:p w:rsidR="001143DC" w:rsidRDefault="001143DC" w:rsidP="00657F6B">
      <w:pPr>
        <w:ind w:left="0" w:right="991"/>
      </w:pPr>
    </w:p>
    <w:p w:rsidR="001143DC" w:rsidRDefault="00657F6B" w:rsidP="00657F6B">
      <w:pPr>
        <w:ind w:left="0" w:right="991"/>
      </w:pPr>
      <w:r>
        <w:t>Regeringen har gett i uppdrag till Hjälpme</w:t>
      </w:r>
      <w:r>
        <w:softHyphen/>
        <w:t>del</w:t>
      </w:r>
      <w:r>
        <w:softHyphen/>
        <w:t>s</w:t>
      </w:r>
      <w:r>
        <w:softHyphen/>
      </w:r>
      <w:r>
        <w:softHyphen/>
      </w:r>
      <w:r>
        <w:softHyphen/>
        <w:t xml:space="preserve">institutet och </w:t>
      </w:r>
      <w:proofErr w:type="spellStart"/>
      <w:r>
        <w:t>Kommunika</w:t>
      </w:r>
      <w:r w:rsidR="007C4FC6">
        <w:softHyphen/>
      </w:r>
      <w:r>
        <w:t>tions</w:t>
      </w:r>
      <w:r w:rsidR="007C4FC6">
        <w:softHyphen/>
      </w:r>
      <w:r w:rsidR="007C4FC6">
        <w:softHyphen/>
      </w:r>
      <w:r>
        <w:t>myndigheten</w:t>
      </w:r>
      <w:proofErr w:type="spellEnd"/>
      <w:r>
        <w:t xml:space="preserve"> PTS att driva försöks</w:t>
      </w:r>
      <w:r>
        <w:softHyphen/>
        <w:t>verksam</w:t>
      </w:r>
      <w:r w:rsidR="001143DC">
        <w:t>heten som ska p</w:t>
      </w:r>
      <w:r w:rsidR="00CC463F">
        <w:t>ågå under 2011 och 2012.</w:t>
      </w:r>
    </w:p>
    <w:p w:rsidR="00657F6B" w:rsidRDefault="00657F6B" w:rsidP="00657F6B">
      <w:pPr>
        <w:ind w:left="0" w:right="991"/>
      </w:pPr>
    </w:p>
    <w:p w:rsidR="00F21D1B" w:rsidRPr="00F21D1B" w:rsidRDefault="00F21D1B" w:rsidP="00F21D1B">
      <w:pPr>
        <w:ind w:left="0"/>
      </w:pPr>
      <w:r w:rsidRPr="00F21D1B">
        <w:t xml:space="preserve">De bild- och texttelefonitjänster, som idag erbjuds av PTS, ska i ökad </w:t>
      </w:r>
      <w:r>
        <w:br/>
      </w:r>
      <w:r w:rsidRPr="00F21D1B">
        <w:t xml:space="preserve">utsträckning göras tillgängliga i konsumentprodukter. </w:t>
      </w:r>
    </w:p>
    <w:p w:rsidR="00657F6B" w:rsidRDefault="00657F6B" w:rsidP="00657F6B">
      <w:pPr>
        <w:ind w:left="0" w:right="1133"/>
      </w:pPr>
    </w:p>
    <w:p w:rsidR="00657F6B" w:rsidRDefault="00AD4B6C" w:rsidP="00657F6B">
      <w:pPr>
        <w:numPr>
          <w:ilvl w:val="0"/>
          <w:numId w:val="14"/>
        </w:numPr>
      </w:pPr>
      <w:hyperlink r:id="rId12" w:history="1">
        <w:r w:rsidRPr="00AD4B6C">
          <w:rPr>
            <w:rStyle w:val="Hyperlnk"/>
          </w:rPr>
          <w:t>Regeringens pressmeddelande</w:t>
        </w:r>
      </w:hyperlink>
    </w:p>
    <w:p w:rsidR="00657F6B" w:rsidRDefault="00AD4B6C" w:rsidP="00657F6B">
      <w:pPr>
        <w:numPr>
          <w:ilvl w:val="0"/>
          <w:numId w:val="14"/>
        </w:numPr>
      </w:pPr>
      <w:hyperlink r:id="rId13" w:history="1">
        <w:r w:rsidR="00657F6B" w:rsidRPr="00AD4B6C">
          <w:rPr>
            <w:rStyle w:val="Hyperlnk"/>
          </w:rPr>
          <w:t>Om alternativ telefoni på H</w:t>
        </w:r>
        <w:r w:rsidRPr="00AD4B6C">
          <w:rPr>
            <w:rStyle w:val="Hyperlnk"/>
          </w:rPr>
          <w:t>jälpmedelsinstitutets webbplats</w:t>
        </w:r>
      </w:hyperlink>
    </w:p>
    <w:p w:rsidR="00241355" w:rsidRDefault="00AD4B6C" w:rsidP="00657F6B">
      <w:pPr>
        <w:numPr>
          <w:ilvl w:val="0"/>
          <w:numId w:val="14"/>
        </w:numPr>
        <w:ind w:right="1133"/>
      </w:pPr>
      <w:hyperlink r:id="rId14" w:history="1">
        <w:r w:rsidR="00657F6B" w:rsidRPr="00AD4B6C">
          <w:rPr>
            <w:rStyle w:val="Hyperlnk"/>
          </w:rPr>
          <w:t>Om PTS tjänster på PTS webbplats</w:t>
        </w:r>
      </w:hyperlink>
      <w:r w:rsidR="00657F6B">
        <w:t xml:space="preserve"> </w:t>
      </w:r>
    </w:p>
    <w:p w:rsidR="00657F6B" w:rsidRDefault="00657F6B" w:rsidP="00241355">
      <w:pPr>
        <w:ind w:left="0" w:right="1133"/>
        <w:rPr>
          <w:b/>
        </w:rPr>
      </w:pPr>
    </w:p>
    <w:p w:rsidR="00241355" w:rsidRDefault="00241355" w:rsidP="00241355">
      <w:pPr>
        <w:ind w:left="0" w:right="1133"/>
        <w:rPr>
          <w:b/>
        </w:rPr>
      </w:pPr>
      <w:r w:rsidRPr="0052600B">
        <w:rPr>
          <w:b/>
        </w:rPr>
        <w:t>För mer information kontakta</w:t>
      </w:r>
      <w:r>
        <w:rPr>
          <w:b/>
        </w:rPr>
        <w:t>:</w:t>
      </w:r>
    </w:p>
    <w:p w:rsidR="00241355" w:rsidRPr="00241355" w:rsidRDefault="00241355" w:rsidP="00241355">
      <w:pPr>
        <w:ind w:left="0" w:right="1133"/>
      </w:pPr>
      <w:r w:rsidRPr="0052600B">
        <w:rPr>
          <w:b/>
        </w:rPr>
        <w:t xml:space="preserve"> </w:t>
      </w:r>
      <w:bookmarkStart w:id="0" w:name="_GoBack"/>
      <w:bookmarkEnd w:id="0"/>
    </w:p>
    <w:p w:rsidR="00625F2E" w:rsidRPr="00132D6B" w:rsidRDefault="00241355" w:rsidP="009C42C4">
      <w:pPr>
        <w:ind w:left="0" w:right="1133"/>
      </w:pPr>
      <w:r w:rsidRPr="00241355">
        <w:t>Andreas Richter</w:t>
      </w:r>
      <w:r w:rsidRPr="00241355">
        <w:tab/>
      </w:r>
      <w:r w:rsidRPr="00241355">
        <w:tab/>
      </w:r>
      <w:r w:rsidRPr="00241355">
        <w:br/>
        <w:t>Hjälpmedelsinstitutet</w:t>
      </w:r>
      <w:r w:rsidRPr="00241355">
        <w:tab/>
      </w:r>
      <w:r w:rsidRPr="00241355">
        <w:tab/>
      </w:r>
      <w:r w:rsidRPr="00241355">
        <w:br/>
      </w:r>
      <w:hyperlink r:id="rId15" w:history="1">
        <w:r w:rsidRPr="00241355">
          <w:rPr>
            <w:rStyle w:val="Hyperlnk"/>
          </w:rPr>
          <w:t>andreas.richter@hi.se</w:t>
        </w:r>
      </w:hyperlink>
      <w:r>
        <w:tab/>
      </w:r>
      <w:r>
        <w:tab/>
      </w:r>
      <w:r w:rsidRPr="00241355">
        <w:br/>
      </w:r>
      <w:r>
        <w:t>08-620 18 45</w:t>
      </w:r>
      <w:r>
        <w:tab/>
      </w:r>
      <w:r>
        <w:tab/>
      </w:r>
      <w:r>
        <w:tab/>
      </w:r>
    </w:p>
    <w:sectPr w:rsidR="00625F2E" w:rsidRPr="00132D6B" w:rsidSect="00AF3073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06" w:h="16838" w:code="9"/>
      <w:pgMar w:top="1292" w:right="1134" w:bottom="1588" w:left="2268" w:header="720" w:footer="92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D7" w:rsidRDefault="000C0BD7">
      <w:r>
        <w:separator/>
      </w:r>
    </w:p>
  </w:endnote>
  <w:endnote w:type="continuationSeparator" w:id="0">
    <w:p w:rsidR="000C0BD7" w:rsidRDefault="000C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D7" w:rsidRPr="00132D6B" w:rsidRDefault="000C0BD7">
    <w:pPr>
      <w:pStyle w:val="Sidfot"/>
      <w:tabs>
        <w:tab w:val="left" w:pos="2977"/>
        <w:tab w:val="left" w:pos="5387"/>
        <w:tab w:val="left" w:pos="7513"/>
      </w:tabs>
      <w:spacing w:before="20"/>
      <w:jc w:val="both"/>
      <w:rPr>
        <w:sz w:val="18"/>
      </w:rPr>
    </w:pPr>
    <w:r>
      <w:rPr>
        <w:noProof/>
        <w:sz w:val="18"/>
      </w:rPr>
      <w:pict>
        <v:line id="_x0000_s2049" style="position:absolute;left:0;text-align:left;z-index:251654656" from="-6.25pt,4.65pt" to="469.95pt,4.65pt" o:allowincell="f" strokeweight=".5pt">
          <w10:wrap type="topAndBottom"/>
        </v:line>
      </w:pict>
    </w:r>
  </w:p>
  <w:tbl>
    <w:tblPr>
      <w:tblW w:w="0" w:type="auto"/>
      <w:tblLook w:val="01E0" w:firstRow="1" w:lastRow="1" w:firstColumn="1" w:lastColumn="1" w:noHBand="0" w:noVBand="0"/>
    </w:tblPr>
    <w:tblGrid>
      <w:gridCol w:w="2964"/>
      <w:gridCol w:w="2170"/>
      <w:gridCol w:w="2334"/>
      <w:gridCol w:w="2046"/>
    </w:tblGrid>
    <w:tr w:rsidR="000C0BD7" w:rsidRPr="00132D6B" w:rsidTr="0062491B">
      <w:tc>
        <w:tcPr>
          <w:tcW w:w="2964" w:type="dxa"/>
          <w:shd w:val="clear" w:color="auto" w:fill="auto"/>
        </w:tcPr>
        <w:p w:rsidR="000C0BD7" w:rsidRPr="0062491B" w:rsidRDefault="000C0BD7" w:rsidP="0062491B">
          <w:pPr>
            <w:pStyle w:val="Sidfot"/>
            <w:spacing w:before="20"/>
            <w:ind w:right="-2"/>
            <w:jc w:val="both"/>
            <w:rPr>
              <w:sz w:val="18"/>
              <w:lang w:val="en-GB"/>
            </w:rPr>
          </w:pPr>
          <w:r w:rsidRPr="0062491B">
            <w:rPr>
              <w:sz w:val="18"/>
              <w:lang w:val="en-GB"/>
            </w:rPr>
            <w:t>Box 510</w:t>
          </w:r>
        </w:p>
      </w:tc>
      <w:tc>
        <w:tcPr>
          <w:tcW w:w="2170" w:type="dxa"/>
          <w:shd w:val="clear" w:color="auto" w:fill="auto"/>
        </w:tcPr>
        <w:p w:rsidR="000C0BD7" w:rsidRPr="0062491B" w:rsidRDefault="000C0BD7" w:rsidP="0062491B">
          <w:pPr>
            <w:pStyle w:val="Sidfot"/>
            <w:spacing w:before="20"/>
            <w:ind w:right="-2"/>
            <w:jc w:val="both"/>
            <w:rPr>
              <w:sz w:val="18"/>
              <w:lang w:val="en-GB"/>
            </w:rPr>
          </w:pPr>
          <w:proofErr w:type="spellStart"/>
          <w:r w:rsidRPr="0062491B">
            <w:rPr>
              <w:sz w:val="18"/>
              <w:lang w:val="en-GB"/>
            </w:rPr>
            <w:t>Tfn</w:t>
          </w:r>
          <w:proofErr w:type="spellEnd"/>
          <w:r w:rsidRPr="0062491B">
            <w:rPr>
              <w:sz w:val="18"/>
              <w:lang w:val="en-GB"/>
            </w:rPr>
            <w:t xml:space="preserve"> 08-620 17 00</w:t>
          </w:r>
        </w:p>
      </w:tc>
      <w:tc>
        <w:tcPr>
          <w:tcW w:w="2334" w:type="dxa"/>
          <w:shd w:val="clear" w:color="auto" w:fill="auto"/>
        </w:tcPr>
        <w:p w:rsidR="000C0BD7" w:rsidRPr="0062491B" w:rsidRDefault="000C0BD7" w:rsidP="0062491B">
          <w:pPr>
            <w:pStyle w:val="Sidfot"/>
            <w:spacing w:before="20"/>
            <w:ind w:right="-2"/>
            <w:jc w:val="both"/>
            <w:rPr>
              <w:sz w:val="18"/>
              <w:lang w:val="en-GB"/>
            </w:rPr>
          </w:pPr>
          <w:r w:rsidRPr="0062491B">
            <w:rPr>
              <w:sz w:val="18"/>
              <w:lang w:val="en-GB"/>
            </w:rPr>
            <w:t>E-post registrator@hi.se</w:t>
          </w:r>
        </w:p>
      </w:tc>
      <w:tc>
        <w:tcPr>
          <w:tcW w:w="2046" w:type="dxa"/>
          <w:shd w:val="clear" w:color="auto" w:fill="auto"/>
        </w:tcPr>
        <w:p w:rsidR="000C0BD7" w:rsidRPr="0062491B" w:rsidRDefault="000C0BD7" w:rsidP="0062491B">
          <w:pPr>
            <w:pStyle w:val="Sidfot"/>
            <w:spacing w:before="20"/>
            <w:ind w:right="-2"/>
            <w:jc w:val="left"/>
            <w:rPr>
              <w:sz w:val="18"/>
              <w:lang w:val="en-GB"/>
            </w:rPr>
          </w:pPr>
          <w:proofErr w:type="spellStart"/>
          <w:r w:rsidRPr="0062491B">
            <w:rPr>
              <w:sz w:val="18"/>
            </w:rPr>
            <w:t>Org</w:t>
          </w:r>
          <w:proofErr w:type="spellEnd"/>
          <w:r w:rsidRPr="0062491B">
            <w:rPr>
              <w:sz w:val="18"/>
            </w:rPr>
            <w:t xml:space="preserve"> nr. </w:t>
          </w:r>
          <w:r w:rsidRPr="0062491B">
            <w:rPr>
              <w:snapToGrid w:val="0"/>
              <w:sz w:val="18"/>
            </w:rPr>
            <w:t>802406-9372</w:t>
          </w:r>
        </w:p>
      </w:tc>
    </w:tr>
    <w:tr w:rsidR="000C0BD7" w:rsidRPr="00132D6B" w:rsidTr="0062491B">
      <w:tc>
        <w:tcPr>
          <w:tcW w:w="2964" w:type="dxa"/>
          <w:shd w:val="clear" w:color="auto" w:fill="auto"/>
        </w:tcPr>
        <w:p w:rsidR="000C0BD7" w:rsidRPr="0062491B" w:rsidRDefault="000C0BD7" w:rsidP="0062491B">
          <w:pPr>
            <w:pStyle w:val="Sidfot"/>
            <w:spacing w:before="20"/>
            <w:ind w:right="-2"/>
            <w:jc w:val="both"/>
            <w:rPr>
              <w:sz w:val="18"/>
            </w:rPr>
          </w:pPr>
          <w:r w:rsidRPr="0062491B">
            <w:rPr>
              <w:sz w:val="18"/>
            </w:rPr>
            <w:t>162 15 Vällingby</w:t>
          </w:r>
        </w:p>
      </w:tc>
      <w:tc>
        <w:tcPr>
          <w:tcW w:w="2170" w:type="dxa"/>
          <w:shd w:val="clear" w:color="auto" w:fill="auto"/>
        </w:tcPr>
        <w:p w:rsidR="000C0BD7" w:rsidRPr="0062491B" w:rsidRDefault="000C0BD7" w:rsidP="0062491B">
          <w:pPr>
            <w:pStyle w:val="Sidfot"/>
            <w:spacing w:before="20"/>
            <w:ind w:right="-2"/>
            <w:jc w:val="both"/>
            <w:rPr>
              <w:sz w:val="18"/>
            </w:rPr>
          </w:pPr>
          <w:r w:rsidRPr="0062491B">
            <w:rPr>
              <w:sz w:val="18"/>
            </w:rPr>
            <w:t>Fax 08-739 21 52</w:t>
          </w:r>
        </w:p>
      </w:tc>
      <w:tc>
        <w:tcPr>
          <w:tcW w:w="2334" w:type="dxa"/>
          <w:shd w:val="clear" w:color="auto" w:fill="auto"/>
        </w:tcPr>
        <w:p w:rsidR="000C0BD7" w:rsidRPr="0062491B" w:rsidRDefault="000C0BD7" w:rsidP="0062491B">
          <w:pPr>
            <w:pStyle w:val="Sidfot"/>
            <w:spacing w:before="20"/>
            <w:ind w:right="-2"/>
            <w:jc w:val="both"/>
            <w:rPr>
              <w:sz w:val="18"/>
            </w:rPr>
          </w:pPr>
          <w:r w:rsidRPr="0062491B">
            <w:rPr>
              <w:sz w:val="18"/>
            </w:rPr>
            <w:t>Webbplats www.hi.se</w:t>
          </w:r>
        </w:p>
      </w:tc>
      <w:tc>
        <w:tcPr>
          <w:tcW w:w="2046" w:type="dxa"/>
          <w:shd w:val="clear" w:color="auto" w:fill="auto"/>
        </w:tcPr>
        <w:p w:rsidR="000C0BD7" w:rsidRPr="0062491B" w:rsidRDefault="000C0BD7" w:rsidP="0062491B">
          <w:pPr>
            <w:pStyle w:val="Sidfot"/>
            <w:spacing w:before="20"/>
            <w:ind w:right="-2"/>
            <w:jc w:val="left"/>
            <w:rPr>
              <w:sz w:val="18"/>
            </w:rPr>
          </w:pPr>
          <w:proofErr w:type="spellStart"/>
          <w:r w:rsidRPr="0062491B">
            <w:rPr>
              <w:sz w:val="18"/>
              <w:lang w:val="en-GB"/>
            </w:rPr>
            <w:t>Plusgiro</w:t>
          </w:r>
          <w:proofErr w:type="spellEnd"/>
          <w:r w:rsidRPr="0062491B">
            <w:rPr>
              <w:sz w:val="18"/>
              <w:lang w:val="en-GB"/>
            </w:rPr>
            <w:t xml:space="preserve"> 1080613-1</w:t>
          </w:r>
        </w:p>
      </w:tc>
    </w:tr>
    <w:tr w:rsidR="000C0BD7" w:rsidRPr="00132D6B" w:rsidTr="0062491B">
      <w:tc>
        <w:tcPr>
          <w:tcW w:w="2964" w:type="dxa"/>
          <w:shd w:val="clear" w:color="auto" w:fill="auto"/>
        </w:tcPr>
        <w:p w:rsidR="000C0BD7" w:rsidRPr="0062491B" w:rsidRDefault="000C0BD7" w:rsidP="0062491B">
          <w:pPr>
            <w:pStyle w:val="Sidfot"/>
            <w:spacing w:before="20"/>
            <w:ind w:right="-2"/>
            <w:jc w:val="both"/>
            <w:rPr>
              <w:sz w:val="18"/>
            </w:rPr>
          </w:pPr>
          <w:r w:rsidRPr="0062491B">
            <w:rPr>
              <w:sz w:val="18"/>
            </w:rPr>
            <w:t>Besöksadress Sorterargatan 23</w:t>
          </w:r>
        </w:p>
      </w:tc>
      <w:tc>
        <w:tcPr>
          <w:tcW w:w="2170" w:type="dxa"/>
          <w:shd w:val="clear" w:color="auto" w:fill="auto"/>
        </w:tcPr>
        <w:p w:rsidR="000C0BD7" w:rsidRPr="0062491B" w:rsidRDefault="000C0BD7" w:rsidP="0062491B">
          <w:pPr>
            <w:pStyle w:val="Sidfot"/>
            <w:spacing w:before="20"/>
            <w:ind w:right="-2"/>
            <w:jc w:val="both"/>
            <w:rPr>
              <w:sz w:val="18"/>
            </w:rPr>
          </w:pPr>
          <w:proofErr w:type="spellStart"/>
          <w:r w:rsidRPr="0062491B">
            <w:rPr>
              <w:sz w:val="18"/>
            </w:rPr>
            <w:t>Texttfn</w:t>
          </w:r>
          <w:proofErr w:type="spellEnd"/>
          <w:r w:rsidRPr="0062491B">
            <w:rPr>
              <w:sz w:val="18"/>
            </w:rPr>
            <w:t xml:space="preserve"> 08-759 66 30</w:t>
          </w:r>
        </w:p>
      </w:tc>
      <w:tc>
        <w:tcPr>
          <w:tcW w:w="2334" w:type="dxa"/>
          <w:shd w:val="clear" w:color="auto" w:fill="auto"/>
        </w:tcPr>
        <w:p w:rsidR="000C0BD7" w:rsidRPr="00132D6B" w:rsidRDefault="000C0BD7" w:rsidP="0062491B">
          <w:pPr>
            <w:pStyle w:val="Sidfot"/>
            <w:spacing w:before="20"/>
            <w:ind w:right="-2"/>
            <w:jc w:val="left"/>
          </w:pPr>
        </w:p>
      </w:tc>
      <w:tc>
        <w:tcPr>
          <w:tcW w:w="2046" w:type="dxa"/>
          <w:shd w:val="clear" w:color="auto" w:fill="auto"/>
        </w:tcPr>
        <w:p w:rsidR="000C0BD7" w:rsidRPr="00132D6B" w:rsidRDefault="000C0BD7" w:rsidP="0062491B">
          <w:pPr>
            <w:pStyle w:val="Sidfot"/>
            <w:spacing w:before="20"/>
            <w:ind w:right="-2"/>
            <w:jc w:val="left"/>
          </w:pPr>
          <w:r w:rsidRPr="0062491B">
            <w:rPr>
              <w:sz w:val="18"/>
            </w:rPr>
            <w:t>Bankgiro 5093-4744</w:t>
          </w:r>
        </w:p>
      </w:tc>
    </w:tr>
  </w:tbl>
  <w:p w:rsidR="000C0BD7" w:rsidRPr="00132D6B" w:rsidRDefault="000C0BD7">
    <w:pPr>
      <w:pStyle w:val="Sidfot"/>
      <w:tabs>
        <w:tab w:val="left" w:pos="142"/>
        <w:tab w:val="left" w:pos="2977"/>
        <w:tab w:val="left" w:pos="5387"/>
        <w:tab w:val="left" w:pos="7655"/>
      </w:tabs>
      <w:spacing w:before="20"/>
      <w:ind w:right="-2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D7" w:rsidRDefault="000C0BD7">
    <w:pPr>
      <w:pStyle w:val="Sidfot"/>
      <w:rPr>
        <w:rFonts w:ascii="Century Schoolbook" w:hAnsi="Century Schoolbook"/>
        <w:sz w:val="24"/>
      </w:rPr>
    </w:pPr>
    <w:r>
      <w:rPr>
        <w:rStyle w:val="Sidnummer"/>
        <w:rFonts w:ascii="Century Schoolbook" w:hAnsi="Century Schoolbook"/>
        <w:sz w:val="24"/>
      </w:rPr>
      <w:fldChar w:fldCharType="begin"/>
    </w:r>
    <w:r>
      <w:rPr>
        <w:rStyle w:val="Sidnummer"/>
        <w:rFonts w:ascii="Century Schoolbook" w:hAnsi="Century Schoolbook"/>
        <w:sz w:val="24"/>
      </w:rPr>
      <w:instrText xml:space="preserve"> PAGE </w:instrText>
    </w:r>
    <w:r>
      <w:rPr>
        <w:rStyle w:val="Sidnummer"/>
        <w:rFonts w:ascii="Century Schoolbook" w:hAnsi="Century Schoolbook"/>
        <w:sz w:val="24"/>
      </w:rPr>
      <w:fldChar w:fldCharType="separate"/>
    </w:r>
    <w:r>
      <w:rPr>
        <w:rStyle w:val="Sidnummer"/>
        <w:rFonts w:ascii="Century Schoolbook" w:hAnsi="Century Schoolbook"/>
        <w:noProof/>
        <w:sz w:val="24"/>
      </w:rPr>
      <w:t>2</w:t>
    </w:r>
    <w:r>
      <w:rPr>
        <w:rStyle w:val="Sidnummer"/>
        <w:rFonts w:ascii="Century Schoolbook" w:hAnsi="Century Schoolbook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D7" w:rsidRDefault="000C0BD7">
      <w:r>
        <w:separator/>
      </w:r>
    </w:p>
  </w:footnote>
  <w:footnote w:type="continuationSeparator" w:id="0">
    <w:p w:rsidR="000C0BD7" w:rsidRDefault="000C0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D7" w:rsidRDefault="000C0BD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D7" w:rsidRDefault="000C0BD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784"/>
      <w:gridCol w:w="4730"/>
    </w:tblGrid>
    <w:tr w:rsidR="000C0BD7" w:rsidRPr="00132D6B" w:rsidTr="0062491B">
      <w:trPr>
        <w:trHeight w:val="1500"/>
      </w:trPr>
      <w:tc>
        <w:tcPr>
          <w:tcW w:w="5353" w:type="dxa"/>
          <w:shd w:val="clear" w:color="auto" w:fill="auto"/>
        </w:tcPr>
        <w:p w:rsidR="000C0BD7" w:rsidRPr="0062491B" w:rsidRDefault="000C0BD7" w:rsidP="0062491B">
          <w:pPr>
            <w:pStyle w:val="Sidhuvud"/>
            <w:tabs>
              <w:tab w:val="clear" w:pos="4536"/>
            </w:tabs>
            <w:ind w:left="0"/>
            <w:rPr>
              <w:szCs w:val="16"/>
            </w:rPr>
          </w:pPr>
          <w:r>
            <w:rPr>
              <w:szCs w:val="32"/>
              <w:lang w:val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pt;height:66.75pt">
                <v:imagedata r:id="rId1" o:title="liten grön_brev"/>
              </v:shape>
            </w:pict>
          </w:r>
          <w:r w:rsidRPr="0062491B">
            <w:rPr>
              <w:szCs w:val="32"/>
              <w:lang w:val="en-GB"/>
            </w:rPr>
            <w:t xml:space="preserve">    </w:t>
          </w:r>
        </w:p>
      </w:tc>
      <w:tc>
        <w:tcPr>
          <w:tcW w:w="4161" w:type="dxa"/>
          <w:shd w:val="clear" w:color="auto" w:fill="auto"/>
          <w:vAlign w:val="center"/>
        </w:tcPr>
        <w:p w:rsidR="000C0BD7" w:rsidRPr="0062491B" w:rsidRDefault="000C0BD7" w:rsidP="0062491B">
          <w:pPr>
            <w:ind w:left="0"/>
            <w:jc w:val="center"/>
            <w:rPr>
              <w:rFonts w:ascii="Arial" w:hAnsi="Arial" w:cs="Arial"/>
              <w:b/>
              <w:sz w:val="56"/>
              <w:szCs w:val="56"/>
            </w:rPr>
          </w:pPr>
          <w:r w:rsidRPr="0062491B">
            <w:rPr>
              <w:rFonts w:ascii="Arial" w:hAnsi="Arial" w:cs="Arial"/>
              <w:sz w:val="56"/>
              <w:szCs w:val="56"/>
            </w:rPr>
            <w:t>Pressmeddelande</w:t>
          </w:r>
        </w:p>
      </w:tc>
    </w:tr>
  </w:tbl>
  <w:p w:rsidR="000C0BD7" w:rsidRPr="00132D6B" w:rsidRDefault="000C0BD7" w:rsidP="00104796">
    <w:pPr>
      <w:pStyle w:val="Sidhuvud"/>
      <w:ind w:left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D7" w:rsidRDefault="000C0BD7">
    <w:pPr>
      <w:pStyle w:val="Sidhuvu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D7" w:rsidRDefault="000C0BD7">
    <w:pPr>
      <w:pStyle w:val="Sidhuvu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D7" w:rsidRDefault="000C0BD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485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883F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204D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4415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15855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DC9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E063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D82F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38A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321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D2AF3"/>
    <w:multiLevelType w:val="hybridMultilevel"/>
    <w:tmpl w:val="DC1A60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45D4F"/>
    <w:multiLevelType w:val="hybridMultilevel"/>
    <w:tmpl w:val="DC6823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10648"/>
    <w:multiLevelType w:val="multilevel"/>
    <w:tmpl w:val="6ECCF44A"/>
    <w:lvl w:ilvl="0">
      <w:start w:val="2003"/>
      <w:numFmt w:val="decimal"/>
      <w:lvlText w:val="%1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4467"/>
        </w:tabs>
        <w:ind w:left="4467" w:hanging="1845"/>
      </w:pPr>
      <w:rPr>
        <w:rFonts w:hint="default"/>
      </w:rPr>
    </w:lvl>
    <w:lvl w:ilvl="2">
      <w:start w:val="18"/>
      <w:numFmt w:val="decimal"/>
      <w:lvlText w:val="%1-%2-%3"/>
      <w:lvlJc w:val="left"/>
      <w:pPr>
        <w:tabs>
          <w:tab w:val="num" w:pos="7089"/>
        </w:tabs>
        <w:ind w:left="7089" w:hanging="18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711"/>
        </w:tabs>
        <w:ind w:left="9711" w:hanging="18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333"/>
        </w:tabs>
        <w:ind w:left="12333" w:hanging="18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955"/>
        </w:tabs>
        <w:ind w:left="14955" w:hanging="18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7577"/>
        </w:tabs>
        <w:ind w:left="17577" w:hanging="184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99"/>
        </w:tabs>
        <w:ind w:left="20199" w:hanging="184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2821"/>
        </w:tabs>
        <w:ind w:left="22821" w:hanging="1845"/>
      </w:pPr>
      <w:rPr>
        <w:rFonts w:hint="default"/>
      </w:rPr>
    </w:lvl>
  </w:abstractNum>
  <w:abstractNum w:abstractNumId="13">
    <w:nsid w:val="79337C88"/>
    <w:multiLevelType w:val="multilevel"/>
    <w:tmpl w:val="6ECCF44A"/>
    <w:lvl w:ilvl="0">
      <w:start w:val="2003"/>
      <w:numFmt w:val="decimal"/>
      <w:lvlText w:val="%1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4467"/>
        </w:tabs>
        <w:ind w:left="4467" w:hanging="1845"/>
      </w:pPr>
      <w:rPr>
        <w:rFonts w:hint="default"/>
      </w:rPr>
    </w:lvl>
    <w:lvl w:ilvl="2">
      <w:start w:val="18"/>
      <w:numFmt w:val="decimal"/>
      <w:lvlText w:val="%1-%2-%3"/>
      <w:lvlJc w:val="left"/>
      <w:pPr>
        <w:tabs>
          <w:tab w:val="num" w:pos="7089"/>
        </w:tabs>
        <w:ind w:left="7089" w:hanging="18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711"/>
        </w:tabs>
        <w:ind w:left="9711" w:hanging="18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333"/>
        </w:tabs>
        <w:ind w:left="12333" w:hanging="18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955"/>
        </w:tabs>
        <w:ind w:left="14955" w:hanging="18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7577"/>
        </w:tabs>
        <w:ind w:left="17577" w:hanging="184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99"/>
        </w:tabs>
        <w:ind w:left="20199" w:hanging="184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2821"/>
        </w:tabs>
        <w:ind w:left="22821" w:hanging="1845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mejk_stcDlgApplication" w:val="STC"/>
    <w:docVar w:name="mejk_stcDlgLicencedTo" w:val="Hjälpmedelsinstitutet"/>
    <w:docVar w:name="mejk_stcDlgProcessDate" w:val="2007-07-04 09:27"/>
    <w:docVar w:name="mejk_stcDlgVersion" w:val="2.4.0.2"/>
    <w:docVar w:name="stc_dlg_000_Caption" w:val="Dokumentspecifik information"/>
    <w:docVar w:name="stc_dlg_000_ControlType" w:val="2"/>
    <w:docVar w:name="stc_dlg_000_DisplayInFormMode" w:val="Sant"/>
    <w:docVar w:name="stc_dlg_000_NoOfLines" w:val="0"/>
    <w:docVar w:name="stc_dlg_001_Caption" w:val="Löpnr/år"/>
    <w:docVar w:name="stc_dlg_001_ControlType" w:val="3"/>
    <w:docVar w:name="stc_dlg_001_DisplayInFormMode" w:val="Falskt"/>
    <w:docVar w:name="stc_dlg_001_FieldId" w:val="23"/>
    <w:docVar w:name="stc_dlg_001_NoOfLines" w:val="0"/>
    <w:docVar w:name="stc_dlg_DialogTitle" w:val="Hjälpmedelsinstitutet - Pressmeddelande"/>
    <w:docVar w:name="stc_dlg_FormsStyle" w:val="0"/>
  </w:docVars>
  <w:rsids>
    <w:rsidRoot w:val="0060391A"/>
    <w:rsid w:val="00066220"/>
    <w:rsid w:val="0007332F"/>
    <w:rsid w:val="000B7521"/>
    <w:rsid w:val="000C0BD7"/>
    <w:rsid w:val="00104796"/>
    <w:rsid w:val="001143DC"/>
    <w:rsid w:val="00120D76"/>
    <w:rsid w:val="0013071B"/>
    <w:rsid w:val="00132D6B"/>
    <w:rsid w:val="00152862"/>
    <w:rsid w:val="00171E4F"/>
    <w:rsid w:val="001748C1"/>
    <w:rsid w:val="00191309"/>
    <w:rsid w:val="001A1EEC"/>
    <w:rsid w:val="001A2514"/>
    <w:rsid w:val="001D4030"/>
    <w:rsid w:val="001D568B"/>
    <w:rsid w:val="001E26CB"/>
    <w:rsid w:val="001E7CE9"/>
    <w:rsid w:val="00213F72"/>
    <w:rsid w:val="00223A9B"/>
    <w:rsid w:val="002301BD"/>
    <w:rsid w:val="00241355"/>
    <w:rsid w:val="00246BC9"/>
    <w:rsid w:val="002970C8"/>
    <w:rsid w:val="003001E6"/>
    <w:rsid w:val="003A0130"/>
    <w:rsid w:val="003F032A"/>
    <w:rsid w:val="0040287F"/>
    <w:rsid w:val="004C2451"/>
    <w:rsid w:val="004C4E5D"/>
    <w:rsid w:val="004F008B"/>
    <w:rsid w:val="00525417"/>
    <w:rsid w:val="00530135"/>
    <w:rsid w:val="005301EF"/>
    <w:rsid w:val="00582DE4"/>
    <w:rsid w:val="005C5B35"/>
    <w:rsid w:val="005F295E"/>
    <w:rsid w:val="0060391A"/>
    <w:rsid w:val="00604ADA"/>
    <w:rsid w:val="0062491B"/>
    <w:rsid w:val="00625F2E"/>
    <w:rsid w:val="006447F9"/>
    <w:rsid w:val="00657F6B"/>
    <w:rsid w:val="006733EB"/>
    <w:rsid w:val="006A7B99"/>
    <w:rsid w:val="006E1BFB"/>
    <w:rsid w:val="007276D9"/>
    <w:rsid w:val="00740F52"/>
    <w:rsid w:val="00743A61"/>
    <w:rsid w:val="00755703"/>
    <w:rsid w:val="00757596"/>
    <w:rsid w:val="007603C6"/>
    <w:rsid w:val="007716B9"/>
    <w:rsid w:val="007A7271"/>
    <w:rsid w:val="007C4FC6"/>
    <w:rsid w:val="007D2CE2"/>
    <w:rsid w:val="008365AE"/>
    <w:rsid w:val="008A5567"/>
    <w:rsid w:val="008A6BD5"/>
    <w:rsid w:val="00925161"/>
    <w:rsid w:val="00952304"/>
    <w:rsid w:val="00987E3A"/>
    <w:rsid w:val="009C42C4"/>
    <w:rsid w:val="009E1BDD"/>
    <w:rsid w:val="00A060F7"/>
    <w:rsid w:val="00A31A01"/>
    <w:rsid w:val="00AA1D78"/>
    <w:rsid w:val="00AA2772"/>
    <w:rsid w:val="00AB62E5"/>
    <w:rsid w:val="00AD4B6C"/>
    <w:rsid w:val="00AE23DB"/>
    <w:rsid w:val="00AE439A"/>
    <w:rsid w:val="00AF3073"/>
    <w:rsid w:val="00B5177A"/>
    <w:rsid w:val="00B80D79"/>
    <w:rsid w:val="00BB6C14"/>
    <w:rsid w:val="00BC3E5E"/>
    <w:rsid w:val="00C375FE"/>
    <w:rsid w:val="00C61D27"/>
    <w:rsid w:val="00CA23BC"/>
    <w:rsid w:val="00CB1769"/>
    <w:rsid w:val="00CB244F"/>
    <w:rsid w:val="00CC463F"/>
    <w:rsid w:val="00CE44F1"/>
    <w:rsid w:val="00CE4520"/>
    <w:rsid w:val="00D2257C"/>
    <w:rsid w:val="00D32E14"/>
    <w:rsid w:val="00D6423E"/>
    <w:rsid w:val="00D851CE"/>
    <w:rsid w:val="00DA795D"/>
    <w:rsid w:val="00DB5D96"/>
    <w:rsid w:val="00E009B2"/>
    <w:rsid w:val="00E65D22"/>
    <w:rsid w:val="00EE2C3C"/>
    <w:rsid w:val="00EF5CE2"/>
    <w:rsid w:val="00F07473"/>
    <w:rsid w:val="00F21D1B"/>
    <w:rsid w:val="00F446C1"/>
    <w:rsid w:val="00F663C5"/>
    <w:rsid w:val="00F9371D"/>
    <w:rsid w:val="00FD060B"/>
    <w:rsid w:val="00FE3EEA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355"/>
    <w:pPr>
      <w:ind w:left="1134"/>
    </w:pPr>
    <w:rPr>
      <w:sz w:val="24"/>
    </w:rPr>
  </w:style>
  <w:style w:type="paragraph" w:styleId="Rubrik1">
    <w:name w:val="heading 1"/>
    <w:basedOn w:val="Normal"/>
    <w:next w:val="Brdtext"/>
    <w:qFormat/>
    <w:rsid w:val="00241355"/>
    <w:pPr>
      <w:keepNext/>
      <w:suppressAutoHyphens/>
      <w:spacing w:before="360" w:after="120"/>
      <w:ind w:left="0"/>
      <w:outlineLvl w:val="0"/>
    </w:pPr>
    <w:rPr>
      <w:rFonts w:ascii="Arial" w:hAnsi="Arial" w:cs="Arial"/>
      <w:bCs/>
      <w:color w:val="010000"/>
      <w:kern w:val="2"/>
      <w:sz w:val="32"/>
      <w:szCs w:val="36"/>
    </w:rPr>
  </w:style>
  <w:style w:type="paragraph" w:styleId="Rubrik2">
    <w:name w:val="heading 2"/>
    <w:basedOn w:val="Normal"/>
    <w:next w:val="Brdtext"/>
    <w:qFormat/>
    <w:rsid w:val="001E26CB"/>
    <w:pPr>
      <w:keepNext/>
      <w:snapToGrid w:val="0"/>
      <w:spacing w:before="360" w:after="120"/>
      <w:ind w:left="0"/>
      <w:outlineLvl w:val="1"/>
    </w:pPr>
    <w:rPr>
      <w:rFonts w:ascii="Frutiger 55 Roman" w:hAnsi="Frutiger 55 Roman" w:cs="Arial"/>
      <w:bCs/>
      <w:iCs/>
      <w:color w:val="010000"/>
      <w:sz w:val="28"/>
      <w:szCs w:val="32"/>
    </w:rPr>
  </w:style>
  <w:style w:type="paragraph" w:styleId="Rubrik3">
    <w:name w:val="heading 3"/>
    <w:basedOn w:val="Normal"/>
    <w:next w:val="Brdtext"/>
    <w:qFormat/>
    <w:rsid w:val="00A31A01"/>
    <w:pPr>
      <w:keepNext/>
      <w:snapToGrid w:val="0"/>
      <w:spacing w:before="360" w:after="120"/>
      <w:ind w:left="0"/>
      <w:outlineLvl w:val="2"/>
    </w:pPr>
    <w:rPr>
      <w:rFonts w:ascii="Frutiger 55 Roman" w:hAnsi="Frutiger 55 Roman" w:cs="Arial"/>
      <w:b/>
      <w:bCs/>
      <w:color w:val="0D000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uvud">
    <w:name w:val="Huvud"/>
    <w:basedOn w:val="Normal"/>
    <w:pPr>
      <w:ind w:left="0"/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ind w:left="0"/>
      <w:jc w:val="center"/>
    </w:pPr>
    <w:rPr>
      <w:rFonts w:ascii="Frutiger 55 Roman" w:hAnsi="Frutiger 55 Roman"/>
      <w:sz w:val="17"/>
    </w:rPr>
  </w:style>
  <w:style w:type="character" w:styleId="Sidnummer">
    <w:name w:val="page number"/>
    <w:basedOn w:val="Standardstycketeckensnitt"/>
  </w:style>
  <w:style w:type="character" w:styleId="Hyperlnk">
    <w:name w:val="Hyperlink"/>
    <w:uiPriority w:val="99"/>
    <w:unhideWhenUsed/>
    <w:rsid w:val="00241355"/>
    <w:rPr>
      <w:color w:val="0000FF"/>
      <w:u w:val="single"/>
    </w:rPr>
  </w:style>
  <w:style w:type="paragraph" w:styleId="Brdtext">
    <w:name w:val="Body Text"/>
    <w:aliases w:val="ingress"/>
    <w:basedOn w:val="Normal"/>
    <w:rsid w:val="00625F2E"/>
    <w:pPr>
      <w:ind w:left="0"/>
      <w:outlineLvl w:val="8"/>
    </w:pPr>
    <w:rPr>
      <w:rFonts w:cs="Arial"/>
      <w:color w:val="000000"/>
      <w:szCs w:val="24"/>
      <w:lang w:val="en-US"/>
    </w:rPr>
  </w:style>
  <w:style w:type="table" w:styleId="Tabellrutnt">
    <w:name w:val="Table Grid"/>
    <w:basedOn w:val="Normaltabell"/>
    <w:rsid w:val="00FF57BC"/>
    <w:pPr>
      <w:ind w:left="113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5F2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49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hi.se/sv-se/Arbetsomraden/Projekt/Alternativ-telefoni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egeringen.se/sb/d/119/a/161342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ndreas.richter@hi.se" TargetMode="External"/><Relationship Id="rId10" Type="http://schemas.openxmlformats.org/officeDocument/2006/relationships/header" Target="header3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ts.se/sv/Funktionshinder/Tjanster/Tjanster-for-personer-med-horselskada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LAS\MALLAR\HIs_nya_mallar\Pressmeddel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0</TotalTime>
  <Pages>1</Pages>
  <Words>249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Hjälpmedelsinstitutet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Karbin-Lund</dc:creator>
  <dc:description>This template was created using_x000d_Smart Template Creator from mejkSoft_x000d_www.mejksoft.com_x000d_Licensed to: Hjälpmedelsinstitutet</dc:description>
  <cp:lastModifiedBy>Anna Karbin-Lund</cp:lastModifiedBy>
  <cp:revision>2</cp:revision>
  <cp:lastPrinted>2011-02-18T12:59:00Z</cp:lastPrinted>
  <dcterms:created xsi:type="dcterms:W3CDTF">2011-02-18T14:19:00Z</dcterms:created>
  <dcterms:modified xsi:type="dcterms:W3CDTF">2011-02-18T14:19:00Z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_pr_16">
    <vt:lpwstr>Avdelning/sektion</vt:lpwstr>
  </property>
  <property fmtid="{D5CDD505-2E9C-101B-9397-08002B2CF9AE}" pid="3" name="mejk_UnitId">
    <vt:lpwstr>18</vt:lpwstr>
  </property>
  <property fmtid="{D5CDD505-2E9C-101B-9397-08002B2CF9AE}" pid="4" name="stc_pr_p01">
    <vt:lpwstr>Förnamn</vt:lpwstr>
  </property>
  <property fmtid="{D5CDD505-2E9C-101B-9397-08002B2CF9AE}" pid="5" name="stc_pr_p02">
    <vt:lpwstr>Efternamn</vt:lpwstr>
  </property>
  <property fmtid="{D5CDD505-2E9C-101B-9397-08002B2CF9AE}" pid="6" name="stc_ds_d02">
    <vt:lpwstr>Mottagare</vt:lpwstr>
  </property>
  <property fmtid="{D5CDD505-2E9C-101B-9397-08002B2CF9AE}" pid="7" name="stc_ds_9">
    <vt:lpwstr>Ärende</vt:lpwstr>
  </property>
  <property fmtid="{D5CDD505-2E9C-101B-9397-08002B2CF9AE}" pid="8" name="stc_xd_sp">
    <vt:lpwstr/>
  </property>
  <property fmtid="{D5CDD505-2E9C-101B-9397-08002B2CF9AE}" pid="9" name="stc_at_a01">
    <vt:lpwstr>Hälsningsfras</vt:lpwstr>
  </property>
  <property fmtid="{D5CDD505-2E9C-101B-9397-08002B2CF9AE}" pid="10" name="stc_un_14">
    <vt:lpwstr>Hjälpmedelsinstitutet</vt:lpwstr>
  </property>
  <property fmtid="{D5CDD505-2E9C-101B-9397-08002B2CF9AE}" pid="11" name="stc_pr_p03">
    <vt:lpwstr>Befattning</vt:lpwstr>
  </property>
  <property fmtid="{D5CDD505-2E9C-101B-9397-08002B2CF9AE}" pid="12" name="stc_FieldValueMode">
    <vt:lpwstr>FieldName</vt:lpwstr>
  </property>
  <property fmtid="{D5CDD505-2E9C-101B-9397-08002B2CF9AE}" pid="13" name="stc_xd_x1">
    <vt:lpwstr>2011-02-16</vt:lpwstr>
  </property>
  <property fmtid="{D5CDD505-2E9C-101B-9397-08002B2CF9AE}" pid="14" name="stc_ca_ca038">
    <vt:lpwstr>Dnr</vt:lpwstr>
  </property>
  <property fmtid="{D5CDD505-2E9C-101B-9397-08002B2CF9AE}" pid="15" name="stc_ds_d03">
    <vt:lpwstr>Dnr.</vt:lpwstr>
  </property>
  <property fmtid="{D5CDD505-2E9C-101B-9397-08002B2CF9AE}" pid="16" name="stc_un_u03">
    <vt:lpwstr>Box 510</vt:lpwstr>
  </property>
  <property fmtid="{D5CDD505-2E9C-101B-9397-08002B2CF9AE}" pid="17" name="stc_un_u04">
    <vt:lpwstr>162 15</vt:lpwstr>
  </property>
  <property fmtid="{D5CDD505-2E9C-101B-9397-08002B2CF9AE}" pid="18" name="stc_un_u05">
    <vt:lpwstr>Vällingby</vt:lpwstr>
  </property>
  <property fmtid="{D5CDD505-2E9C-101B-9397-08002B2CF9AE}" pid="19" name="stc_un_u02">
    <vt:lpwstr>Sorterargatan 23</vt:lpwstr>
  </property>
  <property fmtid="{D5CDD505-2E9C-101B-9397-08002B2CF9AE}" pid="20" name="stc_ca_ca039">
    <vt:lpwstr>Besöksadress</vt:lpwstr>
  </property>
  <property fmtid="{D5CDD505-2E9C-101B-9397-08002B2CF9AE}" pid="21" name="stc_ca_ca019">
    <vt:lpwstr>Tfn</vt:lpwstr>
  </property>
  <property fmtid="{D5CDD505-2E9C-101B-9397-08002B2CF9AE}" pid="22" name="stc_un_u07">
    <vt:lpwstr>08-620 17 00</vt:lpwstr>
  </property>
  <property fmtid="{D5CDD505-2E9C-101B-9397-08002B2CF9AE}" pid="23" name="stc_ca_ca020">
    <vt:lpwstr>Fax</vt:lpwstr>
  </property>
  <property fmtid="{D5CDD505-2E9C-101B-9397-08002B2CF9AE}" pid="24" name="stc_un_u08">
    <vt:lpwstr>08-739 21 52</vt:lpwstr>
  </property>
  <property fmtid="{D5CDD505-2E9C-101B-9397-08002B2CF9AE}" pid="25" name="stc_ca_79">
    <vt:lpwstr>Texttfn</vt:lpwstr>
  </property>
  <property fmtid="{D5CDD505-2E9C-101B-9397-08002B2CF9AE}" pid="26" name="stc_un_17">
    <vt:lpwstr>08-759 66 30</vt:lpwstr>
  </property>
  <property fmtid="{D5CDD505-2E9C-101B-9397-08002B2CF9AE}" pid="27" name="stc_un_u09">
    <vt:lpwstr>registrator@hi.se</vt:lpwstr>
  </property>
  <property fmtid="{D5CDD505-2E9C-101B-9397-08002B2CF9AE}" pid="28" name="stc_un_u10">
    <vt:lpwstr>www.hi.se</vt:lpwstr>
  </property>
  <property fmtid="{D5CDD505-2E9C-101B-9397-08002B2CF9AE}" pid="29" name="stc_ca_80">
    <vt:lpwstr>Plusgiro</vt:lpwstr>
  </property>
  <property fmtid="{D5CDD505-2E9C-101B-9397-08002B2CF9AE}" pid="30" name="stc_un_u13">
    <vt:lpwstr>1080613-1</vt:lpwstr>
  </property>
  <property fmtid="{D5CDD505-2E9C-101B-9397-08002B2CF9AE}" pid="31" name="stc_ca_81">
    <vt:lpwstr>Bankgiro</vt:lpwstr>
  </property>
  <property fmtid="{D5CDD505-2E9C-101B-9397-08002B2CF9AE}" pid="32" name="stc_un_u12">
    <vt:lpwstr>5093-4744</vt:lpwstr>
  </property>
  <property fmtid="{D5CDD505-2E9C-101B-9397-08002B2CF9AE}" pid="33" name="stc_ca_ca040">
    <vt:lpwstr>Org nr.</vt:lpwstr>
  </property>
  <property fmtid="{D5CDD505-2E9C-101B-9397-08002B2CF9AE}" pid="34" name="stc_un_u11">
    <vt:lpwstr>802406-9372</vt:lpwstr>
  </property>
  <property fmtid="{D5CDD505-2E9C-101B-9397-08002B2CF9AE}" pid="35" name="stc_pr_p05">
    <vt:lpwstr>E-post</vt:lpwstr>
  </property>
  <property fmtid="{D5CDD505-2E9C-101B-9397-08002B2CF9AE}" pid="36" name="stc_ca_90">
    <vt:lpwstr>E-post</vt:lpwstr>
  </property>
  <property fmtid="{D5CDD505-2E9C-101B-9397-08002B2CF9AE}" pid="37" name="stc_pr_p06">
    <vt:lpwstr>Direkttelefon</vt:lpwstr>
  </property>
  <property fmtid="{D5CDD505-2E9C-101B-9397-08002B2CF9AE}" pid="38" name="stc_ca_89">
    <vt:lpwstr>Webbplats</vt:lpwstr>
  </property>
  <property fmtid="{D5CDD505-2E9C-101B-9397-08002B2CF9AE}" pid="39" name="stc_ds_17">
    <vt:lpwstr>Dnr/Projektnr</vt:lpwstr>
  </property>
  <property fmtid="{D5CDD505-2E9C-101B-9397-08002B2CF9AE}" pid="40" name="stc_ds_16">
    <vt:lpwstr>Löpnr</vt:lpwstr>
  </property>
  <property fmtid="{D5CDD505-2E9C-101B-9397-08002B2CF9AE}" pid="41" name="stc_ds_23">
    <vt:lpwstr/>
  </property>
  <property fmtid="{D5CDD505-2E9C-101B-9397-08002B2CF9AE}" pid="42" name="stc_FieldColourMode">
    <vt:lpwstr>Gray</vt:lpwstr>
  </property>
  <property fmtid="{D5CDD505-2E9C-101B-9397-08002B2CF9AE}" pid="43" name="stc_ca_91">
    <vt:lpwstr>Nummer</vt:lpwstr>
  </property>
  <property fmtid="{D5CDD505-2E9C-101B-9397-08002B2CF9AE}" pid="44" name="mejk_Profile">
    <vt:lpwstr>0</vt:lpwstr>
  </property>
  <property fmtid="{D5CDD505-2E9C-101B-9397-08002B2CF9AE}" pid="45" name="mejk_DocLanguage">
    <vt:lpwstr>la02</vt:lpwstr>
  </property>
  <property fmtid="{D5CDD505-2E9C-101B-9397-08002B2CF9AE}" pid="46" name="mejk_UsedTemplate">
    <vt:lpwstr>Pressmeddelande.dot</vt:lpwstr>
  </property>
  <property fmtid="{D5CDD505-2E9C-101B-9397-08002B2CF9AE}" pid="47" name="mejk_Created">
    <vt:lpwstr>2011-02-16 16:03:52</vt:lpwstr>
  </property>
</Properties>
</file>