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F50B59" w:rsidRDefault="00F50B59" w:rsidP="00FD0DF1">
      <w:pPr>
        <w:ind w:left="-426" w:right="-567"/>
        <w:rPr>
          <w:rFonts w:ascii="Arial" w:hAnsi="Arial" w:cs="Arial"/>
          <w:color w:val="A6A6A6" w:themeColor="background1" w:themeShade="A6"/>
        </w:rPr>
      </w:pPr>
      <w:r w:rsidRPr="00F50B59">
        <w:rPr>
          <w:rFonts w:ascii="Arial" w:hAnsi="Arial" w:cs="Arial"/>
          <w:color w:val="A6A6A6" w:themeColor="background1" w:themeShade="A6"/>
        </w:rPr>
        <w:t>Pressrelease</w:t>
      </w:r>
    </w:p>
    <w:p w:rsidR="00F50B59" w:rsidRDefault="00F50B59" w:rsidP="00FD0DF1">
      <w:pPr>
        <w:ind w:left="-426" w:right="-567"/>
        <w:rPr>
          <w:rFonts w:ascii="Arial" w:hAnsi="Arial" w:cs="Arial"/>
        </w:rPr>
      </w:pPr>
      <w:r>
        <w:rPr>
          <w:rFonts w:ascii="Arial" w:hAnsi="Arial" w:cs="Arial"/>
        </w:rPr>
        <w:t>2010-</w:t>
      </w:r>
      <w:r w:rsidR="009A6505">
        <w:rPr>
          <w:rFonts w:ascii="Arial" w:hAnsi="Arial" w:cs="Arial"/>
        </w:rPr>
        <w:t>03-29</w:t>
      </w:r>
    </w:p>
    <w:p w:rsidR="00F50B59" w:rsidRDefault="00F50B59" w:rsidP="00FD0DF1">
      <w:pPr>
        <w:ind w:left="-426" w:right="-567"/>
        <w:rPr>
          <w:rFonts w:ascii="Arial" w:hAnsi="Arial" w:cs="Arial"/>
        </w:rPr>
      </w:pPr>
    </w:p>
    <w:p w:rsidR="009A6505" w:rsidRDefault="009A6505" w:rsidP="009A6505">
      <w:pPr>
        <w:rPr>
          <w:rFonts w:ascii="Times New Roman" w:hAnsi="Times New Roman" w:cs="Times New Roman"/>
          <w:b/>
          <w:sz w:val="36"/>
          <w:szCs w:val="36"/>
        </w:rPr>
      </w:pPr>
      <w:r w:rsidRPr="005D61B6">
        <w:rPr>
          <w:rFonts w:ascii="Times New Roman" w:hAnsi="Times New Roman" w:cs="Times New Roman"/>
          <w:b/>
          <w:sz w:val="36"/>
          <w:szCs w:val="36"/>
        </w:rPr>
        <w:t xml:space="preserve">Norge vann Interfloras VM i blomsterbinderi </w:t>
      </w:r>
    </w:p>
    <w:p w:rsidR="009A6505" w:rsidRPr="00CA3F27" w:rsidRDefault="009A6505" w:rsidP="009A6505">
      <w:pPr>
        <w:pStyle w:val="Normalwebb"/>
        <w:rPr>
          <w:b/>
        </w:rPr>
      </w:pPr>
      <w:r>
        <w:rPr>
          <w:b/>
        </w:rPr>
        <w:t xml:space="preserve">Floristen </w:t>
      </w:r>
      <w:r w:rsidRPr="00CA3F27">
        <w:rPr>
          <w:b/>
        </w:rPr>
        <w:t xml:space="preserve">Stein Are Hansen från Norge tog guld i Interfloras </w:t>
      </w:r>
      <w:r>
        <w:rPr>
          <w:b/>
        </w:rPr>
        <w:t>världsmästerskap</w:t>
      </w:r>
      <w:r w:rsidRPr="00CA3F27">
        <w:rPr>
          <w:b/>
        </w:rPr>
        <w:t xml:space="preserve"> i blomsterbinderi som gick av stapeln i Shanghai, Kina sista helgen i mars. </w:t>
      </w:r>
    </w:p>
    <w:p w:rsidR="009A6505" w:rsidRDefault="009A6505" w:rsidP="009A6505">
      <w:pPr>
        <w:pStyle w:val="Normalwebb"/>
      </w:pPr>
      <w:r>
        <w:t>I Interflora World Cup, världsmästerskapen i blomsterbinderi</w:t>
      </w:r>
      <w:r w:rsidR="00992E71">
        <w:t>,</w:t>
      </w:r>
      <w:r>
        <w:t xml:space="preserve"> deltog tjugo av världens allra främsta florister. Under tre dagar i Shanghai skapade floristerna både förberedda samt oförberedda blomsterbinderier på temat Flowers of The Orient, däribland bordsdukningar och brudbuketter. </w:t>
      </w:r>
    </w:p>
    <w:p w:rsidR="009A6505" w:rsidRDefault="009A6505" w:rsidP="009A6505">
      <w:pPr>
        <w:pStyle w:val="Normalwebb"/>
      </w:pPr>
      <w:r>
        <w:t>Efter Stein Are Hansen på prispallen, hamnade Yvonne Roth från Schweiz och bronset gick till Koreas Chang Sun Won. Johan Pettersson från Interflora Fresh Floristkompaniet i Stockholm tävlade för Sverige, men gick efter två dagars tävlande inte vidare till slutlig final.</w:t>
      </w:r>
    </w:p>
    <w:p w:rsidR="009A6505" w:rsidRDefault="009A6505" w:rsidP="009A650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12481">
        <w:rPr>
          <w:rFonts w:ascii="Times New Roman" w:hAnsi="Times New Roman" w:cs="Times New Roman"/>
          <w:sz w:val="24"/>
          <w:szCs w:val="24"/>
        </w:rPr>
        <w:t>Interflora är en internationell organisation med totalt drygt 56 000 butiker anslutna.</w:t>
      </w:r>
    </w:p>
    <w:p w:rsidR="009A6505" w:rsidRDefault="009A6505" w:rsidP="009A6505">
      <w:pPr>
        <w:pStyle w:val="Ingetavstnd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312481">
        <w:rPr>
          <w:rFonts w:ascii="Times New Roman" w:hAnsi="Times New Roman" w:cs="Times New Roman"/>
          <w:sz w:val="24"/>
          <w:szCs w:val="24"/>
        </w:rPr>
        <w:t xml:space="preserve">Interflora </w:t>
      </w:r>
      <w:r w:rsidRPr="003124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World Cup hålls vart fjärde år sedan 1971. Sverige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håller världsklass inom blomsterbinderi: år 2002 tog Per Benjamin från Stockholm hem guldet och vid nästkommande tävling tog Tomas Kallin från Melanders Blommor i Stockholm silver.</w:t>
      </w:r>
    </w:p>
    <w:p w:rsidR="009A6505" w:rsidRDefault="009A6505" w:rsidP="009A6505">
      <w:pPr>
        <w:pStyle w:val="Ingetavstnd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9A6505" w:rsidRPr="001953D1" w:rsidRDefault="00992E71" w:rsidP="009A650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Världsmästaren </w:t>
      </w:r>
      <w:r w:rsidR="009A65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Stein Are Hansen har varit norsk </w:t>
      </w:r>
      <w:r w:rsidR="009A6505" w:rsidRPr="001953D1">
        <w:rPr>
          <w:rFonts w:ascii="Times New Roman" w:hAnsi="Times New Roman" w:cs="Times New Roman"/>
        </w:rPr>
        <w:t xml:space="preserve">mästare 1998, 1999, 2007 and 2008 och arbetar internationellt med floristiska demonstrationer, som lärare och domare. Sedan 2008 driver han också en </w:t>
      </w:r>
      <w:r w:rsidR="009A6505">
        <w:rPr>
          <w:rFonts w:ascii="Times New Roman" w:hAnsi="Times New Roman" w:cs="Times New Roman"/>
        </w:rPr>
        <w:t>Interflora</w:t>
      </w:r>
      <w:r w:rsidR="009A6505" w:rsidRPr="001953D1">
        <w:rPr>
          <w:rFonts w:ascii="Times New Roman" w:hAnsi="Times New Roman" w:cs="Times New Roman"/>
        </w:rPr>
        <w:t>butik i Oslo</w:t>
      </w:r>
      <w:r w:rsidR="009A6505">
        <w:rPr>
          <w:rFonts w:ascii="Times New Roman" w:hAnsi="Times New Roman" w:cs="Times New Roman"/>
        </w:rPr>
        <w:t>.</w:t>
      </w:r>
    </w:p>
    <w:p w:rsidR="0015097B" w:rsidRDefault="0015097B" w:rsidP="0015097B">
      <w:pPr>
        <w:rPr>
          <w:rFonts w:ascii="Arial" w:hAnsi="Arial" w:cs="Arial"/>
          <w:sz w:val="20"/>
          <w:szCs w:val="20"/>
        </w:rPr>
      </w:pPr>
    </w:p>
    <w:p w:rsidR="0015097B" w:rsidRDefault="0015097B" w:rsidP="0015097B">
      <w:pPr>
        <w:rPr>
          <w:rFonts w:ascii="Arial" w:eastAsia="Calibri" w:hAnsi="Arial" w:cs="Arial"/>
          <w:i/>
          <w:sz w:val="20"/>
          <w:szCs w:val="20"/>
        </w:rPr>
      </w:pPr>
      <w:r w:rsidRPr="006F2285">
        <w:rPr>
          <w:rFonts w:ascii="Arial" w:eastAsia="Calibri" w:hAnsi="Arial" w:cs="Arial"/>
          <w:i/>
          <w:sz w:val="20"/>
          <w:szCs w:val="20"/>
        </w:rPr>
        <w:t xml:space="preserve">För mer information, kontakta Catharina Rissel, Informatör Interflora AB, tel 08-634 44 01                epost: </w:t>
      </w:r>
      <w:hyperlink r:id="rId7" w:history="1">
        <w:r w:rsidRPr="002D17ED">
          <w:rPr>
            <w:rStyle w:val="Hyperlnk"/>
            <w:rFonts w:ascii="Arial" w:eastAsia="Calibri" w:hAnsi="Arial" w:cs="Arial"/>
            <w:i/>
            <w:sz w:val="20"/>
            <w:szCs w:val="20"/>
          </w:rPr>
          <w:t>catharina.rissel@interflora.se</w:t>
        </w:r>
      </w:hyperlink>
    </w:p>
    <w:p w:rsidR="0015097B" w:rsidRDefault="0015097B" w:rsidP="0015097B">
      <w:pPr>
        <w:rPr>
          <w:rFonts w:ascii="Arial" w:eastAsia="Calibri" w:hAnsi="Arial" w:cs="Arial"/>
          <w:sz w:val="20"/>
          <w:szCs w:val="20"/>
        </w:rPr>
      </w:pPr>
    </w:p>
    <w:p w:rsidR="0015097B" w:rsidRDefault="0015097B" w:rsidP="0015097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Vi finns på MyNewsdesk:</w:t>
      </w:r>
    </w:p>
    <w:p w:rsidR="00F50B59" w:rsidRDefault="001C77CE" w:rsidP="00F50B59">
      <w:pPr>
        <w:rPr>
          <w:rFonts w:ascii="Calibri" w:eastAsia="Calibri" w:hAnsi="Calibri" w:cs="Times New Roman"/>
        </w:rPr>
      </w:pPr>
      <w:hyperlink r:id="rId8" w:history="1">
        <w:r w:rsidR="0015097B" w:rsidRPr="002D17ED">
          <w:rPr>
            <w:rStyle w:val="Hyperlnk"/>
            <w:rFonts w:ascii="Arial" w:eastAsia="Calibri" w:hAnsi="Arial" w:cs="Arial"/>
            <w:sz w:val="20"/>
            <w:szCs w:val="20"/>
          </w:rPr>
          <w:t>www.mynewsdesk.com/se/pressroom/interflora</w:t>
        </w:r>
      </w:hyperlink>
      <w:r w:rsidR="0015097B">
        <w:rPr>
          <w:rFonts w:ascii="Calibri" w:eastAsia="Calibri" w:hAnsi="Calibri" w:cs="Times New Roman"/>
        </w:rPr>
        <w:t xml:space="preserve">                       </w:t>
      </w:r>
      <w:r w:rsidR="00F50B59">
        <w:rPr>
          <w:rFonts w:ascii="Calibri" w:eastAsia="Calibri" w:hAnsi="Calibri" w:cs="Times New Roman"/>
        </w:rPr>
        <w:t xml:space="preserve">                                         </w:t>
      </w:r>
    </w:p>
    <w:sectPr w:rsidR="00F50B59" w:rsidSect="00B36007">
      <w:headerReference w:type="default" r:id="rId9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F1" w:rsidRDefault="00520EF1" w:rsidP="00B36007">
      <w:pPr>
        <w:spacing w:after="0" w:line="240" w:lineRule="auto"/>
      </w:pPr>
      <w:r>
        <w:separator/>
      </w:r>
    </w:p>
  </w:endnote>
  <w:endnote w:type="continuationSeparator" w:id="0">
    <w:p w:rsidR="00520EF1" w:rsidRDefault="00520EF1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F1" w:rsidRDefault="00520EF1" w:rsidP="00B36007">
      <w:pPr>
        <w:spacing w:after="0" w:line="240" w:lineRule="auto"/>
      </w:pPr>
      <w:r>
        <w:separator/>
      </w:r>
    </w:p>
  </w:footnote>
  <w:footnote w:type="continuationSeparator" w:id="0">
    <w:p w:rsidR="00520EF1" w:rsidRDefault="00520EF1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07" w:rsidRDefault="00B36007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63356"/>
    <w:rsid w:val="000C64DC"/>
    <w:rsid w:val="000F3D43"/>
    <w:rsid w:val="001150FE"/>
    <w:rsid w:val="00116C29"/>
    <w:rsid w:val="0015097B"/>
    <w:rsid w:val="00157F6B"/>
    <w:rsid w:val="001666E4"/>
    <w:rsid w:val="00180B7C"/>
    <w:rsid w:val="001C3549"/>
    <w:rsid w:val="001C77CE"/>
    <w:rsid w:val="001E6476"/>
    <w:rsid w:val="002064F4"/>
    <w:rsid w:val="00236E29"/>
    <w:rsid w:val="003345BD"/>
    <w:rsid w:val="00351186"/>
    <w:rsid w:val="0036639F"/>
    <w:rsid w:val="003931AB"/>
    <w:rsid w:val="003C5FBF"/>
    <w:rsid w:val="0040189B"/>
    <w:rsid w:val="004234E7"/>
    <w:rsid w:val="00520EF1"/>
    <w:rsid w:val="005F7C92"/>
    <w:rsid w:val="006A27FB"/>
    <w:rsid w:val="006C3C03"/>
    <w:rsid w:val="0071147F"/>
    <w:rsid w:val="00720239"/>
    <w:rsid w:val="007957CB"/>
    <w:rsid w:val="0080018E"/>
    <w:rsid w:val="008264AA"/>
    <w:rsid w:val="00844E23"/>
    <w:rsid w:val="008D2111"/>
    <w:rsid w:val="00992E71"/>
    <w:rsid w:val="009A13AD"/>
    <w:rsid w:val="009A6505"/>
    <w:rsid w:val="009D26DB"/>
    <w:rsid w:val="009E078F"/>
    <w:rsid w:val="00A0625B"/>
    <w:rsid w:val="00A87B56"/>
    <w:rsid w:val="00AA68A4"/>
    <w:rsid w:val="00AB7E5B"/>
    <w:rsid w:val="00B34738"/>
    <w:rsid w:val="00B36007"/>
    <w:rsid w:val="00B973A9"/>
    <w:rsid w:val="00C207A6"/>
    <w:rsid w:val="00D406F9"/>
    <w:rsid w:val="00D74FC7"/>
    <w:rsid w:val="00D85E36"/>
    <w:rsid w:val="00DC4BA6"/>
    <w:rsid w:val="00E20E35"/>
    <w:rsid w:val="00E8049E"/>
    <w:rsid w:val="00ED5CBC"/>
    <w:rsid w:val="00EF163C"/>
    <w:rsid w:val="00F26AEA"/>
    <w:rsid w:val="00F50B59"/>
    <w:rsid w:val="00F90D63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pressroom/interflo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arina.rissel@interflor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%202007%20Mallar\Brevpapper%20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 2</Template>
  <TotalTime>6</TotalTime>
  <Pages>1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catharina.rissel</cp:lastModifiedBy>
  <cp:revision>3</cp:revision>
  <cp:lastPrinted>2010-02-01T07:55:00Z</cp:lastPrinted>
  <dcterms:created xsi:type="dcterms:W3CDTF">2010-03-29T13:19:00Z</dcterms:created>
  <dcterms:modified xsi:type="dcterms:W3CDTF">2010-03-29T13:34:00Z</dcterms:modified>
</cp:coreProperties>
</file>