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18" w:rsidRDefault="00A97818"/>
    <w:p w:rsidR="00CF690F" w:rsidRDefault="00CF690F" w:rsidP="00A97818">
      <w:pPr>
        <w:pStyle w:val="Rubrik1"/>
      </w:pPr>
    </w:p>
    <w:p w:rsidR="00945B50" w:rsidRDefault="00945B50" w:rsidP="007A2FD7">
      <w:pPr>
        <w:rPr>
          <w:rFonts w:ascii="Arial" w:hAnsi="Arial" w:cs="Arial"/>
          <w:b/>
          <w:sz w:val="28"/>
          <w:szCs w:val="28"/>
        </w:rPr>
      </w:pPr>
    </w:p>
    <w:p w:rsidR="00945B50" w:rsidRDefault="00945B50" w:rsidP="007A2FD7">
      <w:pPr>
        <w:rPr>
          <w:rFonts w:ascii="Arial" w:hAnsi="Arial" w:cs="Arial"/>
          <w:b/>
          <w:sz w:val="28"/>
          <w:szCs w:val="28"/>
        </w:rPr>
      </w:pPr>
    </w:p>
    <w:p w:rsidR="007A2FD7" w:rsidRDefault="005B5EE5" w:rsidP="007A2F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Över 9 miljarder investerades i värmepumpar 2010</w:t>
      </w:r>
    </w:p>
    <w:p w:rsidR="005D24A3" w:rsidRDefault="005D24A3" w:rsidP="007A2FD7">
      <w:pPr>
        <w:rPr>
          <w:rFonts w:ascii="Arial" w:hAnsi="Arial" w:cs="Arial"/>
          <w:b/>
          <w:sz w:val="28"/>
          <w:szCs w:val="28"/>
        </w:rPr>
      </w:pPr>
    </w:p>
    <w:p w:rsidR="005D24A3" w:rsidRPr="004468E6" w:rsidRDefault="005D24A3" w:rsidP="005D24A3">
      <w:r w:rsidRPr="004468E6">
        <w:t xml:space="preserve">Den svenska värmepumpbranschen stärker ytterligare sin position på värmemarknaden. </w:t>
      </w:r>
      <w:r w:rsidRPr="00D26379">
        <w:rPr>
          <w:sz w:val="22"/>
          <w:szCs w:val="22"/>
        </w:rPr>
        <w:t xml:space="preserve">Det totala värdet av den svenska värmepumpbranschen 2010 beräknas uppgå till </w:t>
      </w:r>
      <w:r>
        <w:rPr>
          <w:sz w:val="22"/>
          <w:szCs w:val="22"/>
        </w:rPr>
        <w:t>9,1</w:t>
      </w:r>
      <w:r w:rsidRPr="00D26379">
        <w:rPr>
          <w:sz w:val="22"/>
          <w:szCs w:val="22"/>
        </w:rPr>
        <w:t xml:space="preserve"> miljarder kronor.</w:t>
      </w:r>
      <w:r w:rsidR="00B86014">
        <w:rPr>
          <w:sz w:val="22"/>
          <w:szCs w:val="22"/>
        </w:rPr>
        <w:t xml:space="preserve"> En ökning med 10 % jämfört med 2009. </w:t>
      </w:r>
      <w:r w:rsidRPr="00D26379">
        <w:rPr>
          <w:sz w:val="22"/>
          <w:szCs w:val="22"/>
        </w:rPr>
        <w:t xml:space="preserve"> </w:t>
      </w:r>
      <w:r w:rsidRPr="004468E6">
        <w:t xml:space="preserve">Det är framförallt ökad försäljning av bergvärmepumpar, </w:t>
      </w:r>
      <w:proofErr w:type="spellStart"/>
      <w:r w:rsidRPr="004468E6">
        <w:t>luft-luftvärmepumpar</w:t>
      </w:r>
      <w:proofErr w:type="spellEnd"/>
      <w:r w:rsidRPr="004468E6">
        <w:t xml:space="preserve"> och stora värmepumpar för flerbostadshus och lokaler som lyft branschen under 2010. </w:t>
      </w:r>
    </w:p>
    <w:p w:rsidR="007A2FD7" w:rsidRDefault="007A2FD7" w:rsidP="007A2FD7"/>
    <w:p w:rsidR="005D24A3" w:rsidRDefault="005D24A3" w:rsidP="005D24A3">
      <w:pPr>
        <w:rPr>
          <w:i/>
        </w:rPr>
      </w:pPr>
      <w:proofErr w:type="gramStart"/>
      <w:r w:rsidRPr="004468E6">
        <w:rPr>
          <w:i/>
        </w:rPr>
        <w:t>-</w:t>
      </w:r>
      <w:proofErr w:type="gramEnd"/>
      <w:r w:rsidRPr="004468E6">
        <w:rPr>
          <w:i/>
        </w:rPr>
        <w:t xml:space="preserve"> Allt fler fastighetsägare överger fjärrvärme och installerar värmepump. Marknadssegment för flerbostadshus och lokaler utgör i dag 1</w:t>
      </w:r>
      <w:r w:rsidR="00130247">
        <w:rPr>
          <w:i/>
        </w:rPr>
        <w:t>5</w:t>
      </w:r>
      <w:r w:rsidRPr="004468E6">
        <w:rPr>
          <w:i/>
        </w:rPr>
        <w:t xml:space="preserve"> % av värmepumpbranschens totala omsättning och växer allt snabbare, säger </w:t>
      </w:r>
      <w:smartTag w:uri="urn:schemas-microsoft-com:office:smarttags" w:element="PersonName">
        <w:smartTagPr>
          <w:attr w:name="ProductID" w:val="Martin Fors￩n"/>
        </w:smartTagPr>
        <w:r w:rsidRPr="004468E6">
          <w:rPr>
            <w:i/>
          </w:rPr>
          <w:t>Martin Forsén</w:t>
        </w:r>
      </w:smartTag>
      <w:r w:rsidRPr="004468E6">
        <w:rPr>
          <w:i/>
        </w:rPr>
        <w:t>, VD Svenska Värmepumpföreningen, SVEP.</w:t>
      </w:r>
    </w:p>
    <w:p w:rsidR="005D24A3" w:rsidRDefault="005D24A3" w:rsidP="005D24A3"/>
    <w:p w:rsidR="005D24A3" w:rsidRPr="005D24A3" w:rsidRDefault="005D24A3" w:rsidP="005D24A3">
      <w:r>
        <w:t>Under 2010 ökade marknadsvärdet av installationer i större fastigheter med 47 % jämfört med 2009.</w:t>
      </w:r>
    </w:p>
    <w:p w:rsidR="005D24A3" w:rsidRPr="00D26379" w:rsidRDefault="005D24A3" w:rsidP="005B5EE5">
      <w:pPr>
        <w:rPr>
          <w:sz w:val="22"/>
          <w:szCs w:val="22"/>
        </w:rPr>
      </w:pPr>
    </w:p>
    <w:p w:rsidR="005D24A3" w:rsidRDefault="005D24A3" w:rsidP="005B5EE5">
      <w:pPr>
        <w:rPr>
          <w:sz w:val="22"/>
          <w:szCs w:val="22"/>
        </w:rPr>
      </w:pPr>
      <w:r w:rsidRPr="00D26379">
        <w:rPr>
          <w:sz w:val="22"/>
          <w:szCs w:val="22"/>
        </w:rPr>
        <w:t>Utsikterna för 2011 är fortsatt goda. Det förbättrade konjunkturläget förväntas ge en viss ökning av bostadsbyggandet och en ännu bättre skjuts åt renoveringsmarknaden. För att möta framtidens energik</w:t>
      </w:r>
      <w:r>
        <w:rPr>
          <w:sz w:val="22"/>
          <w:szCs w:val="22"/>
        </w:rPr>
        <w:t>rav på byggnader</w:t>
      </w:r>
      <w:r w:rsidRPr="00D26379">
        <w:rPr>
          <w:sz w:val="22"/>
          <w:szCs w:val="22"/>
        </w:rPr>
        <w:t xml:space="preserve"> ökar nu värmepumpbranschen insatserna på forskning, utveckling och demonstrationsprojekt.</w:t>
      </w:r>
    </w:p>
    <w:p w:rsidR="005D24A3" w:rsidRDefault="005D24A3" w:rsidP="005B5EE5">
      <w:pPr>
        <w:rPr>
          <w:sz w:val="22"/>
          <w:szCs w:val="22"/>
        </w:rPr>
      </w:pPr>
    </w:p>
    <w:p w:rsidR="005B5EE5" w:rsidRPr="00D26379" w:rsidRDefault="005B5EE5" w:rsidP="005B5EE5">
      <w:pPr>
        <w:rPr>
          <w:sz w:val="22"/>
          <w:szCs w:val="22"/>
        </w:rPr>
      </w:pPr>
      <w:proofErr w:type="gramStart"/>
      <w:r w:rsidRPr="00D26379">
        <w:rPr>
          <w:i/>
          <w:sz w:val="22"/>
          <w:szCs w:val="22"/>
        </w:rPr>
        <w:t>-</w:t>
      </w:r>
      <w:proofErr w:type="gramEnd"/>
      <w:r w:rsidRPr="00D26379">
        <w:rPr>
          <w:i/>
          <w:sz w:val="22"/>
          <w:szCs w:val="22"/>
        </w:rPr>
        <w:t xml:space="preserve"> Med värmepumpteknik kan vi redan i dag på ett enkelt och rationellt sätt bygga nya hus med mycket låg energianvändning. Vi måste nu bli ännu bättre på att demonstrera motsvarande energibesparing i stora flerbostadshus och lokaler, säger Martin Forsén.</w:t>
      </w:r>
      <w:r w:rsidRPr="00D26379">
        <w:rPr>
          <w:sz w:val="22"/>
          <w:szCs w:val="22"/>
        </w:rPr>
        <w:t xml:space="preserve"> </w:t>
      </w:r>
    </w:p>
    <w:p w:rsidR="00CF690F" w:rsidRDefault="00CF690F" w:rsidP="00941CC3">
      <w:pPr>
        <w:rPr>
          <w:i/>
          <w:sz w:val="20"/>
          <w:szCs w:val="20"/>
        </w:rPr>
      </w:pPr>
    </w:p>
    <w:p w:rsidR="00CF690F" w:rsidRDefault="00CF690F" w:rsidP="00941CC3">
      <w:pPr>
        <w:rPr>
          <w:i/>
          <w:sz w:val="20"/>
          <w:szCs w:val="20"/>
        </w:rPr>
      </w:pPr>
    </w:p>
    <w:p w:rsidR="00CF690F" w:rsidRDefault="00CF690F" w:rsidP="00941CC3">
      <w:pPr>
        <w:rPr>
          <w:i/>
          <w:sz w:val="20"/>
          <w:szCs w:val="20"/>
        </w:rPr>
      </w:pPr>
    </w:p>
    <w:p w:rsidR="00945B50" w:rsidRDefault="00945B50" w:rsidP="00941CC3">
      <w:pPr>
        <w:rPr>
          <w:i/>
          <w:sz w:val="20"/>
          <w:szCs w:val="20"/>
        </w:rPr>
      </w:pPr>
    </w:p>
    <w:p w:rsidR="00945B50" w:rsidRDefault="00945B5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SVEP, Svenska Värmepumpföreningen, är branschorganet för den svenska</w:t>
      </w:r>
      <w:r w:rsidR="00941CC3" w:rsidRPr="00941CC3">
        <w:rPr>
          <w:i/>
          <w:sz w:val="20"/>
          <w:szCs w:val="20"/>
        </w:rPr>
        <w:t xml:space="preserve"> värmepumpbranschen. O</w:t>
      </w:r>
      <w:r w:rsidRPr="00941CC3">
        <w:rPr>
          <w:i/>
          <w:sz w:val="20"/>
          <w:szCs w:val="20"/>
        </w:rPr>
        <w:t>rganisationen har cirka 700 medlemmar i form av tillverkare,</w:t>
      </w:r>
      <w:r w:rsidR="00941CC3" w:rsidRPr="00941CC3">
        <w:rPr>
          <w:i/>
          <w:sz w:val="20"/>
          <w:szCs w:val="20"/>
        </w:rPr>
        <w:t xml:space="preserve"> </w:t>
      </w:r>
      <w:r w:rsidRPr="00941CC3">
        <w:rPr>
          <w:i/>
          <w:sz w:val="20"/>
          <w:szCs w:val="20"/>
        </w:rPr>
        <w:t>importörer och installatörer. SVEP är den officiella informationskanalen för värmepumpar</w:t>
      </w:r>
      <w:r w:rsidR="00941CC3" w:rsidRPr="00941CC3">
        <w:rPr>
          <w:i/>
          <w:sz w:val="20"/>
          <w:szCs w:val="20"/>
        </w:rPr>
        <w:t xml:space="preserve"> </w:t>
      </w:r>
      <w:r w:rsidRPr="00941CC3">
        <w:rPr>
          <w:i/>
          <w:sz w:val="20"/>
          <w:szCs w:val="20"/>
        </w:rPr>
        <w:t>gentemot allmänhet, myn</w:t>
      </w:r>
      <w:r w:rsidR="00941CC3" w:rsidRPr="00941CC3">
        <w:rPr>
          <w:i/>
          <w:sz w:val="20"/>
          <w:szCs w:val="20"/>
        </w:rPr>
        <w:t xml:space="preserve">digheter och beslutspåverkare i </w:t>
      </w:r>
      <w:r w:rsidRPr="00941CC3">
        <w:rPr>
          <w:i/>
          <w:sz w:val="20"/>
          <w:szCs w:val="20"/>
        </w:rPr>
        <w:t>Sverige.</w:t>
      </w:r>
    </w:p>
    <w:p w:rsidR="004326B0" w:rsidRPr="00941CC3" w:rsidRDefault="004326B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color w:val="0000FF"/>
          <w:sz w:val="20"/>
          <w:szCs w:val="20"/>
        </w:rPr>
      </w:pPr>
      <w:r w:rsidRPr="00941CC3">
        <w:rPr>
          <w:i/>
          <w:sz w:val="20"/>
          <w:szCs w:val="20"/>
        </w:rPr>
        <w:t xml:space="preserve">Pressansvarig: Anne-Lee Bertenstam, </w:t>
      </w:r>
      <w:r w:rsidRPr="00941CC3">
        <w:rPr>
          <w:i/>
          <w:color w:val="0000FF"/>
          <w:sz w:val="20"/>
          <w:szCs w:val="20"/>
        </w:rPr>
        <w:t>anne-lee.bertenstam@svepinfo.se</w:t>
      </w: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08-522 275 05</w:t>
      </w:r>
    </w:p>
    <w:p w:rsidR="004326B0" w:rsidRPr="00941CC3" w:rsidRDefault="004326B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color w:val="0000FF"/>
          <w:sz w:val="20"/>
          <w:szCs w:val="20"/>
        </w:rPr>
      </w:pPr>
      <w:r w:rsidRPr="00941CC3">
        <w:rPr>
          <w:i/>
          <w:sz w:val="20"/>
          <w:szCs w:val="20"/>
        </w:rPr>
        <w:t xml:space="preserve">VD: </w:t>
      </w:r>
      <w:smartTag w:uri="urn:schemas-microsoft-com:office:smarttags" w:element="PersonName">
        <w:smartTagPr>
          <w:attr w:name="ProductID" w:val="Martin Fors￩n"/>
        </w:smartTagPr>
        <w:r w:rsidRPr="00941CC3">
          <w:rPr>
            <w:i/>
            <w:sz w:val="20"/>
            <w:szCs w:val="20"/>
          </w:rPr>
          <w:t>Martin Forsén</w:t>
        </w:r>
      </w:smartTag>
      <w:r w:rsidRPr="00941CC3">
        <w:rPr>
          <w:i/>
          <w:sz w:val="20"/>
          <w:szCs w:val="20"/>
        </w:rPr>
        <w:t xml:space="preserve">, </w:t>
      </w:r>
      <w:r w:rsidRPr="00941CC3">
        <w:rPr>
          <w:i/>
          <w:color w:val="0000FF"/>
          <w:sz w:val="20"/>
          <w:szCs w:val="20"/>
        </w:rPr>
        <w:t>martin.forsen@svepinfo.se</w:t>
      </w: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08-522 275 02</w:t>
      </w:r>
    </w:p>
    <w:sectPr w:rsidR="004326B0" w:rsidRPr="00941CC3" w:rsidSect="00A15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E5" w:rsidRDefault="005B5EE5">
      <w:r>
        <w:separator/>
      </w:r>
    </w:p>
  </w:endnote>
  <w:endnote w:type="continuationSeparator" w:id="0">
    <w:p w:rsidR="005B5EE5" w:rsidRDefault="005B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E5" w:rsidRDefault="005B5EE5">
      <w:r>
        <w:separator/>
      </w:r>
    </w:p>
  </w:footnote>
  <w:footnote w:type="continuationSeparator" w:id="0">
    <w:p w:rsidR="005B5EE5" w:rsidRDefault="005B5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83" w:rsidRPr="00A97818" w:rsidRDefault="003C767C" w:rsidP="00A97818">
    <w:pPr>
      <w:pStyle w:val="Sidhuvud"/>
      <w:rPr>
        <w:sz w:val="36"/>
        <w:szCs w:val="36"/>
      </w:rPr>
    </w:pPr>
    <w:r>
      <w:rPr>
        <w:noProof/>
      </w:rPr>
      <w:drawing>
        <wp:inline distT="0" distB="0" distL="0" distR="0">
          <wp:extent cx="1266825" cy="704850"/>
          <wp:effectExtent l="19050" t="0" r="9525" b="0"/>
          <wp:docPr id="1" name="Bild 1" descr="LOGO_SVEP-13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EP-133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E83">
      <w:tab/>
    </w:r>
    <w:r w:rsidR="00D22E83" w:rsidRPr="00D22E83">
      <w:rPr>
        <w:rFonts w:ascii="Arial" w:hAnsi="Arial" w:cs="Arial"/>
        <w:b/>
        <w:i/>
        <w:color w:val="808080"/>
        <w:sz w:val="36"/>
        <w:szCs w:val="36"/>
      </w:rPr>
      <w:t>Pressrelease</w:t>
    </w:r>
    <w:r w:rsidR="00D22E83">
      <w:rPr>
        <w:b/>
        <w:i/>
        <w:sz w:val="36"/>
        <w:szCs w:val="36"/>
      </w:rPr>
      <w:tab/>
    </w:r>
    <w:r w:rsidR="005B5EE5">
      <w:t>2011-01-19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13AD"/>
    <w:multiLevelType w:val="hybridMultilevel"/>
    <w:tmpl w:val="3A16C678"/>
    <w:lvl w:ilvl="0" w:tplc="0E8EA0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A3"/>
    <w:rsid w:val="00005BE6"/>
    <w:rsid w:val="00006B6C"/>
    <w:rsid w:val="0001581F"/>
    <w:rsid w:val="00016DBF"/>
    <w:rsid w:val="00017223"/>
    <w:rsid w:val="000175ED"/>
    <w:rsid w:val="00020719"/>
    <w:rsid w:val="00021409"/>
    <w:rsid w:val="000234BF"/>
    <w:rsid w:val="000316CA"/>
    <w:rsid w:val="000341B7"/>
    <w:rsid w:val="00034469"/>
    <w:rsid w:val="00040DC9"/>
    <w:rsid w:val="00042A23"/>
    <w:rsid w:val="00043835"/>
    <w:rsid w:val="00044C99"/>
    <w:rsid w:val="000457C2"/>
    <w:rsid w:val="000500A6"/>
    <w:rsid w:val="00051E84"/>
    <w:rsid w:val="00053F6C"/>
    <w:rsid w:val="000565C6"/>
    <w:rsid w:val="000606FB"/>
    <w:rsid w:val="0006103E"/>
    <w:rsid w:val="00064106"/>
    <w:rsid w:val="000645A2"/>
    <w:rsid w:val="00066DE2"/>
    <w:rsid w:val="00070365"/>
    <w:rsid w:val="000715CB"/>
    <w:rsid w:val="0007165C"/>
    <w:rsid w:val="00072000"/>
    <w:rsid w:val="000721C5"/>
    <w:rsid w:val="00072C9A"/>
    <w:rsid w:val="0007740A"/>
    <w:rsid w:val="00080AD8"/>
    <w:rsid w:val="000830D1"/>
    <w:rsid w:val="00091F6B"/>
    <w:rsid w:val="00093CD1"/>
    <w:rsid w:val="00095D3B"/>
    <w:rsid w:val="000A2001"/>
    <w:rsid w:val="000A2FEC"/>
    <w:rsid w:val="000B0A7F"/>
    <w:rsid w:val="000B3FD2"/>
    <w:rsid w:val="000B598C"/>
    <w:rsid w:val="000B7245"/>
    <w:rsid w:val="000C09F0"/>
    <w:rsid w:val="000D3972"/>
    <w:rsid w:val="000D5F3E"/>
    <w:rsid w:val="000D685D"/>
    <w:rsid w:val="000D6CC8"/>
    <w:rsid w:val="000E0CBB"/>
    <w:rsid w:val="000E190D"/>
    <w:rsid w:val="000E2432"/>
    <w:rsid w:val="000E2C95"/>
    <w:rsid w:val="000E3100"/>
    <w:rsid w:val="000E70B9"/>
    <w:rsid w:val="000F18A0"/>
    <w:rsid w:val="001026D1"/>
    <w:rsid w:val="00102CCF"/>
    <w:rsid w:val="00112465"/>
    <w:rsid w:val="00112D72"/>
    <w:rsid w:val="00114FEC"/>
    <w:rsid w:val="00120165"/>
    <w:rsid w:val="001202EA"/>
    <w:rsid w:val="0012441A"/>
    <w:rsid w:val="00126EF7"/>
    <w:rsid w:val="00130247"/>
    <w:rsid w:val="001313E4"/>
    <w:rsid w:val="00132324"/>
    <w:rsid w:val="00132BFF"/>
    <w:rsid w:val="00132CBF"/>
    <w:rsid w:val="001331A5"/>
    <w:rsid w:val="001347FA"/>
    <w:rsid w:val="001419DB"/>
    <w:rsid w:val="0014344A"/>
    <w:rsid w:val="001439AE"/>
    <w:rsid w:val="00143A73"/>
    <w:rsid w:val="00143D1A"/>
    <w:rsid w:val="00151C50"/>
    <w:rsid w:val="0015495A"/>
    <w:rsid w:val="00155C63"/>
    <w:rsid w:val="00156111"/>
    <w:rsid w:val="00160974"/>
    <w:rsid w:val="001623C6"/>
    <w:rsid w:val="00172E5F"/>
    <w:rsid w:val="00185036"/>
    <w:rsid w:val="001851CE"/>
    <w:rsid w:val="001877BB"/>
    <w:rsid w:val="0019101B"/>
    <w:rsid w:val="00191FAA"/>
    <w:rsid w:val="001A27CD"/>
    <w:rsid w:val="001A6705"/>
    <w:rsid w:val="001B35EA"/>
    <w:rsid w:val="001B48D7"/>
    <w:rsid w:val="001B4F72"/>
    <w:rsid w:val="001B5333"/>
    <w:rsid w:val="001B6E10"/>
    <w:rsid w:val="001B70D1"/>
    <w:rsid w:val="001C2329"/>
    <w:rsid w:val="001D0402"/>
    <w:rsid w:val="001D2ABD"/>
    <w:rsid w:val="001D2C76"/>
    <w:rsid w:val="001D3A9A"/>
    <w:rsid w:val="001D4740"/>
    <w:rsid w:val="001D73EE"/>
    <w:rsid w:val="001E0A09"/>
    <w:rsid w:val="001E2663"/>
    <w:rsid w:val="001E64DC"/>
    <w:rsid w:val="001E67A0"/>
    <w:rsid w:val="001F355D"/>
    <w:rsid w:val="001F6135"/>
    <w:rsid w:val="001F7244"/>
    <w:rsid w:val="001F7528"/>
    <w:rsid w:val="001F7A1C"/>
    <w:rsid w:val="00200429"/>
    <w:rsid w:val="002010CA"/>
    <w:rsid w:val="00201C59"/>
    <w:rsid w:val="00203730"/>
    <w:rsid w:val="0020460D"/>
    <w:rsid w:val="00206E14"/>
    <w:rsid w:val="00211720"/>
    <w:rsid w:val="00217673"/>
    <w:rsid w:val="00221162"/>
    <w:rsid w:val="00227E9E"/>
    <w:rsid w:val="002333E5"/>
    <w:rsid w:val="00236B57"/>
    <w:rsid w:val="00237898"/>
    <w:rsid w:val="0024104D"/>
    <w:rsid w:val="00241F65"/>
    <w:rsid w:val="0024431E"/>
    <w:rsid w:val="002452F9"/>
    <w:rsid w:val="00253299"/>
    <w:rsid w:val="00253E3A"/>
    <w:rsid w:val="00257136"/>
    <w:rsid w:val="002637AB"/>
    <w:rsid w:val="0026508E"/>
    <w:rsid w:val="002663DC"/>
    <w:rsid w:val="002674FB"/>
    <w:rsid w:val="00267FAC"/>
    <w:rsid w:val="00274FB4"/>
    <w:rsid w:val="00275CA4"/>
    <w:rsid w:val="0027670B"/>
    <w:rsid w:val="00283511"/>
    <w:rsid w:val="00287584"/>
    <w:rsid w:val="00292F71"/>
    <w:rsid w:val="002A0390"/>
    <w:rsid w:val="002A1BC8"/>
    <w:rsid w:val="002A24D3"/>
    <w:rsid w:val="002A7EEA"/>
    <w:rsid w:val="002B0937"/>
    <w:rsid w:val="002B0F0D"/>
    <w:rsid w:val="002B4259"/>
    <w:rsid w:val="002B58AF"/>
    <w:rsid w:val="002B79E9"/>
    <w:rsid w:val="002D28A3"/>
    <w:rsid w:val="002D515D"/>
    <w:rsid w:val="002E37C7"/>
    <w:rsid w:val="002E4491"/>
    <w:rsid w:val="002F0394"/>
    <w:rsid w:val="002F4C6C"/>
    <w:rsid w:val="002F7068"/>
    <w:rsid w:val="002F79CE"/>
    <w:rsid w:val="002F7ED7"/>
    <w:rsid w:val="0030659A"/>
    <w:rsid w:val="00307211"/>
    <w:rsid w:val="00310FCE"/>
    <w:rsid w:val="003110FC"/>
    <w:rsid w:val="00315B8D"/>
    <w:rsid w:val="00316C06"/>
    <w:rsid w:val="00317801"/>
    <w:rsid w:val="00320F27"/>
    <w:rsid w:val="003249FA"/>
    <w:rsid w:val="00324A76"/>
    <w:rsid w:val="00324AA6"/>
    <w:rsid w:val="0032568A"/>
    <w:rsid w:val="00325EE8"/>
    <w:rsid w:val="00326DB6"/>
    <w:rsid w:val="00326DF5"/>
    <w:rsid w:val="0032723D"/>
    <w:rsid w:val="00331805"/>
    <w:rsid w:val="00331C12"/>
    <w:rsid w:val="00332CE4"/>
    <w:rsid w:val="00334E08"/>
    <w:rsid w:val="00337422"/>
    <w:rsid w:val="00337C4A"/>
    <w:rsid w:val="00352739"/>
    <w:rsid w:val="0035772E"/>
    <w:rsid w:val="003620D4"/>
    <w:rsid w:val="003635F5"/>
    <w:rsid w:val="003661E0"/>
    <w:rsid w:val="003677AD"/>
    <w:rsid w:val="00371836"/>
    <w:rsid w:val="003750E1"/>
    <w:rsid w:val="00375E46"/>
    <w:rsid w:val="00377364"/>
    <w:rsid w:val="003776E6"/>
    <w:rsid w:val="00384A2F"/>
    <w:rsid w:val="003907C5"/>
    <w:rsid w:val="00391048"/>
    <w:rsid w:val="00392882"/>
    <w:rsid w:val="003943A6"/>
    <w:rsid w:val="00396398"/>
    <w:rsid w:val="003A18FF"/>
    <w:rsid w:val="003A75F4"/>
    <w:rsid w:val="003A7EC8"/>
    <w:rsid w:val="003B1D7E"/>
    <w:rsid w:val="003B247F"/>
    <w:rsid w:val="003B4783"/>
    <w:rsid w:val="003C011F"/>
    <w:rsid w:val="003C3280"/>
    <w:rsid w:val="003C6B88"/>
    <w:rsid w:val="003C767C"/>
    <w:rsid w:val="003D258A"/>
    <w:rsid w:val="003D574F"/>
    <w:rsid w:val="003E0FEF"/>
    <w:rsid w:val="003E16B5"/>
    <w:rsid w:val="003E5BAD"/>
    <w:rsid w:val="003E7E65"/>
    <w:rsid w:val="003F0096"/>
    <w:rsid w:val="003F0C33"/>
    <w:rsid w:val="003F193D"/>
    <w:rsid w:val="003F1B46"/>
    <w:rsid w:val="003F20D9"/>
    <w:rsid w:val="003F28C9"/>
    <w:rsid w:val="003F4792"/>
    <w:rsid w:val="003F5B35"/>
    <w:rsid w:val="003F719A"/>
    <w:rsid w:val="003F7B08"/>
    <w:rsid w:val="00402DB2"/>
    <w:rsid w:val="00405FCF"/>
    <w:rsid w:val="00412957"/>
    <w:rsid w:val="00414BD8"/>
    <w:rsid w:val="00415B00"/>
    <w:rsid w:val="004202FB"/>
    <w:rsid w:val="00424D0C"/>
    <w:rsid w:val="00426CD6"/>
    <w:rsid w:val="004326B0"/>
    <w:rsid w:val="00432FC8"/>
    <w:rsid w:val="00433D65"/>
    <w:rsid w:val="00450601"/>
    <w:rsid w:val="00450C51"/>
    <w:rsid w:val="00451DEB"/>
    <w:rsid w:val="004548C1"/>
    <w:rsid w:val="004609C0"/>
    <w:rsid w:val="00461557"/>
    <w:rsid w:val="004621FB"/>
    <w:rsid w:val="00462E56"/>
    <w:rsid w:val="004670A9"/>
    <w:rsid w:val="00472821"/>
    <w:rsid w:val="00474425"/>
    <w:rsid w:val="004753DF"/>
    <w:rsid w:val="00475C69"/>
    <w:rsid w:val="00477C94"/>
    <w:rsid w:val="004828AB"/>
    <w:rsid w:val="00490358"/>
    <w:rsid w:val="00490E6D"/>
    <w:rsid w:val="00494690"/>
    <w:rsid w:val="00494BE5"/>
    <w:rsid w:val="0049696A"/>
    <w:rsid w:val="004A10AB"/>
    <w:rsid w:val="004A2685"/>
    <w:rsid w:val="004A2A64"/>
    <w:rsid w:val="004A3F0C"/>
    <w:rsid w:val="004A77C4"/>
    <w:rsid w:val="004B15D5"/>
    <w:rsid w:val="004B316F"/>
    <w:rsid w:val="004B4D57"/>
    <w:rsid w:val="004B5637"/>
    <w:rsid w:val="004B7185"/>
    <w:rsid w:val="004B73FA"/>
    <w:rsid w:val="004C0975"/>
    <w:rsid w:val="004C0C9C"/>
    <w:rsid w:val="004C2530"/>
    <w:rsid w:val="004C318B"/>
    <w:rsid w:val="004C5097"/>
    <w:rsid w:val="004C513F"/>
    <w:rsid w:val="004C5EF7"/>
    <w:rsid w:val="004D15F2"/>
    <w:rsid w:val="004D46DC"/>
    <w:rsid w:val="004D489B"/>
    <w:rsid w:val="004D618E"/>
    <w:rsid w:val="004D647E"/>
    <w:rsid w:val="004D753F"/>
    <w:rsid w:val="004D7B70"/>
    <w:rsid w:val="004E03AD"/>
    <w:rsid w:val="004E1938"/>
    <w:rsid w:val="004E4308"/>
    <w:rsid w:val="004E6B6E"/>
    <w:rsid w:val="004F12EE"/>
    <w:rsid w:val="004F1F6F"/>
    <w:rsid w:val="004F361C"/>
    <w:rsid w:val="004F51B2"/>
    <w:rsid w:val="004F5D42"/>
    <w:rsid w:val="005017B9"/>
    <w:rsid w:val="00506497"/>
    <w:rsid w:val="00507619"/>
    <w:rsid w:val="00510D96"/>
    <w:rsid w:val="0051266E"/>
    <w:rsid w:val="00515A2D"/>
    <w:rsid w:val="0052065D"/>
    <w:rsid w:val="00520D6E"/>
    <w:rsid w:val="0052350B"/>
    <w:rsid w:val="00527FD6"/>
    <w:rsid w:val="00530BC1"/>
    <w:rsid w:val="005315BA"/>
    <w:rsid w:val="00533513"/>
    <w:rsid w:val="00533735"/>
    <w:rsid w:val="005338F8"/>
    <w:rsid w:val="00534627"/>
    <w:rsid w:val="00534B2D"/>
    <w:rsid w:val="00534EF8"/>
    <w:rsid w:val="00536E99"/>
    <w:rsid w:val="005378CD"/>
    <w:rsid w:val="005379A0"/>
    <w:rsid w:val="00540CE4"/>
    <w:rsid w:val="0054613D"/>
    <w:rsid w:val="005539C0"/>
    <w:rsid w:val="00554385"/>
    <w:rsid w:val="00554CD2"/>
    <w:rsid w:val="00555B7B"/>
    <w:rsid w:val="00556CC7"/>
    <w:rsid w:val="005601D5"/>
    <w:rsid w:val="00560DFE"/>
    <w:rsid w:val="00562AE2"/>
    <w:rsid w:val="00563BD9"/>
    <w:rsid w:val="00570B03"/>
    <w:rsid w:val="00571159"/>
    <w:rsid w:val="00572799"/>
    <w:rsid w:val="0057494D"/>
    <w:rsid w:val="005752E3"/>
    <w:rsid w:val="00580DF5"/>
    <w:rsid w:val="00582FAE"/>
    <w:rsid w:val="005A0ED8"/>
    <w:rsid w:val="005A1637"/>
    <w:rsid w:val="005A38FF"/>
    <w:rsid w:val="005A61EF"/>
    <w:rsid w:val="005A7496"/>
    <w:rsid w:val="005B043A"/>
    <w:rsid w:val="005B5DAE"/>
    <w:rsid w:val="005B5EE5"/>
    <w:rsid w:val="005B7EB6"/>
    <w:rsid w:val="005C053C"/>
    <w:rsid w:val="005C06DC"/>
    <w:rsid w:val="005C0AEF"/>
    <w:rsid w:val="005C295C"/>
    <w:rsid w:val="005C31D6"/>
    <w:rsid w:val="005D24A3"/>
    <w:rsid w:val="005D319B"/>
    <w:rsid w:val="005E265D"/>
    <w:rsid w:val="005E2F54"/>
    <w:rsid w:val="005E5F0D"/>
    <w:rsid w:val="005F1473"/>
    <w:rsid w:val="005F158D"/>
    <w:rsid w:val="005F2CD9"/>
    <w:rsid w:val="005F3DC3"/>
    <w:rsid w:val="005F40CB"/>
    <w:rsid w:val="00602B6B"/>
    <w:rsid w:val="00604B1A"/>
    <w:rsid w:val="00605235"/>
    <w:rsid w:val="00605290"/>
    <w:rsid w:val="006106DE"/>
    <w:rsid w:val="00611AE8"/>
    <w:rsid w:val="0061558F"/>
    <w:rsid w:val="0061705F"/>
    <w:rsid w:val="0062259B"/>
    <w:rsid w:val="00624AF5"/>
    <w:rsid w:val="0062592E"/>
    <w:rsid w:val="00625D43"/>
    <w:rsid w:val="006271E4"/>
    <w:rsid w:val="00627425"/>
    <w:rsid w:val="006310BA"/>
    <w:rsid w:val="0063199F"/>
    <w:rsid w:val="006343C1"/>
    <w:rsid w:val="0063643D"/>
    <w:rsid w:val="00647AAF"/>
    <w:rsid w:val="00652B20"/>
    <w:rsid w:val="00653FC0"/>
    <w:rsid w:val="00655DB7"/>
    <w:rsid w:val="0066172D"/>
    <w:rsid w:val="00663201"/>
    <w:rsid w:val="00663270"/>
    <w:rsid w:val="00666774"/>
    <w:rsid w:val="0067252B"/>
    <w:rsid w:val="0067255E"/>
    <w:rsid w:val="00672B5E"/>
    <w:rsid w:val="00672C47"/>
    <w:rsid w:val="00674C78"/>
    <w:rsid w:val="00683082"/>
    <w:rsid w:val="00685619"/>
    <w:rsid w:val="00690140"/>
    <w:rsid w:val="006913CB"/>
    <w:rsid w:val="006920FC"/>
    <w:rsid w:val="0069287A"/>
    <w:rsid w:val="006A372B"/>
    <w:rsid w:val="006A3C93"/>
    <w:rsid w:val="006B0941"/>
    <w:rsid w:val="006B19F9"/>
    <w:rsid w:val="006B6965"/>
    <w:rsid w:val="006B6FA6"/>
    <w:rsid w:val="006C07BB"/>
    <w:rsid w:val="006C3749"/>
    <w:rsid w:val="006C5772"/>
    <w:rsid w:val="006D0763"/>
    <w:rsid w:val="006D0970"/>
    <w:rsid w:val="006D4B37"/>
    <w:rsid w:val="006D5460"/>
    <w:rsid w:val="006E0108"/>
    <w:rsid w:val="006E0E25"/>
    <w:rsid w:val="006E1E94"/>
    <w:rsid w:val="006E4720"/>
    <w:rsid w:val="006E635B"/>
    <w:rsid w:val="006E7D37"/>
    <w:rsid w:val="006F16EA"/>
    <w:rsid w:val="006F4334"/>
    <w:rsid w:val="006F690B"/>
    <w:rsid w:val="00700365"/>
    <w:rsid w:val="00700773"/>
    <w:rsid w:val="007020DE"/>
    <w:rsid w:val="00706335"/>
    <w:rsid w:val="0070698D"/>
    <w:rsid w:val="007079DC"/>
    <w:rsid w:val="00713B85"/>
    <w:rsid w:val="0072190A"/>
    <w:rsid w:val="00724F41"/>
    <w:rsid w:val="00725D79"/>
    <w:rsid w:val="00726413"/>
    <w:rsid w:val="00731914"/>
    <w:rsid w:val="0073243D"/>
    <w:rsid w:val="00736CF4"/>
    <w:rsid w:val="007373D5"/>
    <w:rsid w:val="007426A2"/>
    <w:rsid w:val="00745645"/>
    <w:rsid w:val="007458CD"/>
    <w:rsid w:val="00747207"/>
    <w:rsid w:val="00747E14"/>
    <w:rsid w:val="00751365"/>
    <w:rsid w:val="00755F6C"/>
    <w:rsid w:val="00755FC0"/>
    <w:rsid w:val="007562BE"/>
    <w:rsid w:val="00764189"/>
    <w:rsid w:val="00780019"/>
    <w:rsid w:val="00783607"/>
    <w:rsid w:val="007855D3"/>
    <w:rsid w:val="00786DFD"/>
    <w:rsid w:val="00790734"/>
    <w:rsid w:val="007933A2"/>
    <w:rsid w:val="007A1CD3"/>
    <w:rsid w:val="007A1D3B"/>
    <w:rsid w:val="007A2FD7"/>
    <w:rsid w:val="007A4E0B"/>
    <w:rsid w:val="007A7382"/>
    <w:rsid w:val="007B37C7"/>
    <w:rsid w:val="007B433D"/>
    <w:rsid w:val="007B5043"/>
    <w:rsid w:val="007B6B40"/>
    <w:rsid w:val="007C5750"/>
    <w:rsid w:val="007D023F"/>
    <w:rsid w:val="007D094E"/>
    <w:rsid w:val="007D0E4C"/>
    <w:rsid w:val="007D4043"/>
    <w:rsid w:val="007D588C"/>
    <w:rsid w:val="007D5B70"/>
    <w:rsid w:val="007E1BF9"/>
    <w:rsid w:val="007E2714"/>
    <w:rsid w:val="007E66E2"/>
    <w:rsid w:val="007F091A"/>
    <w:rsid w:val="007F6A4C"/>
    <w:rsid w:val="007F7C24"/>
    <w:rsid w:val="00802ABA"/>
    <w:rsid w:val="008054AA"/>
    <w:rsid w:val="00805E50"/>
    <w:rsid w:val="00815763"/>
    <w:rsid w:val="00817C79"/>
    <w:rsid w:val="00820858"/>
    <w:rsid w:val="00820E40"/>
    <w:rsid w:val="008237A3"/>
    <w:rsid w:val="00824845"/>
    <w:rsid w:val="008265CC"/>
    <w:rsid w:val="0083074C"/>
    <w:rsid w:val="00844BBA"/>
    <w:rsid w:val="00845BF7"/>
    <w:rsid w:val="0084689C"/>
    <w:rsid w:val="00847BF6"/>
    <w:rsid w:val="008510F9"/>
    <w:rsid w:val="008511E5"/>
    <w:rsid w:val="00852061"/>
    <w:rsid w:val="00856318"/>
    <w:rsid w:val="00856712"/>
    <w:rsid w:val="00856F16"/>
    <w:rsid w:val="00860AE7"/>
    <w:rsid w:val="00863CF3"/>
    <w:rsid w:val="008704BE"/>
    <w:rsid w:val="00870A4D"/>
    <w:rsid w:val="00871D63"/>
    <w:rsid w:val="008740E1"/>
    <w:rsid w:val="00884585"/>
    <w:rsid w:val="00886715"/>
    <w:rsid w:val="00887028"/>
    <w:rsid w:val="00887E71"/>
    <w:rsid w:val="008927C6"/>
    <w:rsid w:val="0089331F"/>
    <w:rsid w:val="00894395"/>
    <w:rsid w:val="00894759"/>
    <w:rsid w:val="0089575B"/>
    <w:rsid w:val="008968D6"/>
    <w:rsid w:val="008A001A"/>
    <w:rsid w:val="008A0ED4"/>
    <w:rsid w:val="008A1AE8"/>
    <w:rsid w:val="008A6AD4"/>
    <w:rsid w:val="008B0A3C"/>
    <w:rsid w:val="008B29AF"/>
    <w:rsid w:val="008B2D37"/>
    <w:rsid w:val="008C2274"/>
    <w:rsid w:val="008C74FF"/>
    <w:rsid w:val="008D16AB"/>
    <w:rsid w:val="008D1F41"/>
    <w:rsid w:val="008D25B6"/>
    <w:rsid w:val="008D2A3A"/>
    <w:rsid w:val="008D41CD"/>
    <w:rsid w:val="008D6EE7"/>
    <w:rsid w:val="008E0249"/>
    <w:rsid w:val="008E1580"/>
    <w:rsid w:val="008E4CB5"/>
    <w:rsid w:val="008F0C18"/>
    <w:rsid w:val="008F16BE"/>
    <w:rsid w:val="008F2E43"/>
    <w:rsid w:val="008F3DA5"/>
    <w:rsid w:val="00903608"/>
    <w:rsid w:val="009079FE"/>
    <w:rsid w:val="00915938"/>
    <w:rsid w:val="009159DB"/>
    <w:rsid w:val="0091747C"/>
    <w:rsid w:val="00925428"/>
    <w:rsid w:val="009308FD"/>
    <w:rsid w:val="00932A90"/>
    <w:rsid w:val="00933463"/>
    <w:rsid w:val="009364C3"/>
    <w:rsid w:val="00937335"/>
    <w:rsid w:val="00941CC3"/>
    <w:rsid w:val="00944AFA"/>
    <w:rsid w:val="00945B50"/>
    <w:rsid w:val="0094632C"/>
    <w:rsid w:val="0095775D"/>
    <w:rsid w:val="0095792F"/>
    <w:rsid w:val="00961104"/>
    <w:rsid w:val="00962266"/>
    <w:rsid w:val="009637E2"/>
    <w:rsid w:val="00964E08"/>
    <w:rsid w:val="00965398"/>
    <w:rsid w:val="00970044"/>
    <w:rsid w:val="00974484"/>
    <w:rsid w:val="00976089"/>
    <w:rsid w:val="009773DA"/>
    <w:rsid w:val="00981A31"/>
    <w:rsid w:val="00983DCF"/>
    <w:rsid w:val="00986DF8"/>
    <w:rsid w:val="00992340"/>
    <w:rsid w:val="00993D84"/>
    <w:rsid w:val="0099610A"/>
    <w:rsid w:val="009A1C74"/>
    <w:rsid w:val="009A240A"/>
    <w:rsid w:val="009A2EDB"/>
    <w:rsid w:val="009A333D"/>
    <w:rsid w:val="009A4430"/>
    <w:rsid w:val="009A4D3E"/>
    <w:rsid w:val="009A700C"/>
    <w:rsid w:val="009A73AF"/>
    <w:rsid w:val="009B0C30"/>
    <w:rsid w:val="009B192F"/>
    <w:rsid w:val="009B2F3C"/>
    <w:rsid w:val="009B336D"/>
    <w:rsid w:val="009B58D1"/>
    <w:rsid w:val="009B696F"/>
    <w:rsid w:val="009B7DC2"/>
    <w:rsid w:val="009D03EB"/>
    <w:rsid w:val="009D5F57"/>
    <w:rsid w:val="009E1F4C"/>
    <w:rsid w:val="009E269A"/>
    <w:rsid w:val="009E4054"/>
    <w:rsid w:val="009E479F"/>
    <w:rsid w:val="009E6F5E"/>
    <w:rsid w:val="009F291E"/>
    <w:rsid w:val="009F3212"/>
    <w:rsid w:val="009F6AA4"/>
    <w:rsid w:val="009F6BF5"/>
    <w:rsid w:val="00A01E74"/>
    <w:rsid w:val="00A02893"/>
    <w:rsid w:val="00A030C8"/>
    <w:rsid w:val="00A04172"/>
    <w:rsid w:val="00A10277"/>
    <w:rsid w:val="00A112EE"/>
    <w:rsid w:val="00A12DC8"/>
    <w:rsid w:val="00A13152"/>
    <w:rsid w:val="00A1552F"/>
    <w:rsid w:val="00A15FD2"/>
    <w:rsid w:val="00A170AF"/>
    <w:rsid w:val="00A20C5E"/>
    <w:rsid w:val="00A22953"/>
    <w:rsid w:val="00A2426B"/>
    <w:rsid w:val="00A25708"/>
    <w:rsid w:val="00A26285"/>
    <w:rsid w:val="00A30147"/>
    <w:rsid w:val="00A304F6"/>
    <w:rsid w:val="00A33410"/>
    <w:rsid w:val="00A3349A"/>
    <w:rsid w:val="00A344D0"/>
    <w:rsid w:val="00A353D5"/>
    <w:rsid w:val="00A3691E"/>
    <w:rsid w:val="00A443BF"/>
    <w:rsid w:val="00A46620"/>
    <w:rsid w:val="00A50CDE"/>
    <w:rsid w:val="00A5676B"/>
    <w:rsid w:val="00A578D3"/>
    <w:rsid w:val="00A60BF2"/>
    <w:rsid w:val="00A7356E"/>
    <w:rsid w:val="00A741E0"/>
    <w:rsid w:val="00A75BED"/>
    <w:rsid w:val="00A75FC5"/>
    <w:rsid w:val="00A82492"/>
    <w:rsid w:val="00A84EB5"/>
    <w:rsid w:val="00A87FFC"/>
    <w:rsid w:val="00A910AD"/>
    <w:rsid w:val="00A9636B"/>
    <w:rsid w:val="00A9766C"/>
    <w:rsid w:val="00A97818"/>
    <w:rsid w:val="00AA1AD6"/>
    <w:rsid w:val="00AA2548"/>
    <w:rsid w:val="00AB2CBA"/>
    <w:rsid w:val="00AB764F"/>
    <w:rsid w:val="00AC1BBF"/>
    <w:rsid w:val="00AC4635"/>
    <w:rsid w:val="00AD0F43"/>
    <w:rsid w:val="00AD1F61"/>
    <w:rsid w:val="00AD26C4"/>
    <w:rsid w:val="00AE15F2"/>
    <w:rsid w:val="00AE36A5"/>
    <w:rsid w:val="00AE599F"/>
    <w:rsid w:val="00AE65B1"/>
    <w:rsid w:val="00AE66CC"/>
    <w:rsid w:val="00AF0EC6"/>
    <w:rsid w:val="00AF253B"/>
    <w:rsid w:val="00AF3605"/>
    <w:rsid w:val="00AF5D22"/>
    <w:rsid w:val="00AF7685"/>
    <w:rsid w:val="00AF7ADF"/>
    <w:rsid w:val="00B00AB7"/>
    <w:rsid w:val="00B01470"/>
    <w:rsid w:val="00B032FC"/>
    <w:rsid w:val="00B03A19"/>
    <w:rsid w:val="00B05322"/>
    <w:rsid w:val="00B06407"/>
    <w:rsid w:val="00B16ACD"/>
    <w:rsid w:val="00B217EC"/>
    <w:rsid w:val="00B23750"/>
    <w:rsid w:val="00B256CF"/>
    <w:rsid w:val="00B33F92"/>
    <w:rsid w:val="00B349FB"/>
    <w:rsid w:val="00B35D45"/>
    <w:rsid w:val="00B40C6E"/>
    <w:rsid w:val="00B413CD"/>
    <w:rsid w:val="00B45605"/>
    <w:rsid w:val="00B459B6"/>
    <w:rsid w:val="00B45CA9"/>
    <w:rsid w:val="00B46CC2"/>
    <w:rsid w:val="00B47E66"/>
    <w:rsid w:val="00B524EC"/>
    <w:rsid w:val="00B5677F"/>
    <w:rsid w:val="00B610A9"/>
    <w:rsid w:val="00B61805"/>
    <w:rsid w:val="00B66F9E"/>
    <w:rsid w:val="00B71E0A"/>
    <w:rsid w:val="00B72997"/>
    <w:rsid w:val="00B7589C"/>
    <w:rsid w:val="00B81EBF"/>
    <w:rsid w:val="00B84584"/>
    <w:rsid w:val="00B86014"/>
    <w:rsid w:val="00B87158"/>
    <w:rsid w:val="00B8757A"/>
    <w:rsid w:val="00B87F1E"/>
    <w:rsid w:val="00B922E6"/>
    <w:rsid w:val="00B95914"/>
    <w:rsid w:val="00BA38E3"/>
    <w:rsid w:val="00BA58E0"/>
    <w:rsid w:val="00BB49EB"/>
    <w:rsid w:val="00BC4178"/>
    <w:rsid w:val="00BC7CB4"/>
    <w:rsid w:val="00BD0F96"/>
    <w:rsid w:val="00BD1AA3"/>
    <w:rsid w:val="00BD1ECA"/>
    <w:rsid w:val="00BD211B"/>
    <w:rsid w:val="00BD2711"/>
    <w:rsid w:val="00BE0045"/>
    <w:rsid w:val="00BE24B2"/>
    <w:rsid w:val="00BE4BAC"/>
    <w:rsid w:val="00BE568D"/>
    <w:rsid w:val="00BE7AB3"/>
    <w:rsid w:val="00BE7B18"/>
    <w:rsid w:val="00BF459B"/>
    <w:rsid w:val="00BF4ABC"/>
    <w:rsid w:val="00BF6B34"/>
    <w:rsid w:val="00C016F2"/>
    <w:rsid w:val="00C11CC4"/>
    <w:rsid w:val="00C162D2"/>
    <w:rsid w:val="00C1664E"/>
    <w:rsid w:val="00C16B9F"/>
    <w:rsid w:val="00C24906"/>
    <w:rsid w:val="00C24BE7"/>
    <w:rsid w:val="00C254FE"/>
    <w:rsid w:val="00C26795"/>
    <w:rsid w:val="00C30388"/>
    <w:rsid w:val="00C32384"/>
    <w:rsid w:val="00C32EF8"/>
    <w:rsid w:val="00C371CE"/>
    <w:rsid w:val="00C406FE"/>
    <w:rsid w:val="00C5001C"/>
    <w:rsid w:val="00C533A0"/>
    <w:rsid w:val="00C542B7"/>
    <w:rsid w:val="00C5576A"/>
    <w:rsid w:val="00C579D6"/>
    <w:rsid w:val="00C60264"/>
    <w:rsid w:val="00C609B4"/>
    <w:rsid w:val="00C6114B"/>
    <w:rsid w:val="00C61A03"/>
    <w:rsid w:val="00C62A91"/>
    <w:rsid w:val="00C63939"/>
    <w:rsid w:val="00C66DF1"/>
    <w:rsid w:val="00C70A5F"/>
    <w:rsid w:val="00C7619F"/>
    <w:rsid w:val="00C7648B"/>
    <w:rsid w:val="00C80861"/>
    <w:rsid w:val="00C80863"/>
    <w:rsid w:val="00C81997"/>
    <w:rsid w:val="00C82899"/>
    <w:rsid w:val="00C82C2D"/>
    <w:rsid w:val="00C83644"/>
    <w:rsid w:val="00C855AC"/>
    <w:rsid w:val="00C901C7"/>
    <w:rsid w:val="00CA2F63"/>
    <w:rsid w:val="00CA5A23"/>
    <w:rsid w:val="00CA6284"/>
    <w:rsid w:val="00CB36EC"/>
    <w:rsid w:val="00CB5217"/>
    <w:rsid w:val="00CB5389"/>
    <w:rsid w:val="00CB6280"/>
    <w:rsid w:val="00CB6645"/>
    <w:rsid w:val="00CB7D0F"/>
    <w:rsid w:val="00CC0605"/>
    <w:rsid w:val="00CC278D"/>
    <w:rsid w:val="00CC2AE9"/>
    <w:rsid w:val="00CC61A9"/>
    <w:rsid w:val="00CC6A46"/>
    <w:rsid w:val="00CC7A2B"/>
    <w:rsid w:val="00CD4FF6"/>
    <w:rsid w:val="00CE0117"/>
    <w:rsid w:val="00CE0F72"/>
    <w:rsid w:val="00CF000C"/>
    <w:rsid w:val="00CF2474"/>
    <w:rsid w:val="00CF2B74"/>
    <w:rsid w:val="00CF690F"/>
    <w:rsid w:val="00D01D15"/>
    <w:rsid w:val="00D034CD"/>
    <w:rsid w:val="00D056E8"/>
    <w:rsid w:val="00D07328"/>
    <w:rsid w:val="00D0783F"/>
    <w:rsid w:val="00D07AD9"/>
    <w:rsid w:val="00D1082C"/>
    <w:rsid w:val="00D122C0"/>
    <w:rsid w:val="00D15355"/>
    <w:rsid w:val="00D1536A"/>
    <w:rsid w:val="00D15C93"/>
    <w:rsid w:val="00D2287F"/>
    <w:rsid w:val="00D22E83"/>
    <w:rsid w:val="00D23AAE"/>
    <w:rsid w:val="00D2625C"/>
    <w:rsid w:val="00D2665C"/>
    <w:rsid w:val="00D26A44"/>
    <w:rsid w:val="00D27E54"/>
    <w:rsid w:val="00D27F1F"/>
    <w:rsid w:val="00D3178F"/>
    <w:rsid w:val="00D3333E"/>
    <w:rsid w:val="00D3608A"/>
    <w:rsid w:val="00D40549"/>
    <w:rsid w:val="00D40A90"/>
    <w:rsid w:val="00D40B38"/>
    <w:rsid w:val="00D433CF"/>
    <w:rsid w:val="00D43E86"/>
    <w:rsid w:val="00D43F01"/>
    <w:rsid w:val="00D44168"/>
    <w:rsid w:val="00D45A37"/>
    <w:rsid w:val="00D46E12"/>
    <w:rsid w:val="00D51695"/>
    <w:rsid w:val="00D51E2A"/>
    <w:rsid w:val="00D53457"/>
    <w:rsid w:val="00D53716"/>
    <w:rsid w:val="00D54AA6"/>
    <w:rsid w:val="00D609A0"/>
    <w:rsid w:val="00D62071"/>
    <w:rsid w:val="00D62588"/>
    <w:rsid w:val="00D63EF4"/>
    <w:rsid w:val="00D64EA0"/>
    <w:rsid w:val="00D7183E"/>
    <w:rsid w:val="00D72489"/>
    <w:rsid w:val="00D73FD1"/>
    <w:rsid w:val="00D75111"/>
    <w:rsid w:val="00D7694E"/>
    <w:rsid w:val="00D76F49"/>
    <w:rsid w:val="00D80CF3"/>
    <w:rsid w:val="00D8795C"/>
    <w:rsid w:val="00D932C1"/>
    <w:rsid w:val="00D955E2"/>
    <w:rsid w:val="00DA122D"/>
    <w:rsid w:val="00DA306C"/>
    <w:rsid w:val="00DA69F1"/>
    <w:rsid w:val="00DB0B37"/>
    <w:rsid w:val="00DB0F88"/>
    <w:rsid w:val="00DB27F7"/>
    <w:rsid w:val="00DB2C0F"/>
    <w:rsid w:val="00DB76DE"/>
    <w:rsid w:val="00DC08FE"/>
    <w:rsid w:val="00DC10A7"/>
    <w:rsid w:val="00DC2F30"/>
    <w:rsid w:val="00DC556E"/>
    <w:rsid w:val="00DC5857"/>
    <w:rsid w:val="00DD12A0"/>
    <w:rsid w:val="00DD45D0"/>
    <w:rsid w:val="00DD5D3E"/>
    <w:rsid w:val="00DE033D"/>
    <w:rsid w:val="00DE3BBF"/>
    <w:rsid w:val="00DE429B"/>
    <w:rsid w:val="00DE5AAB"/>
    <w:rsid w:val="00DF6F49"/>
    <w:rsid w:val="00E00AD2"/>
    <w:rsid w:val="00E0446C"/>
    <w:rsid w:val="00E05F4A"/>
    <w:rsid w:val="00E06EBB"/>
    <w:rsid w:val="00E11237"/>
    <w:rsid w:val="00E11CC5"/>
    <w:rsid w:val="00E11F02"/>
    <w:rsid w:val="00E144E2"/>
    <w:rsid w:val="00E15AE9"/>
    <w:rsid w:val="00E15E3D"/>
    <w:rsid w:val="00E1739B"/>
    <w:rsid w:val="00E21813"/>
    <w:rsid w:val="00E23282"/>
    <w:rsid w:val="00E32C12"/>
    <w:rsid w:val="00E32C87"/>
    <w:rsid w:val="00E360E8"/>
    <w:rsid w:val="00E406BB"/>
    <w:rsid w:val="00E45754"/>
    <w:rsid w:val="00E459D8"/>
    <w:rsid w:val="00E50695"/>
    <w:rsid w:val="00E54939"/>
    <w:rsid w:val="00E565DC"/>
    <w:rsid w:val="00E60D12"/>
    <w:rsid w:val="00E65B78"/>
    <w:rsid w:val="00E67871"/>
    <w:rsid w:val="00E750DA"/>
    <w:rsid w:val="00E75C55"/>
    <w:rsid w:val="00E84D83"/>
    <w:rsid w:val="00E84DFE"/>
    <w:rsid w:val="00E86072"/>
    <w:rsid w:val="00E86420"/>
    <w:rsid w:val="00E87D29"/>
    <w:rsid w:val="00E87DC6"/>
    <w:rsid w:val="00E9006A"/>
    <w:rsid w:val="00E909D8"/>
    <w:rsid w:val="00E92A0A"/>
    <w:rsid w:val="00E93D3C"/>
    <w:rsid w:val="00E97623"/>
    <w:rsid w:val="00EA01BB"/>
    <w:rsid w:val="00EA0A79"/>
    <w:rsid w:val="00EA2D84"/>
    <w:rsid w:val="00EA3B68"/>
    <w:rsid w:val="00EA54CA"/>
    <w:rsid w:val="00EB0A77"/>
    <w:rsid w:val="00EB119D"/>
    <w:rsid w:val="00EB32D6"/>
    <w:rsid w:val="00EB3CC1"/>
    <w:rsid w:val="00EC34F4"/>
    <w:rsid w:val="00EC4568"/>
    <w:rsid w:val="00EC666F"/>
    <w:rsid w:val="00ED0F41"/>
    <w:rsid w:val="00ED185D"/>
    <w:rsid w:val="00ED29B2"/>
    <w:rsid w:val="00ED2F27"/>
    <w:rsid w:val="00ED376B"/>
    <w:rsid w:val="00ED3895"/>
    <w:rsid w:val="00ED4A2A"/>
    <w:rsid w:val="00ED522F"/>
    <w:rsid w:val="00ED6D54"/>
    <w:rsid w:val="00EE08D7"/>
    <w:rsid w:val="00EE102A"/>
    <w:rsid w:val="00EE233E"/>
    <w:rsid w:val="00EE64DF"/>
    <w:rsid w:val="00EE730D"/>
    <w:rsid w:val="00EF1A2D"/>
    <w:rsid w:val="00EF1D2A"/>
    <w:rsid w:val="00F03F1A"/>
    <w:rsid w:val="00F040D7"/>
    <w:rsid w:val="00F067CE"/>
    <w:rsid w:val="00F11432"/>
    <w:rsid w:val="00F1480D"/>
    <w:rsid w:val="00F25069"/>
    <w:rsid w:val="00F25952"/>
    <w:rsid w:val="00F27231"/>
    <w:rsid w:val="00F30CAC"/>
    <w:rsid w:val="00F3162E"/>
    <w:rsid w:val="00F35366"/>
    <w:rsid w:val="00F356D1"/>
    <w:rsid w:val="00F3649D"/>
    <w:rsid w:val="00F36AFD"/>
    <w:rsid w:val="00F37A7D"/>
    <w:rsid w:val="00F438C3"/>
    <w:rsid w:val="00F441E4"/>
    <w:rsid w:val="00F4511F"/>
    <w:rsid w:val="00F51B91"/>
    <w:rsid w:val="00F5375F"/>
    <w:rsid w:val="00F54ECC"/>
    <w:rsid w:val="00F577A4"/>
    <w:rsid w:val="00F60A1A"/>
    <w:rsid w:val="00F64B19"/>
    <w:rsid w:val="00F726B6"/>
    <w:rsid w:val="00F757C8"/>
    <w:rsid w:val="00F76696"/>
    <w:rsid w:val="00F87A4C"/>
    <w:rsid w:val="00F91095"/>
    <w:rsid w:val="00F94D05"/>
    <w:rsid w:val="00F95964"/>
    <w:rsid w:val="00FA01C9"/>
    <w:rsid w:val="00FA182D"/>
    <w:rsid w:val="00FA5310"/>
    <w:rsid w:val="00FB1253"/>
    <w:rsid w:val="00FB437E"/>
    <w:rsid w:val="00FB6257"/>
    <w:rsid w:val="00FB68AF"/>
    <w:rsid w:val="00FB7F26"/>
    <w:rsid w:val="00FC1391"/>
    <w:rsid w:val="00FC6DD0"/>
    <w:rsid w:val="00FD3D3B"/>
    <w:rsid w:val="00FD4BE9"/>
    <w:rsid w:val="00FE186E"/>
    <w:rsid w:val="00FE457C"/>
    <w:rsid w:val="00FE5C8A"/>
    <w:rsid w:val="00FE7498"/>
    <w:rsid w:val="00FF0645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52F"/>
    <w:rPr>
      <w:sz w:val="24"/>
      <w:szCs w:val="24"/>
    </w:rPr>
  </w:style>
  <w:style w:type="paragraph" w:styleId="Rubrik1">
    <w:name w:val="heading 1"/>
    <w:basedOn w:val="Normal"/>
    <w:next w:val="Normal"/>
    <w:qFormat/>
    <w:rsid w:val="000E1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9781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781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abm\Application%20Data\Microsoft\Mallar\F&#246;rs&#228;ljnings&#246;kning%20Q4%202009%20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Försäljningsökning Q4 2009 final</Template>
  <TotalTime>21</TotalTime>
  <Pages>1</Pages>
  <Words>235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 nya mål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 nya mål</dc:title>
  <dc:subject/>
  <dc:creator>SVEABM</dc:creator>
  <cp:keywords/>
  <dc:description/>
  <cp:lastModifiedBy>SVEABM</cp:lastModifiedBy>
  <cp:revision>3</cp:revision>
  <cp:lastPrinted>2011-01-19T13:10:00Z</cp:lastPrinted>
  <dcterms:created xsi:type="dcterms:W3CDTF">2011-01-19T12:46:00Z</dcterms:created>
  <dcterms:modified xsi:type="dcterms:W3CDTF">2011-01-19T13:33:00Z</dcterms:modified>
</cp:coreProperties>
</file>