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800513">
        <w:t>sjuksköterskeutbildning i Gävle</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På DO:s webbplats www.do.se /Forebygga-diskrimine</w:t>
      </w:r>
      <w:r>
        <w:t>ring/Utbildning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lastRenderedPageBreak/>
        <w:t>Högskolor och universitet</w:t>
      </w:r>
      <w:r w:rsidR="001720F6">
        <w:rPr>
          <w:b/>
        </w:rPr>
        <w:t xml:space="preserve"> som DO granskar:</w:t>
      </w:r>
    </w:p>
    <w:p w:rsidR="00AC6DAB" w:rsidRDefault="001720F6" w:rsidP="00AC6DAB">
      <w:pPr>
        <w:pStyle w:val="Punktlista"/>
      </w:pPr>
      <w:r>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8F2410"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800513">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800513" w:rsidRPr="00800513">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8F2410"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8F2410">
      <w:rPr>
        <w:b/>
      </w:rPr>
      <w:fldChar w:fldCharType="begin"/>
    </w:r>
    <w:r>
      <w:rPr>
        <w:b/>
      </w:rPr>
      <w:instrText xml:space="preserve"> TIME \@ "yyyy-MM-dd" </w:instrText>
    </w:r>
    <w:r w:rsidR="008F2410">
      <w:rPr>
        <w:b/>
      </w:rPr>
      <w:fldChar w:fldCharType="separate"/>
    </w:r>
    <w:r w:rsidR="00800513">
      <w:rPr>
        <w:b/>
        <w:noProof/>
      </w:rPr>
      <w:t>2010-12-02</w:t>
    </w:r>
    <w:r w:rsidR="008F2410">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8F2410"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A6D898"/>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0E7B2F"/>
    <w:rsid w:val="00132310"/>
    <w:rsid w:val="00136639"/>
    <w:rsid w:val="001459A5"/>
    <w:rsid w:val="001720F6"/>
    <w:rsid w:val="00173D82"/>
    <w:rsid w:val="002B1F3F"/>
    <w:rsid w:val="003D1E77"/>
    <w:rsid w:val="003F1C1C"/>
    <w:rsid w:val="003F3379"/>
    <w:rsid w:val="00442C08"/>
    <w:rsid w:val="00486207"/>
    <w:rsid w:val="004B3141"/>
    <w:rsid w:val="00573904"/>
    <w:rsid w:val="005D6D40"/>
    <w:rsid w:val="0064225D"/>
    <w:rsid w:val="006463D9"/>
    <w:rsid w:val="0069433E"/>
    <w:rsid w:val="006A01F6"/>
    <w:rsid w:val="006C07B9"/>
    <w:rsid w:val="006C2747"/>
    <w:rsid w:val="006C7FA2"/>
    <w:rsid w:val="007209A8"/>
    <w:rsid w:val="0072121C"/>
    <w:rsid w:val="00752A79"/>
    <w:rsid w:val="007E5E6C"/>
    <w:rsid w:val="007F625F"/>
    <w:rsid w:val="00800513"/>
    <w:rsid w:val="00802A6F"/>
    <w:rsid w:val="0082737C"/>
    <w:rsid w:val="0086192F"/>
    <w:rsid w:val="008651BE"/>
    <w:rsid w:val="00867EF8"/>
    <w:rsid w:val="008D7F2C"/>
    <w:rsid w:val="008E1753"/>
    <w:rsid w:val="008F2410"/>
    <w:rsid w:val="008F758B"/>
    <w:rsid w:val="009003BA"/>
    <w:rsid w:val="009A4963"/>
    <w:rsid w:val="009A5060"/>
    <w:rsid w:val="009D7C16"/>
    <w:rsid w:val="00A22F6D"/>
    <w:rsid w:val="00AC6DAB"/>
    <w:rsid w:val="00AC72B4"/>
    <w:rsid w:val="00B5296B"/>
    <w:rsid w:val="00BC7BFF"/>
    <w:rsid w:val="00C34B74"/>
    <w:rsid w:val="00C96C02"/>
    <w:rsid w:val="00CA0140"/>
    <w:rsid w:val="00CC5AF4"/>
    <w:rsid w:val="00D13918"/>
    <w:rsid w:val="00D202A1"/>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F611-3C5C-44FB-8E0D-BE91304A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45</TotalTime>
  <Pages>2</Pages>
  <Words>434</Words>
  <Characters>2306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13</cp:revision>
  <cp:lastPrinted>2010-12-01T15:14:00Z</cp:lastPrinted>
  <dcterms:created xsi:type="dcterms:W3CDTF">2010-11-30T13:52:00Z</dcterms:created>
  <dcterms:modified xsi:type="dcterms:W3CDTF">2010-12-02T10:15:00Z</dcterms:modified>
</cp:coreProperties>
</file>