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93" w:rsidRDefault="00910993">
      <w:pPr>
        <w:rPr>
          <w:sz w:val="18"/>
        </w:rPr>
      </w:pPr>
    </w:p>
    <w:tbl>
      <w:tblPr>
        <w:tblW w:w="77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2"/>
        <w:gridCol w:w="1938"/>
        <w:gridCol w:w="1980"/>
      </w:tblGrid>
      <w:tr w:rsidR="00910993">
        <w:trPr>
          <w:cantSplit/>
          <w:trHeight w:hRule="exact" w:val="238"/>
        </w:trPr>
        <w:tc>
          <w:tcPr>
            <w:tcW w:w="3822" w:type="dxa"/>
            <w:vMerge w:val="restart"/>
            <w:vAlign w:val="center"/>
          </w:tcPr>
          <w:p w:rsidR="00910993" w:rsidRDefault="00910993">
            <w:pPr>
              <w:pStyle w:val="Rubrik2"/>
              <w:spacing w:before="0"/>
              <w:ind w:left="-40"/>
              <w:jc w:val="center"/>
              <w:rPr>
                <w:rFonts w:ascii="Arial" w:hAnsi="Arial" w:cs="Arial"/>
                <w:sz w:val="8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Till</w:t>
            </w:r>
            <w:r w:rsidR="00836C84">
              <w:rPr>
                <w:rFonts w:ascii="Times New Roman" w:hAnsi="Times New Roman" w:cs="Times New Roman"/>
                <w:sz w:val="18"/>
              </w:rPr>
              <w:t xml:space="preserve"> Media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Datum</w:t>
            </w:r>
          </w:p>
        </w:tc>
      </w:tr>
      <w:tr w:rsidR="00910993">
        <w:trPr>
          <w:cantSplit/>
          <w:trHeight w:hRule="exact" w:val="280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836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2014-04-10</w:t>
            </w:r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0993">
        <w:trPr>
          <w:cantSplit/>
          <w:trHeight w:hRule="exact" w:val="240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Mottagare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Avsändare</w:t>
            </w:r>
          </w:p>
        </w:tc>
      </w:tr>
      <w:tr w:rsidR="00910993">
        <w:trPr>
          <w:cantSplit/>
          <w:trHeight w:hRule="exact" w:val="280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836C84">
            <w:pPr>
              <w:rPr>
                <w:rStyle w:val="Sidnummer"/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FoK</w:t>
            </w:r>
            <w:proofErr w:type="spellEnd"/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0993">
        <w:trPr>
          <w:cantSplit/>
          <w:trHeight w:hRule="exact" w:val="240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Fax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Antal sidor</w:t>
            </w:r>
          </w:p>
        </w:tc>
      </w:tr>
      <w:tr w:rsidR="00910993">
        <w:trPr>
          <w:cantSplit/>
          <w:trHeight w:hRule="exact" w:val="309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Style w:val="Sidnummer"/>
                <w:rFonts w:ascii="Times New Roman" w:hAnsi="Times New Roman" w:cs="Times New Roman"/>
              </w:rPr>
              <w:t xml:space="preserve">1 av </w:t>
            </w:r>
            <w:r w:rsidR="00836C84">
              <w:rPr>
                <w:rStyle w:val="Sidnummer"/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910993" w:rsidRDefault="007831A0">
      <w:r>
        <w:rPr>
          <w:noProof/>
          <w:sz w:val="20"/>
        </w:rPr>
        <w:pict>
          <v:line id="_x0000_s1027" style="position:absolute;z-index:251657728;mso-position-horizontal-relative:text;mso-position-vertical-relative:text" from="0,9pt" to="387pt,9pt"/>
        </w:pict>
      </w:r>
    </w:p>
    <w:p w:rsidR="00910993" w:rsidRDefault="00910993">
      <w:pPr>
        <w:rPr>
          <w:rFonts w:ascii="Times New Roman" w:hAnsi="Times New Roman" w:cs="Times New Roman"/>
        </w:rPr>
      </w:pPr>
    </w:p>
    <w:p w:rsidR="00910993" w:rsidRDefault="00910993">
      <w:pPr>
        <w:pStyle w:val="Sidhuvud"/>
        <w:tabs>
          <w:tab w:val="clear" w:pos="4536"/>
          <w:tab w:val="clear" w:pos="9072"/>
        </w:tabs>
        <w:rPr>
          <w:sz w:val="40"/>
        </w:rPr>
      </w:pPr>
      <w:r>
        <w:rPr>
          <w:sz w:val="40"/>
        </w:rPr>
        <w:t>Pressmeddelande</w:t>
      </w:r>
    </w:p>
    <w:p w:rsidR="00910993" w:rsidRDefault="00910993">
      <w:pPr>
        <w:rPr>
          <w:rFonts w:ascii="Times New Roman" w:hAnsi="Times New Roman" w:cs="Times New Roman"/>
        </w:rPr>
      </w:pPr>
    </w:p>
    <w:p w:rsidR="000D20D1" w:rsidRDefault="000D20D1">
      <w:pPr>
        <w:rPr>
          <w:sz w:val="52"/>
        </w:rPr>
      </w:pPr>
    </w:p>
    <w:p w:rsidR="00910993" w:rsidRDefault="00223D37">
      <w:pPr>
        <w:rPr>
          <w:sz w:val="52"/>
        </w:rPr>
      </w:pPr>
      <w:r>
        <w:rPr>
          <w:sz w:val="52"/>
        </w:rPr>
        <w:t>Landskrona teater storsatsar</w:t>
      </w:r>
    </w:p>
    <w:p w:rsidR="00910993" w:rsidRDefault="00910993">
      <w:pPr>
        <w:rPr>
          <w:rFonts w:ascii="Times New Roman" w:hAnsi="Times New Roman"/>
        </w:rPr>
      </w:pPr>
    </w:p>
    <w:p w:rsidR="000D20D1" w:rsidRDefault="000D20D1" w:rsidP="00223D37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  <w:b/>
        </w:rPr>
      </w:pPr>
    </w:p>
    <w:p w:rsidR="00836C84" w:rsidRPr="00836C84" w:rsidRDefault="000D20D1" w:rsidP="00223D37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Välkommen till Pressvisning. </w:t>
      </w:r>
      <w:r w:rsidR="00410C94">
        <w:rPr>
          <w:rFonts w:ascii="Times New Roman" w:hAnsi="Times New Roman" w:cs="Times New Roman"/>
          <w:b/>
        </w:rPr>
        <w:t>Landsk</w:t>
      </w:r>
      <w:r w:rsidR="00223D37" w:rsidRPr="00836C84">
        <w:rPr>
          <w:rFonts w:ascii="Times New Roman" w:hAnsi="Times New Roman" w:cs="Times New Roman"/>
          <w:b/>
        </w:rPr>
        <w:t>r</w:t>
      </w:r>
      <w:r w:rsidR="00410C94">
        <w:rPr>
          <w:rFonts w:ascii="Times New Roman" w:hAnsi="Times New Roman" w:cs="Times New Roman"/>
          <w:b/>
        </w:rPr>
        <w:t>o</w:t>
      </w:r>
      <w:r w:rsidR="00223D37" w:rsidRPr="00836C84">
        <w:rPr>
          <w:rFonts w:ascii="Times New Roman" w:hAnsi="Times New Roman" w:cs="Times New Roman"/>
          <w:b/>
        </w:rPr>
        <w:t xml:space="preserve">na Teater genomgår stora förändringar 2014. I salongen </w:t>
      </w:r>
      <w:r w:rsidR="00836C84" w:rsidRPr="00836C84">
        <w:rPr>
          <w:rFonts w:ascii="Times New Roman" w:hAnsi="Times New Roman" w:cs="Times New Roman"/>
          <w:b/>
        </w:rPr>
        <w:t xml:space="preserve">har under våren </w:t>
      </w:r>
      <w:r w:rsidR="00223D37" w:rsidRPr="00836C84">
        <w:rPr>
          <w:rFonts w:ascii="Times New Roman" w:hAnsi="Times New Roman" w:cs="Times New Roman"/>
          <w:b/>
        </w:rPr>
        <w:t xml:space="preserve">installeras </w:t>
      </w:r>
      <w:r w:rsidR="00836C84" w:rsidRPr="00836C84">
        <w:rPr>
          <w:rFonts w:ascii="Times New Roman" w:hAnsi="Times New Roman" w:cs="Times New Roman"/>
          <w:b/>
        </w:rPr>
        <w:t xml:space="preserve">topmodern </w:t>
      </w:r>
      <w:r w:rsidR="00223D37" w:rsidRPr="00836C84">
        <w:rPr>
          <w:rFonts w:ascii="Times New Roman" w:hAnsi="Times New Roman" w:cs="Times New Roman"/>
          <w:b/>
        </w:rPr>
        <w:t xml:space="preserve">teknik för att kunna sända </w:t>
      </w:r>
      <w:r w:rsidR="00573050">
        <w:rPr>
          <w:rFonts w:ascii="Times New Roman" w:hAnsi="Times New Roman" w:cs="Times New Roman"/>
          <w:b/>
        </w:rPr>
        <w:t xml:space="preserve">högkvalitativa </w:t>
      </w:r>
      <w:r w:rsidR="00223D37" w:rsidRPr="00836C84">
        <w:rPr>
          <w:rFonts w:ascii="Times New Roman" w:hAnsi="Times New Roman" w:cs="Times New Roman"/>
          <w:b/>
        </w:rPr>
        <w:t>liveföreställningar från de stora scenerna</w:t>
      </w:r>
      <w:r w:rsidR="00836C84" w:rsidRPr="00836C84">
        <w:rPr>
          <w:rFonts w:ascii="Times New Roman" w:hAnsi="Times New Roman" w:cs="Times New Roman"/>
          <w:b/>
        </w:rPr>
        <w:t xml:space="preserve"> runt om i världen. Livekänslan kommer att vara slående.</w:t>
      </w:r>
      <w:r>
        <w:rPr>
          <w:rFonts w:ascii="Times New Roman" w:hAnsi="Times New Roman" w:cs="Times New Roman"/>
          <w:b/>
        </w:rPr>
        <w:t xml:space="preserve"> Under sommaren fortsätter satsningen på en ny och inbjudande teaterrestaurang.</w:t>
      </w:r>
    </w:p>
    <w:p w:rsidR="00836C84" w:rsidRDefault="00836C84" w:rsidP="00223D37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</w:rPr>
      </w:pPr>
    </w:p>
    <w:p w:rsidR="000D20D1" w:rsidRDefault="000D20D1" w:rsidP="00223D37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p w:rsidR="00836C84" w:rsidRPr="00836C84" w:rsidRDefault="00836C84" w:rsidP="00223D37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  <w:b/>
          <w:i/>
        </w:rPr>
      </w:pPr>
      <w:r w:rsidRPr="00836C84">
        <w:rPr>
          <w:rFonts w:ascii="Times New Roman" w:hAnsi="Times New Roman" w:cs="Times New Roman"/>
          <w:b/>
          <w:i/>
        </w:rPr>
        <w:t>Välkommen på pressvisning den 14</w:t>
      </w:r>
      <w:r w:rsidR="006A62C3">
        <w:rPr>
          <w:rFonts w:ascii="Times New Roman" w:hAnsi="Times New Roman" w:cs="Times New Roman"/>
          <w:b/>
          <w:i/>
        </w:rPr>
        <w:t xml:space="preserve"> april</w:t>
      </w:r>
      <w:r w:rsidRPr="00836C84">
        <w:rPr>
          <w:rFonts w:ascii="Times New Roman" w:hAnsi="Times New Roman" w:cs="Times New Roman"/>
          <w:b/>
          <w:i/>
        </w:rPr>
        <w:t xml:space="preserve"> klockan 14:00</w:t>
      </w:r>
    </w:p>
    <w:p w:rsidR="00836C84" w:rsidRDefault="00836C84" w:rsidP="00223D37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</w:rPr>
      </w:pPr>
      <w:r w:rsidRPr="00836C84">
        <w:rPr>
          <w:rFonts w:ascii="Times New Roman" w:hAnsi="Times New Roman" w:cs="Times New Roman"/>
          <w:b/>
        </w:rPr>
        <w:t>Plats</w:t>
      </w:r>
      <w:r>
        <w:rPr>
          <w:rFonts w:ascii="Times New Roman" w:hAnsi="Times New Roman" w:cs="Times New Roman"/>
        </w:rPr>
        <w:t>: Landskrona teater</w:t>
      </w:r>
    </w:p>
    <w:p w:rsidR="00573050" w:rsidRDefault="00573050" w:rsidP="00573050">
      <w:pPr>
        <w:rPr>
          <w:rFonts w:ascii="Times New Roman" w:hAnsi="Times New Roman"/>
        </w:rPr>
      </w:pPr>
      <w:r w:rsidRPr="00D570D0">
        <w:rPr>
          <w:rFonts w:ascii="Times New Roman" w:hAnsi="Times New Roman"/>
          <w:b/>
        </w:rPr>
        <w:t>Pressbild</w:t>
      </w:r>
      <w:r>
        <w:rPr>
          <w:rFonts w:ascii="Times New Roman" w:hAnsi="Times New Roman"/>
        </w:rPr>
        <w:t xml:space="preserve">: </w:t>
      </w:r>
      <w:r w:rsidRPr="00D570D0">
        <w:rPr>
          <w:rFonts w:ascii="Times New Roman" w:hAnsi="Times New Roman"/>
        </w:rPr>
        <w:t>landskrona.se/Media/Pressbilder/Aktuella-pressbilder.aspx</w:t>
      </w:r>
    </w:p>
    <w:p w:rsidR="00836C84" w:rsidRDefault="00836C84" w:rsidP="00223D37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</w:rPr>
      </w:pPr>
    </w:p>
    <w:p w:rsidR="00836C84" w:rsidRDefault="00836C84" w:rsidP="00223D37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På visningen kommer ni att få se och ta del av de tekniska möjligheter som Livesändningarna och vårens</w:t>
      </w:r>
      <w:r w:rsidR="00573050">
        <w:rPr>
          <w:rFonts w:ascii="Times New Roman" w:hAnsi="Times New Roman" w:cs="Times New Roman"/>
        </w:rPr>
        <w:t xml:space="preserve">/årets </w:t>
      </w:r>
      <w:r>
        <w:rPr>
          <w:rFonts w:ascii="Times New Roman" w:hAnsi="Times New Roman" w:cs="Times New Roman"/>
        </w:rPr>
        <w:t xml:space="preserve">arbete innebär för Landskrona teater.  Satsningen </w:t>
      </w:r>
      <w:r w:rsidR="00573050">
        <w:rPr>
          <w:rFonts w:ascii="Times New Roman" w:hAnsi="Times New Roman" w:cs="Times New Roman"/>
        </w:rPr>
        <w:t xml:space="preserve">som fortlöper under sommaren kommer både att </w:t>
      </w:r>
      <w:r>
        <w:rPr>
          <w:rFonts w:ascii="Times New Roman" w:hAnsi="Times New Roman" w:cs="Times New Roman"/>
        </w:rPr>
        <w:t xml:space="preserve">öka möjligheten </w:t>
      </w:r>
      <w:r w:rsidR="00573050">
        <w:rPr>
          <w:rFonts w:ascii="Times New Roman" w:hAnsi="Times New Roman" w:cs="Times New Roman"/>
        </w:rPr>
        <w:t xml:space="preserve">för </w:t>
      </w:r>
      <w:r>
        <w:rPr>
          <w:rFonts w:ascii="Times New Roman" w:hAnsi="Times New Roman" w:cs="Times New Roman"/>
        </w:rPr>
        <w:t>breddat programutbud och teaterupplevelsen</w:t>
      </w:r>
      <w:r w:rsidR="00573050">
        <w:rPr>
          <w:rFonts w:ascii="Times New Roman" w:hAnsi="Times New Roman" w:cs="Times New Roman"/>
        </w:rPr>
        <w:t xml:space="preserve"> som helhet. </w:t>
      </w:r>
    </w:p>
    <w:p w:rsidR="00573050" w:rsidRDefault="00573050" w:rsidP="00223D37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</w:rPr>
      </w:pPr>
    </w:p>
    <w:p w:rsidR="00573050" w:rsidRPr="00573050" w:rsidRDefault="00573050" w:rsidP="00223D37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  <w:b/>
        </w:rPr>
      </w:pPr>
      <w:r w:rsidRPr="00573050">
        <w:rPr>
          <w:rFonts w:ascii="Times New Roman" w:hAnsi="Times New Roman" w:cs="Times New Roman"/>
          <w:b/>
        </w:rPr>
        <w:t>Live</w:t>
      </w:r>
      <w:r>
        <w:rPr>
          <w:rFonts w:ascii="Times New Roman" w:hAnsi="Times New Roman" w:cs="Times New Roman"/>
          <w:b/>
        </w:rPr>
        <w:t>sänd</w:t>
      </w:r>
      <w:r w:rsidRPr="00573050">
        <w:rPr>
          <w:rFonts w:ascii="Times New Roman" w:hAnsi="Times New Roman" w:cs="Times New Roman"/>
          <w:b/>
        </w:rPr>
        <w:t>premiär 26 april</w:t>
      </w:r>
    </w:p>
    <w:p w:rsidR="00223D37" w:rsidRDefault="00573050" w:rsidP="00573050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Lördagen d</w:t>
      </w:r>
      <w:r w:rsidR="00836C84">
        <w:rPr>
          <w:rFonts w:ascii="Times New Roman" w:hAnsi="Times New Roman" w:cs="Times New Roman"/>
        </w:rPr>
        <w:t xml:space="preserve">en 26 april </w:t>
      </w:r>
      <w:r>
        <w:rPr>
          <w:rFonts w:ascii="Times New Roman" w:hAnsi="Times New Roman" w:cs="Times New Roman"/>
        </w:rPr>
        <w:t xml:space="preserve">inviger </w:t>
      </w:r>
      <w:r w:rsidR="00836C84">
        <w:rPr>
          <w:rFonts w:ascii="Times New Roman" w:hAnsi="Times New Roman" w:cs="Times New Roman"/>
        </w:rPr>
        <w:t>Mozarts</w:t>
      </w:r>
      <w:r>
        <w:rPr>
          <w:rFonts w:ascii="Times New Roman" w:hAnsi="Times New Roman" w:cs="Times New Roman"/>
        </w:rPr>
        <w:t xml:space="preserve"> berömda opera </w:t>
      </w:r>
      <w:proofErr w:type="spellStart"/>
      <w:r w:rsidR="00836C84" w:rsidRPr="00573050">
        <w:rPr>
          <w:rFonts w:ascii="Times New Roman" w:hAnsi="Times New Roman" w:cs="Times New Roman"/>
          <w:i/>
        </w:rPr>
        <w:t>Così</w:t>
      </w:r>
      <w:proofErr w:type="spellEnd"/>
      <w:r w:rsidR="00836C84" w:rsidRPr="00573050">
        <w:rPr>
          <w:rFonts w:ascii="Times New Roman" w:hAnsi="Times New Roman" w:cs="Times New Roman"/>
          <w:i/>
        </w:rPr>
        <w:t xml:space="preserve"> Fan Tutte</w:t>
      </w:r>
      <w:r w:rsidR="00836C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teaterns livesändningar. Sänd från en matinéföreställning på The Metropolitan i New York visas den live i Landskrona klockan 19. Biljetter via ticnet.se</w:t>
      </w:r>
    </w:p>
    <w:p w:rsidR="00573050" w:rsidRDefault="00573050" w:rsidP="00573050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</w:rPr>
      </w:pPr>
    </w:p>
    <w:p w:rsidR="00573050" w:rsidRPr="00573050" w:rsidRDefault="00573050" w:rsidP="00573050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  <w:b/>
        </w:rPr>
      </w:pPr>
      <w:r w:rsidRPr="00573050">
        <w:rPr>
          <w:rFonts w:ascii="Times New Roman" w:hAnsi="Times New Roman" w:cs="Times New Roman"/>
          <w:b/>
        </w:rPr>
        <w:t>För frågor kontakta</w:t>
      </w:r>
    </w:p>
    <w:p w:rsidR="00573050" w:rsidRDefault="00573050" w:rsidP="00573050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Håkan Persson</w:t>
      </w:r>
    </w:p>
    <w:p w:rsidR="00573050" w:rsidRPr="00573050" w:rsidRDefault="00573050" w:rsidP="00573050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  <w:i/>
        </w:rPr>
      </w:pPr>
      <w:r w:rsidRPr="00573050">
        <w:rPr>
          <w:rFonts w:ascii="Times New Roman" w:hAnsi="Times New Roman" w:cs="Times New Roman"/>
          <w:i/>
        </w:rPr>
        <w:t>Programansvarig</w:t>
      </w:r>
    </w:p>
    <w:p w:rsidR="00223D37" w:rsidRPr="0077223B" w:rsidRDefault="00573050" w:rsidP="00573050">
      <w:pPr>
        <w:tabs>
          <w:tab w:val="left" w:pos="3827"/>
          <w:tab w:val="left" w:pos="5670"/>
          <w:tab w:val="left" w:pos="7088"/>
        </w:tabs>
        <w:rPr>
          <w:rFonts w:ascii="Times New Roman" w:hAnsi="Times New Roman"/>
        </w:rPr>
      </w:pPr>
      <w:r>
        <w:rPr>
          <w:rFonts w:ascii="Times New Roman" w:hAnsi="Times New Roman" w:cs="Times New Roman"/>
        </w:rPr>
        <w:t>Landskrona stad</w:t>
      </w:r>
      <w:r w:rsidR="00223D37" w:rsidRPr="0077223B">
        <w:rPr>
          <w:rFonts w:ascii="Times New Roman" w:hAnsi="Times New Roman"/>
        </w:rPr>
        <w:t xml:space="preserve"> </w:t>
      </w:r>
    </w:p>
    <w:p w:rsidR="00223D37" w:rsidRPr="0077223B" w:rsidRDefault="00223D37" w:rsidP="00223D37">
      <w:pPr>
        <w:rPr>
          <w:rFonts w:ascii="Times New Roman" w:hAnsi="Times New Roman"/>
        </w:rPr>
      </w:pPr>
    </w:p>
    <w:p w:rsidR="00223D37" w:rsidRPr="0077223B" w:rsidRDefault="00223D37" w:rsidP="00223D37">
      <w:pPr>
        <w:rPr>
          <w:rFonts w:ascii="Times New Roman" w:hAnsi="Times New Roman"/>
        </w:rPr>
      </w:pPr>
    </w:p>
    <w:p w:rsidR="00223D37" w:rsidRDefault="00223D37" w:rsidP="00223D37">
      <w:pPr>
        <w:rPr>
          <w:rFonts w:ascii="Times New Roman" w:hAnsi="Times New Roman"/>
        </w:rPr>
      </w:pPr>
    </w:p>
    <w:p w:rsidR="00223D37" w:rsidRDefault="00223D37" w:rsidP="00223D37">
      <w:pPr>
        <w:rPr>
          <w:rFonts w:ascii="Times New Roman" w:hAnsi="Times New Roman"/>
        </w:rPr>
      </w:pPr>
    </w:p>
    <w:p w:rsidR="00223D37" w:rsidRDefault="007831A0" w:rsidP="00223D37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95.6pt;margin-top:47.35pt;width:63.4pt;height:73.4pt;z-index:-251657728;mso-position-horizontal-relative:text;mso-position-vertical-relative:text" wrapcoords="-60 0 -60 21549 21600 21549 21600 0 -60 0">
            <v:imagedata r:id="rId7" o:title="fhp_riks_kvadrat_svart"/>
            <w10:wrap type="through"/>
          </v:shape>
        </w:pict>
      </w:r>
    </w:p>
    <w:sectPr w:rsidR="00223D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559" w:bottom="295" w:left="266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9F6" w:rsidRDefault="003339F6">
      <w:r>
        <w:separator/>
      </w:r>
    </w:p>
  </w:endnote>
  <w:endnote w:type="continuationSeparator" w:id="0">
    <w:p w:rsidR="003339F6" w:rsidRDefault="0033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Mittelschrif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910993">
    <w:pPr>
      <w:pStyle w:val="Sidhuvud"/>
      <w:rPr>
        <w:rFonts w:ascii="Times New Roman" w:hAnsi="Times New Roman" w:cs="Times New Roman"/>
        <w:sz w:val="12"/>
      </w:rPr>
    </w:pP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910993">
      <w:trPr>
        <w:trHeight w:val="1040"/>
      </w:trPr>
      <w:tc>
        <w:tcPr>
          <w:tcW w:w="2842" w:type="dxa"/>
        </w:tcPr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</w:p>
      </w:tc>
      <w:tc>
        <w:tcPr>
          <w:tcW w:w="2702" w:type="dxa"/>
        </w:tcPr>
        <w:p w:rsidR="00910993" w:rsidRDefault="00910993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847" w:type="dxa"/>
        </w:tcPr>
        <w:p w:rsidR="00910993" w:rsidRDefault="00910993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114" w:type="dxa"/>
        </w:tcPr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</w:rPr>
          </w:pPr>
        </w:p>
      </w:tc>
    </w:tr>
  </w:tbl>
  <w:p w:rsidR="00910993" w:rsidRDefault="00910993">
    <w:pPr>
      <w:pStyle w:val="Sidfo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910993">
    <w:pPr>
      <w:pStyle w:val="Sidhuvud"/>
      <w:rPr>
        <w:rFonts w:ascii="Times New Roman" w:hAnsi="Times New Roman" w:cs="Times New Roman"/>
        <w:sz w:val="12"/>
      </w:rPr>
    </w:pPr>
  </w:p>
  <w:p w:rsidR="00910993" w:rsidRDefault="007831A0">
    <w:pPr>
      <w:pStyle w:val="Sidhuvud"/>
      <w:rPr>
        <w:rFonts w:ascii="Times New Roman" w:hAnsi="Times New Roman" w:cs="Times New Roman"/>
        <w:sz w:val="12"/>
      </w:rPr>
    </w:pPr>
    <w:r>
      <w:pict>
        <v:line id="_x0000_s2055" style="position:absolute;z-index:251657216" from="0,4.25pt" to="369pt,4.25pt"/>
      </w:pict>
    </w: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910993">
      <w:trPr>
        <w:trHeight w:val="1040"/>
      </w:trPr>
      <w:tc>
        <w:tcPr>
          <w:tcW w:w="2842" w:type="dxa"/>
        </w:tcPr>
        <w:p w:rsidR="007A2243" w:rsidRDefault="007A2243" w:rsidP="007A2243">
          <w:pPr>
            <w:pStyle w:val="Sidfo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 xml:space="preserve">Landskrona </w:t>
          </w:r>
          <w:r w:rsidR="00947BE8">
            <w:rPr>
              <w:rFonts w:ascii="Times New Roman" w:hAnsi="Times New Roman"/>
              <w:b/>
              <w:sz w:val="18"/>
            </w:rPr>
            <w:t>stad</w:t>
          </w:r>
        </w:p>
        <w:p w:rsidR="007A2243" w:rsidRDefault="007A2243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Stadshuset</w:t>
          </w:r>
        </w:p>
        <w:p w:rsidR="007A2243" w:rsidRDefault="007A2243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261 80  Landskrona</w:t>
          </w:r>
        </w:p>
        <w:p w:rsidR="00910993" w:rsidRDefault="007A2243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Besöksadress</w:t>
          </w:r>
          <w:r>
            <w:rPr>
              <w:rFonts w:ascii="Times New Roman" w:hAnsi="Times New Roman"/>
              <w:sz w:val="18"/>
            </w:rPr>
            <w:t xml:space="preserve"> Drottninggatan 7</w:t>
          </w:r>
        </w:p>
      </w:tc>
      <w:tc>
        <w:tcPr>
          <w:tcW w:w="2702" w:type="dxa"/>
        </w:tcPr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Tfn</w:t>
          </w:r>
          <w:r>
            <w:rPr>
              <w:rFonts w:ascii="Times New Roman" w:hAnsi="Times New Roman"/>
              <w:sz w:val="18"/>
            </w:rPr>
            <w:t xml:space="preserve"> 0418-47 </w:t>
          </w:r>
          <w:r w:rsidR="00836C84">
            <w:rPr>
              <w:rFonts w:ascii="Times New Roman" w:hAnsi="Times New Roman"/>
              <w:sz w:val="18"/>
            </w:rPr>
            <w:t>05 85</w:t>
          </w:r>
        </w:p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Fax</w:t>
          </w:r>
          <w:r w:rsidR="007A2243">
            <w:rPr>
              <w:rFonts w:ascii="Times New Roman" w:hAnsi="Times New Roman"/>
              <w:sz w:val="18"/>
            </w:rPr>
            <w:t xml:space="preserve"> 0418-</w:t>
          </w:r>
          <w:r w:rsidR="00B44264">
            <w:rPr>
              <w:rFonts w:ascii="Times New Roman" w:hAnsi="Times New Roman"/>
              <w:sz w:val="18"/>
            </w:rPr>
            <w:t>47 30 17</w:t>
          </w:r>
        </w:p>
        <w:p w:rsidR="00910993" w:rsidRDefault="00836C84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Hakan.persson</w:t>
          </w:r>
          <w:r w:rsidR="00910993">
            <w:rPr>
              <w:rFonts w:ascii="Times New Roman" w:hAnsi="Times New Roman"/>
              <w:sz w:val="18"/>
            </w:rPr>
            <w:t>@landskrona.se</w:t>
          </w:r>
        </w:p>
        <w:p w:rsidR="00910993" w:rsidRDefault="00910993">
          <w:pPr>
            <w:pStyle w:val="Sidfot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18"/>
            </w:rPr>
            <w:t>landskrona.se</w:t>
          </w:r>
          <w:r w:rsidR="00836C84">
            <w:rPr>
              <w:rFonts w:ascii="Times New Roman" w:hAnsi="Times New Roman"/>
              <w:sz w:val="18"/>
            </w:rPr>
            <w:t>/teater</w:t>
          </w:r>
        </w:p>
      </w:tc>
      <w:tc>
        <w:tcPr>
          <w:tcW w:w="1847" w:type="dxa"/>
        </w:tcPr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Bankgiro</w:t>
          </w:r>
          <w:r>
            <w:rPr>
              <w:rFonts w:ascii="Times New Roman" w:hAnsi="Times New Roman"/>
              <w:sz w:val="18"/>
            </w:rPr>
            <w:t xml:space="preserve"> 868-6123</w:t>
          </w:r>
        </w:p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Postgiro</w:t>
          </w:r>
          <w:r>
            <w:rPr>
              <w:rFonts w:ascii="Times New Roman" w:hAnsi="Times New Roman"/>
              <w:sz w:val="18"/>
            </w:rPr>
            <w:t xml:space="preserve"> 12345-5</w:t>
          </w:r>
        </w:p>
        <w:p w:rsidR="00910993" w:rsidRDefault="00910993">
          <w:pPr>
            <w:pStyle w:val="Sidfot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  <w:sz w:val="18"/>
            </w:rPr>
            <w:t>Org.nr</w:t>
          </w:r>
          <w:r>
            <w:rPr>
              <w:rFonts w:ascii="Times New Roman" w:hAnsi="Times New Roman"/>
              <w:sz w:val="18"/>
            </w:rPr>
            <w:t xml:space="preserve"> 212000-1140</w:t>
          </w:r>
        </w:p>
      </w:tc>
      <w:tc>
        <w:tcPr>
          <w:tcW w:w="1114" w:type="dxa"/>
        </w:tcPr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</w:rPr>
          </w:pPr>
        </w:p>
      </w:tc>
    </w:tr>
  </w:tbl>
  <w:p w:rsidR="00910993" w:rsidRDefault="00910993">
    <w:pPr>
      <w:pStyle w:val="Sidfo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9F6" w:rsidRDefault="003339F6">
      <w:r>
        <w:separator/>
      </w:r>
    </w:p>
  </w:footnote>
  <w:footnote w:type="continuationSeparator" w:id="0">
    <w:p w:rsidR="003339F6" w:rsidRDefault="00333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7831A0">
    <w:pPr>
      <w:pStyle w:val="Sidhuvud"/>
      <w:tabs>
        <w:tab w:val="clear" w:pos="4536"/>
        <w:tab w:val="clear" w:pos="9072"/>
        <w:tab w:val="left" w:pos="3827"/>
      </w:tabs>
      <w:ind w:right="-1318"/>
    </w:pPr>
    <w:r>
      <w:rPr>
        <w:noProof/>
        <w:sz w:val="20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57" type="#_x0000_t75" alt="vapen_sv" style="position:absolute;margin-left:-100.5pt;margin-top:35.45pt;width:90pt;height:75.3pt;z-index:251658240;visibility:visible">
          <v:imagedata r:id="rId1" o:title="vapen_sv"/>
          <w10:anchorlock/>
        </v:shape>
      </w:pict>
    </w:r>
  </w:p>
  <w:p w:rsidR="00910993" w:rsidRDefault="00910993">
    <w:pPr>
      <w:pStyle w:val="Sidhuvud"/>
      <w:tabs>
        <w:tab w:val="clear" w:pos="9072"/>
        <w:tab w:val="left" w:pos="3827"/>
      </w:tabs>
      <w:ind w:right="-1318"/>
      <w:rPr>
        <w:sz w:val="20"/>
      </w:rPr>
    </w:pPr>
  </w:p>
  <w:p w:rsidR="00910993" w:rsidRDefault="00910993">
    <w:pPr>
      <w:pStyle w:val="Sidhuvud"/>
      <w:tabs>
        <w:tab w:val="clear" w:pos="9072"/>
        <w:tab w:val="left" w:pos="3827"/>
      </w:tabs>
      <w:ind w:right="-1318"/>
      <w:rPr>
        <w:sz w:val="16"/>
      </w:rPr>
    </w:pPr>
    <w:r>
      <w:tab/>
    </w:r>
  </w:p>
  <w:p w:rsidR="00910993" w:rsidRPr="00CD2784" w:rsidRDefault="00910993">
    <w:pPr>
      <w:pStyle w:val="Sidhuvud"/>
      <w:tabs>
        <w:tab w:val="clear" w:pos="4536"/>
        <w:tab w:val="clear" w:pos="9072"/>
        <w:tab w:val="left" w:pos="3827"/>
      </w:tabs>
      <w:ind w:right="-1318"/>
      <w:rPr>
        <w:sz w:val="32"/>
      </w:rPr>
    </w:pPr>
    <w:r>
      <w:tab/>
    </w:r>
    <w:r w:rsidR="00F1261D">
      <w:rPr>
        <w:sz w:val="32"/>
      </w:rPr>
      <w:t>Fritids- och k</w:t>
    </w:r>
    <w:r w:rsidR="00CD2784" w:rsidRPr="00CD2784">
      <w:rPr>
        <w:sz w:val="32"/>
      </w:rPr>
      <w:t>ulturförvaltningen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9F6"/>
    <w:rsid w:val="000072D1"/>
    <w:rsid w:val="000D20D1"/>
    <w:rsid w:val="00102F01"/>
    <w:rsid w:val="00223D37"/>
    <w:rsid w:val="003339F6"/>
    <w:rsid w:val="00410C94"/>
    <w:rsid w:val="00573050"/>
    <w:rsid w:val="005B0F0E"/>
    <w:rsid w:val="006708A6"/>
    <w:rsid w:val="00671645"/>
    <w:rsid w:val="006A62C3"/>
    <w:rsid w:val="00743CE7"/>
    <w:rsid w:val="007831A0"/>
    <w:rsid w:val="007A2243"/>
    <w:rsid w:val="00836C84"/>
    <w:rsid w:val="008E427E"/>
    <w:rsid w:val="00910993"/>
    <w:rsid w:val="00947BE8"/>
    <w:rsid w:val="0099170A"/>
    <w:rsid w:val="009A5B06"/>
    <w:rsid w:val="00B44264"/>
    <w:rsid w:val="00CD2784"/>
    <w:rsid w:val="00D174A6"/>
    <w:rsid w:val="00D810A1"/>
    <w:rsid w:val="00E7559D"/>
    <w:rsid w:val="00F1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Rubrik2">
    <w:name w:val="heading 2"/>
    <w:basedOn w:val="Normal"/>
    <w:next w:val="Normal"/>
    <w:qFormat/>
    <w:pPr>
      <w:keepNext/>
      <w:tabs>
        <w:tab w:val="left" w:pos="3402"/>
        <w:tab w:val="left" w:pos="4253"/>
      </w:tabs>
      <w:spacing w:before="320"/>
      <w:outlineLvl w:val="1"/>
    </w:pPr>
    <w:rPr>
      <w:rFonts w:ascii="DINMittelschrift" w:eastAsia="Times" w:hAnsi="DINMittelschrift" w:cs="Times New Roman"/>
      <w:sz w:val="1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styleId="Hyperlnk">
    <w:name w:val="Hyperlink"/>
    <w:basedOn w:val="Standardstycketeckensnitt"/>
    <w:rsid w:val="00223D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dministrativ%20avd\Information\Mallar\wordmallar\Pressmeddelande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Pressmeddelandemall</Template>
  <TotalTime>0</TotalTime>
  <Pages>1</Pages>
  <Words>213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FOK: Pressmeddelande</dc:description>
  <cp:lastModifiedBy/>
  <cp:revision>1</cp:revision>
  <cp:lastPrinted>2002-04-19T14:31:00Z</cp:lastPrinted>
  <dcterms:created xsi:type="dcterms:W3CDTF">2014-04-09T10:00:00Z</dcterms:created>
  <dcterms:modified xsi:type="dcterms:W3CDTF">2014-04-10T12:37:00Z</dcterms:modified>
</cp:coreProperties>
</file>