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B7421D" w:rsidRDefault="00907ACF" w:rsidP="000A1C02">
      <w:pPr>
        <w:keepNext/>
        <w:spacing w:line="360" w:lineRule="auto"/>
        <w:ind w:right="2835"/>
        <w:outlineLvl w:val="1"/>
        <w:rPr>
          <w:rFonts w:ascii="Helvetica" w:hAnsi="Helvetica" w:cs="Helvetica"/>
          <w:b/>
          <w:lang w:val="en-US"/>
        </w:rPr>
      </w:pPr>
      <w:bookmarkStart w:id="0" w:name="_GoBack"/>
      <w:bookmarkEnd w:id="0"/>
      <w:r w:rsidRPr="00B7421D">
        <w:rPr>
          <w:rFonts w:ascii="Helvetica" w:hAnsi="Helvetica"/>
          <w:b/>
          <w:bCs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421D">
        <w:rPr>
          <w:rFonts w:ascii="Helvetica" w:hAnsi="Helvetica"/>
          <w:b/>
          <w:bCs/>
          <w:i/>
          <w:iCs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421D">
        <w:rPr>
          <w:rFonts w:ascii="Helvetica" w:hAnsi="Helvetica"/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1C02" w:rsidRPr="00B7421D" w:rsidRDefault="000A1C02" w:rsidP="000A1C02">
      <w:pPr>
        <w:overflowPunct/>
        <w:spacing w:line="360" w:lineRule="auto"/>
        <w:ind w:right="2835"/>
        <w:textAlignment w:val="auto"/>
        <w:rPr>
          <w:rFonts w:ascii="Helv" w:eastAsiaTheme="minorHAnsi" w:hAnsi="Helv" w:cs="Helv"/>
          <w:b/>
          <w:bCs/>
          <w:sz w:val="22"/>
          <w:szCs w:val="22"/>
          <w:lang w:val="en-US"/>
        </w:rPr>
      </w:pPr>
      <w:bookmarkStart w:id="1" w:name="imgview"/>
      <w:bookmarkEnd w:id="1"/>
      <w:r w:rsidRPr="00B7421D">
        <w:rPr>
          <w:rFonts w:ascii="Helv" w:eastAsiaTheme="minorHAnsi" w:hAnsi="Helv" w:cs="Helv"/>
          <w:b/>
          <w:bCs/>
          <w:sz w:val="22"/>
          <w:szCs w:val="22"/>
          <w:lang w:val="en-US"/>
        </w:rPr>
        <w:t>High-current feed-through terminal block with new T-LOX connection technology</w:t>
      </w:r>
    </w:p>
    <w:p w:rsidR="000A1C02" w:rsidRPr="00B7421D" w:rsidRDefault="000A1C02" w:rsidP="000A1C02">
      <w:pPr>
        <w:overflowPunct/>
        <w:spacing w:line="360" w:lineRule="auto"/>
        <w:ind w:right="2835"/>
        <w:textAlignment w:val="auto"/>
        <w:rPr>
          <w:rFonts w:ascii="Helv" w:eastAsiaTheme="minorHAnsi" w:hAnsi="Helv" w:cs="Helv"/>
          <w:b/>
          <w:bCs/>
          <w:lang w:val="en-US"/>
        </w:rPr>
      </w:pPr>
    </w:p>
    <w:p w:rsidR="00BF7AB9" w:rsidRPr="00B7421D" w:rsidRDefault="000A1C02" w:rsidP="000A1C02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" w:eastAsiaTheme="minorHAnsi" w:hAnsi="Helv" w:cs="Helv"/>
          <w:lang w:val="en-US"/>
        </w:rPr>
      </w:pPr>
      <w:r w:rsidRPr="00B7421D">
        <w:rPr>
          <w:rFonts w:ascii="Helv" w:eastAsiaTheme="minorHAnsi" w:hAnsi="Helv" w:cs="Helv"/>
          <w:lang w:val="en-US"/>
        </w:rPr>
        <w:t xml:space="preserve">(04/15) The new TW 50 high-current feed-through terminal block from Phoenix Contact with the new T-LOX connection technology, which operates according to the toggle lever principle, offers a reliable, convenient cable connection. </w:t>
      </w:r>
    </w:p>
    <w:p w:rsidR="00BF7AB9" w:rsidRPr="00B7421D" w:rsidRDefault="00BF7AB9" w:rsidP="000A1C02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" w:eastAsiaTheme="minorHAnsi" w:hAnsi="Helv" w:cs="Helv"/>
          <w:lang w:val="en-US"/>
        </w:rPr>
      </w:pPr>
    </w:p>
    <w:p w:rsidR="000A1C02" w:rsidRPr="00B7421D" w:rsidRDefault="000A1C02" w:rsidP="000A1C02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" w:eastAsiaTheme="minorHAnsi" w:hAnsi="Helv" w:cs="Helv"/>
          <w:lang w:val="en-US"/>
        </w:rPr>
      </w:pPr>
      <w:r w:rsidRPr="00B7421D">
        <w:rPr>
          <w:rFonts w:ascii="Helv" w:eastAsiaTheme="minorHAnsi" w:hAnsi="Helv" w:cs="Helv"/>
          <w:lang w:val="en-US"/>
        </w:rPr>
        <w:t xml:space="preserve">Cables with cross sections of 16 to 50 mm² can be easily swiveled from above. A simple swivel of the terminal with a standard screwdriver allows secure contact to be made. Currents of up to 150 A and voltages of up to 1,000 V can be carried. The feed-through terminal block with a cable connection for a conventional ring cable lug is available for wiring within the device. It can also be ordered with space- and cost-optimized connection through the busbars pre-installed on the device. </w:t>
      </w:r>
    </w:p>
    <w:p w:rsidR="000A1C02" w:rsidRPr="00B7421D" w:rsidRDefault="000A1C02" w:rsidP="000A1C02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" w:eastAsiaTheme="minorHAnsi" w:hAnsi="Helv" w:cs="Helv"/>
          <w:lang w:val="en-US"/>
        </w:rPr>
      </w:pPr>
    </w:p>
    <w:p w:rsidR="000A1C02" w:rsidRPr="00B7421D" w:rsidRDefault="000A1C02" w:rsidP="000A1C02">
      <w:pPr>
        <w:overflowPunct/>
        <w:autoSpaceDE/>
        <w:autoSpaceDN/>
        <w:adjustRightInd/>
        <w:spacing w:line="360" w:lineRule="auto"/>
        <w:ind w:right="2835"/>
        <w:textAlignment w:val="auto"/>
        <w:rPr>
          <w:rFonts w:ascii="Helv" w:eastAsiaTheme="minorHAnsi" w:hAnsi="Helv" w:cs="Helv"/>
          <w:lang w:val="en-US"/>
        </w:rPr>
      </w:pPr>
      <w:r w:rsidRPr="00B7421D">
        <w:rPr>
          <w:rFonts w:ascii="Helv" w:eastAsiaTheme="minorHAnsi" w:hAnsi="Helv" w:cs="Helv"/>
          <w:lang w:val="en-US"/>
        </w:rPr>
        <w:t>The simple attachment of the terminal block to the housing requires no tools using a turning wedge. Panel widths of 1 to 5 mm can be compensated for.</w:t>
      </w:r>
    </w:p>
    <w:p w:rsidR="00B56330" w:rsidRPr="00B7421D" w:rsidRDefault="00B56330" w:rsidP="000A1C02">
      <w:pPr>
        <w:spacing w:line="360" w:lineRule="auto"/>
        <w:ind w:right="2835" w:hanging="2832"/>
        <w:rPr>
          <w:rFonts w:ascii="Helvetica" w:hAnsi="Helvetica"/>
          <w:b/>
          <w:lang w:val="en-US"/>
        </w:rPr>
      </w:pPr>
    </w:p>
    <w:p w:rsidR="00143F42" w:rsidRPr="00B7421D" w:rsidRDefault="00143F42" w:rsidP="004B0D6A">
      <w:pPr>
        <w:spacing w:line="360" w:lineRule="auto"/>
        <w:ind w:left="2832" w:hanging="2832"/>
        <w:rPr>
          <w:rFonts w:ascii="Helvetica" w:hAnsi="Helvetica"/>
          <w:b/>
          <w:lang w:val="en-US"/>
        </w:rPr>
      </w:pPr>
    </w:p>
    <w:p w:rsidR="004B0D6A" w:rsidRPr="00B7421D" w:rsidRDefault="004B0D6A" w:rsidP="004B0D6A">
      <w:pPr>
        <w:spacing w:line="360" w:lineRule="auto"/>
        <w:ind w:left="2832" w:hanging="2832"/>
        <w:rPr>
          <w:rFonts w:ascii="Helvetica" w:hAnsi="Helvetica"/>
          <w:b/>
          <w:lang w:val="en-US"/>
        </w:rPr>
      </w:pPr>
      <w:r w:rsidRPr="00B7421D">
        <w:rPr>
          <w:rFonts w:ascii="Helvetica" w:hAnsi="Helvetica"/>
          <w:b/>
          <w:bCs/>
          <w:lang w:val="en-US"/>
        </w:rPr>
        <w:t>4716</w:t>
      </w:r>
      <w:r w:rsidRPr="00B7421D">
        <w:rPr>
          <w:rFonts w:ascii="Helvetica" w:hAnsi="Helvetica"/>
          <w:lang w:val="en-US"/>
        </w:rPr>
        <w:tab/>
        <w:t>Please quote when publishing index numbers for reader service allocation</w:t>
      </w:r>
    </w:p>
    <w:p w:rsidR="005C67CD" w:rsidRPr="00B7421D" w:rsidRDefault="005C67CD" w:rsidP="006C2AFF">
      <w:pPr>
        <w:spacing w:line="360" w:lineRule="auto"/>
        <w:rPr>
          <w:rFonts w:ascii="Helvetica" w:hAnsi="Helvetica"/>
          <w:b/>
          <w:lang w:val="en-US"/>
        </w:rPr>
      </w:pPr>
    </w:p>
    <w:sectPr w:rsidR="005C67CD" w:rsidRPr="00B7421D" w:rsidSect="00C953EC">
      <w:headerReference w:type="default" r:id="rId9"/>
      <w:footerReference w:type="default" r:id="rId10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19" w:rsidRDefault="00386219">
      <w:r>
        <w:separator/>
      </w:r>
    </w:p>
  </w:endnote>
  <w:endnote w:type="continuationSeparator" w:id="0">
    <w:p w:rsidR="00386219" w:rsidRDefault="0038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7E44B2">
    <w:pPr>
      <w:pStyle w:val="Fuzeile"/>
      <w:jc w:val="center"/>
      <w:rPr>
        <w:rFonts w:ascii="Helvetica" w:hAnsi="Helvetica"/>
        <w:b/>
        <w:sz w:val="22"/>
      </w:rPr>
    </w:pPr>
    <w:r>
      <w:rPr>
        <w:rFonts w:ascii="Helvetica" w:hAnsi="Helvetica"/>
        <w:b/>
        <w:bCs/>
        <w:sz w:val="22"/>
        <w:lang w:val="en-US"/>
      </w:rPr>
      <w:t xml:space="preserve">Phoenix Contact </w:t>
    </w:r>
    <w:r>
      <w:rPr>
        <w:rFonts w:ascii="Helvetica" w:hAnsi="Helvetica"/>
        <w:b/>
        <w:bCs/>
        <w:sz w:val="22"/>
        <w:lang w:val="en-US"/>
      </w:rPr>
      <w:sym w:font="Symbol" w:char="F0B7"/>
    </w:r>
    <w:r>
      <w:rPr>
        <w:rFonts w:ascii="Helvetica" w:hAnsi="Helvetica"/>
        <w:b/>
        <w:bCs/>
        <w:sz w:val="22"/>
        <w:lang w:val="en-US"/>
      </w:rPr>
      <w:t xml:space="preserve"> Public Relations </w:t>
    </w:r>
    <w:r>
      <w:rPr>
        <w:rFonts w:ascii="Helvetica" w:hAnsi="Helvetica"/>
        <w:b/>
        <w:bCs/>
        <w:sz w:val="22"/>
        <w:lang w:val="en-US"/>
      </w:rPr>
      <w:sym w:font="Symbol" w:char="F0B7"/>
    </w:r>
    <w:r>
      <w:rPr>
        <w:rFonts w:ascii="Helvetica" w:hAnsi="Helvetica"/>
        <w:b/>
        <w:bCs/>
        <w:sz w:val="22"/>
        <w:lang w:val="en-US"/>
      </w:rPr>
      <w:t xml:space="preserve"> Eva von der Weppen M.A.</w:t>
    </w:r>
  </w:p>
  <w:p w:rsidR="007E44B2" w:rsidRPr="0015773E" w:rsidRDefault="007E44B2">
    <w:pPr>
      <w:pStyle w:val="Fuzeile"/>
      <w:jc w:val="center"/>
      <w:rPr>
        <w:rFonts w:ascii="Helvetica" w:hAnsi="Helvetica"/>
        <w:b/>
        <w:sz w:val="22"/>
      </w:rPr>
    </w:pPr>
    <w:r>
      <w:rPr>
        <w:rFonts w:ascii="Helvetica" w:hAnsi="Helvetica"/>
        <w:b/>
        <w:bCs/>
        <w:sz w:val="22"/>
        <w:lang w:val="en-US"/>
      </w:rPr>
      <w:t xml:space="preserve">E-mail: eweppen@phoenixcontact.com </w:t>
    </w:r>
    <w:r>
      <w:rPr>
        <w:rFonts w:ascii="Helvetica" w:hAnsi="Helvetica"/>
        <w:b/>
        <w:bCs/>
        <w:sz w:val="22"/>
        <w:lang w:val="en-US"/>
      </w:rPr>
      <w:sym w:font="Symbol" w:char="F0B7"/>
    </w:r>
    <w:r>
      <w:rPr>
        <w:rFonts w:ascii="Helvetica" w:hAnsi="Helvetica"/>
        <w:b/>
        <w:bCs/>
        <w:sz w:val="22"/>
        <w:lang w:val="en-US"/>
      </w:rPr>
      <w:t xml:space="preserve"> Phone +49 (0) 52 35 / 3-41713 </w:t>
    </w:r>
    <w:r>
      <w:rPr>
        <w:rFonts w:ascii="Helvetica" w:hAnsi="Helvetica"/>
        <w:b/>
        <w:bCs/>
        <w:sz w:val="22"/>
        <w:lang w:val="en-US"/>
      </w:rPr>
      <w:sym w:font="Symbol" w:char="F0B7"/>
    </w:r>
    <w:r>
      <w:rPr>
        <w:rFonts w:ascii="Helvetica" w:hAnsi="Helvetica"/>
        <w:b/>
        <w:bCs/>
        <w:sz w:val="22"/>
        <w:lang w:val="en-US"/>
      </w:rPr>
      <w:t xml:space="preserve"> Fax 3-418 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19" w:rsidRDefault="00386219">
      <w:r>
        <w:separator/>
      </w:r>
    </w:p>
  </w:footnote>
  <w:footnote w:type="continuationSeparator" w:id="0">
    <w:p w:rsidR="00386219" w:rsidRDefault="00386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907ACF" w:rsidP="000444EE">
    <w:pPr>
      <w:rPr>
        <w:rFonts w:ascii="Bookman" w:hAnsi="Bookman"/>
      </w:rPr>
    </w:pPr>
    <w:r>
      <w:rPr>
        <w:rFonts w:ascii="Helvetica" w:hAnsi="Helvetica"/>
        <w:noProof/>
        <w:sz w:val="4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8890" b="127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Helvetica" w:hAnsi="Helvetica"/>
        <w:b/>
        <w:bCs/>
        <w:i/>
        <w:iCs/>
        <w:sz w:val="40"/>
        <w:lang w:val="en-US"/>
      </w:rPr>
      <w:t>Press Release</w:t>
    </w:r>
    <w:r>
      <w:rPr>
        <w:rFonts w:ascii="Helvetica" w:hAnsi="Helvetica"/>
        <w:sz w:val="40"/>
        <w:lang w:val="en-US"/>
      </w:rPr>
      <w:tab/>
    </w:r>
    <w:r>
      <w:rPr>
        <w:rFonts w:ascii="Helvetica" w:hAnsi="Helvetica"/>
        <w:sz w:val="40"/>
        <w:lang w:val="en-US"/>
      </w:rPr>
      <w:tab/>
    </w:r>
  </w:p>
  <w:p w:rsidR="007E44B2" w:rsidRDefault="007E44B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C40E48"/>
    <w:multiLevelType w:val="hybridMultilevel"/>
    <w:tmpl w:val="C10ECE9E"/>
    <w:lvl w:ilvl="0" w:tplc="5CD27F5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13934"/>
    <w:multiLevelType w:val="hybridMultilevel"/>
    <w:tmpl w:val="5C22EE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E430AF"/>
    <w:multiLevelType w:val="hybridMultilevel"/>
    <w:tmpl w:val="B18826AA"/>
    <w:lvl w:ilvl="0" w:tplc="3966574C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5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283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6E16"/>
    <w:rsid w:val="00007C59"/>
    <w:rsid w:val="000100F6"/>
    <w:rsid w:val="0001188E"/>
    <w:rsid w:val="0001266E"/>
    <w:rsid w:val="00014589"/>
    <w:rsid w:val="00014B44"/>
    <w:rsid w:val="00017500"/>
    <w:rsid w:val="00021EB1"/>
    <w:rsid w:val="00023FCB"/>
    <w:rsid w:val="0002615A"/>
    <w:rsid w:val="00026282"/>
    <w:rsid w:val="00026490"/>
    <w:rsid w:val="00032263"/>
    <w:rsid w:val="00032589"/>
    <w:rsid w:val="000341AB"/>
    <w:rsid w:val="000351F7"/>
    <w:rsid w:val="000403F4"/>
    <w:rsid w:val="00040B3B"/>
    <w:rsid w:val="00042406"/>
    <w:rsid w:val="000444EE"/>
    <w:rsid w:val="0004738A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6C47"/>
    <w:rsid w:val="00057DD3"/>
    <w:rsid w:val="000635E0"/>
    <w:rsid w:val="00063A78"/>
    <w:rsid w:val="00064DFD"/>
    <w:rsid w:val="0006772F"/>
    <w:rsid w:val="00070936"/>
    <w:rsid w:val="000709CF"/>
    <w:rsid w:val="0007256B"/>
    <w:rsid w:val="00075BFA"/>
    <w:rsid w:val="00077467"/>
    <w:rsid w:val="0008063B"/>
    <w:rsid w:val="0008309C"/>
    <w:rsid w:val="00083397"/>
    <w:rsid w:val="00083E85"/>
    <w:rsid w:val="00085CD1"/>
    <w:rsid w:val="00090581"/>
    <w:rsid w:val="000909C8"/>
    <w:rsid w:val="00090D12"/>
    <w:rsid w:val="00090E72"/>
    <w:rsid w:val="000916A2"/>
    <w:rsid w:val="00094035"/>
    <w:rsid w:val="000970ED"/>
    <w:rsid w:val="00097DF8"/>
    <w:rsid w:val="000A1C02"/>
    <w:rsid w:val="000A35E9"/>
    <w:rsid w:val="000A3CC6"/>
    <w:rsid w:val="000B1A7A"/>
    <w:rsid w:val="000B2D73"/>
    <w:rsid w:val="000B32E6"/>
    <w:rsid w:val="000B46F4"/>
    <w:rsid w:val="000B5D22"/>
    <w:rsid w:val="000B776F"/>
    <w:rsid w:val="000C1177"/>
    <w:rsid w:val="000C20FC"/>
    <w:rsid w:val="000C51B2"/>
    <w:rsid w:val="000C52FF"/>
    <w:rsid w:val="000C6335"/>
    <w:rsid w:val="000D01EC"/>
    <w:rsid w:val="000D3E40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0AD9"/>
    <w:rsid w:val="00102509"/>
    <w:rsid w:val="001025EA"/>
    <w:rsid w:val="00102FB4"/>
    <w:rsid w:val="00103C81"/>
    <w:rsid w:val="00107C4B"/>
    <w:rsid w:val="00112F5E"/>
    <w:rsid w:val="00113B37"/>
    <w:rsid w:val="0011506A"/>
    <w:rsid w:val="00117966"/>
    <w:rsid w:val="00120F69"/>
    <w:rsid w:val="001211DA"/>
    <w:rsid w:val="00121A7E"/>
    <w:rsid w:val="001234A5"/>
    <w:rsid w:val="00124EC6"/>
    <w:rsid w:val="00126AFD"/>
    <w:rsid w:val="00126E77"/>
    <w:rsid w:val="00130490"/>
    <w:rsid w:val="00134F3B"/>
    <w:rsid w:val="001367EA"/>
    <w:rsid w:val="00137B4F"/>
    <w:rsid w:val="001433C4"/>
    <w:rsid w:val="00143F42"/>
    <w:rsid w:val="00144226"/>
    <w:rsid w:val="001528E1"/>
    <w:rsid w:val="00153C78"/>
    <w:rsid w:val="00153C7C"/>
    <w:rsid w:val="001570D6"/>
    <w:rsid w:val="0015773E"/>
    <w:rsid w:val="00157FB4"/>
    <w:rsid w:val="00160A17"/>
    <w:rsid w:val="00165C85"/>
    <w:rsid w:val="00166208"/>
    <w:rsid w:val="001662FA"/>
    <w:rsid w:val="00166F85"/>
    <w:rsid w:val="001672D0"/>
    <w:rsid w:val="00167628"/>
    <w:rsid w:val="00176166"/>
    <w:rsid w:val="001765AC"/>
    <w:rsid w:val="0018055B"/>
    <w:rsid w:val="00183BC5"/>
    <w:rsid w:val="00186C7B"/>
    <w:rsid w:val="00197FD9"/>
    <w:rsid w:val="001A4770"/>
    <w:rsid w:val="001A6D19"/>
    <w:rsid w:val="001A706D"/>
    <w:rsid w:val="001B0817"/>
    <w:rsid w:val="001B2EFC"/>
    <w:rsid w:val="001B3B27"/>
    <w:rsid w:val="001B4E24"/>
    <w:rsid w:val="001B4F01"/>
    <w:rsid w:val="001B6292"/>
    <w:rsid w:val="001C178E"/>
    <w:rsid w:val="001C3A65"/>
    <w:rsid w:val="001C532B"/>
    <w:rsid w:val="001C6A39"/>
    <w:rsid w:val="001C7DE8"/>
    <w:rsid w:val="001D2E19"/>
    <w:rsid w:val="001D2FDB"/>
    <w:rsid w:val="001E2021"/>
    <w:rsid w:val="001E616A"/>
    <w:rsid w:val="001E656E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21A6D"/>
    <w:rsid w:val="002328BE"/>
    <w:rsid w:val="00233CC6"/>
    <w:rsid w:val="00236C11"/>
    <w:rsid w:val="00236EF7"/>
    <w:rsid w:val="00237906"/>
    <w:rsid w:val="00237B80"/>
    <w:rsid w:val="00242B23"/>
    <w:rsid w:val="00243DA1"/>
    <w:rsid w:val="00245677"/>
    <w:rsid w:val="00252D7F"/>
    <w:rsid w:val="00257B4E"/>
    <w:rsid w:val="00264687"/>
    <w:rsid w:val="002650EE"/>
    <w:rsid w:val="002715B8"/>
    <w:rsid w:val="0027259A"/>
    <w:rsid w:val="002772EB"/>
    <w:rsid w:val="0028172D"/>
    <w:rsid w:val="00290BBC"/>
    <w:rsid w:val="00292506"/>
    <w:rsid w:val="00292E1E"/>
    <w:rsid w:val="00293A83"/>
    <w:rsid w:val="00293D02"/>
    <w:rsid w:val="00294BE3"/>
    <w:rsid w:val="00296487"/>
    <w:rsid w:val="00297F95"/>
    <w:rsid w:val="002A1EC8"/>
    <w:rsid w:val="002A20F7"/>
    <w:rsid w:val="002A247B"/>
    <w:rsid w:val="002A3C4B"/>
    <w:rsid w:val="002A5900"/>
    <w:rsid w:val="002A6227"/>
    <w:rsid w:val="002A6D5C"/>
    <w:rsid w:val="002A7746"/>
    <w:rsid w:val="002A7E8E"/>
    <w:rsid w:val="002B17A9"/>
    <w:rsid w:val="002C0DC9"/>
    <w:rsid w:val="002C3A41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E0049"/>
    <w:rsid w:val="002E0CA4"/>
    <w:rsid w:val="002E10A9"/>
    <w:rsid w:val="002E388C"/>
    <w:rsid w:val="002E405E"/>
    <w:rsid w:val="002E7739"/>
    <w:rsid w:val="002F21B5"/>
    <w:rsid w:val="002F35CF"/>
    <w:rsid w:val="002F538D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229D2"/>
    <w:rsid w:val="003321F9"/>
    <w:rsid w:val="003349B3"/>
    <w:rsid w:val="0033521E"/>
    <w:rsid w:val="00342CC8"/>
    <w:rsid w:val="00343268"/>
    <w:rsid w:val="0034341C"/>
    <w:rsid w:val="00344935"/>
    <w:rsid w:val="00350FA3"/>
    <w:rsid w:val="00351E58"/>
    <w:rsid w:val="00351F23"/>
    <w:rsid w:val="0035480D"/>
    <w:rsid w:val="00355EDB"/>
    <w:rsid w:val="0035668B"/>
    <w:rsid w:val="00357982"/>
    <w:rsid w:val="00357DD2"/>
    <w:rsid w:val="00357E82"/>
    <w:rsid w:val="00357EF5"/>
    <w:rsid w:val="003603C8"/>
    <w:rsid w:val="00362669"/>
    <w:rsid w:val="0036392A"/>
    <w:rsid w:val="0036479B"/>
    <w:rsid w:val="003671F8"/>
    <w:rsid w:val="00370511"/>
    <w:rsid w:val="00374BAA"/>
    <w:rsid w:val="003754A6"/>
    <w:rsid w:val="003770B8"/>
    <w:rsid w:val="003774AD"/>
    <w:rsid w:val="003818A5"/>
    <w:rsid w:val="00386219"/>
    <w:rsid w:val="00386F17"/>
    <w:rsid w:val="003871B7"/>
    <w:rsid w:val="00391338"/>
    <w:rsid w:val="0039337F"/>
    <w:rsid w:val="0039441D"/>
    <w:rsid w:val="003A1D60"/>
    <w:rsid w:val="003A2FA7"/>
    <w:rsid w:val="003B05D2"/>
    <w:rsid w:val="003B1B27"/>
    <w:rsid w:val="003B25D8"/>
    <w:rsid w:val="003B29F4"/>
    <w:rsid w:val="003B3825"/>
    <w:rsid w:val="003B536A"/>
    <w:rsid w:val="003B538D"/>
    <w:rsid w:val="003B697B"/>
    <w:rsid w:val="003C473E"/>
    <w:rsid w:val="003C74A4"/>
    <w:rsid w:val="003D31AB"/>
    <w:rsid w:val="003D65D8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469"/>
    <w:rsid w:val="00407663"/>
    <w:rsid w:val="00407BF5"/>
    <w:rsid w:val="00407EED"/>
    <w:rsid w:val="00411808"/>
    <w:rsid w:val="0041262A"/>
    <w:rsid w:val="00413F8E"/>
    <w:rsid w:val="00415312"/>
    <w:rsid w:val="004160CC"/>
    <w:rsid w:val="00416298"/>
    <w:rsid w:val="00417A2F"/>
    <w:rsid w:val="004223DB"/>
    <w:rsid w:val="00422FDE"/>
    <w:rsid w:val="00423811"/>
    <w:rsid w:val="00424F7D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6BDD"/>
    <w:rsid w:val="00457B7A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057"/>
    <w:rsid w:val="00490DBC"/>
    <w:rsid w:val="00491BC7"/>
    <w:rsid w:val="004932F1"/>
    <w:rsid w:val="004953F2"/>
    <w:rsid w:val="00495754"/>
    <w:rsid w:val="00495B1E"/>
    <w:rsid w:val="00497E30"/>
    <w:rsid w:val="004A3B4C"/>
    <w:rsid w:val="004A64A8"/>
    <w:rsid w:val="004A7590"/>
    <w:rsid w:val="004B01E9"/>
    <w:rsid w:val="004B0D08"/>
    <w:rsid w:val="004B0D6A"/>
    <w:rsid w:val="004B1623"/>
    <w:rsid w:val="004B53B9"/>
    <w:rsid w:val="004B5CF1"/>
    <w:rsid w:val="004B62D7"/>
    <w:rsid w:val="004B69A9"/>
    <w:rsid w:val="004C240C"/>
    <w:rsid w:val="004C3C31"/>
    <w:rsid w:val="004C3D72"/>
    <w:rsid w:val="004D1B2A"/>
    <w:rsid w:val="004D4573"/>
    <w:rsid w:val="004E0491"/>
    <w:rsid w:val="004E23FD"/>
    <w:rsid w:val="004E415D"/>
    <w:rsid w:val="004E46B6"/>
    <w:rsid w:val="004E58CC"/>
    <w:rsid w:val="004F08B5"/>
    <w:rsid w:val="004F09E9"/>
    <w:rsid w:val="004F0E70"/>
    <w:rsid w:val="004F4E46"/>
    <w:rsid w:val="004F543A"/>
    <w:rsid w:val="00510BD8"/>
    <w:rsid w:val="00510FE1"/>
    <w:rsid w:val="0051202E"/>
    <w:rsid w:val="00512D90"/>
    <w:rsid w:val="00514066"/>
    <w:rsid w:val="00515D8D"/>
    <w:rsid w:val="00515E31"/>
    <w:rsid w:val="00516496"/>
    <w:rsid w:val="005200F7"/>
    <w:rsid w:val="00524D0A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57268"/>
    <w:rsid w:val="00561DCD"/>
    <w:rsid w:val="00567922"/>
    <w:rsid w:val="00567A93"/>
    <w:rsid w:val="00571A62"/>
    <w:rsid w:val="005739B7"/>
    <w:rsid w:val="00573D91"/>
    <w:rsid w:val="0057430C"/>
    <w:rsid w:val="005746BF"/>
    <w:rsid w:val="00576877"/>
    <w:rsid w:val="00577570"/>
    <w:rsid w:val="00586257"/>
    <w:rsid w:val="005878B6"/>
    <w:rsid w:val="005941E0"/>
    <w:rsid w:val="00595471"/>
    <w:rsid w:val="00596A9D"/>
    <w:rsid w:val="0059768B"/>
    <w:rsid w:val="005976B3"/>
    <w:rsid w:val="005977E6"/>
    <w:rsid w:val="005A03B2"/>
    <w:rsid w:val="005A16E6"/>
    <w:rsid w:val="005A1CF7"/>
    <w:rsid w:val="005A2C6D"/>
    <w:rsid w:val="005A5A79"/>
    <w:rsid w:val="005A5E5F"/>
    <w:rsid w:val="005B6E39"/>
    <w:rsid w:val="005B71F3"/>
    <w:rsid w:val="005C028C"/>
    <w:rsid w:val="005C15D4"/>
    <w:rsid w:val="005C67CD"/>
    <w:rsid w:val="005D13E9"/>
    <w:rsid w:val="005D7213"/>
    <w:rsid w:val="005E0F4D"/>
    <w:rsid w:val="005E16D2"/>
    <w:rsid w:val="005E2482"/>
    <w:rsid w:val="005F0BE9"/>
    <w:rsid w:val="005F240E"/>
    <w:rsid w:val="005F3F01"/>
    <w:rsid w:val="005F6CEE"/>
    <w:rsid w:val="00600245"/>
    <w:rsid w:val="0060120B"/>
    <w:rsid w:val="006018F9"/>
    <w:rsid w:val="00602253"/>
    <w:rsid w:val="006022A5"/>
    <w:rsid w:val="006058CC"/>
    <w:rsid w:val="00610029"/>
    <w:rsid w:val="00610662"/>
    <w:rsid w:val="006134BB"/>
    <w:rsid w:val="006146D5"/>
    <w:rsid w:val="006221B9"/>
    <w:rsid w:val="006230B0"/>
    <w:rsid w:val="006266C8"/>
    <w:rsid w:val="00631186"/>
    <w:rsid w:val="006314AB"/>
    <w:rsid w:val="00632D56"/>
    <w:rsid w:val="00632D8F"/>
    <w:rsid w:val="00633080"/>
    <w:rsid w:val="006371AF"/>
    <w:rsid w:val="00637B0B"/>
    <w:rsid w:val="00637D87"/>
    <w:rsid w:val="00641211"/>
    <w:rsid w:val="0064126A"/>
    <w:rsid w:val="006418C4"/>
    <w:rsid w:val="006438A2"/>
    <w:rsid w:val="00645828"/>
    <w:rsid w:val="00652B04"/>
    <w:rsid w:val="006578FF"/>
    <w:rsid w:val="00662C5C"/>
    <w:rsid w:val="00666FEA"/>
    <w:rsid w:val="006718DE"/>
    <w:rsid w:val="006725A7"/>
    <w:rsid w:val="00675A5A"/>
    <w:rsid w:val="00676D08"/>
    <w:rsid w:val="006853B0"/>
    <w:rsid w:val="00687617"/>
    <w:rsid w:val="00687A1B"/>
    <w:rsid w:val="00690006"/>
    <w:rsid w:val="00690E77"/>
    <w:rsid w:val="006914FB"/>
    <w:rsid w:val="006916DA"/>
    <w:rsid w:val="00691E48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9BE"/>
    <w:rsid w:val="006B4D42"/>
    <w:rsid w:val="006B6891"/>
    <w:rsid w:val="006C0B61"/>
    <w:rsid w:val="006C2AFF"/>
    <w:rsid w:val="006C43CE"/>
    <w:rsid w:val="006C4FFD"/>
    <w:rsid w:val="006C646C"/>
    <w:rsid w:val="006C72CD"/>
    <w:rsid w:val="006D2D8A"/>
    <w:rsid w:val="006D60ED"/>
    <w:rsid w:val="006D6516"/>
    <w:rsid w:val="006E142C"/>
    <w:rsid w:val="006E1A7E"/>
    <w:rsid w:val="006E21C4"/>
    <w:rsid w:val="006E6C79"/>
    <w:rsid w:val="006F5926"/>
    <w:rsid w:val="00701E68"/>
    <w:rsid w:val="00703424"/>
    <w:rsid w:val="0070372B"/>
    <w:rsid w:val="0070432E"/>
    <w:rsid w:val="0070608A"/>
    <w:rsid w:val="007061CC"/>
    <w:rsid w:val="007104E2"/>
    <w:rsid w:val="00710EF8"/>
    <w:rsid w:val="007131DA"/>
    <w:rsid w:val="007171AF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47D9"/>
    <w:rsid w:val="00746105"/>
    <w:rsid w:val="0074758B"/>
    <w:rsid w:val="00755AA6"/>
    <w:rsid w:val="007612E3"/>
    <w:rsid w:val="0076142D"/>
    <w:rsid w:val="00761D50"/>
    <w:rsid w:val="007624E4"/>
    <w:rsid w:val="00766175"/>
    <w:rsid w:val="00767A9C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93C"/>
    <w:rsid w:val="007B5A5B"/>
    <w:rsid w:val="007B5A78"/>
    <w:rsid w:val="007C3D13"/>
    <w:rsid w:val="007C4B68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26FF"/>
    <w:rsid w:val="007E3EAC"/>
    <w:rsid w:val="007E44B2"/>
    <w:rsid w:val="007E6C2B"/>
    <w:rsid w:val="007F2F85"/>
    <w:rsid w:val="007F40E1"/>
    <w:rsid w:val="007F4578"/>
    <w:rsid w:val="007F534D"/>
    <w:rsid w:val="007F5E5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37E62"/>
    <w:rsid w:val="00840767"/>
    <w:rsid w:val="00842095"/>
    <w:rsid w:val="00842F1F"/>
    <w:rsid w:val="008441BF"/>
    <w:rsid w:val="00845F4C"/>
    <w:rsid w:val="00846536"/>
    <w:rsid w:val="0084686E"/>
    <w:rsid w:val="008470A8"/>
    <w:rsid w:val="00851B6C"/>
    <w:rsid w:val="0085508B"/>
    <w:rsid w:val="0086250F"/>
    <w:rsid w:val="00864529"/>
    <w:rsid w:val="008672AC"/>
    <w:rsid w:val="00867866"/>
    <w:rsid w:val="00871722"/>
    <w:rsid w:val="00872128"/>
    <w:rsid w:val="00872E27"/>
    <w:rsid w:val="00873873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1D44"/>
    <w:rsid w:val="008C3D74"/>
    <w:rsid w:val="008D111E"/>
    <w:rsid w:val="008D1DE0"/>
    <w:rsid w:val="008D2327"/>
    <w:rsid w:val="008D331F"/>
    <w:rsid w:val="008D48CF"/>
    <w:rsid w:val="008D58D5"/>
    <w:rsid w:val="008D7620"/>
    <w:rsid w:val="008E3273"/>
    <w:rsid w:val="008E32EB"/>
    <w:rsid w:val="008E70B5"/>
    <w:rsid w:val="008E71C4"/>
    <w:rsid w:val="008E7A6A"/>
    <w:rsid w:val="008F3ECF"/>
    <w:rsid w:val="008F5448"/>
    <w:rsid w:val="008F7181"/>
    <w:rsid w:val="0090173B"/>
    <w:rsid w:val="009019A6"/>
    <w:rsid w:val="00905B1C"/>
    <w:rsid w:val="00906F84"/>
    <w:rsid w:val="00907ACF"/>
    <w:rsid w:val="00913B44"/>
    <w:rsid w:val="0091469F"/>
    <w:rsid w:val="00924627"/>
    <w:rsid w:val="009305D4"/>
    <w:rsid w:val="009324B4"/>
    <w:rsid w:val="00932682"/>
    <w:rsid w:val="00933672"/>
    <w:rsid w:val="00933E7C"/>
    <w:rsid w:val="00935B8F"/>
    <w:rsid w:val="00937E2D"/>
    <w:rsid w:val="009410DF"/>
    <w:rsid w:val="00941C46"/>
    <w:rsid w:val="009437FE"/>
    <w:rsid w:val="0094390A"/>
    <w:rsid w:val="00943E20"/>
    <w:rsid w:val="009442FA"/>
    <w:rsid w:val="00946FA3"/>
    <w:rsid w:val="00950042"/>
    <w:rsid w:val="0095408F"/>
    <w:rsid w:val="00955870"/>
    <w:rsid w:val="00955D43"/>
    <w:rsid w:val="00955EAB"/>
    <w:rsid w:val="00960570"/>
    <w:rsid w:val="00965311"/>
    <w:rsid w:val="00966E05"/>
    <w:rsid w:val="00966EC3"/>
    <w:rsid w:val="00967D28"/>
    <w:rsid w:val="00971A7A"/>
    <w:rsid w:val="00975430"/>
    <w:rsid w:val="00980EC4"/>
    <w:rsid w:val="00983DAB"/>
    <w:rsid w:val="0098562B"/>
    <w:rsid w:val="0098685E"/>
    <w:rsid w:val="00987501"/>
    <w:rsid w:val="009914CE"/>
    <w:rsid w:val="00993818"/>
    <w:rsid w:val="009A0D24"/>
    <w:rsid w:val="009A16BA"/>
    <w:rsid w:val="009A18F5"/>
    <w:rsid w:val="009A1C42"/>
    <w:rsid w:val="009A2C1D"/>
    <w:rsid w:val="009A4238"/>
    <w:rsid w:val="009A5F7E"/>
    <w:rsid w:val="009B0565"/>
    <w:rsid w:val="009B25D4"/>
    <w:rsid w:val="009B59EB"/>
    <w:rsid w:val="009C0530"/>
    <w:rsid w:val="009C2280"/>
    <w:rsid w:val="009C54A5"/>
    <w:rsid w:val="009D48B3"/>
    <w:rsid w:val="009E10E5"/>
    <w:rsid w:val="009E3CCA"/>
    <w:rsid w:val="009E44F2"/>
    <w:rsid w:val="009E7835"/>
    <w:rsid w:val="009F38DD"/>
    <w:rsid w:val="009F73FD"/>
    <w:rsid w:val="00A0475B"/>
    <w:rsid w:val="00A0512F"/>
    <w:rsid w:val="00A054A5"/>
    <w:rsid w:val="00A055EA"/>
    <w:rsid w:val="00A05970"/>
    <w:rsid w:val="00A0702B"/>
    <w:rsid w:val="00A07EBA"/>
    <w:rsid w:val="00A104BD"/>
    <w:rsid w:val="00A11443"/>
    <w:rsid w:val="00A12AFD"/>
    <w:rsid w:val="00A15D8F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18BC"/>
    <w:rsid w:val="00A32DBE"/>
    <w:rsid w:val="00A368A8"/>
    <w:rsid w:val="00A402F9"/>
    <w:rsid w:val="00A40B08"/>
    <w:rsid w:val="00A40E21"/>
    <w:rsid w:val="00A4130E"/>
    <w:rsid w:val="00A432AE"/>
    <w:rsid w:val="00A45A4A"/>
    <w:rsid w:val="00A46CA8"/>
    <w:rsid w:val="00A4745E"/>
    <w:rsid w:val="00A528B5"/>
    <w:rsid w:val="00A63983"/>
    <w:rsid w:val="00A65691"/>
    <w:rsid w:val="00A71FD2"/>
    <w:rsid w:val="00A72239"/>
    <w:rsid w:val="00A742F7"/>
    <w:rsid w:val="00A75DAF"/>
    <w:rsid w:val="00A80181"/>
    <w:rsid w:val="00A83ABC"/>
    <w:rsid w:val="00A871D9"/>
    <w:rsid w:val="00A914F7"/>
    <w:rsid w:val="00A96F99"/>
    <w:rsid w:val="00AA027B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C5938"/>
    <w:rsid w:val="00AD6178"/>
    <w:rsid w:val="00AE0585"/>
    <w:rsid w:val="00AE1676"/>
    <w:rsid w:val="00AE2231"/>
    <w:rsid w:val="00AE2444"/>
    <w:rsid w:val="00AF016B"/>
    <w:rsid w:val="00AF13C1"/>
    <w:rsid w:val="00B001A1"/>
    <w:rsid w:val="00B001DD"/>
    <w:rsid w:val="00B00253"/>
    <w:rsid w:val="00B02C9C"/>
    <w:rsid w:val="00B04272"/>
    <w:rsid w:val="00B0451C"/>
    <w:rsid w:val="00B07E12"/>
    <w:rsid w:val="00B11C45"/>
    <w:rsid w:val="00B12F82"/>
    <w:rsid w:val="00B15329"/>
    <w:rsid w:val="00B168DB"/>
    <w:rsid w:val="00B179B4"/>
    <w:rsid w:val="00B201E1"/>
    <w:rsid w:val="00B24B91"/>
    <w:rsid w:val="00B26C0E"/>
    <w:rsid w:val="00B33297"/>
    <w:rsid w:val="00B3548D"/>
    <w:rsid w:val="00B42CD9"/>
    <w:rsid w:val="00B43CBD"/>
    <w:rsid w:val="00B46634"/>
    <w:rsid w:val="00B50082"/>
    <w:rsid w:val="00B50313"/>
    <w:rsid w:val="00B51755"/>
    <w:rsid w:val="00B56330"/>
    <w:rsid w:val="00B6332D"/>
    <w:rsid w:val="00B64965"/>
    <w:rsid w:val="00B661BC"/>
    <w:rsid w:val="00B73180"/>
    <w:rsid w:val="00B7421D"/>
    <w:rsid w:val="00B766CD"/>
    <w:rsid w:val="00B807FA"/>
    <w:rsid w:val="00B81AE9"/>
    <w:rsid w:val="00B8344F"/>
    <w:rsid w:val="00B87EEA"/>
    <w:rsid w:val="00B9031C"/>
    <w:rsid w:val="00B94C10"/>
    <w:rsid w:val="00B95DA1"/>
    <w:rsid w:val="00B96EB3"/>
    <w:rsid w:val="00BA0992"/>
    <w:rsid w:val="00BA45EF"/>
    <w:rsid w:val="00BA4F2C"/>
    <w:rsid w:val="00BB079A"/>
    <w:rsid w:val="00BB0C2C"/>
    <w:rsid w:val="00BB1061"/>
    <w:rsid w:val="00BB396F"/>
    <w:rsid w:val="00BB442B"/>
    <w:rsid w:val="00BB5817"/>
    <w:rsid w:val="00BB7DC2"/>
    <w:rsid w:val="00BC19F4"/>
    <w:rsid w:val="00BC3BFA"/>
    <w:rsid w:val="00BC4F2E"/>
    <w:rsid w:val="00BC7D9C"/>
    <w:rsid w:val="00BD1793"/>
    <w:rsid w:val="00BD2FDD"/>
    <w:rsid w:val="00BD3DB4"/>
    <w:rsid w:val="00BE11F1"/>
    <w:rsid w:val="00BE342D"/>
    <w:rsid w:val="00BE5870"/>
    <w:rsid w:val="00BF0E82"/>
    <w:rsid w:val="00BF3F48"/>
    <w:rsid w:val="00BF6A6A"/>
    <w:rsid w:val="00BF6D6D"/>
    <w:rsid w:val="00BF7634"/>
    <w:rsid w:val="00BF7AB9"/>
    <w:rsid w:val="00C01DE4"/>
    <w:rsid w:val="00C01F42"/>
    <w:rsid w:val="00C02D0C"/>
    <w:rsid w:val="00C0353B"/>
    <w:rsid w:val="00C06E91"/>
    <w:rsid w:val="00C11594"/>
    <w:rsid w:val="00C14CBC"/>
    <w:rsid w:val="00C23189"/>
    <w:rsid w:val="00C264F6"/>
    <w:rsid w:val="00C26D2E"/>
    <w:rsid w:val="00C30392"/>
    <w:rsid w:val="00C3075F"/>
    <w:rsid w:val="00C3183D"/>
    <w:rsid w:val="00C3447F"/>
    <w:rsid w:val="00C345D3"/>
    <w:rsid w:val="00C43EB0"/>
    <w:rsid w:val="00C44625"/>
    <w:rsid w:val="00C47A4F"/>
    <w:rsid w:val="00C47F4E"/>
    <w:rsid w:val="00C51155"/>
    <w:rsid w:val="00C51519"/>
    <w:rsid w:val="00C51A33"/>
    <w:rsid w:val="00C54FF7"/>
    <w:rsid w:val="00C55C50"/>
    <w:rsid w:val="00C61099"/>
    <w:rsid w:val="00C62419"/>
    <w:rsid w:val="00C643F1"/>
    <w:rsid w:val="00C648A0"/>
    <w:rsid w:val="00C6608B"/>
    <w:rsid w:val="00C66197"/>
    <w:rsid w:val="00C72C52"/>
    <w:rsid w:val="00C8125F"/>
    <w:rsid w:val="00C81C5C"/>
    <w:rsid w:val="00C82243"/>
    <w:rsid w:val="00C83EE5"/>
    <w:rsid w:val="00C87171"/>
    <w:rsid w:val="00C91E53"/>
    <w:rsid w:val="00C953EC"/>
    <w:rsid w:val="00C95F3F"/>
    <w:rsid w:val="00C9745F"/>
    <w:rsid w:val="00CA0287"/>
    <w:rsid w:val="00CA1B20"/>
    <w:rsid w:val="00CA49B9"/>
    <w:rsid w:val="00CA5607"/>
    <w:rsid w:val="00CA65CC"/>
    <w:rsid w:val="00CB69B9"/>
    <w:rsid w:val="00CC2813"/>
    <w:rsid w:val="00CC52B5"/>
    <w:rsid w:val="00CC713C"/>
    <w:rsid w:val="00CC71D4"/>
    <w:rsid w:val="00CD761A"/>
    <w:rsid w:val="00CD7FDA"/>
    <w:rsid w:val="00CE03E3"/>
    <w:rsid w:val="00CE2448"/>
    <w:rsid w:val="00CE7260"/>
    <w:rsid w:val="00CE7A06"/>
    <w:rsid w:val="00CF2891"/>
    <w:rsid w:val="00CF3545"/>
    <w:rsid w:val="00CF6D57"/>
    <w:rsid w:val="00CF7F5B"/>
    <w:rsid w:val="00D02302"/>
    <w:rsid w:val="00D02EE3"/>
    <w:rsid w:val="00D045DC"/>
    <w:rsid w:val="00D06370"/>
    <w:rsid w:val="00D06415"/>
    <w:rsid w:val="00D07E9A"/>
    <w:rsid w:val="00D10901"/>
    <w:rsid w:val="00D114FD"/>
    <w:rsid w:val="00D125EE"/>
    <w:rsid w:val="00D138FE"/>
    <w:rsid w:val="00D141C9"/>
    <w:rsid w:val="00D15418"/>
    <w:rsid w:val="00D15A0C"/>
    <w:rsid w:val="00D15E1C"/>
    <w:rsid w:val="00D16A79"/>
    <w:rsid w:val="00D221F0"/>
    <w:rsid w:val="00D22CB9"/>
    <w:rsid w:val="00D23935"/>
    <w:rsid w:val="00D30ADB"/>
    <w:rsid w:val="00D32387"/>
    <w:rsid w:val="00D35EBB"/>
    <w:rsid w:val="00D3604C"/>
    <w:rsid w:val="00D40726"/>
    <w:rsid w:val="00D455DF"/>
    <w:rsid w:val="00D50443"/>
    <w:rsid w:val="00D53B32"/>
    <w:rsid w:val="00D573D8"/>
    <w:rsid w:val="00D60188"/>
    <w:rsid w:val="00D61785"/>
    <w:rsid w:val="00D61FE8"/>
    <w:rsid w:val="00D63021"/>
    <w:rsid w:val="00D6388B"/>
    <w:rsid w:val="00D649A2"/>
    <w:rsid w:val="00D652B0"/>
    <w:rsid w:val="00D70521"/>
    <w:rsid w:val="00D70A82"/>
    <w:rsid w:val="00D72B7F"/>
    <w:rsid w:val="00D73D08"/>
    <w:rsid w:val="00D760EF"/>
    <w:rsid w:val="00D81689"/>
    <w:rsid w:val="00D86178"/>
    <w:rsid w:val="00D861E7"/>
    <w:rsid w:val="00D90538"/>
    <w:rsid w:val="00D90666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95B"/>
    <w:rsid w:val="00DC2B5F"/>
    <w:rsid w:val="00DC2D6D"/>
    <w:rsid w:val="00DC319A"/>
    <w:rsid w:val="00DC6A3D"/>
    <w:rsid w:val="00DD3755"/>
    <w:rsid w:val="00DD7668"/>
    <w:rsid w:val="00DE0285"/>
    <w:rsid w:val="00DE11EF"/>
    <w:rsid w:val="00DE18CB"/>
    <w:rsid w:val="00DE2263"/>
    <w:rsid w:val="00DE2493"/>
    <w:rsid w:val="00DE30D5"/>
    <w:rsid w:val="00DE3AC3"/>
    <w:rsid w:val="00DF2EA2"/>
    <w:rsid w:val="00DF3D70"/>
    <w:rsid w:val="00DF4D1A"/>
    <w:rsid w:val="00DF58B4"/>
    <w:rsid w:val="00DF6FC8"/>
    <w:rsid w:val="00E00562"/>
    <w:rsid w:val="00E00B96"/>
    <w:rsid w:val="00E022CC"/>
    <w:rsid w:val="00E035C3"/>
    <w:rsid w:val="00E051AC"/>
    <w:rsid w:val="00E079E3"/>
    <w:rsid w:val="00E1189B"/>
    <w:rsid w:val="00E12217"/>
    <w:rsid w:val="00E13C52"/>
    <w:rsid w:val="00E17BCF"/>
    <w:rsid w:val="00E21BE6"/>
    <w:rsid w:val="00E2523C"/>
    <w:rsid w:val="00E276CF"/>
    <w:rsid w:val="00E3159B"/>
    <w:rsid w:val="00E31E02"/>
    <w:rsid w:val="00E351B0"/>
    <w:rsid w:val="00E37064"/>
    <w:rsid w:val="00E4106C"/>
    <w:rsid w:val="00E4115E"/>
    <w:rsid w:val="00E430CA"/>
    <w:rsid w:val="00E444ED"/>
    <w:rsid w:val="00E46CBB"/>
    <w:rsid w:val="00E46E08"/>
    <w:rsid w:val="00E4705A"/>
    <w:rsid w:val="00E472C2"/>
    <w:rsid w:val="00E47BF9"/>
    <w:rsid w:val="00E51591"/>
    <w:rsid w:val="00E54BC1"/>
    <w:rsid w:val="00E55AB7"/>
    <w:rsid w:val="00E6300A"/>
    <w:rsid w:val="00E63730"/>
    <w:rsid w:val="00E643FB"/>
    <w:rsid w:val="00E65FA9"/>
    <w:rsid w:val="00E72343"/>
    <w:rsid w:val="00E72383"/>
    <w:rsid w:val="00E73851"/>
    <w:rsid w:val="00E75CAD"/>
    <w:rsid w:val="00E77EE8"/>
    <w:rsid w:val="00E804BA"/>
    <w:rsid w:val="00E80B30"/>
    <w:rsid w:val="00E82F9F"/>
    <w:rsid w:val="00E928F3"/>
    <w:rsid w:val="00E92C0A"/>
    <w:rsid w:val="00E95298"/>
    <w:rsid w:val="00E95C91"/>
    <w:rsid w:val="00E973D6"/>
    <w:rsid w:val="00E97E6B"/>
    <w:rsid w:val="00EA031E"/>
    <w:rsid w:val="00EA1660"/>
    <w:rsid w:val="00EA1841"/>
    <w:rsid w:val="00EA34AE"/>
    <w:rsid w:val="00EA3E1F"/>
    <w:rsid w:val="00EB07E5"/>
    <w:rsid w:val="00EB213F"/>
    <w:rsid w:val="00EB44BF"/>
    <w:rsid w:val="00EB488E"/>
    <w:rsid w:val="00EB4A69"/>
    <w:rsid w:val="00EB4BFA"/>
    <w:rsid w:val="00EB53FF"/>
    <w:rsid w:val="00EB5D5B"/>
    <w:rsid w:val="00EC091D"/>
    <w:rsid w:val="00EC23BF"/>
    <w:rsid w:val="00EC42CA"/>
    <w:rsid w:val="00EC6025"/>
    <w:rsid w:val="00ED1B8A"/>
    <w:rsid w:val="00ED2E9F"/>
    <w:rsid w:val="00ED3376"/>
    <w:rsid w:val="00ED50DA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8A"/>
    <w:rsid w:val="00F100FE"/>
    <w:rsid w:val="00F13AB9"/>
    <w:rsid w:val="00F13CEA"/>
    <w:rsid w:val="00F267C7"/>
    <w:rsid w:val="00F330F7"/>
    <w:rsid w:val="00F3330A"/>
    <w:rsid w:val="00F34546"/>
    <w:rsid w:val="00F373D4"/>
    <w:rsid w:val="00F37CCF"/>
    <w:rsid w:val="00F476D4"/>
    <w:rsid w:val="00F50A65"/>
    <w:rsid w:val="00F5377E"/>
    <w:rsid w:val="00F53FFD"/>
    <w:rsid w:val="00F556DE"/>
    <w:rsid w:val="00F56B64"/>
    <w:rsid w:val="00F56B74"/>
    <w:rsid w:val="00F56BAA"/>
    <w:rsid w:val="00F60C97"/>
    <w:rsid w:val="00F64625"/>
    <w:rsid w:val="00F64C6D"/>
    <w:rsid w:val="00F6582A"/>
    <w:rsid w:val="00F665B4"/>
    <w:rsid w:val="00F71084"/>
    <w:rsid w:val="00F711A0"/>
    <w:rsid w:val="00F717B3"/>
    <w:rsid w:val="00F72A8A"/>
    <w:rsid w:val="00F773E0"/>
    <w:rsid w:val="00F82ADD"/>
    <w:rsid w:val="00F83269"/>
    <w:rsid w:val="00F91032"/>
    <w:rsid w:val="00F92B01"/>
    <w:rsid w:val="00F943E6"/>
    <w:rsid w:val="00F97960"/>
    <w:rsid w:val="00F97AA3"/>
    <w:rsid w:val="00FA0229"/>
    <w:rsid w:val="00FA09A0"/>
    <w:rsid w:val="00FA67E6"/>
    <w:rsid w:val="00FA77F7"/>
    <w:rsid w:val="00FB1639"/>
    <w:rsid w:val="00FB168C"/>
    <w:rsid w:val="00FB1AE7"/>
    <w:rsid w:val="00FB4683"/>
    <w:rsid w:val="00FC03E8"/>
    <w:rsid w:val="00FC0F84"/>
    <w:rsid w:val="00FD09AA"/>
    <w:rsid w:val="00FD16FB"/>
    <w:rsid w:val="00FD232D"/>
    <w:rsid w:val="00FD438D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8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berschrift2">
    <w:name w:val="heading 2"/>
    <w:basedOn w:val="Standard"/>
    <w:next w:val="Standard"/>
    <w:link w:val="berschrift2Zch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Standard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Standard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Standard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Standard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Standard"/>
    <w:pPr>
      <w:spacing w:line="360" w:lineRule="auto"/>
      <w:ind w:right="2126"/>
    </w:pPr>
    <w:rPr>
      <w:rFonts w:ascii="Helvetica" w:hAnsi="Helvetica"/>
    </w:rPr>
  </w:style>
  <w:style w:type="paragraph" w:styleId="Untertitel">
    <w:name w:val="Subtitle"/>
    <w:basedOn w:val="Standard"/>
    <w:qFormat/>
    <w:rPr>
      <w:rFonts w:ascii="Arial" w:hAnsi="Arial"/>
      <w:i/>
      <w:sz w:val="22"/>
    </w:rPr>
  </w:style>
  <w:style w:type="paragraph" w:customStyle="1" w:styleId="BodyText21">
    <w:name w:val="Body Text 21"/>
    <w:basedOn w:val="Standard"/>
    <w:pPr>
      <w:spacing w:line="360" w:lineRule="auto"/>
      <w:ind w:right="2693"/>
    </w:pPr>
    <w:rPr>
      <w:rFonts w:ascii="Helvetica" w:hAnsi="Helvetica"/>
    </w:rPr>
  </w:style>
  <w:style w:type="paragraph" w:styleId="Sprechblasentext">
    <w:name w:val="Balloon Text"/>
    <w:basedOn w:val="Standard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Textkrper3">
    <w:name w:val="Body Text 3"/>
    <w:basedOn w:val="Standard"/>
    <w:link w:val="Textkrper3Zchn"/>
    <w:rsid w:val="005C67CD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rsid w:val="005C67CD"/>
    <w:rPr>
      <w:sz w:val="16"/>
      <w:szCs w:val="16"/>
    </w:rPr>
  </w:style>
  <w:style w:type="paragraph" w:styleId="Textkrper2">
    <w:name w:val="Body Text 2"/>
    <w:basedOn w:val="Standard"/>
    <w:link w:val="Textkrper2Zchn"/>
    <w:rsid w:val="008D762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8D7620"/>
  </w:style>
  <w:style w:type="character" w:customStyle="1" w:styleId="berschrift6Zchn">
    <w:name w:val="Überschrift 6 Zchn"/>
    <w:link w:val="bersch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erschrift2Zchn">
    <w:name w:val="Überschrift 2 Zchn"/>
    <w:link w:val="bersch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Standard"/>
    <w:rsid w:val="008E71C4"/>
    <w:pPr>
      <w:spacing w:line="360" w:lineRule="auto"/>
      <w:ind w:right="3827"/>
    </w:pPr>
    <w:rPr>
      <w:rFonts w:ascii="Helvetica" w:hAnsi="Helvetica"/>
    </w:rPr>
  </w:style>
  <w:style w:type="paragraph" w:styleId="KeinLeerraum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Abbildungsverzeichnis">
    <w:name w:val="table of figures"/>
    <w:basedOn w:val="Standard"/>
    <w:next w:val="Standard"/>
    <w:rsid w:val="007E44B2"/>
  </w:style>
  <w:style w:type="paragraph" w:styleId="Anrede">
    <w:name w:val="Salutation"/>
    <w:basedOn w:val="Standard"/>
    <w:next w:val="Standard"/>
    <w:link w:val="AnredeZchn"/>
    <w:rsid w:val="007E44B2"/>
  </w:style>
  <w:style w:type="character" w:customStyle="1" w:styleId="AnredeZchn">
    <w:name w:val="Anrede Zchn"/>
    <w:basedOn w:val="Absatz-Standardschriftart"/>
    <w:link w:val="Anrede"/>
    <w:rsid w:val="007E44B2"/>
  </w:style>
  <w:style w:type="paragraph" w:styleId="Aufzhlungszeichen">
    <w:name w:val="List Bullet"/>
    <w:basedOn w:val="Standard"/>
    <w:rsid w:val="007E44B2"/>
    <w:pPr>
      <w:numPr>
        <w:numId w:val="5"/>
      </w:numPr>
      <w:contextualSpacing/>
    </w:pPr>
  </w:style>
  <w:style w:type="paragraph" w:styleId="Aufzhlungszeichen2">
    <w:name w:val="List Bullet 2"/>
    <w:basedOn w:val="Standard"/>
    <w:rsid w:val="007E44B2"/>
    <w:pPr>
      <w:numPr>
        <w:numId w:val="6"/>
      </w:numPr>
      <w:contextualSpacing/>
    </w:pPr>
  </w:style>
  <w:style w:type="paragraph" w:styleId="Aufzhlungszeichen3">
    <w:name w:val="List Bullet 3"/>
    <w:basedOn w:val="Standard"/>
    <w:rsid w:val="007E44B2"/>
    <w:pPr>
      <w:numPr>
        <w:numId w:val="7"/>
      </w:numPr>
      <w:contextualSpacing/>
    </w:pPr>
  </w:style>
  <w:style w:type="paragraph" w:styleId="Aufzhlungszeichen4">
    <w:name w:val="List Bullet 4"/>
    <w:basedOn w:val="Standard"/>
    <w:rsid w:val="007E44B2"/>
    <w:pPr>
      <w:numPr>
        <w:numId w:val="8"/>
      </w:numPr>
      <w:contextualSpacing/>
    </w:pPr>
  </w:style>
  <w:style w:type="paragraph" w:styleId="Aufzhlungszeichen5">
    <w:name w:val="List Bullet 5"/>
    <w:basedOn w:val="Standard"/>
    <w:rsid w:val="007E44B2"/>
    <w:pPr>
      <w:numPr>
        <w:numId w:val="9"/>
      </w:numPr>
      <w:contextualSpacing/>
    </w:pPr>
  </w:style>
  <w:style w:type="paragraph" w:styleId="Beschriftung">
    <w:name w:val="caption"/>
    <w:basedOn w:val="Standard"/>
    <w:next w:val="Standard"/>
    <w:semiHidden/>
    <w:unhideWhenUsed/>
    <w:qFormat/>
    <w:rsid w:val="007E44B2"/>
    <w:rPr>
      <w:b/>
      <w:bCs/>
    </w:rPr>
  </w:style>
  <w:style w:type="paragraph" w:styleId="Blocktext">
    <w:name w:val="Block Text"/>
    <w:basedOn w:val="Standard"/>
    <w:rsid w:val="007E44B2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rsid w:val="007E44B2"/>
  </w:style>
  <w:style w:type="character" w:customStyle="1" w:styleId="DatumZchn">
    <w:name w:val="Datum Zchn"/>
    <w:basedOn w:val="Absatz-Standardschriftart"/>
    <w:link w:val="Datum"/>
    <w:rsid w:val="007E44B2"/>
  </w:style>
  <w:style w:type="paragraph" w:styleId="Dokumentstruktur">
    <w:name w:val="Document Map"/>
    <w:basedOn w:val="Standard"/>
    <w:link w:val="DokumentstrukturZchn"/>
    <w:rsid w:val="007E44B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rsid w:val="007E44B2"/>
  </w:style>
  <w:style w:type="character" w:customStyle="1" w:styleId="E-Mail-SignaturZchn">
    <w:name w:val="E-Mail-Signatur Zchn"/>
    <w:basedOn w:val="Absatz-Standardschriftart"/>
    <w:link w:val="E-Mail-Signatur"/>
    <w:rsid w:val="007E44B2"/>
  </w:style>
  <w:style w:type="paragraph" w:styleId="Endnotentext">
    <w:name w:val="endnote text"/>
    <w:basedOn w:val="Standard"/>
    <w:link w:val="EndnotentextZchn"/>
    <w:rsid w:val="007E44B2"/>
  </w:style>
  <w:style w:type="character" w:customStyle="1" w:styleId="EndnotentextZchn">
    <w:name w:val="Endnotentext Zchn"/>
    <w:basedOn w:val="Absatz-Standardschriftart"/>
    <w:link w:val="Endnotentext"/>
    <w:rsid w:val="007E44B2"/>
  </w:style>
  <w:style w:type="paragraph" w:styleId="Fu-Endnotenberschrift">
    <w:name w:val="Note Heading"/>
    <w:basedOn w:val="Standard"/>
    <w:next w:val="Standard"/>
    <w:link w:val="Fu-EndnotenberschriftZchn"/>
    <w:rsid w:val="007E44B2"/>
  </w:style>
  <w:style w:type="character" w:customStyle="1" w:styleId="Fu-EndnotenberschriftZchn">
    <w:name w:val="Fuß/-Endnotenüberschrift Zchn"/>
    <w:basedOn w:val="Absatz-Standardschriftart"/>
    <w:link w:val="Fu-Endnotenberschrift"/>
    <w:rsid w:val="007E44B2"/>
  </w:style>
  <w:style w:type="paragraph" w:styleId="Funotentext">
    <w:name w:val="footnote text"/>
    <w:basedOn w:val="Standard"/>
    <w:link w:val="FunotentextZchn"/>
    <w:rsid w:val="007E44B2"/>
  </w:style>
  <w:style w:type="character" w:customStyle="1" w:styleId="FunotentextZchn">
    <w:name w:val="Fußnotentext Zchn"/>
    <w:basedOn w:val="Absatz-Standardschriftart"/>
    <w:link w:val="Funotentext"/>
    <w:rsid w:val="007E44B2"/>
  </w:style>
  <w:style w:type="paragraph" w:styleId="Gruformel">
    <w:name w:val="Closing"/>
    <w:basedOn w:val="Standard"/>
    <w:link w:val="GruformelZchn"/>
    <w:rsid w:val="007E44B2"/>
    <w:pPr>
      <w:ind w:left="4252"/>
    </w:pPr>
  </w:style>
  <w:style w:type="character" w:customStyle="1" w:styleId="GruformelZchn">
    <w:name w:val="Grußformel Zchn"/>
    <w:basedOn w:val="Absatz-Standardschriftart"/>
    <w:link w:val="Gruformel"/>
    <w:rsid w:val="007E44B2"/>
  </w:style>
  <w:style w:type="paragraph" w:styleId="HTMLAdresse">
    <w:name w:val="HTML Address"/>
    <w:basedOn w:val="Standard"/>
    <w:link w:val="HTMLAdresseZchn"/>
    <w:rsid w:val="007E44B2"/>
    <w:rPr>
      <w:i/>
      <w:iCs/>
    </w:rPr>
  </w:style>
  <w:style w:type="character" w:customStyle="1" w:styleId="HTMLAdresseZchn">
    <w:name w:val="HTML Adresse Zchn"/>
    <w:link w:val="HTMLAdresse"/>
    <w:rsid w:val="007E44B2"/>
    <w:rPr>
      <w:i/>
      <w:iCs/>
    </w:rPr>
  </w:style>
  <w:style w:type="paragraph" w:styleId="HTMLVorformatiert">
    <w:name w:val="HTML Preformatted"/>
    <w:basedOn w:val="Standard"/>
    <w:link w:val="HTMLVorformatiertZchn"/>
    <w:rsid w:val="007E44B2"/>
    <w:rPr>
      <w:rFonts w:ascii="Courier New" w:hAnsi="Courier New" w:cs="Courier New"/>
    </w:rPr>
  </w:style>
  <w:style w:type="character" w:customStyle="1" w:styleId="HTMLVorformatiertZchn">
    <w:name w:val="HTML Vorformatiert Zchn"/>
    <w:link w:val="HTMLVorformatiert"/>
    <w:rsid w:val="007E44B2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rsid w:val="007E44B2"/>
    <w:pPr>
      <w:ind w:left="200" w:hanging="200"/>
    </w:pPr>
  </w:style>
  <w:style w:type="paragraph" w:styleId="Index2">
    <w:name w:val="index 2"/>
    <w:basedOn w:val="Standard"/>
    <w:next w:val="Standard"/>
    <w:autoRedefine/>
    <w:rsid w:val="007E44B2"/>
    <w:pPr>
      <w:ind w:left="400" w:hanging="200"/>
    </w:pPr>
  </w:style>
  <w:style w:type="paragraph" w:styleId="Index3">
    <w:name w:val="index 3"/>
    <w:basedOn w:val="Standard"/>
    <w:next w:val="Standard"/>
    <w:autoRedefine/>
    <w:rsid w:val="007E44B2"/>
    <w:pPr>
      <w:ind w:left="600" w:hanging="200"/>
    </w:pPr>
  </w:style>
  <w:style w:type="paragraph" w:styleId="Index4">
    <w:name w:val="index 4"/>
    <w:basedOn w:val="Standard"/>
    <w:next w:val="Standard"/>
    <w:autoRedefine/>
    <w:rsid w:val="007E44B2"/>
    <w:pPr>
      <w:ind w:left="800" w:hanging="200"/>
    </w:pPr>
  </w:style>
  <w:style w:type="paragraph" w:styleId="Index5">
    <w:name w:val="index 5"/>
    <w:basedOn w:val="Standard"/>
    <w:next w:val="Standard"/>
    <w:autoRedefine/>
    <w:rsid w:val="007E44B2"/>
    <w:pPr>
      <w:ind w:left="1000" w:hanging="200"/>
    </w:pPr>
  </w:style>
  <w:style w:type="paragraph" w:styleId="Index6">
    <w:name w:val="index 6"/>
    <w:basedOn w:val="Standard"/>
    <w:next w:val="Standard"/>
    <w:autoRedefine/>
    <w:rsid w:val="007E44B2"/>
    <w:pPr>
      <w:ind w:left="1200" w:hanging="200"/>
    </w:pPr>
  </w:style>
  <w:style w:type="paragraph" w:styleId="Index7">
    <w:name w:val="index 7"/>
    <w:basedOn w:val="Standard"/>
    <w:next w:val="Standard"/>
    <w:autoRedefine/>
    <w:rsid w:val="007E44B2"/>
    <w:pPr>
      <w:ind w:left="1400" w:hanging="200"/>
    </w:pPr>
  </w:style>
  <w:style w:type="paragraph" w:styleId="Index8">
    <w:name w:val="index 8"/>
    <w:basedOn w:val="Standard"/>
    <w:next w:val="Standard"/>
    <w:autoRedefine/>
    <w:rsid w:val="007E44B2"/>
    <w:pPr>
      <w:ind w:left="1600" w:hanging="200"/>
    </w:pPr>
  </w:style>
  <w:style w:type="paragraph" w:styleId="Index9">
    <w:name w:val="index 9"/>
    <w:basedOn w:val="Standard"/>
    <w:next w:val="Standard"/>
    <w:autoRedefine/>
    <w:rsid w:val="007E44B2"/>
    <w:pPr>
      <w:ind w:left="1800" w:hanging="200"/>
    </w:pPr>
  </w:style>
  <w:style w:type="paragraph" w:styleId="Indexberschrift">
    <w:name w:val="index heading"/>
    <w:basedOn w:val="Standard"/>
    <w:next w:val="Index1"/>
    <w:rsid w:val="007E44B2"/>
    <w:rPr>
      <w:rFonts w:ascii="Cambria" w:hAnsi="Cambria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7E44B2"/>
    <w:rPr>
      <w:b/>
      <w:bCs/>
      <w:i/>
      <w:iCs/>
      <w:color w:val="4F81BD"/>
    </w:rPr>
  </w:style>
  <w:style w:type="paragraph" w:styleId="Kommentartext">
    <w:name w:val="annotation text"/>
    <w:basedOn w:val="Standard"/>
    <w:link w:val="KommentartextZchn"/>
    <w:rsid w:val="007E44B2"/>
  </w:style>
  <w:style w:type="character" w:customStyle="1" w:styleId="KommentartextZchn">
    <w:name w:val="Kommentartext Zchn"/>
    <w:basedOn w:val="Absatz-Standardschriftart"/>
    <w:link w:val="Kommentartext"/>
    <w:rsid w:val="007E44B2"/>
  </w:style>
  <w:style w:type="paragraph" w:styleId="Kommentarthema">
    <w:name w:val="annotation subject"/>
    <w:basedOn w:val="Kommentartext"/>
    <w:next w:val="Kommentartext"/>
    <w:link w:val="KommentarthemaZchn"/>
    <w:rsid w:val="007E44B2"/>
    <w:rPr>
      <w:b/>
      <w:bCs/>
    </w:rPr>
  </w:style>
  <w:style w:type="character" w:customStyle="1" w:styleId="KommentarthemaZchn">
    <w:name w:val="Kommentarthema Zchn"/>
    <w:link w:val="Kommentarthema"/>
    <w:rsid w:val="007E44B2"/>
    <w:rPr>
      <w:b/>
      <w:bCs/>
    </w:rPr>
  </w:style>
  <w:style w:type="paragraph" w:styleId="Liste">
    <w:name w:val="List"/>
    <w:basedOn w:val="Standard"/>
    <w:rsid w:val="007E44B2"/>
    <w:pPr>
      <w:ind w:left="283" w:hanging="283"/>
      <w:contextualSpacing/>
    </w:pPr>
  </w:style>
  <w:style w:type="paragraph" w:styleId="Liste2">
    <w:name w:val="List 2"/>
    <w:basedOn w:val="Standard"/>
    <w:rsid w:val="007E44B2"/>
    <w:pPr>
      <w:ind w:left="566" w:hanging="283"/>
      <w:contextualSpacing/>
    </w:pPr>
  </w:style>
  <w:style w:type="paragraph" w:styleId="Liste3">
    <w:name w:val="List 3"/>
    <w:basedOn w:val="Standard"/>
    <w:rsid w:val="007E44B2"/>
    <w:pPr>
      <w:ind w:left="849" w:hanging="283"/>
      <w:contextualSpacing/>
    </w:pPr>
  </w:style>
  <w:style w:type="paragraph" w:styleId="Liste4">
    <w:name w:val="List 4"/>
    <w:basedOn w:val="Standard"/>
    <w:rsid w:val="007E44B2"/>
    <w:pPr>
      <w:ind w:left="1132" w:hanging="283"/>
      <w:contextualSpacing/>
    </w:pPr>
  </w:style>
  <w:style w:type="paragraph" w:styleId="Liste5">
    <w:name w:val="List 5"/>
    <w:basedOn w:val="Standard"/>
    <w:rsid w:val="007E44B2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7E44B2"/>
    <w:pPr>
      <w:ind w:left="708"/>
    </w:pPr>
  </w:style>
  <w:style w:type="paragraph" w:styleId="Listenfortsetzung">
    <w:name w:val="List Continue"/>
    <w:basedOn w:val="Standard"/>
    <w:rsid w:val="007E44B2"/>
    <w:pPr>
      <w:spacing w:after="120"/>
      <w:ind w:left="283"/>
      <w:contextualSpacing/>
    </w:pPr>
  </w:style>
  <w:style w:type="paragraph" w:styleId="Listenfortsetzung2">
    <w:name w:val="List Continue 2"/>
    <w:basedOn w:val="Standard"/>
    <w:rsid w:val="007E44B2"/>
    <w:pPr>
      <w:spacing w:after="120"/>
      <w:ind w:left="566"/>
      <w:contextualSpacing/>
    </w:pPr>
  </w:style>
  <w:style w:type="paragraph" w:styleId="Listenfortsetzung3">
    <w:name w:val="List Continue 3"/>
    <w:basedOn w:val="Standard"/>
    <w:rsid w:val="007E44B2"/>
    <w:pPr>
      <w:spacing w:after="120"/>
      <w:ind w:left="849"/>
      <w:contextualSpacing/>
    </w:pPr>
  </w:style>
  <w:style w:type="paragraph" w:styleId="Listenfortsetzung4">
    <w:name w:val="List Continue 4"/>
    <w:basedOn w:val="Standard"/>
    <w:rsid w:val="007E44B2"/>
    <w:pPr>
      <w:spacing w:after="120"/>
      <w:ind w:left="1132"/>
      <w:contextualSpacing/>
    </w:pPr>
  </w:style>
  <w:style w:type="paragraph" w:styleId="Listenfortsetzung5">
    <w:name w:val="List Continue 5"/>
    <w:basedOn w:val="Standard"/>
    <w:rsid w:val="007E44B2"/>
    <w:pPr>
      <w:spacing w:after="120"/>
      <w:ind w:left="1415"/>
      <w:contextualSpacing/>
    </w:pPr>
  </w:style>
  <w:style w:type="paragraph" w:styleId="Listennummer">
    <w:name w:val="List Number"/>
    <w:basedOn w:val="Standard"/>
    <w:rsid w:val="007E44B2"/>
    <w:pPr>
      <w:numPr>
        <w:numId w:val="10"/>
      </w:numPr>
      <w:contextualSpacing/>
    </w:pPr>
  </w:style>
  <w:style w:type="paragraph" w:styleId="Listennummer2">
    <w:name w:val="List Number 2"/>
    <w:basedOn w:val="Standard"/>
    <w:rsid w:val="007E44B2"/>
    <w:pPr>
      <w:numPr>
        <w:numId w:val="11"/>
      </w:numPr>
      <w:contextualSpacing/>
    </w:pPr>
  </w:style>
  <w:style w:type="paragraph" w:styleId="Listennummer3">
    <w:name w:val="List Number 3"/>
    <w:basedOn w:val="Standard"/>
    <w:rsid w:val="007E44B2"/>
    <w:pPr>
      <w:numPr>
        <w:numId w:val="12"/>
      </w:numPr>
      <w:contextualSpacing/>
    </w:pPr>
  </w:style>
  <w:style w:type="paragraph" w:styleId="Listennummer4">
    <w:name w:val="List Number 4"/>
    <w:basedOn w:val="Standard"/>
    <w:rsid w:val="007E44B2"/>
    <w:pPr>
      <w:numPr>
        <w:numId w:val="13"/>
      </w:numPr>
      <w:contextualSpacing/>
    </w:pPr>
  </w:style>
  <w:style w:type="paragraph" w:styleId="Listennummer5">
    <w:name w:val="List Number 5"/>
    <w:basedOn w:val="Standard"/>
    <w:rsid w:val="007E44B2"/>
    <w:pPr>
      <w:numPr>
        <w:numId w:val="14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7E44B2"/>
  </w:style>
  <w:style w:type="paragraph" w:styleId="Makrotext">
    <w:name w:val="macro"/>
    <w:link w:val="MakrotextZch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xtZchn">
    <w:name w:val="Makrotext Zchn"/>
    <w:link w:val="Makrotext"/>
    <w:rsid w:val="007E44B2"/>
    <w:rPr>
      <w:rFonts w:ascii="Courier New" w:hAnsi="Courier New" w:cs="Courier New"/>
    </w:rPr>
  </w:style>
  <w:style w:type="paragraph" w:styleId="Nachrichtenkopf">
    <w:name w:val="Message Header"/>
    <w:basedOn w:val="Standard"/>
    <w:link w:val="NachrichtenkopfZch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NachrichtenkopfZchn">
    <w:name w:val="Nachrichtenkopf Zchn"/>
    <w:link w:val="Nachrichtenkopf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rsid w:val="007E44B2"/>
    <w:rPr>
      <w:rFonts w:ascii="Courier New" w:hAnsi="Courier New" w:cs="Courier New"/>
    </w:rPr>
  </w:style>
  <w:style w:type="character" w:customStyle="1" w:styleId="NurTextZchn">
    <w:name w:val="Nur Text Zchn"/>
    <w:link w:val="NurText"/>
    <w:rsid w:val="007E44B2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rsid w:val="007E44B2"/>
    <w:pPr>
      <w:ind w:left="200" w:hanging="200"/>
    </w:pPr>
  </w:style>
  <w:style w:type="paragraph" w:styleId="RGV-berschrift">
    <w:name w:val="toa heading"/>
    <w:basedOn w:val="Standard"/>
    <w:next w:val="Standard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StandardWeb">
    <w:name w:val="Normal (Web)"/>
    <w:basedOn w:val="Standard"/>
    <w:rsid w:val="007E44B2"/>
    <w:rPr>
      <w:sz w:val="24"/>
      <w:szCs w:val="24"/>
    </w:rPr>
  </w:style>
  <w:style w:type="paragraph" w:styleId="Standardeinzug">
    <w:name w:val="Normal Indent"/>
    <w:basedOn w:val="Standard"/>
    <w:rsid w:val="007E44B2"/>
    <w:pPr>
      <w:ind w:left="708"/>
    </w:pPr>
  </w:style>
  <w:style w:type="paragraph" w:styleId="Textkrper-Einzug2">
    <w:name w:val="Body Text Indent 2"/>
    <w:basedOn w:val="Standard"/>
    <w:link w:val="Textkrper-Einzug2Zchn"/>
    <w:rsid w:val="007E44B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7E44B2"/>
  </w:style>
  <w:style w:type="paragraph" w:styleId="Textkrper-Einzug3">
    <w:name w:val="Body Text Indent 3"/>
    <w:basedOn w:val="Standard"/>
    <w:link w:val="Textkrper-Einzug3Zchn"/>
    <w:rsid w:val="007E44B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7E44B2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TextkrperZchn">
    <w:name w:val="Textkörper Zchn"/>
    <w:link w:val="Textkrper"/>
    <w:rsid w:val="007E44B2"/>
    <w:rPr>
      <w:rFonts w:ascii="Times" w:hAnsi="Times"/>
    </w:rPr>
  </w:style>
  <w:style w:type="character" w:customStyle="1" w:styleId="Textkrper-ErstzeileneinzugZchn">
    <w:name w:val="Textkörper-Erstzeileneinzug Zchn"/>
    <w:basedOn w:val="TextkrperZchn"/>
    <w:link w:val="Textkrper-Erstzeileneinzug"/>
    <w:rsid w:val="007E44B2"/>
    <w:rPr>
      <w:rFonts w:ascii="Times" w:hAnsi="Times"/>
    </w:rPr>
  </w:style>
  <w:style w:type="paragraph" w:styleId="Textkrper-Zeileneinzug">
    <w:name w:val="Body Text Indent"/>
    <w:basedOn w:val="Standard"/>
    <w:link w:val="Textkrper-ZeileneinzugZchn"/>
    <w:rsid w:val="007E44B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7E44B2"/>
  </w:style>
  <w:style w:type="paragraph" w:styleId="Textkrper-Erstzeileneinzug2">
    <w:name w:val="Body Text First Indent 2"/>
    <w:basedOn w:val="Textkrper-Zeileneinzug"/>
    <w:link w:val="Textkrper-Erstzeileneinzug2Zchn"/>
    <w:rsid w:val="007E44B2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7E44B2"/>
  </w:style>
  <w:style w:type="paragraph" w:styleId="Titel">
    <w:name w:val="Title"/>
    <w:basedOn w:val="Standard"/>
    <w:next w:val="Standard"/>
    <w:link w:val="TitelZch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erschrift3Zchn">
    <w:name w:val="Überschrift 3 Zchn"/>
    <w:link w:val="bersch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7Zchn">
    <w:name w:val="Überschrift 7 Zchn"/>
    <w:link w:val="bersch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berschrift8Zchn">
    <w:name w:val="Überschrift 8 Zchn"/>
    <w:link w:val="bersch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Umschlagabsenderadresse">
    <w:name w:val="envelope return"/>
    <w:basedOn w:val="Standard"/>
    <w:rsid w:val="007E44B2"/>
    <w:rPr>
      <w:rFonts w:ascii="Cambria" w:hAnsi="Cambria"/>
    </w:rPr>
  </w:style>
  <w:style w:type="paragraph" w:styleId="Umschlagadresse">
    <w:name w:val="envelope address"/>
    <w:basedOn w:val="Standard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terschrift">
    <w:name w:val="Signature"/>
    <w:basedOn w:val="Standard"/>
    <w:link w:val="UnterschriftZchn"/>
    <w:rsid w:val="007E44B2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7E44B2"/>
  </w:style>
  <w:style w:type="paragraph" w:styleId="Verzeichnis1">
    <w:name w:val="toc 1"/>
    <w:basedOn w:val="Standard"/>
    <w:next w:val="Standard"/>
    <w:autoRedefine/>
    <w:rsid w:val="007E44B2"/>
  </w:style>
  <w:style w:type="paragraph" w:styleId="Verzeichnis2">
    <w:name w:val="toc 2"/>
    <w:basedOn w:val="Standard"/>
    <w:next w:val="Standard"/>
    <w:autoRedefine/>
    <w:rsid w:val="007E44B2"/>
    <w:pPr>
      <w:ind w:left="200"/>
    </w:pPr>
  </w:style>
  <w:style w:type="paragraph" w:styleId="Verzeichnis3">
    <w:name w:val="toc 3"/>
    <w:basedOn w:val="Standard"/>
    <w:next w:val="Standard"/>
    <w:autoRedefine/>
    <w:rsid w:val="007E44B2"/>
    <w:pPr>
      <w:ind w:left="400"/>
    </w:pPr>
  </w:style>
  <w:style w:type="paragraph" w:styleId="Verzeichnis4">
    <w:name w:val="toc 4"/>
    <w:basedOn w:val="Standard"/>
    <w:next w:val="Standard"/>
    <w:autoRedefine/>
    <w:rsid w:val="007E44B2"/>
    <w:pPr>
      <w:ind w:left="600"/>
    </w:pPr>
  </w:style>
  <w:style w:type="paragraph" w:styleId="Verzeichnis5">
    <w:name w:val="toc 5"/>
    <w:basedOn w:val="Standard"/>
    <w:next w:val="Standard"/>
    <w:autoRedefine/>
    <w:rsid w:val="007E44B2"/>
    <w:pPr>
      <w:ind w:left="800"/>
    </w:pPr>
  </w:style>
  <w:style w:type="paragraph" w:styleId="Verzeichnis6">
    <w:name w:val="toc 6"/>
    <w:basedOn w:val="Standard"/>
    <w:next w:val="Standard"/>
    <w:autoRedefine/>
    <w:rsid w:val="007E44B2"/>
    <w:pPr>
      <w:ind w:left="1000"/>
    </w:pPr>
  </w:style>
  <w:style w:type="paragraph" w:styleId="Verzeichnis7">
    <w:name w:val="toc 7"/>
    <w:basedOn w:val="Standard"/>
    <w:next w:val="Standard"/>
    <w:autoRedefine/>
    <w:rsid w:val="007E44B2"/>
    <w:pPr>
      <w:ind w:left="1200"/>
    </w:pPr>
  </w:style>
  <w:style w:type="paragraph" w:styleId="Verzeichnis8">
    <w:name w:val="toc 8"/>
    <w:basedOn w:val="Standard"/>
    <w:next w:val="Standard"/>
    <w:autoRedefine/>
    <w:rsid w:val="007E44B2"/>
    <w:pPr>
      <w:ind w:left="1400"/>
    </w:pPr>
  </w:style>
  <w:style w:type="paragraph" w:styleId="Verzeichnis9">
    <w:name w:val="toc 9"/>
    <w:basedOn w:val="Standard"/>
    <w:next w:val="Standard"/>
    <w:autoRedefine/>
    <w:rsid w:val="007E44B2"/>
    <w:pPr>
      <w:ind w:left="1600"/>
    </w:pPr>
  </w:style>
  <w:style w:type="paragraph" w:styleId="Zitat">
    <w:name w:val="Quote"/>
    <w:basedOn w:val="Standard"/>
    <w:next w:val="Standard"/>
    <w:link w:val="ZitatZchn"/>
    <w:uiPriority w:val="29"/>
    <w:qFormat/>
    <w:rsid w:val="007E44B2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Standard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Standard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Standard"/>
    <w:rsid w:val="00557268"/>
    <w:pPr>
      <w:ind w:right="4572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berschrift2">
    <w:name w:val="heading 2"/>
    <w:basedOn w:val="Standard"/>
    <w:next w:val="Standard"/>
    <w:link w:val="berschrift2Zch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Standard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Standard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Standard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Standard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Standard"/>
    <w:pPr>
      <w:spacing w:line="360" w:lineRule="auto"/>
      <w:ind w:right="2126"/>
    </w:pPr>
    <w:rPr>
      <w:rFonts w:ascii="Helvetica" w:hAnsi="Helvetica"/>
    </w:rPr>
  </w:style>
  <w:style w:type="paragraph" w:styleId="Untertitel">
    <w:name w:val="Subtitle"/>
    <w:basedOn w:val="Standard"/>
    <w:qFormat/>
    <w:rPr>
      <w:rFonts w:ascii="Arial" w:hAnsi="Arial"/>
      <w:i/>
      <w:sz w:val="22"/>
    </w:rPr>
  </w:style>
  <w:style w:type="paragraph" w:customStyle="1" w:styleId="BodyText21">
    <w:name w:val="Body Text 21"/>
    <w:basedOn w:val="Standard"/>
    <w:pPr>
      <w:spacing w:line="360" w:lineRule="auto"/>
      <w:ind w:right="2693"/>
    </w:pPr>
    <w:rPr>
      <w:rFonts w:ascii="Helvetica" w:hAnsi="Helvetica"/>
    </w:rPr>
  </w:style>
  <w:style w:type="paragraph" w:styleId="Sprechblasentext">
    <w:name w:val="Balloon Text"/>
    <w:basedOn w:val="Standard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Textkrper3">
    <w:name w:val="Body Text 3"/>
    <w:basedOn w:val="Standard"/>
    <w:link w:val="Textkrper3Zchn"/>
    <w:rsid w:val="005C67CD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rsid w:val="005C67CD"/>
    <w:rPr>
      <w:sz w:val="16"/>
      <w:szCs w:val="16"/>
    </w:rPr>
  </w:style>
  <w:style w:type="paragraph" w:styleId="Textkrper2">
    <w:name w:val="Body Text 2"/>
    <w:basedOn w:val="Standard"/>
    <w:link w:val="Textkrper2Zchn"/>
    <w:rsid w:val="008D762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8D7620"/>
  </w:style>
  <w:style w:type="character" w:customStyle="1" w:styleId="berschrift6Zchn">
    <w:name w:val="Überschrift 6 Zchn"/>
    <w:link w:val="bersch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erschrift2Zchn">
    <w:name w:val="Überschrift 2 Zchn"/>
    <w:link w:val="bersch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Standard"/>
    <w:rsid w:val="008E71C4"/>
    <w:pPr>
      <w:spacing w:line="360" w:lineRule="auto"/>
      <w:ind w:right="3827"/>
    </w:pPr>
    <w:rPr>
      <w:rFonts w:ascii="Helvetica" w:hAnsi="Helvetica"/>
    </w:rPr>
  </w:style>
  <w:style w:type="paragraph" w:styleId="KeinLeerraum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Abbildungsverzeichnis">
    <w:name w:val="table of figures"/>
    <w:basedOn w:val="Standard"/>
    <w:next w:val="Standard"/>
    <w:rsid w:val="007E44B2"/>
  </w:style>
  <w:style w:type="paragraph" w:styleId="Anrede">
    <w:name w:val="Salutation"/>
    <w:basedOn w:val="Standard"/>
    <w:next w:val="Standard"/>
    <w:link w:val="AnredeZchn"/>
    <w:rsid w:val="007E44B2"/>
  </w:style>
  <w:style w:type="character" w:customStyle="1" w:styleId="AnredeZchn">
    <w:name w:val="Anrede Zchn"/>
    <w:basedOn w:val="Absatz-Standardschriftart"/>
    <w:link w:val="Anrede"/>
    <w:rsid w:val="007E44B2"/>
  </w:style>
  <w:style w:type="paragraph" w:styleId="Aufzhlungszeichen">
    <w:name w:val="List Bullet"/>
    <w:basedOn w:val="Standard"/>
    <w:rsid w:val="007E44B2"/>
    <w:pPr>
      <w:numPr>
        <w:numId w:val="5"/>
      </w:numPr>
      <w:contextualSpacing/>
    </w:pPr>
  </w:style>
  <w:style w:type="paragraph" w:styleId="Aufzhlungszeichen2">
    <w:name w:val="List Bullet 2"/>
    <w:basedOn w:val="Standard"/>
    <w:rsid w:val="007E44B2"/>
    <w:pPr>
      <w:numPr>
        <w:numId w:val="6"/>
      </w:numPr>
      <w:contextualSpacing/>
    </w:pPr>
  </w:style>
  <w:style w:type="paragraph" w:styleId="Aufzhlungszeichen3">
    <w:name w:val="List Bullet 3"/>
    <w:basedOn w:val="Standard"/>
    <w:rsid w:val="007E44B2"/>
    <w:pPr>
      <w:numPr>
        <w:numId w:val="7"/>
      </w:numPr>
      <w:contextualSpacing/>
    </w:pPr>
  </w:style>
  <w:style w:type="paragraph" w:styleId="Aufzhlungszeichen4">
    <w:name w:val="List Bullet 4"/>
    <w:basedOn w:val="Standard"/>
    <w:rsid w:val="007E44B2"/>
    <w:pPr>
      <w:numPr>
        <w:numId w:val="8"/>
      </w:numPr>
      <w:contextualSpacing/>
    </w:pPr>
  </w:style>
  <w:style w:type="paragraph" w:styleId="Aufzhlungszeichen5">
    <w:name w:val="List Bullet 5"/>
    <w:basedOn w:val="Standard"/>
    <w:rsid w:val="007E44B2"/>
    <w:pPr>
      <w:numPr>
        <w:numId w:val="9"/>
      </w:numPr>
      <w:contextualSpacing/>
    </w:pPr>
  </w:style>
  <w:style w:type="paragraph" w:styleId="Beschriftung">
    <w:name w:val="caption"/>
    <w:basedOn w:val="Standard"/>
    <w:next w:val="Standard"/>
    <w:semiHidden/>
    <w:unhideWhenUsed/>
    <w:qFormat/>
    <w:rsid w:val="007E44B2"/>
    <w:rPr>
      <w:b/>
      <w:bCs/>
    </w:rPr>
  </w:style>
  <w:style w:type="paragraph" w:styleId="Blocktext">
    <w:name w:val="Block Text"/>
    <w:basedOn w:val="Standard"/>
    <w:rsid w:val="007E44B2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rsid w:val="007E44B2"/>
  </w:style>
  <w:style w:type="character" w:customStyle="1" w:styleId="DatumZchn">
    <w:name w:val="Datum Zchn"/>
    <w:basedOn w:val="Absatz-Standardschriftart"/>
    <w:link w:val="Datum"/>
    <w:rsid w:val="007E44B2"/>
  </w:style>
  <w:style w:type="paragraph" w:styleId="Dokumentstruktur">
    <w:name w:val="Document Map"/>
    <w:basedOn w:val="Standard"/>
    <w:link w:val="DokumentstrukturZchn"/>
    <w:rsid w:val="007E44B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rsid w:val="007E44B2"/>
  </w:style>
  <w:style w:type="character" w:customStyle="1" w:styleId="E-Mail-SignaturZchn">
    <w:name w:val="E-Mail-Signatur Zchn"/>
    <w:basedOn w:val="Absatz-Standardschriftart"/>
    <w:link w:val="E-Mail-Signatur"/>
    <w:rsid w:val="007E44B2"/>
  </w:style>
  <w:style w:type="paragraph" w:styleId="Endnotentext">
    <w:name w:val="endnote text"/>
    <w:basedOn w:val="Standard"/>
    <w:link w:val="EndnotentextZchn"/>
    <w:rsid w:val="007E44B2"/>
  </w:style>
  <w:style w:type="character" w:customStyle="1" w:styleId="EndnotentextZchn">
    <w:name w:val="Endnotentext Zchn"/>
    <w:basedOn w:val="Absatz-Standardschriftart"/>
    <w:link w:val="Endnotentext"/>
    <w:rsid w:val="007E44B2"/>
  </w:style>
  <w:style w:type="paragraph" w:styleId="Fu-Endnotenberschrift">
    <w:name w:val="Note Heading"/>
    <w:basedOn w:val="Standard"/>
    <w:next w:val="Standard"/>
    <w:link w:val="Fu-EndnotenberschriftZchn"/>
    <w:rsid w:val="007E44B2"/>
  </w:style>
  <w:style w:type="character" w:customStyle="1" w:styleId="Fu-EndnotenberschriftZchn">
    <w:name w:val="Fuß/-Endnotenüberschrift Zchn"/>
    <w:basedOn w:val="Absatz-Standardschriftart"/>
    <w:link w:val="Fu-Endnotenberschrift"/>
    <w:rsid w:val="007E44B2"/>
  </w:style>
  <w:style w:type="paragraph" w:styleId="Funotentext">
    <w:name w:val="footnote text"/>
    <w:basedOn w:val="Standard"/>
    <w:link w:val="FunotentextZchn"/>
    <w:rsid w:val="007E44B2"/>
  </w:style>
  <w:style w:type="character" w:customStyle="1" w:styleId="FunotentextZchn">
    <w:name w:val="Fußnotentext Zchn"/>
    <w:basedOn w:val="Absatz-Standardschriftart"/>
    <w:link w:val="Funotentext"/>
    <w:rsid w:val="007E44B2"/>
  </w:style>
  <w:style w:type="paragraph" w:styleId="Gruformel">
    <w:name w:val="Closing"/>
    <w:basedOn w:val="Standard"/>
    <w:link w:val="GruformelZchn"/>
    <w:rsid w:val="007E44B2"/>
    <w:pPr>
      <w:ind w:left="4252"/>
    </w:pPr>
  </w:style>
  <w:style w:type="character" w:customStyle="1" w:styleId="GruformelZchn">
    <w:name w:val="Grußformel Zchn"/>
    <w:basedOn w:val="Absatz-Standardschriftart"/>
    <w:link w:val="Gruformel"/>
    <w:rsid w:val="007E44B2"/>
  </w:style>
  <w:style w:type="paragraph" w:styleId="HTMLAdresse">
    <w:name w:val="HTML Address"/>
    <w:basedOn w:val="Standard"/>
    <w:link w:val="HTMLAdresseZchn"/>
    <w:rsid w:val="007E44B2"/>
    <w:rPr>
      <w:i/>
      <w:iCs/>
    </w:rPr>
  </w:style>
  <w:style w:type="character" w:customStyle="1" w:styleId="HTMLAdresseZchn">
    <w:name w:val="HTML Adresse Zchn"/>
    <w:link w:val="HTMLAdresse"/>
    <w:rsid w:val="007E44B2"/>
    <w:rPr>
      <w:i/>
      <w:iCs/>
    </w:rPr>
  </w:style>
  <w:style w:type="paragraph" w:styleId="HTMLVorformatiert">
    <w:name w:val="HTML Preformatted"/>
    <w:basedOn w:val="Standard"/>
    <w:link w:val="HTMLVorformatiertZchn"/>
    <w:rsid w:val="007E44B2"/>
    <w:rPr>
      <w:rFonts w:ascii="Courier New" w:hAnsi="Courier New" w:cs="Courier New"/>
    </w:rPr>
  </w:style>
  <w:style w:type="character" w:customStyle="1" w:styleId="HTMLVorformatiertZchn">
    <w:name w:val="HTML Vorformatiert Zchn"/>
    <w:link w:val="HTMLVorformatiert"/>
    <w:rsid w:val="007E44B2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rsid w:val="007E44B2"/>
    <w:pPr>
      <w:ind w:left="200" w:hanging="200"/>
    </w:pPr>
  </w:style>
  <w:style w:type="paragraph" w:styleId="Index2">
    <w:name w:val="index 2"/>
    <w:basedOn w:val="Standard"/>
    <w:next w:val="Standard"/>
    <w:autoRedefine/>
    <w:rsid w:val="007E44B2"/>
    <w:pPr>
      <w:ind w:left="400" w:hanging="200"/>
    </w:pPr>
  </w:style>
  <w:style w:type="paragraph" w:styleId="Index3">
    <w:name w:val="index 3"/>
    <w:basedOn w:val="Standard"/>
    <w:next w:val="Standard"/>
    <w:autoRedefine/>
    <w:rsid w:val="007E44B2"/>
    <w:pPr>
      <w:ind w:left="600" w:hanging="200"/>
    </w:pPr>
  </w:style>
  <w:style w:type="paragraph" w:styleId="Index4">
    <w:name w:val="index 4"/>
    <w:basedOn w:val="Standard"/>
    <w:next w:val="Standard"/>
    <w:autoRedefine/>
    <w:rsid w:val="007E44B2"/>
    <w:pPr>
      <w:ind w:left="800" w:hanging="200"/>
    </w:pPr>
  </w:style>
  <w:style w:type="paragraph" w:styleId="Index5">
    <w:name w:val="index 5"/>
    <w:basedOn w:val="Standard"/>
    <w:next w:val="Standard"/>
    <w:autoRedefine/>
    <w:rsid w:val="007E44B2"/>
    <w:pPr>
      <w:ind w:left="1000" w:hanging="200"/>
    </w:pPr>
  </w:style>
  <w:style w:type="paragraph" w:styleId="Index6">
    <w:name w:val="index 6"/>
    <w:basedOn w:val="Standard"/>
    <w:next w:val="Standard"/>
    <w:autoRedefine/>
    <w:rsid w:val="007E44B2"/>
    <w:pPr>
      <w:ind w:left="1200" w:hanging="200"/>
    </w:pPr>
  </w:style>
  <w:style w:type="paragraph" w:styleId="Index7">
    <w:name w:val="index 7"/>
    <w:basedOn w:val="Standard"/>
    <w:next w:val="Standard"/>
    <w:autoRedefine/>
    <w:rsid w:val="007E44B2"/>
    <w:pPr>
      <w:ind w:left="1400" w:hanging="200"/>
    </w:pPr>
  </w:style>
  <w:style w:type="paragraph" w:styleId="Index8">
    <w:name w:val="index 8"/>
    <w:basedOn w:val="Standard"/>
    <w:next w:val="Standard"/>
    <w:autoRedefine/>
    <w:rsid w:val="007E44B2"/>
    <w:pPr>
      <w:ind w:left="1600" w:hanging="200"/>
    </w:pPr>
  </w:style>
  <w:style w:type="paragraph" w:styleId="Index9">
    <w:name w:val="index 9"/>
    <w:basedOn w:val="Standard"/>
    <w:next w:val="Standard"/>
    <w:autoRedefine/>
    <w:rsid w:val="007E44B2"/>
    <w:pPr>
      <w:ind w:left="1800" w:hanging="200"/>
    </w:pPr>
  </w:style>
  <w:style w:type="paragraph" w:styleId="Indexberschrift">
    <w:name w:val="index heading"/>
    <w:basedOn w:val="Standard"/>
    <w:next w:val="Index1"/>
    <w:rsid w:val="007E44B2"/>
    <w:rPr>
      <w:rFonts w:ascii="Cambria" w:hAnsi="Cambria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7E44B2"/>
    <w:rPr>
      <w:b/>
      <w:bCs/>
      <w:i/>
      <w:iCs/>
      <w:color w:val="4F81BD"/>
    </w:rPr>
  </w:style>
  <w:style w:type="paragraph" w:styleId="Kommentartext">
    <w:name w:val="annotation text"/>
    <w:basedOn w:val="Standard"/>
    <w:link w:val="KommentartextZchn"/>
    <w:rsid w:val="007E44B2"/>
  </w:style>
  <w:style w:type="character" w:customStyle="1" w:styleId="KommentartextZchn">
    <w:name w:val="Kommentartext Zchn"/>
    <w:basedOn w:val="Absatz-Standardschriftart"/>
    <w:link w:val="Kommentartext"/>
    <w:rsid w:val="007E44B2"/>
  </w:style>
  <w:style w:type="paragraph" w:styleId="Kommentarthema">
    <w:name w:val="annotation subject"/>
    <w:basedOn w:val="Kommentartext"/>
    <w:next w:val="Kommentartext"/>
    <w:link w:val="KommentarthemaZchn"/>
    <w:rsid w:val="007E44B2"/>
    <w:rPr>
      <w:b/>
      <w:bCs/>
    </w:rPr>
  </w:style>
  <w:style w:type="character" w:customStyle="1" w:styleId="KommentarthemaZchn">
    <w:name w:val="Kommentarthema Zchn"/>
    <w:link w:val="Kommentarthema"/>
    <w:rsid w:val="007E44B2"/>
    <w:rPr>
      <w:b/>
      <w:bCs/>
    </w:rPr>
  </w:style>
  <w:style w:type="paragraph" w:styleId="Liste">
    <w:name w:val="List"/>
    <w:basedOn w:val="Standard"/>
    <w:rsid w:val="007E44B2"/>
    <w:pPr>
      <w:ind w:left="283" w:hanging="283"/>
      <w:contextualSpacing/>
    </w:pPr>
  </w:style>
  <w:style w:type="paragraph" w:styleId="Liste2">
    <w:name w:val="List 2"/>
    <w:basedOn w:val="Standard"/>
    <w:rsid w:val="007E44B2"/>
    <w:pPr>
      <w:ind w:left="566" w:hanging="283"/>
      <w:contextualSpacing/>
    </w:pPr>
  </w:style>
  <w:style w:type="paragraph" w:styleId="Liste3">
    <w:name w:val="List 3"/>
    <w:basedOn w:val="Standard"/>
    <w:rsid w:val="007E44B2"/>
    <w:pPr>
      <w:ind w:left="849" w:hanging="283"/>
      <w:contextualSpacing/>
    </w:pPr>
  </w:style>
  <w:style w:type="paragraph" w:styleId="Liste4">
    <w:name w:val="List 4"/>
    <w:basedOn w:val="Standard"/>
    <w:rsid w:val="007E44B2"/>
    <w:pPr>
      <w:ind w:left="1132" w:hanging="283"/>
      <w:contextualSpacing/>
    </w:pPr>
  </w:style>
  <w:style w:type="paragraph" w:styleId="Liste5">
    <w:name w:val="List 5"/>
    <w:basedOn w:val="Standard"/>
    <w:rsid w:val="007E44B2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7E44B2"/>
    <w:pPr>
      <w:ind w:left="708"/>
    </w:pPr>
  </w:style>
  <w:style w:type="paragraph" w:styleId="Listenfortsetzung">
    <w:name w:val="List Continue"/>
    <w:basedOn w:val="Standard"/>
    <w:rsid w:val="007E44B2"/>
    <w:pPr>
      <w:spacing w:after="120"/>
      <w:ind w:left="283"/>
      <w:contextualSpacing/>
    </w:pPr>
  </w:style>
  <w:style w:type="paragraph" w:styleId="Listenfortsetzung2">
    <w:name w:val="List Continue 2"/>
    <w:basedOn w:val="Standard"/>
    <w:rsid w:val="007E44B2"/>
    <w:pPr>
      <w:spacing w:after="120"/>
      <w:ind w:left="566"/>
      <w:contextualSpacing/>
    </w:pPr>
  </w:style>
  <w:style w:type="paragraph" w:styleId="Listenfortsetzung3">
    <w:name w:val="List Continue 3"/>
    <w:basedOn w:val="Standard"/>
    <w:rsid w:val="007E44B2"/>
    <w:pPr>
      <w:spacing w:after="120"/>
      <w:ind w:left="849"/>
      <w:contextualSpacing/>
    </w:pPr>
  </w:style>
  <w:style w:type="paragraph" w:styleId="Listenfortsetzung4">
    <w:name w:val="List Continue 4"/>
    <w:basedOn w:val="Standard"/>
    <w:rsid w:val="007E44B2"/>
    <w:pPr>
      <w:spacing w:after="120"/>
      <w:ind w:left="1132"/>
      <w:contextualSpacing/>
    </w:pPr>
  </w:style>
  <w:style w:type="paragraph" w:styleId="Listenfortsetzung5">
    <w:name w:val="List Continue 5"/>
    <w:basedOn w:val="Standard"/>
    <w:rsid w:val="007E44B2"/>
    <w:pPr>
      <w:spacing w:after="120"/>
      <w:ind w:left="1415"/>
      <w:contextualSpacing/>
    </w:pPr>
  </w:style>
  <w:style w:type="paragraph" w:styleId="Listennummer">
    <w:name w:val="List Number"/>
    <w:basedOn w:val="Standard"/>
    <w:rsid w:val="007E44B2"/>
    <w:pPr>
      <w:numPr>
        <w:numId w:val="10"/>
      </w:numPr>
      <w:contextualSpacing/>
    </w:pPr>
  </w:style>
  <w:style w:type="paragraph" w:styleId="Listennummer2">
    <w:name w:val="List Number 2"/>
    <w:basedOn w:val="Standard"/>
    <w:rsid w:val="007E44B2"/>
    <w:pPr>
      <w:numPr>
        <w:numId w:val="11"/>
      </w:numPr>
      <w:contextualSpacing/>
    </w:pPr>
  </w:style>
  <w:style w:type="paragraph" w:styleId="Listennummer3">
    <w:name w:val="List Number 3"/>
    <w:basedOn w:val="Standard"/>
    <w:rsid w:val="007E44B2"/>
    <w:pPr>
      <w:numPr>
        <w:numId w:val="12"/>
      </w:numPr>
      <w:contextualSpacing/>
    </w:pPr>
  </w:style>
  <w:style w:type="paragraph" w:styleId="Listennummer4">
    <w:name w:val="List Number 4"/>
    <w:basedOn w:val="Standard"/>
    <w:rsid w:val="007E44B2"/>
    <w:pPr>
      <w:numPr>
        <w:numId w:val="13"/>
      </w:numPr>
      <w:contextualSpacing/>
    </w:pPr>
  </w:style>
  <w:style w:type="paragraph" w:styleId="Listennummer5">
    <w:name w:val="List Number 5"/>
    <w:basedOn w:val="Standard"/>
    <w:rsid w:val="007E44B2"/>
    <w:pPr>
      <w:numPr>
        <w:numId w:val="14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7E44B2"/>
  </w:style>
  <w:style w:type="paragraph" w:styleId="Makrotext">
    <w:name w:val="macro"/>
    <w:link w:val="MakrotextZch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xtZchn">
    <w:name w:val="Makrotext Zchn"/>
    <w:link w:val="Makrotext"/>
    <w:rsid w:val="007E44B2"/>
    <w:rPr>
      <w:rFonts w:ascii="Courier New" w:hAnsi="Courier New" w:cs="Courier New"/>
    </w:rPr>
  </w:style>
  <w:style w:type="paragraph" w:styleId="Nachrichtenkopf">
    <w:name w:val="Message Header"/>
    <w:basedOn w:val="Standard"/>
    <w:link w:val="NachrichtenkopfZch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NachrichtenkopfZchn">
    <w:name w:val="Nachrichtenkopf Zchn"/>
    <w:link w:val="Nachrichtenkopf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rsid w:val="007E44B2"/>
    <w:rPr>
      <w:rFonts w:ascii="Courier New" w:hAnsi="Courier New" w:cs="Courier New"/>
    </w:rPr>
  </w:style>
  <w:style w:type="character" w:customStyle="1" w:styleId="NurTextZchn">
    <w:name w:val="Nur Text Zchn"/>
    <w:link w:val="NurText"/>
    <w:rsid w:val="007E44B2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rsid w:val="007E44B2"/>
    <w:pPr>
      <w:ind w:left="200" w:hanging="200"/>
    </w:pPr>
  </w:style>
  <w:style w:type="paragraph" w:styleId="RGV-berschrift">
    <w:name w:val="toa heading"/>
    <w:basedOn w:val="Standard"/>
    <w:next w:val="Standard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StandardWeb">
    <w:name w:val="Normal (Web)"/>
    <w:basedOn w:val="Standard"/>
    <w:rsid w:val="007E44B2"/>
    <w:rPr>
      <w:sz w:val="24"/>
      <w:szCs w:val="24"/>
    </w:rPr>
  </w:style>
  <w:style w:type="paragraph" w:styleId="Standardeinzug">
    <w:name w:val="Normal Indent"/>
    <w:basedOn w:val="Standard"/>
    <w:rsid w:val="007E44B2"/>
    <w:pPr>
      <w:ind w:left="708"/>
    </w:pPr>
  </w:style>
  <w:style w:type="paragraph" w:styleId="Textkrper-Einzug2">
    <w:name w:val="Body Text Indent 2"/>
    <w:basedOn w:val="Standard"/>
    <w:link w:val="Textkrper-Einzug2Zchn"/>
    <w:rsid w:val="007E44B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7E44B2"/>
  </w:style>
  <w:style w:type="paragraph" w:styleId="Textkrper-Einzug3">
    <w:name w:val="Body Text Indent 3"/>
    <w:basedOn w:val="Standard"/>
    <w:link w:val="Textkrper-Einzug3Zchn"/>
    <w:rsid w:val="007E44B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7E44B2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TextkrperZchn">
    <w:name w:val="Textkörper Zchn"/>
    <w:link w:val="Textkrper"/>
    <w:rsid w:val="007E44B2"/>
    <w:rPr>
      <w:rFonts w:ascii="Times" w:hAnsi="Times"/>
    </w:rPr>
  </w:style>
  <w:style w:type="character" w:customStyle="1" w:styleId="Textkrper-ErstzeileneinzugZchn">
    <w:name w:val="Textkörper-Erstzeileneinzug Zchn"/>
    <w:basedOn w:val="TextkrperZchn"/>
    <w:link w:val="Textkrper-Erstzeileneinzug"/>
    <w:rsid w:val="007E44B2"/>
    <w:rPr>
      <w:rFonts w:ascii="Times" w:hAnsi="Times"/>
    </w:rPr>
  </w:style>
  <w:style w:type="paragraph" w:styleId="Textkrper-Zeileneinzug">
    <w:name w:val="Body Text Indent"/>
    <w:basedOn w:val="Standard"/>
    <w:link w:val="Textkrper-ZeileneinzugZchn"/>
    <w:rsid w:val="007E44B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7E44B2"/>
  </w:style>
  <w:style w:type="paragraph" w:styleId="Textkrper-Erstzeileneinzug2">
    <w:name w:val="Body Text First Indent 2"/>
    <w:basedOn w:val="Textkrper-Zeileneinzug"/>
    <w:link w:val="Textkrper-Erstzeileneinzug2Zchn"/>
    <w:rsid w:val="007E44B2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7E44B2"/>
  </w:style>
  <w:style w:type="paragraph" w:styleId="Titel">
    <w:name w:val="Title"/>
    <w:basedOn w:val="Standard"/>
    <w:next w:val="Standard"/>
    <w:link w:val="TitelZch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erschrift3Zchn">
    <w:name w:val="Überschrift 3 Zchn"/>
    <w:link w:val="bersch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7Zchn">
    <w:name w:val="Überschrift 7 Zchn"/>
    <w:link w:val="bersch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berschrift8Zchn">
    <w:name w:val="Überschrift 8 Zchn"/>
    <w:link w:val="bersch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Umschlagabsenderadresse">
    <w:name w:val="envelope return"/>
    <w:basedOn w:val="Standard"/>
    <w:rsid w:val="007E44B2"/>
    <w:rPr>
      <w:rFonts w:ascii="Cambria" w:hAnsi="Cambria"/>
    </w:rPr>
  </w:style>
  <w:style w:type="paragraph" w:styleId="Umschlagadresse">
    <w:name w:val="envelope address"/>
    <w:basedOn w:val="Standard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terschrift">
    <w:name w:val="Signature"/>
    <w:basedOn w:val="Standard"/>
    <w:link w:val="UnterschriftZchn"/>
    <w:rsid w:val="007E44B2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7E44B2"/>
  </w:style>
  <w:style w:type="paragraph" w:styleId="Verzeichnis1">
    <w:name w:val="toc 1"/>
    <w:basedOn w:val="Standard"/>
    <w:next w:val="Standard"/>
    <w:autoRedefine/>
    <w:rsid w:val="007E44B2"/>
  </w:style>
  <w:style w:type="paragraph" w:styleId="Verzeichnis2">
    <w:name w:val="toc 2"/>
    <w:basedOn w:val="Standard"/>
    <w:next w:val="Standard"/>
    <w:autoRedefine/>
    <w:rsid w:val="007E44B2"/>
    <w:pPr>
      <w:ind w:left="200"/>
    </w:pPr>
  </w:style>
  <w:style w:type="paragraph" w:styleId="Verzeichnis3">
    <w:name w:val="toc 3"/>
    <w:basedOn w:val="Standard"/>
    <w:next w:val="Standard"/>
    <w:autoRedefine/>
    <w:rsid w:val="007E44B2"/>
    <w:pPr>
      <w:ind w:left="400"/>
    </w:pPr>
  </w:style>
  <w:style w:type="paragraph" w:styleId="Verzeichnis4">
    <w:name w:val="toc 4"/>
    <w:basedOn w:val="Standard"/>
    <w:next w:val="Standard"/>
    <w:autoRedefine/>
    <w:rsid w:val="007E44B2"/>
    <w:pPr>
      <w:ind w:left="600"/>
    </w:pPr>
  </w:style>
  <w:style w:type="paragraph" w:styleId="Verzeichnis5">
    <w:name w:val="toc 5"/>
    <w:basedOn w:val="Standard"/>
    <w:next w:val="Standard"/>
    <w:autoRedefine/>
    <w:rsid w:val="007E44B2"/>
    <w:pPr>
      <w:ind w:left="800"/>
    </w:pPr>
  </w:style>
  <w:style w:type="paragraph" w:styleId="Verzeichnis6">
    <w:name w:val="toc 6"/>
    <w:basedOn w:val="Standard"/>
    <w:next w:val="Standard"/>
    <w:autoRedefine/>
    <w:rsid w:val="007E44B2"/>
    <w:pPr>
      <w:ind w:left="1000"/>
    </w:pPr>
  </w:style>
  <w:style w:type="paragraph" w:styleId="Verzeichnis7">
    <w:name w:val="toc 7"/>
    <w:basedOn w:val="Standard"/>
    <w:next w:val="Standard"/>
    <w:autoRedefine/>
    <w:rsid w:val="007E44B2"/>
    <w:pPr>
      <w:ind w:left="1200"/>
    </w:pPr>
  </w:style>
  <w:style w:type="paragraph" w:styleId="Verzeichnis8">
    <w:name w:val="toc 8"/>
    <w:basedOn w:val="Standard"/>
    <w:next w:val="Standard"/>
    <w:autoRedefine/>
    <w:rsid w:val="007E44B2"/>
    <w:pPr>
      <w:ind w:left="1400"/>
    </w:pPr>
  </w:style>
  <w:style w:type="paragraph" w:styleId="Verzeichnis9">
    <w:name w:val="toc 9"/>
    <w:basedOn w:val="Standard"/>
    <w:next w:val="Standard"/>
    <w:autoRedefine/>
    <w:rsid w:val="007E44B2"/>
    <w:pPr>
      <w:ind w:left="1600"/>
    </w:pPr>
  </w:style>
  <w:style w:type="paragraph" w:styleId="Zitat">
    <w:name w:val="Quote"/>
    <w:basedOn w:val="Standard"/>
    <w:next w:val="Standard"/>
    <w:link w:val="ZitatZchn"/>
    <w:uiPriority w:val="29"/>
    <w:qFormat/>
    <w:rsid w:val="007E44B2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Standard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Standard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Standard"/>
    <w:rsid w:val="00557268"/>
    <w:pPr>
      <w:ind w:right="4572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E09BC2C</Template>
  <TotalTime>0</TotalTime>
  <Pages>1</Pages>
  <Words>142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Sander, Nathalie</cp:lastModifiedBy>
  <cp:revision>2</cp:revision>
  <cp:lastPrinted>2014-10-09T14:15:00Z</cp:lastPrinted>
  <dcterms:created xsi:type="dcterms:W3CDTF">2015-03-16T10:23:00Z</dcterms:created>
  <dcterms:modified xsi:type="dcterms:W3CDTF">2015-03-16T10:23:00Z</dcterms:modified>
</cp:coreProperties>
</file>