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FF" w:rsidRDefault="005A73FF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377534">
        <w:rPr>
          <w:rFonts w:ascii="Arial" w:hAnsi="Arial" w:cs="Arial"/>
          <w:b/>
          <w:sz w:val="24"/>
          <w:szCs w:val="24"/>
        </w:rPr>
        <w:br/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 w:rsidR="00DF67B5">
        <w:rPr>
          <w:sz w:val="24"/>
          <w:szCs w:val="24"/>
        </w:rPr>
        <w:t>2017-02</w:t>
      </w:r>
      <w:r w:rsidR="00EE450E">
        <w:rPr>
          <w:sz w:val="24"/>
          <w:szCs w:val="24"/>
        </w:rPr>
        <w:t>-</w:t>
      </w:r>
      <w:r w:rsidR="00DF67B5">
        <w:rPr>
          <w:sz w:val="24"/>
          <w:szCs w:val="24"/>
        </w:rPr>
        <w:t>08</w:t>
      </w:r>
    </w:p>
    <w:p w:rsidR="00A80D2F" w:rsidRDefault="00A80D2F" w:rsidP="00D2439A">
      <w:pPr>
        <w:rPr>
          <w:sz w:val="24"/>
          <w:szCs w:val="24"/>
        </w:rPr>
      </w:pPr>
    </w:p>
    <w:p w:rsidR="0066424B" w:rsidRDefault="0066424B" w:rsidP="00D2439A">
      <w:pPr>
        <w:rPr>
          <w:rFonts w:ascii="Arial" w:hAnsi="Arial" w:cs="Arial"/>
          <w:b/>
          <w:sz w:val="24"/>
          <w:szCs w:val="24"/>
        </w:rPr>
      </w:pPr>
    </w:p>
    <w:p w:rsidR="004B10D5" w:rsidRDefault="004B10D5" w:rsidP="00D2439A">
      <w:pPr>
        <w:rPr>
          <w:rFonts w:ascii="Arial" w:hAnsi="Arial" w:cs="Arial"/>
          <w:b/>
          <w:sz w:val="24"/>
          <w:szCs w:val="24"/>
        </w:rPr>
      </w:pPr>
    </w:p>
    <w:p w:rsidR="004B10D5" w:rsidRDefault="004B10D5" w:rsidP="00D2439A">
      <w:pPr>
        <w:rPr>
          <w:rFonts w:ascii="Arial" w:hAnsi="Arial" w:cs="Arial"/>
          <w:b/>
          <w:sz w:val="24"/>
          <w:szCs w:val="24"/>
        </w:rPr>
      </w:pPr>
    </w:p>
    <w:p w:rsidR="00B25F88" w:rsidRDefault="00DF67B5" w:rsidP="00235F8E">
      <w:pPr>
        <w:pStyle w:val="Pa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 utbilning till regionen - YH-myndigheten beviljar utbildning till integrationspedagog</w:t>
      </w:r>
    </w:p>
    <w:p w:rsidR="00B25F88" w:rsidRDefault="00B25F88" w:rsidP="00235F8E">
      <w:pPr>
        <w:pStyle w:val="Pa1"/>
        <w:rPr>
          <w:rFonts w:ascii="Times New Roman" w:hAnsi="Times New Roman" w:cs="Times New Roman"/>
          <w:b/>
          <w:bCs/>
          <w:sz w:val="28"/>
          <w:szCs w:val="28"/>
        </w:rPr>
      </w:pPr>
    </w:p>
    <w:p w:rsidR="00DF67B5" w:rsidRDefault="00F457C7" w:rsidP="00377534">
      <w:pPr>
        <w:tabs>
          <w:tab w:val="left" w:pos="2175"/>
        </w:tabs>
        <w:rPr>
          <w:b/>
        </w:rPr>
      </w:pPr>
      <w:r w:rsidRPr="00F457C7">
        <w:rPr>
          <w:b/>
        </w:rPr>
        <w:t xml:space="preserve">Efter att Myndigheten för yrkeshögskolan </w:t>
      </w:r>
      <w:r w:rsidR="006A68F7">
        <w:rPr>
          <w:b/>
        </w:rPr>
        <w:t xml:space="preserve">(MYH) </w:t>
      </w:r>
      <w:r w:rsidR="007A25D3">
        <w:rPr>
          <w:b/>
        </w:rPr>
        <w:t>idag meddelat</w:t>
      </w:r>
      <w:r w:rsidRPr="00F457C7">
        <w:rPr>
          <w:b/>
        </w:rPr>
        <w:t xml:space="preserve"> vilka ansökningar som beviljats</w:t>
      </w:r>
      <w:r w:rsidR="00064C7E">
        <w:rPr>
          <w:b/>
        </w:rPr>
        <w:t xml:space="preserve"> statsbidrag</w:t>
      </w:r>
      <w:r w:rsidRPr="00F457C7">
        <w:rPr>
          <w:b/>
        </w:rPr>
        <w:t xml:space="preserve">, står det klart att Nova </w:t>
      </w:r>
      <w:r w:rsidR="00190CAD">
        <w:rPr>
          <w:b/>
        </w:rPr>
        <w:t>kan erbjuda</w:t>
      </w:r>
      <w:r w:rsidR="00BA61AC">
        <w:rPr>
          <w:b/>
        </w:rPr>
        <w:t xml:space="preserve"> </w:t>
      </w:r>
      <w:r w:rsidR="00DF67B5">
        <w:rPr>
          <w:b/>
        </w:rPr>
        <w:t xml:space="preserve">två utbildningsstarter </w:t>
      </w:r>
      <w:r w:rsidR="00190CAD">
        <w:rPr>
          <w:b/>
        </w:rPr>
        <w:t xml:space="preserve">i Oskarshamn </w:t>
      </w:r>
      <w:r w:rsidR="00193C48">
        <w:rPr>
          <w:b/>
        </w:rPr>
        <w:t>gäll</w:t>
      </w:r>
      <w:r w:rsidR="00DF67B5">
        <w:rPr>
          <w:b/>
        </w:rPr>
        <w:t>ande</w:t>
      </w:r>
      <w:r w:rsidR="00C073CB">
        <w:rPr>
          <w:b/>
        </w:rPr>
        <w:t xml:space="preserve"> </w:t>
      </w:r>
      <w:r w:rsidR="00DF67B5">
        <w:rPr>
          <w:b/>
        </w:rPr>
        <w:t>en utbildning till Integrationspedagog</w:t>
      </w:r>
      <w:r w:rsidR="00A47EEE">
        <w:rPr>
          <w:b/>
        </w:rPr>
        <w:t>.</w:t>
      </w:r>
    </w:p>
    <w:p w:rsidR="00DF67B5" w:rsidRDefault="00DF67B5" w:rsidP="00377534">
      <w:pPr>
        <w:tabs>
          <w:tab w:val="left" w:pos="2175"/>
        </w:tabs>
        <w:rPr>
          <w:b/>
        </w:rPr>
      </w:pPr>
    </w:p>
    <w:p w:rsidR="00377534" w:rsidRDefault="00DF67B5" w:rsidP="00377534">
      <w:pPr>
        <w:tabs>
          <w:tab w:val="left" w:pos="2175"/>
        </w:tabs>
        <w:rPr>
          <w:i/>
          <w:color w:val="333333"/>
        </w:rPr>
      </w:pPr>
      <w:r w:rsidRPr="00DF67B5">
        <w:t xml:space="preserve">Den aktuella </w:t>
      </w:r>
      <w:r w:rsidR="00190CAD">
        <w:t xml:space="preserve">ansökan </w:t>
      </w:r>
      <w:r w:rsidRPr="00DF67B5">
        <w:t>har skickats in av Jönköping University med Nova</w:t>
      </w:r>
      <w:r w:rsidR="00190CAD">
        <w:t xml:space="preserve"> i Oskarshamn och Campus Värnamo</w:t>
      </w:r>
      <w:r w:rsidRPr="00DF67B5">
        <w:t xml:space="preserve"> som samarbetspartner</w:t>
      </w:r>
      <w:r w:rsidR="00190CAD">
        <w:t>s. Det</w:t>
      </w:r>
      <w:r w:rsidRPr="00DF67B5">
        <w:t xml:space="preserve"> innebär att vi kommer att ha en studiegrupp förlagd till</w:t>
      </w:r>
      <w:r w:rsidR="00190CAD">
        <w:t xml:space="preserve"> Oskarshamn</w:t>
      </w:r>
      <w:r w:rsidRPr="00DF67B5">
        <w:t xml:space="preserve">. </w:t>
      </w:r>
      <w:r w:rsidR="00190CAD">
        <w:t>Den första u</w:t>
      </w:r>
      <w:r w:rsidRPr="00DF67B5">
        <w:t>tbildning</w:t>
      </w:r>
      <w:r>
        <w:t>s</w:t>
      </w:r>
      <w:r w:rsidR="00190CAD">
        <w:t>omgången</w:t>
      </w:r>
      <w:r>
        <w:t xml:space="preserve"> </w:t>
      </w:r>
      <w:r w:rsidRPr="00DF67B5">
        <w:t xml:space="preserve">startar </w:t>
      </w:r>
      <w:r>
        <w:t xml:space="preserve">till </w:t>
      </w:r>
      <w:r w:rsidRPr="00DF67B5">
        <w:t>hösten och kommer att vara öppen för ansöka</w:t>
      </w:r>
      <w:r>
        <w:t>n</w:t>
      </w:r>
      <w:r w:rsidR="00DC0A7F">
        <w:t xml:space="preserve"> 15 mars- 15</w:t>
      </w:r>
      <w:bookmarkStart w:id="0" w:name="_GoBack"/>
      <w:bookmarkEnd w:id="0"/>
      <w:r w:rsidRPr="00DF67B5">
        <w:t xml:space="preserve"> april.</w:t>
      </w:r>
      <w:r>
        <w:t xml:space="preserve"> Det är en helfartsutbildning på distans som pågår under 80 veckor. De studerande som väljer studieort Oskarshamn kommer att träffas på Nova </w:t>
      </w:r>
      <w:r w:rsidR="00190CAD">
        <w:t xml:space="preserve">ungefär </w:t>
      </w:r>
      <w:r>
        <w:t>två dagar varannan vecka.</w:t>
      </w:r>
      <w:r w:rsidR="00377534" w:rsidRPr="00DF67B5">
        <w:br/>
      </w:r>
      <w:r w:rsidR="00377534">
        <w:rPr>
          <w:b/>
        </w:rPr>
        <w:br/>
      </w:r>
      <w:r w:rsidR="00377534" w:rsidRPr="00F457C7">
        <w:rPr>
          <w:i/>
          <w:color w:val="333333"/>
        </w:rPr>
        <w:t>”</w:t>
      </w:r>
      <w:r w:rsidR="00377534">
        <w:rPr>
          <w:i/>
          <w:color w:val="333333"/>
        </w:rPr>
        <w:t>Det är fantastiskt roligt</w:t>
      </w:r>
      <w:r>
        <w:rPr>
          <w:i/>
          <w:color w:val="333333"/>
        </w:rPr>
        <w:t xml:space="preserve"> att starta upp en ny utbildning i regionen</w:t>
      </w:r>
      <w:r w:rsidR="00F51A08">
        <w:rPr>
          <w:i/>
          <w:color w:val="333333"/>
        </w:rPr>
        <w:t xml:space="preserve">, det här är </w:t>
      </w:r>
      <w:r>
        <w:rPr>
          <w:i/>
          <w:color w:val="333333"/>
        </w:rPr>
        <w:t>en utbildning som ligger rätt i tiden och efterfrågan på kompetensen är hög. Samtidigt är det ledsamt att vår region får så dålig utdelning på sina YH-ansökningar generellt i år.</w:t>
      </w:r>
      <w:r w:rsidR="00377534">
        <w:rPr>
          <w:i/>
          <w:color w:val="333333"/>
        </w:rPr>
        <w:t>”</w:t>
      </w:r>
      <w:r w:rsidR="00377534" w:rsidRPr="00F457C7">
        <w:rPr>
          <w:i/>
          <w:color w:val="333333"/>
        </w:rPr>
        <w:t xml:space="preserve"> </w:t>
      </w:r>
      <w:r w:rsidR="00377534">
        <w:rPr>
          <w:color w:val="333333"/>
        </w:rPr>
        <w:t xml:space="preserve">säger </w:t>
      </w:r>
      <w:r w:rsidR="00F51A08">
        <w:rPr>
          <w:color w:val="333333"/>
        </w:rPr>
        <w:t>verksamhetsledaren för Novas utbildningar</w:t>
      </w:r>
      <w:r w:rsidR="00377534">
        <w:rPr>
          <w:color w:val="333333"/>
        </w:rPr>
        <w:t>,</w:t>
      </w:r>
      <w:r w:rsidR="00377534" w:rsidRPr="00A47EEE">
        <w:rPr>
          <w:color w:val="333333"/>
        </w:rPr>
        <w:t xml:space="preserve"> </w:t>
      </w:r>
      <w:r w:rsidR="00377534" w:rsidRPr="00A47EEE">
        <w:rPr>
          <w:b/>
          <w:color w:val="333333"/>
        </w:rPr>
        <w:t>Eva Lindberg Petersson</w:t>
      </w:r>
      <w:r>
        <w:rPr>
          <w:i/>
          <w:color w:val="333333"/>
        </w:rPr>
        <w:t>.</w:t>
      </w:r>
    </w:p>
    <w:p w:rsidR="00A47EEE" w:rsidRDefault="00377534" w:rsidP="00A47EEE">
      <w:pPr>
        <w:tabs>
          <w:tab w:val="left" w:pos="2175"/>
        </w:tabs>
        <w:rPr>
          <w:color w:val="333333"/>
          <w:shd w:val="clear" w:color="auto" w:fill="FFFFFF"/>
        </w:rPr>
      </w:pPr>
      <w:r>
        <w:rPr>
          <w:color w:val="333333"/>
        </w:rPr>
        <w:br/>
      </w:r>
      <w:r w:rsidR="00DF67B5">
        <w:rPr>
          <w:color w:val="333333"/>
        </w:rPr>
        <w:t>I 2016 års ansökningsomgång fick myndigheten in s</w:t>
      </w:r>
      <w:r w:rsidR="00193C48" w:rsidRPr="00193C48">
        <w:rPr>
          <w:color w:val="333333"/>
        </w:rPr>
        <w:t xml:space="preserve">ammanlagt 1 </w:t>
      </w:r>
      <w:r w:rsidR="00DF67B5">
        <w:rPr>
          <w:color w:val="333333"/>
        </w:rPr>
        <w:t>306</w:t>
      </w:r>
      <w:r w:rsidR="00193C48" w:rsidRPr="00193C48">
        <w:rPr>
          <w:color w:val="333333"/>
        </w:rPr>
        <w:t xml:space="preserve"> ansökningar </w:t>
      </w:r>
      <w:r w:rsidR="00DF67B5">
        <w:rPr>
          <w:color w:val="333333"/>
        </w:rPr>
        <w:t xml:space="preserve">om att bedriva yrkeshögskoleutbildning med start hösten 2017 eller våren 2018. </w:t>
      </w:r>
      <w:r w:rsidR="00193C48" w:rsidRPr="00193C48">
        <w:rPr>
          <w:color w:val="333333"/>
        </w:rPr>
        <w:t>Av dem har myndig</w:t>
      </w:r>
      <w:r w:rsidR="00DF67B5">
        <w:rPr>
          <w:color w:val="333333"/>
        </w:rPr>
        <w:t>heten haft medel att bevilja 351</w:t>
      </w:r>
      <w:r w:rsidR="00193C48" w:rsidRPr="00193C48">
        <w:rPr>
          <w:color w:val="333333"/>
        </w:rPr>
        <w:t xml:space="preserve"> stycken, eller 2</w:t>
      </w:r>
      <w:r w:rsidR="00DF67B5">
        <w:rPr>
          <w:color w:val="333333"/>
        </w:rPr>
        <w:t>0 300</w:t>
      </w:r>
      <w:r w:rsidR="00193C48" w:rsidRPr="00193C48">
        <w:rPr>
          <w:color w:val="333333"/>
        </w:rPr>
        <w:t xml:space="preserve"> studerandeplatser. </w:t>
      </w:r>
      <w:r w:rsidR="00193C48">
        <w:rPr>
          <w:color w:val="333333"/>
        </w:rPr>
        <w:t xml:space="preserve">I Kalmar län beviljades </w:t>
      </w:r>
      <w:r w:rsidR="00F51A08">
        <w:rPr>
          <w:color w:val="333333"/>
        </w:rPr>
        <w:t>1</w:t>
      </w:r>
      <w:r w:rsidR="00DF67B5">
        <w:rPr>
          <w:color w:val="333333"/>
        </w:rPr>
        <w:t xml:space="preserve">(!) </w:t>
      </w:r>
      <w:r w:rsidR="00193C48">
        <w:rPr>
          <w:color w:val="333333"/>
        </w:rPr>
        <w:t xml:space="preserve">utbildning i år, det kan jämföras med 2015 då </w:t>
      </w:r>
      <w:r w:rsidR="002D66B6">
        <w:rPr>
          <w:color w:val="333333"/>
        </w:rPr>
        <w:t xml:space="preserve">vår region fick sju </w:t>
      </w:r>
      <w:r w:rsidR="00193C48">
        <w:rPr>
          <w:color w:val="333333"/>
        </w:rPr>
        <w:t xml:space="preserve">utbildningar beviljade. </w:t>
      </w:r>
      <w:r w:rsidR="00A47EEE" w:rsidRPr="0096556E">
        <w:rPr>
          <w:color w:val="333333"/>
          <w:shd w:val="clear" w:color="auto" w:fill="FFFFFF"/>
        </w:rPr>
        <w:t xml:space="preserve">För att få en utbildning beviljad krävs att utbildningsanordnarens ansökan uppfyller ett antal kriterier, som MYH utgår ifrån när de bedömer ansökningarna. </w:t>
      </w:r>
      <w:r w:rsidR="00064C7E">
        <w:rPr>
          <w:color w:val="333333"/>
          <w:shd w:val="clear" w:color="auto" w:fill="FFFFFF"/>
        </w:rPr>
        <w:t xml:space="preserve">Rekryteringsbehovet utgör det viktigaste underlaget vid beslutet. </w:t>
      </w:r>
    </w:p>
    <w:p w:rsidR="00DF67B5" w:rsidRDefault="00DF67B5" w:rsidP="00A47EEE">
      <w:pPr>
        <w:tabs>
          <w:tab w:val="left" w:pos="2175"/>
        </w:tabs>
        <w:rPr>
          <w:color w:val="333333"/>
          <w:shd w:val="clear" w:color="auto" w:fill="FFFFFF"/>
        </w:rPr>
      </w:pPr>
    </w:p>
    <w:p w:rsidR="007A25D3" w:rsidRPr="007A25D3" w:rsidRDefault="00DF67B5" w:rsidP="007A25D3">
      <w:pPr>
        <w:tabs>
          <w:tab w:val="left" w:pos="2175"/>
        </w:tabs>
      </w:pPr>
      <w:r w:rsidRPr="00DF67B5">
        <w:rPr>
          <w:b/>
          <w:color w:val="333333"/>
          <w:shd w:val="clear" w:color="auto" w:fill="FFFFFF"/>
        </w:rPr>
        <w:t>Hösten 2017 erbjuder Nova följande utbildningar:</w:t>
      </w:r>
      <w:r w:rsidRPr="00DF67B5">
        <w:rPr>
          <w:b/>
          <w:color w:val="333333"/>
          <w:shd w:val="clear" w:color="auto" w:fill="FFFFFF"/>
        </w:rPr>
        <w:br/>
      </w:r>
      <w:r w:rsidRPr="00DF67B5">
        <w:rPr>
          <w:color w:val="333333"/>
        </w:rPr>
        <w:t>Programutbildningar: YH – Integrationspedagog, YH – Specialistundersköterska – äldre, Sjuksköterskeprogrammet</w:t>
      </w:r>
      <w:r w:rsidRPr="00DF67B5">
        <w:rPr>
          <w:color w:val="333333"/>
        </w:rPr>
        <w:br/>
        <w:t>Kurser: Pedagogik I, Juridisk översiktskurs med handelsrättsli</w:t>
      </w:r>
      <w:r>
        <w:rPr>
          <w:color w:val="333333"/>
        </w:rPr>
        <w:t>g inriktning, Projektledning &amp; P</w:t>
      </w:r>
      <w:r w:rsidRPr="00DF67B5">
        <w:rPr>
          <w:color w:val="333333"/>
        </w:rPr>
        <w:t>rojektarbete I, Psykologi, Socialrätt, Ledarskap, Handledning</w:t>
      </w:r>
      <w:r w:rsidRPr="00DF67B5">
        <w:rPr>
          <w:color w:val="333333"/>
        </w:rPr>
        <w:br/>
      </w:r>
    </w:p>
    <w:tbl>
      <w:tblPr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3884"/>
        <w:gridCol w:w="855"/>
      </w:tblGrid>
      <w:tr w:rsidR="007C795B" w:rsidRPr="0096556E" w:rsidTr="003B3814">
        <w:trPr>
          <w:trHeight w:val="1049"/>
        </w:trPr>
        <w:tc>
          <w:tcPr>
            <w:tcW w:w="3884" w:type="dxa"/>
          </w:tcPr>
          <w:p w:rsidR="007C795B" w:rsidRPr="0096556E" w:rsidRDefault="007C795B" w:rsidP="00EE5BAE">
            <w:pPr>
              <w:tabs>
                <w:tab w:val="left" w:pos="2175"/>
              </w:tabs>
            </w:pPr>
            <w:r w:rsidRPr="0096556E">
              <w:rPr>
                <w:b/>
              </w:rPr>
              <w:t>För mer information</w:t>
            </w:r>
            <w:r w:rsidR="00B25F88" w:rsidRPr="0096556E">
              <w:rPr>
                <w:b/>
              </w:rPr>
              <w:t xml:space="preserve"> kontakta: </w:t>
            </w:r>
            <w:r w:rsidRPr="0096556E">
              <w:rPr>
                <w:b/>
              </w:rPr>
              <w:br/>
            </w:r>
            <w:r w:rsidR="0096556E" w:rsidRPr="0096556E">
              <w:t>Eva Lindberg Petersson</w:t>
            </w:r>
            <w:r w:rsidRPr="0096556E">
              <w:br/>
            </w:r>
            <w:r w:rsidR="00EE5BAE">
              <w:t>Verksamhetsledare Nova Utbildning</w:t>
            </w:r>
            <w:r w:rsidR="0096556E" w:rsidRPr="0096556E">
              <w:br/>
              <w:t>0491 – 76 42 94</w:t>
            </w:r>
            <w:r w:rsidR="0096556E" w:rsidRPr="0096556E">
              <w:br/>
              <w:t>eva.lindberg.petersson</w:t>
            </w:r>
            <w:r w:rsidRPr="0096556E">
              <w:t>@oskarshamn.se</w:t>
            </w:r>
          </w:p>
        </w:tc>
        <w:tc>
          <w:tcPr>
            <w:tcW w:w="855" w:type="dxa"/>
          </w:tcPr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</w:tc>
      </w:tr>
    </w:tbl>
    <w:p w:rsidR="00183364" w:rsidRDefault="00183364" w:rsidP="00183364">
      <w:pPr>
        <w:rPr>
          <w:sz w:val="24"/>
          <w:szCs w:val="24"/>
        </w:rPr>
      </w:pPr>
    </w:p>
    <w:sectPr w:rsidR="00183364" w:rsidSect="00A1504D">
      <w:headerReference w:type="default" r:id="rId9"/>
      <w:headerReference w:type="first" r:id="rId10"/>
      <w:footerReference w:type="first" r:id="rId11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B6" w:rsidRDefault="002D66B6" w:rsidP="005A617F">
      <w:r>
        <w:separator/>
      </w:r>
    </w:p>
  </w:endnote>
  <w:endnote w:type="continuationSeparator" w:id="0">
    <w:p w:rsidR="002D66B6" w:rsidRDefault="002D66B6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  <w:r>
      <w:rPr>
        <w:rFonts w:ascii="Arial" w:hAnsi="Arial" w:cs="Arial"/>
        <w:bCs w:val="0"/>
        <w:sz w:val="18"/>
        <w:szCs w:val="18"/>
      </w:rPr>
      <w:t>Nova –</w:t>
    </w:r>
  </w:p>
  <w:p w:rsidR="002D66B6" w:rsidRPr="00AE4205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8"/>
        <w:szCs w:val="18"/>
      </w:rPr>
    </w:pPr>
    <w:r w:rsidRPr="00AE4205">
      <w:rPr>
        <w:rFonts w:ascii="Arial" w:hAnsi="Arial" w:cs="Arial"/>
        <w:b w:val="0"/>
        <w:bCs w:val="0"/>
        <w:sz w:val="18"/>
        <w:szCs w:val="18"/>
      </w:rPr>
      <w:t>Utbildning, FoU &amp; Affärsutveckling</w:t>
    </w:r>
  </w:p>
  <w:p w:rsidR="002D66B6" w:rsidRPr="00351386" w:rsidRDefault="00DF67B5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2129155</wp:posOffset>
              </wp:positionH>
              <wp:positionV relativeFrom="paragraph">
                <wp:posOffset>6350</wp:posOffset>
              </wp:positionV>
              <wp:extent cx="0" cy="342900"/>
              <wp:effectExtent l="5080" t="6350" r="13970" b="127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6L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vsceixIC&#10;AAAnBAAADgAAAAAAAAAAAAAAAAAuAgAAZHJzL2Uyb0RvYy54bWxQSwECLQAUAAYACAAAACEA+fix&#10;JNoAAAAIAQAADwAAAAAAAAAAAAAAAABsBAAAZHJzL2Rvd25yZXYueG1sUEsFBgAAAAAEAAQA8wAA&#10;AHMFAAAAAA==&#10;"/>
          </w:pict>
        </mc:Fallback>
      </mc:AlternateContent>
    </w: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3481705</wp:posOffset>
              </wp:positionH>
              <wp:positionV relativeFrom="paragraph">
                <wp:posOffset>6350</wp:posOffset>
              </wp:positionV>
              <wp:extent cx="0" cy="342900"/>
              <wp:effectExtent l="5080" t="6350" r="1397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    </w:pict>
        </mc:Fallback>
      </mc:AlternateContent>
    </w:r>
    <w:r w:rsidR="002D66B6" w:rsidRPr="003B0F41">
      <w:rPr>
        <w:rFonts w:ascii="Arial" w:hAnsi="Arial" w:cs="Arial"/>
        <w:bCs/>
        <w:sz w:val="18"/>
        <w:szCs w:val="18"/>
      </w:rPr>
      <w:t xml:space="preserve">Varvsgatan 15, </w:t>
    </w:r>
    <w:r w:rsidR="002D66B6" w:rsidRPr="00351386">
      <w:rPr>
        <w:rFonts w:ascii="Arial" w:hAnsi="Arial" w:cs="Arial"/>
        <w:bCs/>
        <w:sz w:val="18"/>
        <w:szCs w:val="18"/>
      </w:rPr>
      <w:t xml:space="preserve">Box 706                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       </w:t>
    </w:r>
    <w:r w:rsidR="002D66B6" w:rsidRPr="003B0F41">
      <w:rPr>
        <w:rFonts w:ascii="Arial" w:hAnsi="Arial" w:cs="Arial"/>
        <w:bCs/>
        <w:sz w:val="18"/>
        <w:szCs w:val="18"/>
      </w:rPr>
      <w:t>Tel 0491-882 97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E-post </w:t>
    </w:r>
    <w:hyperlink r:id="rId1" w:history="1">
      <w:r w:rsidR="002D66B6" w:rsidRPr="00351386">
        <w:rPr>
          <w:rFonts w:ascii="Arial" w:hAnsi="Arial" w:cs="Arial"/>
          <w:bCs/>
          <w:color w:val="0000FF"/>
          <w:sz w:val="18"/>
          <w:u w:val="single"/>
        </w:rPr>
        <w:t>nova@oskarshamn.se</w:t>
      </w:r>
    </w:hyperlink>
  </w:p>
  <w:p w:rsidR="002D66B6" w:rsidRPr="00351386" w:rsidRDefault="002D66B6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 w:rsidRPr="00351386">
      <w:rPr>
        <w:rFonts w:ascii="Arial" w:hAnsi="Arial" w:cs="Arial"/>
        <w:bCs/>
        <w:sz w:val="18"/>
        <w:szCs w:val="18"/>
      </w:rPr>
      <w:t>572 28 Oskarshamn</w:t>
    </w:r>
    <w:r w:rsidRPr="00351386">
      <w:rPr>
        <w:rFonts w:ascii="Arial" w:hAnsi="Arial" w:cs="Arial"/>
        <w:bCs/>
        <w:sz w:val="18"/>
        <w:szCs w:val="18"/>
      </w:rPr>
      <w:tab/>
      <w:t xml:space="preserve">            Fax 0491-882 94</w:t>
    </w:r>
    <w:r w:rsidRPr="003B0F41">
      <w:rPr>
        <w:rFonts w:ascii="Arial" w:hAnsi="Arial" w:cs="Arial"/>
        <w:bCs/>
        <w:sz w:val="18"/>
        <w:szCs w:val="18"/>
      </w:rPr>
      <w:t xml:space="preserve"> </w:t>
    </w:r>
    <w:r w:rsidRPr="003B0F41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</w:t>
    </w:r>
    <w:hyperlink r:id="rId2" w:history="1">
      <w:r w:rsidRPr="003B0F41">
        <w:rPr>
          <w:rFonts w:ascii="Arial" w:hAnsi="Arial" w:cs="Arial"/>
          <w:bCs/>
          <w:color w:val="0000FF"/>
          <w:sz w:val="18"/>
          <w:u w:val="single"/>
        </w:rPr>
        <w:t>www.oskarshamn.se/nova</w:t>
      </w:r>
    </w:hyperlink>
  </w:p>
  <w:p w:rsidR="002D66B6" w:rsidRPr="00351386" w:rsidRDefault="002D66B6" w:rsidP="00A1504D">
    <w:pPr>
      <w:pStyle w:val="Sidfot"/>
    </w:pPr>
  </w:p>
  <w:p w:rsidR="002D66B6" w:rsidRPr="00A1504D" w:rsidRDefault="002D66B6" w:rsidP="00A15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B6" w:rsidRDefault="002D66B6" w:rsidP="005A617F">
      <w:r>
        <w:separator/>
      </w:r>
    </w:p>
  </w:footnote>
  <w:footnote w:type="continuationSeparator" w:id="0">
    <w:p w:rsidR="002D66B6" w:rsidRDefault="002D66B6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Pr="00A1504D">
      <w:rPr>
        <w:sz w:val="24"/>
        <w:szCs w:val="24"/>
      </w:rPr>
      <w:fldChar w:fldCharType="separate"/>
    </w:r>
    <w:r w:rsidR="00190CAD">
      <w:rPr>
        <w:noProof/>
        <w:sz w:val="24"/>
        <w:szCs w:val="24"/>
      </w:rPr>
      <w:t>2</w:t>
    </w:r>
    <w:r w:rsidRPr="00A1504D">
      <w:rPr>
        <w:sz w:val="24"/>
        <w:szCs w:val="24"/>
      </w:rPr>
      <w:fldChar w:fldCharType="end"/>
    </w: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Pr="00A1504D" w:rsidRDefault="002D66B6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</w:pPr>
  </w:p>
  <w:p w:rsidR="002D66B6" w:rsidRPr="00A1504D" w:rsidRDefault="002D66B6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FDD"/>
    <w:multiLevelType w:val="hybridMultilevel"/>
    <w:tmpl w:val="4BB85C1E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1D6"/>
    <w:multiLevelType w:val="hybridMultilevel"/>
    <w:tmpl w:val="5858BFB4"/>
    <w:lvl w:ilvl="0" w:tplc="0F5CAA6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620"/>
    <w:multiLevelType w:val="hybridMultilevel"/>
    <w:tmpl w:val="C4E40C8A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239BC"/>
    <w:rsid w:val="00050801"/>
    <w:rsid w:val="00064C7E"/>
    <w:rsid w:val="000741FC"/>
    <w:rsid w:val="00080489"/>
    <w:rsid w:val="00084F43"/>
    <w:rsid w:val="000A4DE3"/>
    <w:rsid w:val="000A629F"/>
    <w:rsid w:val="000B2B4A"/>
    <w:rsid w:val="000B392C"/>
    <w:rsid w:val="00114F3E"/>
    <w:rsid w:val="0012581D"/>
    <w:rsid w:val="00132508"/>
    <w:rsid w:val="00136675"/>
    <w:rsid w:val="001541C6"/>
    <w:rsid w:val="00155BC5"/>
    <w:rsid w:val="00183364"/>
    <w:rsid w:val="00190CAD"/>
    <w:rsid w:val="00193C48"/>
    <w:rsid w:val="00197E04"/>
    <w:rsid w:val="001B231E"/>
    <w:rsid w:val="001C0E47"/>
    <w:rsid w:val="001C5FB2"/>
    <w:rsid w:val="001E3161"/>
    <w:rsid w:val="001F1AE0"/>
    <w:rsid w:val="001F37CB"/>
    <w:rsid w:val="00211388"/>
    <w:rsid w:val="00224172"/>
    <w:rsid w:val="00226D4E"/>
    <w:rsid w:val="002351E6"/>
    <w:rsid w:val="00235F8E"/>
    <w:rsid w:val="00236A39"/>
    <w:rsid w:val="0024646D"/>
    <w:rsid w:val="0025459A"/>
    <w:rsid w:val="002576EE"/>
    <w:rsid w:val="002804C1"/>
    <w:rsid w:val="002822BC"/>
    <w:rsid w:val="00291083"/>
    <w:rsid w:val="002958DD"/>
    <w:rsid w:val="002A6962"/>
    <w:rsid w:val="002B1A27"/>
    <w:rsid w:val="002D2913"/>
    <w:rsid w:val="002D5771"/>
    <w:rsid w:val="002D66B6"/>
    <w:rsid w:val="002E4D69"/>
    <w:rsid w:val="002F45F9"/>
    <w:rsid w:val="00301532"/>
    <w:rsid w:val="003037C4"/>
    <w:rsid w:val="00312F0A"/>
    <w:rsid w:val="00317997"/>
    <w:rsid w:val="0032208A"/>
    <w:rsid w:val="003309C0"/>
    <w:rsid w:val="003330B2"/>
    <w:rsid w:val="0033579D"/>
    <w:rsid w:val="00337432"/>
    <w:rsid w:val="00347A7B"/>
    <w:rsid w:val="00351386"/>
    <w:rsid w:val="00361D35"/>
    <w:rsid w:val="00367372"/>
    <w:rsid w:val="00377534"/>
    <w:rsid w:val="003A1E8F"/>
    <w:rsid w:val="003A3F24"/>
    <w:rsid w:val="003B0F41"/>
    <w:rsid w:val="003B1B7D"/>
    <w:rsid w:val="003B3814"/>
    <w:rsid w:val="003D6EFD"/>
    <w:rsid w:val="00410EF1"/>
    <w:rsid w:val="00424BEB"/>
    <w:rsid w:val="0044446A"/>
    <w:rsid w:val="00444E54"/>
    <w:rsid w:val="004473F5"/>
    <w:rsid w:val="00451146"/>
    <w:rsid w:val="004706BE"/>
    <w:rsid w:val="004755E8"/>
    <w:rsid w:val="00491A4E"/>
    <w:rsid w:val="004A6830"/>
    <w:rsid w:val="004B10D5"/>
    <w:rsid w:val="004B6F15"/>
    <w:rsid w:val="0050235A"/>
    <w:rsid w:val="005036A5"/>
    <w:rsid w:val="00520A99"/>
    <w:rsid w:val="005215E8"/>
    <w:rsid w:val="00534FAE"/>
    <w:rsid w:val="005477FE"/>
    <w:rsid w:val="0055641B"/>
    <w:rsid w:val="005663A2"/>
    <w:rsid w:val="0057227A"/>
    <w:rsid w:val="005773BF"/>
    <w:rsid w:val="00577609"/>
    <w:rsid w:val="0058412F"/>
    <w:rsid w:val="00587C4F"/>
    <w:rsid w:val="00597BA0"/>
    <w:rsid w:val="005A617F"/>
    <w:rsid w:val="005A73FF"/>
    <w:rsid w:val="005B537C"/>
    <w:rsid w:val="005C3AFD"/>
    <w:rsid w:val="005C453B"/>
    <w:rsid w:val="005E240F"/>
    <w:rsid w:val="005E7E8C"/>
    <w:rsid w:val="005F5CA6"/>
    <w:rsid w:val="00607748"/>
    <w:rsid w:val="00613565"/>
    <w:rsid w:val="00620E29"/>
    <w:rsid w:val="006639EA"/>
    <w:rsid w:val="0066424B"/>
    <w:rsid w:val="006945CF"/>
    <w:rsid w:val="006A3078"/>
    <w:rsid w:val="006A68F7"/>
    <w:rsid w:val="006B6C33"/>
    <w:rsid w:val="006C406D"/>
    <w:rsid w:val="006D1E10"/>
    <w:rsid w:val="006E7460"/>
    <w:rsid w:val="00725717"/>
    <w:rsid w:val="007332C3"/>
    <w:rsid w:val="00736EEB"/>
    <w:rsid w:val="00740BDB"/>
    <w:rsid w:val="00745286"/>
    <w:rsid w:val="007559D7"/>
    <w:rsid w:val="007602A9"/>
    <w:rsid w:val="007656E3"/>
    <w:rsid w:val="00770653"/>
    <w:rsid w:val="00791F2B"/>
    <w:rsid w:val="0079283E"/>
    <w:rsid w:val="007A25D3"/>
    <w:rsid w:val="007A5F38"/>
    <w:rsid w:val="007A6CF3"/>
    <w:rsid w:val="007B609C"/>
    <w:rsid w:val="007B6E5B"/>
    <w:rsid w:val="007C6E9A"/>
    <w:rsid w:val="007C795B"/>
    <w:rsid w:val="007D47C4"/>
    <w:rsid w:val="007E31A8"/>
    <w:rsid w:val="007E3677"/>
    <w:rsid w:val="007F7FEC"/>
    <w:rsid w:val="00803716"/>
    <w:rsid w:val="008165BA"/>
    <w:rsid w:val="00823167"/>
    <w:rsid w:val="008360B4"/>
    <w:rsid w:val="008457D0"/>
    <w:rsid w:val="00862B1D"/>
    <w:rsid w:val="008672A3"/>
    <w:rsid w:val="008723FD"/>
    <w:rsid w:val="00881E5A"/>
    <w:rsid w:val="00884A11"/>
    <w:rsid w:val="00887CEC"/>
    <w:rsid w:val="00893224"/>
    <w:rsid w:val="0089352E"/>
    <w:rsid w:val="008A4A5A"/>
    <w:rsid w:val="008B2BB1"/>
    <w:rsid w:val="008C79B7"/>
    <w:rsid w:val="008C79EF"/>
    <w:rsid w:val="008F0B2A"/>
    <w:rsid w:val="008F79B9"/>
    <w:rsid w:val="00902E99"/>
    <w:rsid w:val="009037A2"/>
    <w:rsid w:val="009451CA"/>
    <w:rsid w:val="0096556E"/>
    <w:rsid w:val="00970A45"/>
    <w:rsid w:val="00977EC9"/>
    <w:rsid w:val="009A0139"/>
    <w:rsid w:val="009A42A8"/>
    <w:rsid w:val="009A544D"/>
    <w:rsid w:val="009B488F"/>
    <w:rsid w:val="009B7CC8"/>
    <w:rsid w:val="009D1D50"/>
    <w:rsid w:val="009E6BE9"/>
    <w:rsid w:val="009F3DEA"/>
    <w:rsid w:val="009F429E"/>
    <w:rsid w:val="00A1504D"/>
    <w:rsid w:val="00A20C3E"/>
    <w:rsid w:val="00A47EEE"/>
    <w:rsid w:val="00A560A2"/>
    <w:rsid w:val="00A80D2F"/>
    <w:rsid w:val="00A875D9"/>
    <w:rsid w:val="00A909B9"/>
    <w:rsid w:val="00AA38B0"/>
    <w:rsid w:val="00AD5AB2"/>
    <w:rsid w:val="00AD6379"/>
    <w:rsid w:val="00AE4205"/>
    <w:rsid w:val="00B100EA"/>
    <w:rsid w:val="00B10299"/>
    <w:rsid w:val="00B17599"/>
    <w:rsid w:val="00B25F88"/>
    <w:rsid w:val="00B4215F"/>
    <w:rsid w:val="00B42CFD"/>
    <w:rsid w:val="00B43B21"/>
    <w:rsid w:val="00B63141"/>
    <w:rsid w:val="00B70C13"/>
    <w:rsid w:val="00B71C02"/>
    <w:rsid w:val="00BA61AC"/>
    <w:rsid w:val="00BB1386"/>
    <w:rsid w:val="00BB3ED8"/>
    <w:rsid w:val="00BB6CFB"/>
    <w:rsid w:val="00BE1D81"/>
    <w:rsid w:val="00BF1FC5"/>
    <w:rsid w:val="00C04DE4"/>
    <w:rsid w:val="00C073CB"/>
    <w:rsid w:val="00C10E93"/>
    <w:rsid w:val="00C436DE"/>
    <w:rsid w:val="00C76C34"/>
    <w:rsid w:val="00C76EAA"/>
    <w:rsid w:val="00C90D0B"/>
    <w:rsid w:val="00C91CEA"/>
    <w:rsid w:val="00C93EC8"/>
    <w:rsid w:val="00C968A8"/>
    <w:rsid w:val="00CA047C"/>
    <w:rsid w:val="00CA144E"/>
    <w:rsid w:val="00CC0596"/>
    <w:rsid w:val="00CC5187"/>
    <w:rsid w:val="00CC560E"/>
    <w:rsid w:val="00CC5B47"/>
    <w:rsid w:val="00CE1729"/>
    <w:rsid w:val="00CF3163"/>
    <w:rsid w:val="00CF59A8"/>
    <w:rsid w:val="00CF59FC"/>
    <w:rsid w:val="00D011E8"/>
    <w:rsid w:val="00D061DC"/>
    <w:rsid w:val="00D06FCB"/>
    <w:rsid w:val="00D2439A"/>
    <w:rsid w:val="00D36152"/>
    <w:rsid w:val="00D72E91"/>
    <w:rsid w:val="00D750F1"/>
    <w:rsid w:val="00D81767"/>
    <w:rsid w:val="00D85555"/>
    <w:rsid w:val="00D86F27"/>
    <w:rsid w:val="00D94736"/>
    <w:rsid w:val="00DA19E4"/>
    <w:rsid w:val="00DC0A7F"/>
    <w:rsid w:val="00DC0D65"/>
    <w:rsid w:val="00DC43A4"/>
    <w:rsid w:val="00DC6FD7"/>
    <w:rsid w:val="00DD3835"/>
    <w:rsid w:val="00DF5F5B"/>
    <w:rsid w:val="00DF67B5"/>
    <w:rsid w:val="00E1468F"/>
    <w:rsid w:val="00E33328"/>
    <w:rsid w:val="00E461E6"/>
    <w:rsid w:val="00E5513C"/>
    <w:rsid w:val="00E673B6"/>
    <w:rsid w:val="00E743C4"/>
    <w:rsid w:val="00E8627A"/>
    <w:rsid w:val="00E901F9"/>
    <w:rsid w:val="00EC3E5F"/>
    <w:rsid w:val="00EE450E"/>
    <w:rsid w:val="00EE5BAE"/>
    <w:rsid w:val="00EF6895"/>
    <w:rsid w:val="00F11548"/>
    <w:rsid w:val="00F2027F"/>
    <w:rsid w:val="00F30CF7"/>
    <w:rsid w:val="00F34447"/>
    <w:rsid w:val="00F457C7"/>
    <w:rsid w:val="00F517F7"/>
    <w:rsid w:val="00F51A08"/>
    <w:rsid w:val="00F53C60"/>
    <w:rsid w:val="00F6053F"/>
    <w:rsid w:val="00F81151"/>
    <w:rsid w:val="00F83C2D"/>
    <w:rsid w:val="00F84AD8"/>
    <w:rsid w:val="00FA1E7A"/>
    <w:rsid w:val="00FE4BD5"/>
    <w:rsid w:val="00FE5549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3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6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257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189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4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va\Verksamhetsstyrning\Mallar\Mallar%20PP%20och%20Word%20Nya%20loggan\Word-format\Allm&#228;nmall%20Nova%20utan%20dok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B62A-FB13-4087-86DD-FC6E1ACF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Allmänmall Nova utan dokhuvud</Template>
  <TotalTime>13</TotalTime>
  <Pages>1</Pages>
  <Words>297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2229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5</cp:revision>
  <cp:lastPrinted>2012-05-03T13:00:00Z</cp:lastPrinted>
  <dcterms:created xsi:type="dcterms:W3CDTF">2017-02-08T10:20:00Z</dcterms:created>
  <dcterms:modified xsi:type="dcterms:W3CDTF">2017-02-08T10:33:00Z</dcterms:modified>
</cp:coreProperties>
</file>