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F4" w:rsidRDefault="00572A4D" w:rsidP="00B34128">
      <w:pPr>
        <w:pStyle w:val="Rubrik1"/>
        <w:rPr>
          <w:lang w:val="sv-SE"/>
        </w:rPr>
      </w:pPr>
      <w:permStart w:id="1230339115" w:edGrp="everyone"/>
      <w:r>
        <w:rPr>
          <w:lang w:val="sv-SE"/>
        </w:rPr>
        <w:t>Pressmeddelande</w:t>
      </w:r>
    </w:p>
    <w:p w:rsidR="00572A4D" w:rsidRDefault="00572A4D" w:rsidP="00B34128">
      <w:pPr>
        <w:pStyle w:val="Rubrik1"/>
        <w:rPr>
          <w:lang w:val="sv-SE"/>
        </w:rPr>
      </w:pPr>
    </w:p>
    <w:p w:rsidR="00572A4D" w:rsidRDefault="00572A4D" w:rsidP="00B34128">
      <w:pPr>
        <w:pStyle w:val="Rubrik1"/>
        <w:rPr>
          <w:lang w:val="sv-SE"/>
        </w:rPr>
      </w:pPr>
      <w:r>
        <w:rPr>
          <w:lang w:val="sv-SE"/>
        </w:rPr>
        <w:t>280% fler bussåkare i Avesta.</w:t>
      </w:r>
    </w:p>
    <w:p w:rsidR="00572A4D" w:rsidRDefault="00572A4D" w:rsidP="00C209F4">
      <w:pPr>
        <w:rPr>
          <w:lang w:val="sv-SE"/>
        </w:rPr>
      </w:pPr>
    </w:p>
    <w:p w:rsidR="00572A4D" w:rsidRPr="001325E0" w:rsidRDefault="00572A4D" w:rsidP="00C209F4">
      <w:pPr>
        <w:rPr>
          <w:b/>
          <w:lang w:val="sv-SE"/>
        </w:rPr>
      </w:pPr>
      <w:r w:rsidRPr="001325E0">
        <w:rPr>
          <w:b/>
          <w:lang w:val="sv-SE"/>
        </w:rPr>
        <w:t>Den 18 juni infördes gratis busstrafik inom Avesta kommun. Förväntningarna har hittills infriats med råge.</w:t>
      </w:r>
    </w:p>
    <w:p w:rsidR="00572A4D" w:rsidRPr="001325E0" w:rsidRDefault="00572A4D" w:rsidP="00C209F4">
      <w:pPr>
        <w:rPr>
          <w:b/>
          <w:lang w:val="sv-SE"/>
        </w:rPr>
      </w:pPr>
    </w:p>
    <w:p w:rsidR="00572A4D" w:rsidRPr="001325E0" w:rsidRDefault="00572A4D" w:rsidP="00572A4D">
      <w:pPr>
        <w:pStyle w:val="Liststycke"/>
        <w:numPr>
          <w:ilvl w:val="0"/>
          <w:numId w:val="1"/>
        </w:numPr>
        <w:rPr>
          <w:b/>
          <w:lang w:val="sv-SE"/>
        </w:rPr>
      </w:pPr>
      <w:r w:rsidRPr="001325E0">
        <w:rPr>
          <w:b/>
          <w:lang w:val="sv-SE"/>
        </w:rPr>
        <w:t>Nu när vi fått den första uppföljande statistiken efter övergången till kostnadsfria bussresor, ser vi en oerhörd ökning, säger Lars Isacsson, kommunalråd, Avesta kommun.</w:t>
      </w:r>
    </w:p>
    <w:p w:rsidR="00572A4D" w:rsidRPr="001325E0" w:rsidRDefault="00572A4D" w:rsidP="00572A4D">
      <w:pPr>
        <w:pStyle w:val="Liststycke"/>
        <w:numPr>
          <w:ilvl w:val="0"/>
          <w:numId w:val="1"/>
        </w:numPr>
        <w:rPr>
          <w:b/>
          <w:lang w:val="sv-SE"/>
        </w:rPr>
      </w:pPr>
      <w:r w:rsidRPr="001325E0">
        <w:rPr>
          <w:b/>
          <w:lang w:val="sv-SE"/>
        </w:rPr>
        <w:t xml:space="preserve">Jämfört med juli 2011 var det i juli 2012 </w:t>
      </w:r>
      <w:r w:rsidR="00897E74">
        <w:rPr>
          <w:b/>
          <w:lang w:val="sv-SE"/>
        </w:rPr>
        <w:t>en ökning med 280%, vilket är oerhört glädjande. Det visar att vi är på rätt väg.</w:t>
      </w:r>
    </w:p>
    <w:p w:rsidR="00572A4D" w:rsidRDefault="00572A4D" w:rsidP="00572A4D">
      <w:pPr>
        <w:ind w:left="360"/>
        <w:rPr>
          <w:lang w:val="sv-SE"/>
        </w:rPr>
      </w:pPr>
    </w:p>
    <w:p w:rsidR="00572A4D" w:rsidRDefault="00C26733" w:rsidP="00572A4D">
      <w:pPr>
        <w:ind w:left="360"/>
        <w:rPr>
          <w:lang w:val="sv-SE"/>
        </w:rPr>
      </w:pPr>
      <w:r>
        <w:rPr>
          <w:lang w:val="sv-SE"/>
        </w:rPr>
        <w:t>Framförallt är det antal påstigande på linje 301 som ökat kraftigt, men även de andra linjerna har haft markanta ökningar:</w:t>
      </w:r>
    </w:p>
    <w:p w:rsidR="00C26733" w:rsidRDefault="00C26733" w:rsidP="00572A4D">
      <w:pPr>
        <w:ind w:left="360"/>
        <w:rPr>
          <w:lang w:val="sv-SE"/>
        </w:rPr>
      </w:pPr>
    </w:p>
    <w:tbl>
      <w:tblPr>
        <w:tblW w:w="2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60"/>
        <w:gridCol w:w="960"/>
      </w:tblGrid>
      <w:tr w:rsidR="00C26733" w:rsidRPr="00C26733" w:rsidTr="00C26733">
        <w:trPr>
          <w:trHeight w:val="255"/>
        </w:trPr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733" w:rsidRPr="00C26733" w:rsidRDefault="00C26733" w:rsidP="00C26733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v-SE" w:eastAsia="sv-SE"/>
              </w:rPr>
            </w:pPr>
            <w:r w:rsidRPr="00C267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sv-SE" w:eastAsia="sv-SE"/>
              </w:rPr>
              <w:t>linje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6733" w:rsidRPr="00C26733" w:rsidRDefault="00C26733" w:rsidP="00C26733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v-SE"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v-SE" w:eastAsia="sv-SE"/>
              </w:rPr>
              <w:t xml:space="preserve">2011 </w:t>
            </w:r>
            <w:r w:rsidRPr="00C267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v-SE" w:eastAsia="sv-SE"/>
              </w:rPr>
              <w:t>jul</w:t>
            </w:r>
          </w:p>
        </w:tc>
        <w:tc>
          <w:tcPr>
            <w:tcW w:w="960" w:type="dxa"/>
            <w:tcBorders>
              <w:left w:val="nil"/>
            </w:tcBorders>
            <w:vAlign w:val="bottom"/>
          </w:tcPr>
          <w:p w:rsidR="00C26733" w:rsidRDefault="00C267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2012 jul</w:t>
            </w:r>
          </w:p>
        </w:tc>
      </w:tr>
      <w:tr w:rsidR="00C26733" w:rsidRPr="00C26733" w:rsidTr="00C26733">
        <w:trPr>
          <w:trHeight w:val="315"/>
        </w:trPr>
        <w:tc>
          <w:tcPr>
            <w:tcW w:w="8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26733" w:rsidRPr="00C26733" w:rsidRDefault="00C26733" w:rsidP="00C26733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Cs w:val="24"/>
                <w:lang w:val="sv-SE" w:eastAsia="sv-SE"/>
              </w:rPr>
            </w:pPr>
            <w:r w:rsidRPr="00C26733">
              <w:rPr>
                <w:rFonts w:ascii="Arial" w:eastAsia="Times New Roman" w:hAnsi="Arial" w:cs="Arial"/>
                <w:b/>
                <w:bCs/>
                <w:szCs w:val="24"/>
                <w:lang w:val="sv-SE" w:eastAsia="sv-SE"/>
              </w:rPr>
              <w:t>3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26733" w:rsidRPr="00C26733" w:rsidRDefault="00C26733" w:rsidP="00C26733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2"/>
                <w:lang w:val="sv-SE" w:eastAsia="sv-SE"/>
              </w:rPr>
            </w:pPr>
            <w:r w:rsidRPr="00C26733">
              <w:rPr>
                <w:rFonts w:ascii="Arial" w:eastAsia="Times New Roman" w:hAnsi="Arial" w:cs="Arial"/>
                <w:sz w:val="22"/>
                <w:lang w:val="sv-SE" w:eastAsia="sv-SE"/>
              </w:rPr>
              <w:t>1 418</w:t>
            </w:r>
          </w:p>
        </w:tc>
        <w:tc>
          <w:tcPr>
            <w:tcW w:w="0" w:type="auto"/>
            <w:tcBorders>
              <w:left w:val="nil"/>
            </w:tcBorders>
            <w:vAlign w:val="bottom"/>
          </w:tcPr>
          <w:p w:rsidR="00C26733" w:rsidRDefault="00C26733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4 958</w:t>
            </w:r>
          </w:p>
        </w:tc>
      </w:tr>
      <w:tr w:rsidR="00C26733" w:rsidRPr="00C26733" w:rsidTr="00C26733">
        <w:trPr>
          <w:trHeight w:val="31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26733" w:rsidRPr="00C26733" w:rsidRDefault="00C26733" w:rsidP="00C26733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Cs w:val="24"/>
                <w:lang w:val="sv-SE" w:eastAsia="sv-SE"/>
              </w:rPr>
            </w:pPr>
            <w:r w:rsidRPr="00C26733">
              <w:rPr>
                <w:rFonts w:ascii="Arial" w:eastAsia="Times New Roman" w:hAnsi="Arial" w:cs="Arial"/>
                <w:b/>
                <w:bCs/>
                <w:szCs w:val="24"/>
                <w:lang w:val="sv-SE" w:eastAsia="sv-S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6733" w:rsidRPr="00C26733" w:rsidRDefault="00C26733" w:rsidP="00C26733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2"/>
                <w:lang w:val="sv-SE" w:eastAsia="sv-SE"/>
              </w:rPr>
            </w:pPr>
            <w:r w:rsidRPr="00C26733">
              <w:rPr>
                <w:rFonts w:ascii="Arial" w:eastAsia="Times New Roman" w:hAnsi="Arial" w:cs="Arial"/>
                <w:sz w:val="22"/>
                <w:lang w:val="sv-SE" w:eastAsia="sv-SE"/>
              </w:rPr>
              <w:t>547</w:t>
            </w:r>
          </w:p>
        </w:tc>
        <w:tc>
          <w:tcPr>
            <w:tcW w:w="0" w:type="auto"/>
            <w:tcBorders>
              <w:left w:val="nil"/>
            </w:tcBorders>
            <w:vAlign w:val="bottom"/>
          </w:tcPr>
          <w:p w:rsidR="00C26733" w:rsidRDefault="00C26733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1 151</w:t>
            </w:r>
          </w:p>
        </w:tc>
      </w:tr>
      <w:tr w:rsidR="00C26733" w:rsidRPr="00C26733" w:rsidTr="00C26733">
        <w:trPr>
          <w:trHeight w:val="315"/>
        </w:trPr>
        <w:tc>
          <w:tcPr>
            <w:tcW w:w="8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733" w:rsidRPr="00C26733" w:rsidRDefault="00C26733" w:rsidP="00C26733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Cs w:val="24"/>
                <w:lang w:val="sv-SE" w:eastAsia="sv-SE"/>
              </w:rPr>
            </w:pPr>
            <w:r w:rsidRPr="00C26733">
              <w:rPr>
                <w:rFonts w:ascii="Arial" w:eastAsia="Times New Roman" w:hAnsi="Arial" w:cs="Arial"/>
                <w:b/>
                <w:bCs/>
                <w:szCs w:val="24"/>
                <w:lang w:val="sv-SE" w:eastAsia="sv-SE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6733" w:rsidRPr="00C26733" w:rsidRDefault="00C26733" w:rsidP="00C26733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2"/>
                <w:lang w:val="sv-SE" w:eastAsia="sv-SE"/>
              </w:rPr>
            </w:pPr>
            <w:r w:rsidRPr="00C26733">
              <w:rPr>
                <w:rFonts w:ascii="Arial" w:eastAsia="Times New Roman" w:hAnsi="Arial" w:cs="Arial"/>
                <w:sz w:val="22"/>
                <w:lang w:val="sv-SE" w:eastAsia="sv-SE"/>
              </w:rPr>
              <w:t>3 952</w:t>
            </w:r>
          </w:p>
        </w:tc>
        <w:tc>
          <w:tcPr>
            <w:tcW w:w="0" w:type="auto"/>
            <w:tcBorders>
              <w:left w:val="nil"/>
            </w:tcBorders>
            <w:vAlign w:val="bottom"/>
          </w:tcPr>
          <w:p w:rsidR="00C26733" w:rsidRDefault="00C26733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16 407</w:t>
            </w:r>
          </w:p>
        </w:tc>
      </w:tr>
      <w:tr w:rsidR="00C26733" w:rsidRPr="00C26733" w:rsidTr="00C26733">
        <w:trPr>
          <w:trHeight w:val="31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26733" w:rsidRPr="00C26733" w:rsidRDefault="00C26733" w:rsidP="00C26733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Cs w:val="24"/>
                <w:lang w:val="sv-SE" w:eastAsia="sv-SE"/>
              </w:rPr>
            </w:pPr>
            <w:r w:rsidRPr="00C26733">
              <w:rPr>
                <w:rFonts w:ascii="Arial" w:eastAsia="Times New Roman" w:hAnsi="Arial" w:cs="Arial"/>
                <w:b/>
                <w:bCs/>
                <w:szCs w:val="24"/>
                <w:lang w:val="sv-SE" w:eastAsia="sv-SE"/>
              </w:rPr>
              <w:t>Totalt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6733" w:rsidRPr="00C26733" w:rsidRDefault="00C26733" w:rsidP="00C26733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b/>
                <w:bCs/>
                <w:sz w:val="22"/>
                <w:lang w:val="sv-SE" w:eastAsia="sv-SE"/>
              </w:rPr>
            </w:pPr>
            <w:r w:rsidRPr="00C26733">
              <w:rPr>
                <w:rFonts w:ascii="Arial" w:eastAsia="Times New Roman" w:hAnsi="Arial" w:cs="Arial"/>
                <w:b/>
                <w:bCs/>
                <w:sz w:val="22"/>
                <w:lang w:val="sv-SE" w:eastAsia="sv-SE"/>
              </w:rPr>
              <w:t>5 917</w:t>
            </w:r>
          </w:p>
        </w:tc>
        <w:tc>
          <w:tcPr>
            <w:tcW w:w="0" w:type="auto"/>
            <w:tcBorders>
              <w:left w:val="nil"/>
            </w:tcBorders>
            <w:vAlign w:val="bottom"/>
          </w:tcPr>
          <w:p w:rsidR="00C26733" w:rsidRDefault="00C26733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22 518</w:t>
            </w:r>
          </w:p>
        </w:tc>
      </w:tr>
    </w:tbl>
    <w:p w:rsidR="00C26733" w:rsidRDefault="00C26733" w:rsidP="00572A4D">
      <w:pPr>
        <w:ind w:left="360"/>
        <w:rPr>
          <w:lang w:val="sv-SE"/>
        </w:rPr>
      </w:pPr>
    </w:p>
    <w:p w:rsidR="00C26733" w:rsidRDefault="00C26733" w:rsidP="00572A4D">
      <w:pPr>
        <w:ind w:left="360"/>
        <w:rPr>
          <w:lang w:val="sv-SE"/>
        </w:rPr>
      </w:pPr>
    </w:p>
    <w:p w:rsidR="00572A4D" w:rsidRDefault="00572A4D" w:rsidP="00572A4D">
      <w:pPr>
        <w:ind w:left="360"/>
        <w:rPr>
          <w:lang w:val="sv-SE"/>
        </w:rPr>
      </w:pPr>
      <w:r>
        <w:rPr>
          <w:lang w:val="sv-SE"/>
        </w:rPr>
        <w:t xml:space="preserve">Sommarperioden är normalt en period med färre resor än övriga året. Nu har skolorna startat, och med dem ökar antalet resor. </w:t>
      </w:r>
    </w:p>
    <w:p w:rsidR="00572A4D" w:rsidRDefault="00572A4D" w:rsidP="00572A4D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Det uppstår alltid mindre problem i samband med skolstart, men vid vårt uppföljningsmöte med Dalatrafik och underentreprenören Västanhede Trafik, kan vi konstatera att antalet incidenter är färre än i många andra delar av Dalarna, säger Sofie Norberg, samhällsplanerare, Avesta kommun.</w:t>
      </w:r>
    </w:p>
    <w:p w:rsidR="00B34128" w:rsidRDefault="00B34128" w:rsidP="00B34128">
      <w:pPr>
        <w:pStyle w:val="Liststycke"/>
        <w:rPr>
          <w:lang w:val="sv-SE"/>
        </w:rPr>
      </w:pPr>
    </w:p>
    <w:p w:rsidR="005361EB" w:rsidRPr="00633723" w:rsidRDefault="00572A4D" w:rsidP="00C2673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 problem som ändå uppstår vid skolstart arbetar vi tillsammans med Dalatrafik och Västanhede Trafik för att lösa </w:t>
      </w:r>
      <w:r w:rsidR="00B67FE0">
        <w:rPr>
          <w:lang w:val="sv-SE"/>
        </w:rPr>
        <w:t>så smidigt som möjligt. Vi har löpande avstämningar med Dalatrafik &amp; Västanhede Trafik.</w:t>
      </w:r>
    </w:p>
    <w:p w:rsidR="005361EB" w:rsidRDefault="005361EB" w:rsidP="005361EB">
      <w:pPr>
        <w:rPr>
          <w:lang w:val="sv-SE"/>
        </w:rPr>
      </w:pPr>
    </w:p>
    <w:p w:rsidR="005361EB" w:rsidRPr="00C26733" w:rsidRDefault="005361EB" w:rsidP="005361EB">
      <w:pPr>
        <w:rPr>
          <w:b/>
          <w:lang w:val="sv-SE"/>
        </w:rPr>
      </w:pPr>
      <w:r w:rsidRPr="00C26733">
        <w:rPr>
          <w:b/>
          <w:lang w:val="sv-SE"/>
        </w:rPr>
        <w:t>Presskontakt</w:t>
      </w:r>
    </w:p>
    <w:p w:rsidR="00C26733" w:rsidRDefault="00C26733" w:rsidP="005361EB">
      <w:r w:rsidRPr="00C26733">
        <w:t>Lars Isacsson</w:t>
      </w:r>
      <w:r>
        <w:t>, kommunalråd</w:t>
      </w:r>
    </w:p>
    <w:p w:rsidR="00C26733" w:rsidRDefault="00C26733" w:rsidP="005361EB">
      <w:r w:rsidRPr="00C26733">
        <w:t>tel: 0226-64 50 05</w:t>
      </w:r>
      <w:r w:rsidRPr="00C26733">
        <w:br/>
        <w:t xml:space="preserve">E-post: </w:t>
      </w:r>
      <w:hyperlink r:id="rId9" w:history="1">
        <w:r w:rsidRPr="00343089">
          <w:rPr>
            <w:rStyle w:val="Hyperlnk"/>
          </w:rPr>
          <w:t>lars.isacsson@avesta.se</w:t>
        </w:r>
      </w:hyperlink>
    </w:p>
    <w:p w:rsidR="00C26733" w:rsidRDefault="00C26733" w:rsidP="005361EB"/>
    <w:p w:rsidR="00C26733" w:rsidRPr="00C26733" w:rsidRDefault="00C26733" w:rsidP="005361EB">
      <w:pPr>
        <w:rPr>
          <w:lang w:val="sv-SE"/>
        </w:rPr>
      </w:pPr>
      <w:r w:rsidRPr="00C26733">
        <w:rPr>
          <w:lang w:val="sv-SE"/>
        </w:rPr>
        <w:t>Sofie Norberg, samhällsplanerare</w:t>
      </w:r>
    </w:p>
    <w:p w:rsidR="00C26733" w:rsidRPr="00C26733" w:rsidRDefault="00C26733" w:rsidP="005361EB">
      <w:pPr>
        <w:rPr>
          <w:lang w:val="sv-SE"/>
        </w:rPr>
      </w:pPr>
      <w:r w:rsidRPr="00C26733">
        <w:rPr>
          <w:lang w:val="sv-SE"/>
        </w:rPr>
        <w:t>Tel: 0226-64 50 07</w:t>
      </w:r>
    </w:p>
    <w:p w:rsidR="00572A4D" w:rsidRPr="00633723" w:rsidRDefault="00C26733" w:rsidP="00633723">
      <w:r w:rsidRPr="00633723">
        <w:t>E-post: sofie.norberg@avesta.se</w:t>
      </w:r>
      <w:bookmarkStart w:id="0" w:name="_GoBack"/>
      <w:bookmarkEnd w:id="0"/>
      <w:permEnd w:id="1230339115"/>
    </w:p>
    <w:sectPr w:rsidR="00572A4D" w:rsidRPr="00633723" w:rsidSect="00DD2B46">
      <w:headerReference w:type="first" r:id="rId10"/>
      <w:type w:val="continuous"/>
      <w:pgSz w:w="11906" w:h="16838"/>
      <w:pgMar w:top="1418" w:right="1644" w:bottom="567" w:left="1985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37" w:rsidRDefault="009D1C37" w:rsidP="007A1A81">
      <w:r>
        <w:separator/>
      </w:r>
    </w:p>
  </w:endnote>
  <w:endnote w:type="continuationSeparator" w:id="0">
    <w:p w:rsidR="009D1C37" w:rsidRDefault="009D1C37" w:rsidP="007A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37" w:rsidRDefault="009D1C37" w:rsidP="007A1A81">
      <w:r>
        <w:separator/>
      </w:r>
    </w:p>
  </w:footnote>
  <w:footnote w:type="continuationSeparator" w:id="0">
    <w:p w:rsidR="009D1C37" w:rsidRDefault="009D1C37" w:rsidP="007A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B" w:rsidRDefault="007A536B" w:rsidP="00DD2B46">
    <w:pPr>
      <w:pStyle w:val="Sidhuvud"/>
      <w:spacing w:after="2552"/>
    </w:pPr>
    <w:r>
      <w:rPr>
        <w:noProof/>
        <w:lang w:val="sv-SE" w:eastAsia="sv-SE"/>
      </w:rPr>
      <w:drawing>
        <wp:anchor distT="0" distB="0" distL="114300" distR="114300" simplePos="0" relativeHeight="251670528" behindDoc="0" locked="0" layoutInCell="1" allowOverlap="1" wp14:anchorId="31454B75" wp14:editId="4A6C9B80">
          <wp:simplePos x="0" y="0"/>
          <wp:positionH relativeFrom="page">
            <wp:posOffset>363855</wp:posOffset>
          </wp:positionH>
          <wp:positionV relativeFrom="page">
            <wp:posOffset>360045</wp:posOffset>
          </wp:positionV>
          <wp:extent cx="723600" cy="1170000"/>
          <wp:effectExtent l="0" t="0" r="635" b="0"/>
          <wp:wrapNone/>
          <wp:docPr id="3" name="Bild 15" hidden="1" title="log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s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11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9648BA" wp14:editId="7770EF7E">
              <wp:simplePos x="0" y="0"/>
              <wp:positionH relativeFrom="page">
                <wp:posOffset>4140835</wp:posOffset>
              </wp:positionH>
              <wp:positionV relativeFrom="page">
                <wp:posOffset>903767</wp:posOffset>
              </wp:positionV>
              <wp:extent cx="3265200" cy="0"/>
              <wp:effectExtent l="0" t="0" r="11430" b="19050"/>
              <wp:wrapNone/>
              <wp:docPr id="1" name="Rak 1" title="logo_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265200" cy="0"/>
                      </a:xfrm>
                      <a:prstGeom prst="line">
                        <a:avLst/>
                      </a:prstGeom>
                      <a:ln>
                        <a:solidFill>
                          <a:srgbClr val="872434"/>
                        </a:solidFill>
                      </a:ln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Rak 1" o:spid="_x0000_s1026" alt="Titel: logo_line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26.05pt,71.15pt" to="583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" strokecolor="#872434" strokeweight="2pt">
              <w10:wrap anchorx="page" anchory="page"/>
            </v:line>
          </w:pict>
        </mc:Fallback>
      </mc:AlternateContent>
    </w: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42A0B281" wp14:editId="29ECD0E9">
          <wp:simplePos x="0" y="0"/>
          <wp:positionH relativeFrom="page">
            <wp:posOffset>364772</wp:posOffset>
          </wp:positionH>
          <wp:positionV relativeFrom="page">
            <wp:posOffset>359417</wp:posOffset>
          </wp:positionV>
          <wp:extent cx="719952" cy="1170305"/>
          <wp:effectExtent l="0" t="0" r="4445" b="0"/>
          <wp:wrapNone/>
          <wp:docPr id="7" name="Bild 15" title="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s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952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175082" wp14:editId="02789194">
              <wp:simplePos x="0" y="0"/>
              <wp:positionH relativeFrom="page">
                <wp:posOffset>4140835</wp:posOffset>
              </wp:positionH>
              <wp:positionV relativeFrom="page">
                <wp:posOffset>648335</wp:posOffset>
              </wp:positionV>
              <wp:extent cx="3243600" cy="259200"/>
              <wp:effectExtent l="0" t="0" r="0" b="762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600" cy="25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36B" w:rsidRPr="00572A4D" w:rsidRDefault="00572A4D" w:rsidP="007A1A81">
                          <w:pPr>
                            <w:rPr>
                              <w:rFonts w:asciiTheme="majorHAnsi" w:hAnsiTheme="majorHAnsi" w:cstheme="majorHAnsi"/>
                              <w:b/>
                              <w:color w:val="872434"/>
                              <w:sz w:val="22"/>
                              <w:lang w:val="sv-SE"/>
                            </w:rPr>
                          </w:pPr>
                          <w:bookmarkStart w:id="1" w:name="arbetsstalle"/>
                          <w:r w:rsidRPr="00572A4D">
                            <w:rPr>
                              <w:rFonts w:asciiTheme="majorHAnsi" w:hAnsiTheme="majorHAnsi" w:cstheme="majorHAnsi"/>
                              <w:b/>
                              <w:color w:val="872434"/>
                              <w:sz w:val="22"/>
                              <w:lang w:val="sv-SE"/>
                            </w:rPr>
                            <w:t>KOMMUNSTYRELSEN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26.05pt;margin-top:51.05pt;width:255.4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" fillcolor="white [3201]" stroked="f" strokeweight=".5pt">
              <v:textbox inset="0,0,0,0">
                <w:txbxContent>
                  <w:p w:rsidR="007A536B" w:rsidRPr="00572A4D" w:rsidRDefault="00572A4D" w:rsidP="007A1A81">
                    <w:pPr>
                      <w:rPr>
                        <w:rFonts w:asciiTheme="majorHAnsi" w:hAnsiTheme="majorHAnsi" w:cstheme="majorHAnsi"/>
                        <w:b/>
                        <w:color w:val="872434"/>
                        <w:sz w:val="22"/>
                        <w:lang w:val="sv-SE"/>
                      </w:rPr>
                    </w:pPr>
                    <w:bookmarkStart w:id="2" w:name="arbetsstalle"/>
                    <w:r w:rsidRPr="00572A4D">
                      <w:rPr>
                        <w:rFonts w:asciiTheme="majorHAnsi" w:hAnsiTheme="majorHAnsi" w:cstheme="majorHAnsi"/>
                        <w:b/>
                        <w:color w:val="872434"/>
                        <w:sz w:val="22"/>
                        <w:lang w:val="sv-SE"/>
                      </w:rPr>
                      <w:t>KOMMUNSTYRELSEN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2F04"/>
    <w:multiLevelType w:val="hybridMultilevel"/>
    <w:tmpl w:val="4E9E9416"/>
    <w:lvl w:ilvl="0" w:tplc="49629F36">
      <w:start w:val="700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ocumentProtection w:edit="readOnly" w:enforcement="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4D"/>
    <w:rsid w:val="00002AB6"/>
    <w:rsid w:val="0001262A"/>
    <w:rsid w:val="00034199"/>
    <w:rsid w:val="00037184"/>
    <w:rsid w:val="000400ED"/>
    <w:rsid w:val="0004420C"/>
    <w:rsid w:val="0004739B"/>
    <w:rsid w:val="000529B0"/>
    <w:rsid w:val="00073BA9"/>
    <w:rsid w:val="00076391"/>
    <w:rsid w:val="00076571"/>
    <w:rsid w:val="0007790B"/>
    <w:rsid w:val="00090702"/>
    <w:rsid w:val="00093E27"/>
    <w:rsid w:val="00096F8B"/>
    <w:rsid w:val="000C04F2"/>
    <w:rsid w:val="000C75E0"/>
    <w:rsid w:val="000D2E50"/>
    <w:rsid w:val="000D3A53"/>
    <w:rsid w:val="000D66D7"/>
    <w:rsid w:val="000E66FB"/>
    <w:rsid w:val="001015AD"/>
    <w:rsid w:val="00111CB8"/>
    <w:rsid w:val="00117A5F"/>
    <w:rsid w:val="0012702E"/>
    <w:rsid w:val="0012740B"/>
    <w:rsid w:val="00131CB8"/>
    <w:rsid w:val="001325E0"/>
    <w:rsid w:val="00133405"/>
    <w:rsid w:val="0015785C"/>
    <w:rsid w:val="00164E8E"/>
    <w:rsid w:val="00173603"/>
    <w:rsid w:val="001807CB"/>
    <w:rsid w:val="00196378"/>
    <w:rsid w:val="001A2EFA"/>
    <w:rsid w:val="001A3BE3"/>
    <w:rsid w:val="001B68D3"/>
    <w:rsid w:val="001B7F96"/>
    <w:rsid w:val="001C10E9"/>
    <w:rsid w:val="001E191B"/>
    <w:rsid w:val="001F382D"/>
    <w:rsid w:val="00201708"/>
    <w:rsid w:val="00205EAB"/>
    <w:rsid w:val="00233EE2"/>
    <w:rsid w:val="002403E8"/>
    <w:rsid w:val="0024595E"/>
    <w:rsid w:val="00255FF6"/>
    <w:rsid w:val="002616EC"/>
    <w:rsid w:val="00263413"/>
    <w:rsid w:val="002802CD"/>
    <w:rsid w:val="00286B31"/>
    <w:rsid w:val="00290306"/>
    <w:rsid w:val="00293CB0"/>
    <w:rsid w:val="00294751"/>
    <w:rsid w:val="00297029"/>
    <w:rsid w:val="002C3A40"/>
    <w:rsid w:val="002C65D9"/>
    <w:rsid w:val="002E1337"/>
    <w:rsid w:val="002E3062"/>
    <w:rsid w:val="002E6755"/>
    <w:rsid w:val="002E718B"/>
    <w:rsid w:val="002F0128"/>
    <w:rsid w:val="002F0996"/>
    <w:rsid w:val="002F4C37"/>
    <w:rsid w:val="002F679E"/>
    <w:rsid w:val="0030521F"/>
    <w:rsid w:val="00306E9B"/>
    <w:rsid w:val="00311026"/>
    <w:rsid w:val="003148FC"/>
    <w:rsid w:val="003356DC"/>
    <w:rsid w:val="00346E48"/>
    <w:rsid w:val="00350B3E"/>
    <w:rsid w:val="00351038"/>
    <w:rsid w:val="003617BA"/>
    <w:rsid w:val="00362278"/>
    <w:rsid w:val="0036295A"/>
    <w:rsid w:val="0036771A"/>
    <w:rsid w:val="00370E6E"/>
    <w:rsid w:val="003717EB"/>
    <w:rsid w:val="00377344"/>
    <w:rsid w:val="003938C3"/>
    <w:rsid w:val="003A4D6D"/>
    <w:rsid w:val="003C31DA"/>
    <w:rsid w:val="003C3865"/>
    <w:rsid w:val="003E1683"/>
    <w:rsid w:val="003F6D71"/>
    <w:rsid w:val="00401985"/>
    <w:rsid w:val="004044E1"/>
    <w:rsid w:val="004114C4"/>
    <w:rsid w:val="004121B5"/>
    <w:rsid w:val="00414E8E"/>
    <w:rsid w:val="00421AB5"/>
    <w:rsid w:val="0042319A"/>
    <w:rsid w:val="004238CC"/>
    <w:rsid w:val="0045510E"/>
    <w:rsid w:val="00455C3A"/>
    <w:rsid w:val="00460B50"/>
    <w:rsid w:val="00465032"/>
    <w:rsid w:val="004656C2"/>
    <w:rsid w:val="00471F73"/>
    <w:rsid w:val="004820E6"/>
    <w:rsid w:val="00485A5B"/>
    <w:rsid w:val="00491D78"/>
    <w:rsid w:val="004C6717"/>
    <w:rsid w:val="004F4759"/>
    <w:rsid w:val="004F4EA8"/>
    <w:rsid w:val="00500038"/>
    <w:rsid w:val="00502D33"/>
    <w:rsid w:val="00521224"/>
    <w:rsid w:val="00532B82"/>
    <w:rsid w:val="00533F76"/>
    <w:rsid w:val="005361EB"/>
    <w:rsid w:val="00552E94"/>
    <w:rsid w:val="00572A4D"/>
    <w:rsid w:val="00597AFB"/>
    <w:rsid w:val="005A1E40"/>
    <w:rsid w:val="005A3961"/>
    <w:rsid w:val="005A4E08"/>
    <w:rsid w:val="005A52F0"/>
    <w:rsid w:val="005B2AC5"/>
    <w:rsid w:val="005C5EF6"/>
    <w:rsid w:val="005C603E"/>
    <w:rsid w:val="005C6F6C"/>
    <w:rsid w:val="005D0D37"/>
    <w:rsid w:val="005D1144"/>
    <w:rsid w:val="005D5680"/>
    <w:rsid w:val="005E0A7C"/>
    <w:rsid w:val="005E612B"/>
    <w:rsid w:val="005F5049"/>
    <w:rsid w:val="00616C47"/>
    <w:rsid w:val="00620FEE"/>
    <w:rsid w:val="006301A7"/>
    <w:rsid w:val="00633723"/>
    <w:rsid w:val="006345AD"/>
    <w:rsid w:val="006477C9"/>
    <w:rsid w:val="006539C3"/>
    <w:rsid w:val="00654566"/>
    <w:rsid w:val="00655F57"/>
    <w:rsid w:val="00665432"/>
    <w:rsid w:val="00670671"/>
    <w:rsid w:val="00691263"/>
    <w:rsid w:val="00692A90"/>
    <w:rsid w:val="006968A5"/>
    <w:rsid w:val="006A2989"/>
    <w:rsid w:val="006B1769"/>
    <w:rsid w:val="006C52BB"/>
    <w:rsid w:val="006E0363"/>
    <w:rsid w:val="006F391A"/>
    <w:rsid w:val="006F71AA"/>
    <w:rsid w:val="0070238F"/>
    <w:rsid w:val="00711BDD"/>
    <w:rsid w:val="00720C3F"/>
    <w:rsid w:val="00721B7E"/>
    <w:rsid w:val="00726518"/>
    <w:rsid w:val="00726565"/>
    <w:rsid w:val="0073388C"/>
    <w:rsid w:val="0073731F"/>
    <w:rsid w:val="007577F7"/>
    <w:rsid w:val="00766FE5"/>
    <w:rsid w:val="00772DB4"/>
    <w:rsid w:val="007779D4"/>
    <w:rsid w:val="00785C6C"/>
    <w:rsid w:val="007861DB"/>
    <w:rsid w:val="00797896"/>
    <w:rsid w:val="007A1A81"/>
    <w:rsid w:val="007A404C"/>
    <w:rsid w:val="007A536B"/>
    <w:rsid w:val="007A6C2A"/>
    <w:rsid w:val="007C4CEE"/>
    <w:rsid w:val="007D5BA4"/>
    <w:rsid w:val="007E05C5"/>
    <w:rsid w:val="007E6ACA"/>
    <w:rsid w:val="007E743E"/>
    <w:rsid w:val="007F4E59"/>
    <w:rsid w:val="00832545"/>
    <w:rsid w:val="00847EC5"/>
    <w:rsid w:val="0085038E"/>
    <w:rsid w:val="0085065E"/>
    <w:rsid w:val="008576C4"/>
    <w:rsid w:val="00874E33"/>
    <w:rsid w:val="0087782C"/>
    <w:rsid w:val="00882044"/>
    <w:rsid w:val="008847AE"/>
    <w:rsid w:val="00897E74"/>
    <w:rsid w:val="008B206C"/>
    <w:rsid w:val="008C4974"/>
    <w:rsid w:val="008D01DE"/>
    <w:rsid w:val="008D1396"/>
    <w:rsid w:val="008D2101"/>
    <w:rsid w:val="008E7735"/>
    <w:rsid w:val="0090139A"/>
    <w:rsid w:val="00902FA3"/>
    <w:rsid w:val="009119D1"/>
    <w:rsid w:val="009208C8"/>
    <w:rsid w:val="009320CC"/>
    <w:rsid w:val="00934FD0"/>
    <w:rsid w:val="00952F41"/>
    <w:rsid w:val="00953C72"/>
    <w:rsid w:val="00965382"/>
    <w:rsid w:val="009676D5"/>
    <w:rsid w:val="00971F81"/>
    <w:rsid w:val="00983721"/>
    <w:rsid w:val="00985D84"/>
    <w:rsid w:val="00987B19"/>
    <w:rsid w:val="009A33E6"/>
    <w:rsid w:val="009A3F67"/>
    <w:rsid w:val="009A4CCA"/>
    <w:rsid w:val="009B3AA8"/>
    <w:rsid w:val="009C1ECB"/>
    <w:rsid w:val="009C4A2C"/>
    <w:rsid w:val="009D1C37"/>
    <w:rsid w:val="009D6692"/>
    <w:rsid w:val="009E0B31"/>
    <w:rsid w:val="009E0BFB"/>
    <w:rsid w:val="00A25BB5"/>
    <w:rsid w:val="00A510DD"/>
    <w:rsid w:val="00A52B9C"/>
    <w:rsid w:val="00A53050"/>
    <w:rsid w:val="00A53FE8"/>
    <w:rsid w:val="00A56095"/>
    <w:rsid w:val="00A67EE9"/>
    <w:rsid w:val="00A85622"/>
    <w:rsid w:val="00AA0DE3"/>
    <w:rsid w:val="00AA30F4"/>
    <w:rsid w:val="00AB3411"/>
    <w:rsid w:val="00AC7A2A"/>
    <w:rsid w:val="00AD3771"/>
    <w:rsid w:val="00AE7606"/>
    <w:rsid w:val="00AF2BCC"/>
    <w:rsid w:val="00AF304F"/>
    <w:rsid w:val="00AF56E4"/>
    <w:rsid w:val="00AF6459"/>
    <w:rsid w:val="00B0432C"/>
    <w:rsid w:val="00B260CD"/>
    <w:rsid w:val="00B30891"/>
    <w:rsid w:val="00B34128"/>
    <w:rsid w:val="00B465A4"/>
    <w:rsid w:val="00B519B6"/>
    <w:rsid w:val="00B557AD"/>
    <w:rsid w:val="00B66F86"/>
    <w:rsid w:val="00B67FE0"/>
    <w:rsid w:val="00B7202C"/>
    <w:rsid w:val="00B74F87"/>
    <w:rsid w:val="00B81811"/>
    <w:rsid w:val="00BB4704"/>
    <w:rsid w:val="00BB6411"/>
    <w:rsid w:val="00BC16D9"/>
    <w:rsid w:val="00BF43BC"/>
    <w:rsid w:val="00BF7A2D"/>
    <w:rsid w:val="00BF7C56"/>
    <w:rsid w:val="00C00A14"/>
    <w:rsid w:val="00C209F4"/>
    <w:rsid w:val="00C21762"/>
    <w:rsid w:val="00C26733"/>
    <w:rsid w:val="00C33345"/>
    <w:rsid w:val="00C33A30"/>
    <w:rsid w:val="00C73BDA"/>
    <w:rsid w:val="00C75103"/>
    <w:rsid w:val="00C91D4B"/>
    <w:rsid w:val="00C94340"/>
    <w:rsid w:val="00CC3ACD"/>
    <w:rsid w:val="00CD044C"/>
    <w:rsid w:val="00CD6D26"/>
    <w:rsid w:val="00CF477F"/>
    <w:rsid w:val="00D0002B"/>
    <w:rsid w:val="00D00918"/>
    <w:rsid w:val="00D03998"/>
    <w:rsid w:val="00D03EAA"/>
    <w:rsid w:val="00D12D73"/>
    <w:rsid w:val="00D17BAD"/>
    <w:rsid w:val="00D20E44"/>
    <w:rsid w:val="00D31EC7"/>
    <w:rsid w:val="00D51444"/>
    <w:rsid w:val="00D656CE"/>
    <w:rsid w:val="00D73F49"/>
    <w:rsid w:val="00D75DD7"/>
    <w:rsid w:val="00D85488"/>
    <w:rsid w:val="00D9372E"/>
    <w:rsid w:val="00DA5A3D"/>
    <w:rsid w:val="00DA7C83"/>
    <w:rsid w:val="00DB12EA"/>
    <w:rsid w:val="00DB2D4F"/>
    <w:rsid w:val="00DB51F9"/>
    <w:rsid w:val="00DD2B46"/>
    <w:rsid w:val="00DF2A17"/>
    <w:rsid w:val="00E07391"/>
    <w:rsid w:val="00E07665"/>
    <w:rsid w:val="00E14EEF"/>
    <w:rsid w:val="00E270D1"/>
    <w:rsid w:val="00E327D8"/>
    <w:rsid w:val="00E343B3"/>
    <w:rsid w:val="00E35585"/>
    <w:rsid w:val="00E35D24"/>
    <w:rsid w:val="00E35EF0"/>
    <w:rsid w:val="00E421D5"/>
    <w:rsid w:val="00E4736A"/>
    <w:rsid w:val="00E50073"/>
    <w:rsid w:val="00E52A7B"/>
    <w:rsid w:val="00E549A4"/>
    <w:rsid w:val="00E64828"/>
    <w:rsid w:val="00E65BE3"/>
    <w:rsid w:val="00E75381"/>
    <w:rsid w:val="00E9102C"/>
    <w:rsid w:val="00E926FC"/>
    <w:rsid w:val="00E92E98"/>
    <w:rsid w:val="00E972ED"/>
    <w:rsid w:val="00EA0C82"/>
    <w:rsid w:val="00EC4D49"/>
    <w:rsid w:val="00EC4DDB"/>
    <w:rsid w:val="00EC7288"/>
    <w:rsid w:val="00ED0055"/>
    <w:rsid w:val="00ED4F14"/>
    <w:rsid w:val="00EE4F42"/>
    <w:rsid w:val="00EE556F"/>
    <w:rsid w:val="00F119F7"/>
    <w:rsid w:val="00F1452B"/>
    <w:rsid w:val="00F15E5A"/>
    <w:rsid w:val="00F30C92"/>
    <w:rsid w:val="00F3651F"/>
    <w:rsid w:val="00F3748A"/>
    <w:rsid w:val="00F418A5"/>
    <w:rsid w:val="00F445A4"/>
    <w:rsid w:val="00F47CA3"/>
    <w:rsid w:val="00F521B0"/>
    <w:rsid w:val="00F53087"/>
    <w:rsid w:val="00F749EA"/>
    <w:rsid w:val="00F97C8A"/>
    <w:rsid w:val="00FB6B16"/>
    <w:rsid w:val="00FB7233"/>
    <w:rsid w:val="00FC52F7"/>
    <w:rsid w:val="00FE2830"/>
    <w:rsid w:val="00FE2DC4"/>
    <w:rsid w:val="00FE711A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86"/>
    <w:pPr>
      <w:spacing w:line="257" w:lineRule="auto"/>
      <w:contextualSpacing/>
    </w:pPr>
    <w:rPr>
      <w:rFonts w:ascii="Garamond" w:hAnsi="Garamond"/>
      <w:sz w:val="24"/>
      <w:szCs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A1A8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7A1A81"/>
    <w:pPr>
      <w:keepNext/>
      <w:spacing w:before="240" w:after="60" w:line="240" w:lineRule="auto"/>
      <w:outlineLvl w:val="1"/>
    </w:pPr>
    <w:rPr>
      <w:rFonts w:ascii="Arial" w:eastAsia="Times New Roman" w:hAnsi="Arial"/>
      <w:bCs/>
      <w:iCs/>
      <w:szCs w:val="28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1A81"/>
    <w:rPr>
      <w:rFonts w:ascii="Arial" w:eastAsia="Times New Roman" w:hAnsi="Arial"/>
      <w:b/>
      <w:bCs/>
      <w:kern w:val="32"/>
      <w:sz w:val="28"/>
      <w:szCs w:val="32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7A1A81"/>
    <w:rPr>
      <w:rFonts w:ascii="Arial" w:eastAsia="Times New Roman" w:hAnsi="Arial"/>
      <w:bCs/>
      <w:iCs/>
      <w:sz w:val="24"/>
      <w:szCs w:val="28"/>
      <w:lang w:val="en-GB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2E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2EFA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rsid w:val="00E9102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9102C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nhideWhenUsed/>
    <w:rsid w:val="00E9102C"/>
    <w:rPr>
      <w:color w:val="0000FF"/>
      <w:u w:val="single"/>
    </w:rPr>
  </w:style>
  <w:style w:type="character" w:styleId="Sidnummer">
    <w:name w:val="page number"/>
    <w:basedOn w:val="Standardstycketeckensnitt"/>
    <w:rsid w:val="00263413"/>
  </w:style>
  <w:style w:type="paragraph" w:customStyle="1" w:styleId="footertext">
    <w:name w:val="footertext"/>
    <w:basedOn w:val="Normal"/>
    <w:link w:val="footertextChar"/>
    <w:rsid w:val="007A1A81"/>
    <w:pPr>
      <w:framePr w:hSpace="142" w:wrap="around" w:hAnchor="text" w:yAlign="bottom"/>
      <w:spacing w:line="260" w:lineRule="exact"/>
      <w:suppressOverlap/>
    </w:pPr>
    <w:rPr>
      <w:rFonts w:ascii="Arial" w:hAnsi="Arial" w:cs="Arial"/>
      <w:sz w:val="18"/>
      <w:szCs w:val="18"/>
    </w:rPr>
  </w:style>
  <w:style w:type="paragraph" w:styleId="Dokumentversikt">
    <w:name w:val="Document Map"/>
    <w:basedOn w:val="Normal"/>
    <w:semiHidden/>
    <w:rsid w:val="0029702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footertextChar">
    <w:name w:val="footertext Char"/>
    <w:basedOn w:val="Standardstycketeckensnitt"/>
    <w:link w:val="footertext"/>
    <w:rsid w:val="007A1A81"/>
    <w:rPr>
      <w:rFonts w:ascii="Arial" w:hAnsi="Arial" w:cs="Arial"/>
      <w:sz w:val="18"/>
      <w:szCs w:val="18"/>
      <w:lang w:val="en-US" w:eastAsia="en-US"/>
    </w:rPr>
  </w:style>
  <w:style w:type="table" w:styleId="Tabellrutnt">
    <w:name w:val="Table Grid"/>
    <w:basedOn w:val="Normaltabell"/>
    <w:uiPriority w:val="59"/>
    <w:rsid w:val="00E32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">
    <w:name w:val="Adress"/>
    <w:basedOn w:val="footertext"/>
    <w:link w:val="AdressChar"/>
    <w:rsid w:val="009676D5"/>
    <w:pPr>
      <w:framePr w:wrap="around" w:vAnchor="page" w:y="2269"/>
      <w:spacing w:line="240" w:lineRule="auto"/>
    </w:pPr>
    <w:rPr>
      <w:b/>
    </w:rPr>
  </w:style>
  <w:style w:type="character" w:customStyle="1" w:styleId="AdressChar">
    <w:name w:val="Adress Char"/>
    <w:basedOn w:val="footertextChar"/>
    <w:link w:val="Adress"/>
    <w:rsid w:val="009676D5"/>
    <w:rPr>
      <w:rFonts w:ascii="Arial" w:hAnsi="Arial" w:cs="Arial"/>
      <w:b/>
      <w:sz w:val="18"/>
      <w:szCs w:val="18"/>
      <w:lang w:val="en-US" w:eastAsia="en-US"/>
    </w:rPr>
  </w:style>
  <w:style w:type="paragraph" w:styleId="Ingetavstnd">
    <w:name w:val="No Spacing"/>
    <w:uiPriority w:val="1"/>
    <w:rsid w:val="007A1A81"/>
    <w:rPr>
      <w:rFonts w:ascii="Garamond" w:hAnsi="Garamond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A5A3D"/>
    <w:rPr>
      <w:color w:val="808080"/>
    </w:rPr>
  </w:style>
  <w:style w:type="paragraph" w:styleId="Liststycke">
    <w:name w:val="List Paragraph"/>
    <w:basedOn w:val="Normal"/>
    <w:uiPriority w:val="34"/>
    <w:rsid w:val="00572A4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86"/>
    <w:pPr>
      <w:spacing w:line="257" w:lineRule="auto"/>
      <w:contextualSpacing/>
    </w:pPr>
    <w:rPr>
      <w:rFonts w:ascii="Garamond" w:hAnsi="Garamond"/>
      <w:sz w:val="24"/>
      <w:szCs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A1A8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7A1A81"/>
    <w:pPr>
      <w:keepNext/>
      <w:spacing w:before="240" w:after="60" w:line="240" w:lineRule="auto"/>
      <w:outlineLvl w:val="1"/>
    </w:pPr>
    <w:rPr>
      <w:rFonts w:ascii="Arial" w:eastAsia="Times New Roman" w:hAnsi="Arial"/>
      <w:bCs/>
      <w:iCs/>
      <w:szCs w:val="28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1A81"/>
    <w:rPr>
      <w:rFonts w:ascii="Arial" w:eastAsia="Times New Roman" w:hAnsi="Arial"/>
      <w:b/>
      <w:bCs/>
      <w:kern w:val="32"/>
      <w:sz w:val="28"/>
      <w:szCs w:val="32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7A1A81"/>
    <w:rPr>
      <w:rFonts w:ascii="Arial" w:eastAsia="Times New Roman" w:hAnsi="Arial"/>
      <w:bCs/>
      <w:iCs/>
      <w:sz w:val="24"/>
      <w:szCs w:val="28"/>
      <w:lang w:val="en-GB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2E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2EFA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rsid w:val="00E9102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9102C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nhideWhenUsed/>
    <w:rsid w:val="00E9102C"/>
    <w:rPr>
      <w:color w:val="0000FF"/>
      <w:u w:val="single"/>
    </w:rPr>
  </w:style>
  <w:style w:type="character" w:styleId="Sidnummer">
    <w:name w:val="page number"/>
    <w:basedOn w:val="Standardstycketeckensnitt"/>
    <w:rsid w:val="00263413"/>
  </w:style>
  <w:style w:type="paragraph" w:customStyle="1" w:styleId="footertext">
    <w:name w:val="footertext"/>
    <w:basedOn w:val="Normal"/>
    <w:link w:val="footertextChar"/>
    <w:rsid w:val="007A1A81"/>
    <w:pPr>
      <w:framePr w:hSpace="142" w:wrap="around" w:hAnchor="text" w:yAlign="bottom"/>
      <w:spacing w:line="260" w:lineRule="exact"/>
      <w:suppressOverlap/>
    </w:pPr>
    <w:rPr>
      <w:rFonts w:ascii="Arial" w:hAnsi="Arial" w:cs="Arial"/>
      <w:sz w:val="18"/>
      <w:szCs w:val="18"/>
    </w:rPr>
  </w:style>
  <w:style w:type="paragraph" w:styleId="Dokumentversikt">
    <w:name w:val="Document Map"/>
    <w:basedOn w:val="Normal"/>
    <w:semiHidden/>
    <w:rsid w:val="0029702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footertextChar">
    <w:name w:val="footertext Char"/>
    <w:basedOn w:val="Standardstycketeckensnitt"/>
    <w:link w:val="footertext"/>
    <w:rsid w:val="007A1A81"/>
    <w:rPr>
      <w:rFonts w:ascii="Arial" w:hAnsi="Arial" w:cs="Arial"/>
      <w:sz w:val="18"/>
      <w:szCs w:val="18"/>
      <w:lang w:val="en-US" w:eastAsia="en-US"/>
    </w:rPr>
  </w:style>
  <w:style w:type="table" w:styleId="Tabellrutnt">
    <w:name w:val="Table Grid"/>
    <w:basedOn w:val="Normaltabell"/>
    <w:uiPriority w:val="59"/>
    <w:rsid w:val="00E32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">
    <w:name w:val="Adress"/>
    <w:basedOn w:val="footertext"/>
    <w:link w:val="AdressChar"/>
    <w:rsid w:val="009676D5"/>
    <w:pPr>
      <w:framePr w:wrap="around" w:vAnchor="page" w:y="2269"/>
      <w:spacing w:line="240" w:lineRule="auto"/>
    </w:pPr>
    <w:rPr>
      <w:b/>
    </w:rPr>
  </w:style>
  <w:style w:type="character" w:customStyle="1" w:styleId="AdressChar">
    <w:name w:val="Adress Char"/>
    <w:basedOn w:val="footertextChar"/>
    <w:link w:val="Adress"/>
    <w:rsid w:val="009676D5"/>
    <w:rPr>
      <w:rFonts w:ascii="Arial" w:hAnsi="Arial" w:cs="Arial"/>
      <w:b/>
      <w:sz w:val="18"/>
      <w:szCs w:val="18"/>
      <w:lang w:val="en-US" w:eastAsia="en-US"/>
    </w:rPr>
  </w:style>
  <w:style w:type="paragraph" w:styleId="Ingetavstnd">
    <w:name w:val="No Spacing"/>
    <w:uiPriority w:val="1"/>
    <w:rsid w:val="007A1A81"/>
    <w:rPr>
      <w:rFonts w:ascii="Garamond" w:hAnsi="Garamond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A5A3D"/>
    <w:rPr>
      <w:color w:val="808080"/>
    </w:rPr>
  </w:style>
  <w:style w:type="paragraph" w:styleId="Liststycke">
    <w:name w:val="List Paragraph"/>
    <w:basedOn w:val="Normal"/>
    <w:uiPriority w:val="34"/>
    <w:rsid w:val="00572A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rs.isacsson@avest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2010\Tom.dotm" TargetMode="External"/></Relationships>
</file>

<file path=word/theme/theme1.xml><?xml version="1.0" encoding="utf-8"?>
<a:theme xmlns:a="http://schemas.openxmlformats.org/drawingml/2006/main" name="Office-tema">
  <a:themeElements>
    <a:clrScheme name="Avesta Kommun">
      <a:dk1>
        <a:srgbClr val="191919"/>
      </a:dk1>
      <a:lt1>
        <a:srgbClr val="FFFFFF"/>
      </a:lt1>
      <a:dk2>
        <a:srgbClr val="191919"/>
      </a:dk2>
      <a:lt2>
        <a:srgbClr val="FFFFFF"/>
      </a:lt2>
      <a:accent1>
        <a:srgbClr val="006871"/>
      </a:accent1>
      <a:accent2>
        <a:srgbClr val="99042E"/>
      </a:accent2>
      <a:accent3>
        <a:srgbClr val="846E74"/>
      </a:accent3>
      <a:accent4>
        <a:srgbClr val="CE9E4E"/>
      </a:accent4>
      <a:accent5>
        <a:srgbClr val="3E647E"/>
      </a:accent5>
      <a:accent6>
        <a:srgbClr val="B06660"/>
      </a:accent6>
      <a:hlink>
        <a:srgbClr val="0000FF"/>
      </a:hlink>
      <a:folHlink>
        <a:srgbClr val="800080"/>
      </a:folHlink>
    </a:clrScheme>
    <a:fontScheme name="Avesta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004C-FA7E-4557-9FE4-9CFB79F5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Tom.dotm</Template>
  <TotalTime>1120</TotalTime>
  <Pages>1</Pages>
  <Words>261</Words>
  <Characters>1249</Characters>
  <Application>Microsoft Office Word</Application>
  <DocSecurity>8</DocSecurity>
  <Lines>46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Avesta Kommun</Company>
  <LinksUpToDate>false</LinksUpToDate>
  <CharactersWithSpaces>1494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http://www.avesta.se/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 Marie</dc:creator>
  <cp:lastModifiedBy>Palm Marie</cp:lastModifiedBy>
  <cp:revision>8</cp:revision>
  <cp:lastPrinted>2008-12-16T23:25:00Z</cp:lastPrinted>
  <dcterms:created xsi:type="dcterms:W3CDTF">2012-08-23T14:09:00Z</dcterms:created>
  <dcterms:modified xsi:type="dcterms:W3CDTF">2012-08-24T08:49:00Z</dcterms:modified>
</cp:coreProperties>
</file>