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B387E" w14:textId="77777777" w:rsidR="00037472" w:rsidRPr="003E5FC8" w:rsidRDefault="00037472" w:rsidP="00AC6457">
      <w:pPr>
        <w:tabs>
          <w:tab w:val="left" w:pos="1276"/>
        </w:tabs>
        <w:rPr>
          <w:rFonts w:ascii="Didot" w:hAnsi="Didot" w:cs="Didot"/>
          <w:szCs w:val="24"/>
        </w:rPr>
      </w:pPr>
    </w:p>
    <w:p w14:paraId="56E2F830" w14:textId="77777777" w:rsidR="009A1150" w:rsidRPr="00DE7542" w:rsidRDefault="009A1150" w:rsidP="00B921AD">
      <w:pPr>
        <w:ind w:left="1320"/>
        <w:rPr>
          <w:rFonts w:ascii="Didot LT Roman" w:hAnsi="Didot LT Roman"/>
          <w:sz w:val="21"/>
          <w:szCs w:val="21"/>
        </w:rPr>
      </w:pPr>
    </w:p>
    <w:p w14:paraId="5C582F0A" w14:textId="77777777" w:rsidR="00AC6457" w:rsidRDefault="00AE669A" w:rsidP="00F046D2">
      <w:pPr>
        <w:tabs>
          <w:tab w:val="left" w:pos="1276"/>
          <w:tab w:val="left" w:pos="1560"/>
        </w:tabs>
        <w:rPr>
          <w:rFonts w:ascii="Didot LT Roman" w:hAnsi="Didot LT Roman"/>
          <w:b/>
          <w:szCs w:val="24"/>
        </w:rPr>
      </w:pPr>
      <w:r>
        <w:rPr>
          <w:rFonts w:ascii="Didot LT Roman" w:hAnsi="Didot LT Roman"/>
          <w:b/>
          <w:szCs w:val="24"/>
        </w:rPr>
        <w:t xml:space="preserve">                      </w:t>
      </w:r>
      <w:r w:rsidR="00F046D2">
        <w:rPr>
          <w:rFonts w:ascii="Didot LT Roman" w:hAnsi="Didot LT Roman"/>
          <w:b/>
          <w:szCs w:val="24"/>
        </w:rPr>
        <w:t xml:space="preserve"> </w:t>
      </w:r>
    </w:p>
    <w:p w14:paraId="3E117829" w14:textId="77777777" w:rsidR="00AC6457" w:rsidRPr="004A21D5" w:rsidRDefault="00AC6457" w:rsidP="00F046D2">
      <w:pPr>
        <w:tabs>
          <w:tab w:val="left" w:pos="1276"/>
          <w:tab w:val="left" w:pos="1560"/>
        </w:tabs>
        <w:rPr>
          <w:rFonts w:ascii="Didot LT Roman" w:hAnsi="Didot LT Roman"/>
          <w:b/>
          <w:sz w:val="20"/>
        </w:rPr>
      </w:pPr>
    </w:p>
    <w:p w14:paraId="3F3B9B74" w14:textId="2D58A728" w:rsidR="00AE669A" w:rsidRPr="004A21D5" w:rsidRDefault="00AC6457" w:rsidP="00AE669A">
      <w:pPr>
        <w:widowControl w:val="0"/>
        <w:tabs>
          <w:tab w:val="left" w:pos="1276"/>
          <w:tab w:val="left" w:pos="1560"/>
        </w:tabs>
        <w:autoSpaceDE w:val="0"/>
        <w:autoSpaceDN w:val="0"/>
        <w:adjustRightInd w:val="0"/>
        <w:rPr>
          <w:rFonts w:ascii="Didot LT Roman" w:hAnsi="Didot LT Roman"/>
          <w:b/>
          <w:sz w:val="20"/>
        </w:rPr>
      </w:pPr>
      <w:r w:rsidRPr="004A21D5">
        <w:rPr>
          <w:rFonts w:ascii="Didot LT Roman" w:hAnsi="Didot LT Roman"/>
          <w:b/>
          <w:sz w:val="20"/>
        </w:rPr>
        <w:t xml:space="preserve">PRESSMEDDELANDE </w:t>
      </w:r>
      <w:r w:rsidR="005942EC" w:rsidRPr="004A21D5">
        <w:rPr>
          <w:rFonts w:ascii="Didot LT Roman" w:hAnsi="Didot LT Roman"/>
          <w:b/>
          <w:sz w:val="20"/>
        </w:rPr>
        <w:tab/>
      </w:r>
      <w:r w:rsidR="005942EC" w:rsidRPr="004A21D5">
        <w:rPr>
          <w:rFonts w:ascii="Didot LT Roman" w:hAnsi="Didot LT Roman"/>
          <w:b/>
          <w:sz w:val="20"/>
        </w:rPr>
        <w:tab/>
      </w:r>
      <w:r w:rsidR="005942EC" w:rsidRPr="004A21D5">
        <w:rPr>
          <w:rFonts w:ascii="Didot LT Roman" w:hAnsi="Didot LT Roman"/>
          <w:b/>
          <w:sz w:val="20"/>
        </w:rPr>
        <w:tab/>
      </w:r>
      <w:r w:rsidR="005942EC" w:rsidRPr="004A21D5">
        <w:rPr>
          <w:rFonts w:ascii="Didot LT Roman" w:hAnsi="Didot LT Roman"/>
          <w:b/>
          <w:sz w:val="20"/>
        </w:rPr>
        <w:tab/>
        <w:t>2014-03-20</w:t>
      </w:r>
    </w:p>
    <w:p w14:paraId="6CC793D2" w14:textId="77777777" w:rsidR="00AE669A" w:rsidRPr="004A21D5" w:rsidRDefault="00AE669A" w:rsidP="00AE669A">
      <w:pPr>
        <w:widowControl w:val="0"/>
        <w:tabs>
          <w:tab w:val="left" w:pos="1276"/>
          <w:tab w:val="left" w:pos="1560"/>
        </w:tabs>
        <w:autoSpaceDE w:val="0"/>
        <w:autoSpaceDN w:val="0"/>
        <w:adjustRightInd w:val="0"/>
        <w:rPr>
          <w:rFonts w:ascii="Didot LT Roman" w:hAnsi="Didot LT Roman"/>
          <w:b/>
          <w:sz w:val="20"/>
        </w:rPr>
      </w:pPr>
      <w:r w:rsidRPr="004A21D5">
        <w:rPr>
          <w:rFonts w:ascii="Didot LT Roman" w:hAnsi="Didot LT Roman"/>
          <w:b/>
          <w:sz w:val="20"/>
        </w:rPr>
        <w:tab/>
      </w:r>
    </w:p>
    <w:p w14:paraId="77FCDCDB" w14:textId="1C35E2B0" w:rsidR="007E6F9A" w:rsidRPr="004A21D5" w:rsidRDefault="00633982" w:rsidP="00633982">
      <w:pPr>
        <w:widowControl w:val="0"/>
        <w:autoSpaceDE w:val="0"/>
        <w:autoSpaceDN w:val="0"/>
        <w:adjustRightInd w:val="0"/>
        <w:spacing w:after="400"/>
        <w:rPr>
          <w:rFonts w:ascii="Didot" w:hAnsi="Didot" w:cs="Didot"/>
          <w:color w:val="333333"/>
          <w:sz w:val="20"/>
        </w:rPr>
      </w:pPr>
      <w:r w:rsidRPr="004A21D5">
        <w:rPr>
          <w:rFonts w:ascii="Didot" w:hAnsi="Didot" w:cs="Didot"/>
          <w:color w:val="333333"/>
          <w:sz w:val="20"/>
        </w:rPr>
        <w:t xml:space="preserve">Den 22 april, 2014, </w:t>
      </w:r>
      <w:r w:rsidR="007E6F9A" w:rsidRPr="004A21D5">
        <w:rPr>
          <w:rFonts w:ascii="Didot" w:hAnsi="Didot" w:cs="Didot"/>
          <w:color w:val="333333"/>
          <w:sz w:val="20"/>
        </w:rPr>
        <w:t>tillträder Maria Ringström som D</w:t>
      </w:r>
      <w:r w:rsidRPr="004A21D5">
        <w:rPr>
          <w:rFonts w:ascii="Didot" w:hAnsi="Didot" w:cs="Didot"/>
          <w:color w:val="333333"/>
          <w:sz w:val="20"/>
        </w:rPr>
        <w:t xml:space="preserve">estinationsutvecklare på Eskilstuna </w:t>
      </w:r>
      <w:r w:rsidR="007E6F9A" w:rsidRPr="004A21D5">
        <w:rPr>
          <w:rFonts w:ascii="Didot" w:hAnsi="Didot" w:cs="Didot"/>
          <w:color w:val="333333"/>
          <w:sz w:val="20"/>
        </w:rPr>
        <w:t>Marknadsföring. D</w:t>
      </w:r>
      <w:r w:rsidRPr="004A21D5">
        <w:rPr>
          <w:rFonts w:ascii="Didot" w:hAnsi="Didot" w:cs="Didot"/>
          <w:color w:val="333333"/>
          <w:sz w:val="20"/>
        </w:rPr>
        <w:t>estinationsutveckl</w:t>
      </w:r>
      <w:r w:rsidR="007E6F9A" w:rsidRPr="004A21D5">
        <w:rPr>
          <w:rFonts w:ascii="Didot" w:hAnsi="Didot" w:cs="Didot"/>
          <w:color w:val="333333"/>
          <w:sz w:val="20"/>
        </w:rPr>
        <w:t xml:space="preserve">aren ska arbeta strategiskt, </w:t>
      </w:r>
      <w:r w:rsidRPr="004A21D5">
        <w:rPr>
          <w:rFonts w:ascii="Didot" w:hAnsi="Didot" w:cs="Didot"/>
          <w:color w:val="333333"/>
          <w:sz w:val="20"/>
        </w:rPr>
        <w:t>operativt för att utveckla samarbeten och marknadsföringsinsatser som gynnar utvecklingen av besöksnäringen i Eskilstuna</w:t>
      </w:r>
      <w:r w:rsidR="007E6F9A" w:rsidRPr="004A21D5">
        <w:rPr>
          <w:rFonts w:ascii="Didot" w:hAnsi="Didot" w:cs="Didot"/>
          <w:color w:val="333333"/>
          <w:sz w:val="20"/>
        </w:rPr>
        <w:t xml:space="preserve"> kommun</w:t>
      </w:r>
      <w:r w:rsidRPr="004A21D5">
        <w:rPr>
          <w:rFonts w:ascii="Didot" w:hAnsi="Didot" w:cs="Didot"/>
          <w:color w:val="333333"/>
          <w:sz w:val="20"/>
        </w:rPr>
        <w:t xml:space="preserve">. Det kommer att ske i </w:t>
      </w:r>
      <w:r w:rsidR="00C30ABD" w:rsidRPr="004A21D5">
        <w:rPr>
          <w:rFonts w:ascii="Didot" w:hAnsi="Didot" w:cs="Didot"/>
          <w:color w:val="333333"/>
          <w:sz w:val="20"/>
        </w:rPr>
        <w:t>nära samarbete med besöksmål</w:t>
      </w:r>
      <w:r w:rsidRPr="004A21D5">
        <w:rPr>
          <w:rFonts w:ascii="Didot" w:hAnsi="Didot" w:cs="Didot"/>
          <w:color w:val="333333"/>
          <w:sz w:val="20"/>
        </w:rPr>
        <w:t xml:space="preserve"> och nätverk inom besöksnäringen, till exempel Sörmlands Turismutveckling, Visit Sweden och Tillväxtverket. </w:t>
      </w:r>
    </w:p>
    <w:p w14:paraId="36C11757" w14:textId="342978C9" w:rsidR="00633982" w:rsidRPr="004A21D5" w:rsidRDefault="00633982" w:rsidP="00633982">
      <w:pPr>
        <w:widowControl w:val="0"/>
        <w:autoSpaceDE w:val="0"/>
        <w:autoSpaceDN w:val="0"/>
        <w:adjustRightInd w:val="0"/>
        <w:spacing w:after="400"/>
        <w:rPr>
          <w:rFonts w:cs="Times"/>
          <w:sz w:val="20"/>
        </w:rPr>
      </w:pPr>
      <w:r w:rsidRPr="004A21D5">
        <w:rPr>
          <w:rFonts w:ascii="Didot" w:hAnsi="Didot" w:cs="Didot"/>
          <w:color w:val="333333"/>
          <w:sz w:val="20"/>
        </w:rPr>
        <w:t>Besöksnäringen är en av Sveriges tillväxtnäringar och målet är att öka omsättningen i besöksnäringen i Eskilstuna från 716 miljoner år 2013 till en miljard år 2020. </w:t>
      </w:r>
      <w:r w:rsidR="007E6F9A" w:rsidRPr="004A21D5">
        <w:rPr>
          <w:rFonts w:ascii="Didot" w:hAnsi="Didot" w:cs="Didot"/>
          <w:color w:val="333333"/>
          <w:sz w:val="20"/>
        </w:rPr>
        <w:t>För att nå målen behöver vi skapa fler reseanledningar och miljösmarta upplevelser. Med sitt läge i Mälarda</w:t>
      </w:r>
      <w:r w:rsidR="00C30ABD" w:rsidRPr="004A21D5">
        <w:rPr>
          <w:rFonts w:ascii="Didot" w:hAnsi="Didot" w:cs="Didot"/>
          <w:color w:val="333333"/>
          <w:sz w:val="20"/>
        </w:rPr>
        <w:t>len har Eskilstuna stor potential</w:t>
      </w:r>
      <w:r w:rsidR="005737BA" w:rsidRPr="004A21D5">
        <w:rPr>
          <w:rFonts w:ascii="Didot" w:hAnsi="Didot" w:cs="Didot"/>
          <w:color w:val="333333"/>
          <w:sz w:val="20"/>
        </w:rPr>
        <w:t xml:space="preserve"> att bli en ännu mer attraktiv</w:t>
      </w:r>
      <w:r w:rsidR="00C30ABD" w:rsidRPr="004A21D5">
        <w:rPr>
          <w:rFonts w:ascii="Didot" w:hAnsi="Didot" w:cs="Didot"/>
          <w:color w:val="333333"/>
          <w:sz w:val="20"/>
        </w:rPr>
        <w:t xml:space="preserve"> destination</w:t>
      </w:r>
      <w:r w:rsidR="00995672" w:rsidRPr="004A21D5">
        <w:rPr>
          <w:rFonts w:ascii="Didot" w:hAnsi="Didot" w:cs="Didot"/>
          <w:color w:val="333333"/>
          <w:sz w:val="20"/>
        </w:rPr>
        <w:t xml:space="preserve">. Utvecklingen sker genom samverkan och </w:t>
      </w:r>
      <w:r w:rsidR="007E6F9A" w:rsidRPr="004A21D5">
        <w:rPr>
          <w:rFonts w:ascii="Didot" w:hAnsi="Didot" w:cs="Didot"/>
          <w:color w:val="333333"/>
          <w:sz w:val="20"/>
        </w:rPr>
        <w:t>att</w:t>
      </w:r>
      <w:r w:rsidR="00995672" w:rsidRPr="004A21D5">
        <w:rPr>
          <w:rFonts w:ascii="Didot" w:hAnsi="Didot" w:cs="Didot"/>
          <w:color w:val="333333"/>
          <w:sz w:val="20"/>
        </w:rPr>
        <w:t xml:space="preserve"> vi</w:t>
      </w:r>
      <w:r w:rsidR="007E6F9A" w:rsidRPr="004A21D5">
        <w:rPr>
          <w:rFonts w:ascii="Didot" w:hAnsi="Didot" w:cs="Didot"/>
          <w:color w:val="333333"/>
          <w:sz w:val="20"/>
        </w:rPr>
        <w:t xml:space="preserve"> öka</w:t>
      </w:r>
      <w:r w:rsidR="00995672" w:rsidRPr="004A21D5">
        <w:rPr>
          <w:rFonts w:ascii="Didot" w:hAnsi="Didot" w:cs="Didot"/>
          <w:color w:val="333333"/>
          <w:sz w:val="20"/>
        </w:rPr>
        <w:t>r</w:t>
      </w:r>
      <w:r w:rsidR="007E6F9A" w:rsidRPr="004A21D5">
        <w:rPr>
          <w:rFonts w:ascii="Didot" w:hAnsi="Didot" w:cs="Didot"/>
          <w:color w:val="333333"/>
          <w:sz w:val="20"/>
        </w:rPr>
        <w:t xml:space="preserve"> bredden i utbudet för be</w:t>
      </w:r>
      <w:r w:rsidR="00995672" w:rsidRPr="004A21D5">
        <w:rPr>
          <w:rFonts w:ascii="Didot" w:hAnsi="Didot" w:cs="Didot"/>
          <w:color w:val="333333"/>
          <w:sz w:val="20"/>
        </w:rPr>
        <w:t>sökare</w:t>
      </w:r>
      <w:r w:rsidR="007E6F9A" w:rsidRPr="004A21D5">
        <w:rPr>
          <w:rFonts w:ascii="Didot" w:hAnsi="Didot" w:cs="Didot"/>
          <w:color w:val="333333"/>
          <w:sz w:val="20"/>
        </w:rPr>
        <w:t xml:space="preserve">. </w:t>
      </w:r>
      <w:r w:rsidR="005737BA" w:rsidRPr="004A21D5">
        <w:rPr>
          <w:rFonts w:ascii="Didot" w:hAnsi="Didot" w:cs="Didot"/>
          <w:color w:val="333333"/>
          <w:sz w:val="20"/>
        </w:rPr>
        <w:t>Vi behöver också göra</w:t>
      </w:r>
      <w:r w:rsidR="00995672" w:rsidRPr="004A21D5">
        <w:rPr>
          <w:rFonts w:ascii="Didot" w:hAnsi="Didot" w:cs="Didot"/>
          <w:color w:val="333333"/>
          <w:sz w:val="20"/>
        </w:rPr>
        <w:t xml:space="preserve"> de besöksmål som finns </w:t>
      </w:r>
      <w:r w:rsidR="00C30ABD" w:rsidRPr="004A21D5">
        <w:rPr>
          <w:rFonts w:ascii="Didot" w:hAnsi="Didot" w:cs="Didot"/>
          <w:color w:val="333333"/>
          <w:sz w:val="20"/>
        </w:rPr>
        <w:t>mer synliga och attraktiva</w:t>
      </w:r>
      <w:r w:rsidR="00995672" w:rsidRPr="004A21D5">
        <w:rPr>
          <w:rFonts w:ascii="Didot" w:hAnsi="Didot" w:cs="Didot"/>
          <w:color w:val="333333"/>
          <w:sz w:val="20"/>
        </w:rPr>
        <w:t xml:space="preserve">. Som exempel kan nämnas </w:t>
      </w:r>
      <w:r w:rsidR="007E6F9A" w:rsidRPr="004A21D5">
        <w:rPr>
          <w:rFonts w:ascii="Didot" w:hAnsi="Didot" w:cs="Didot"/>
          <w:color w:val="333333"/>
          <w:sz w:val="20"/>
        </w:rPr>
        <w:t xml:space="preserve">Torshälla </w:t>
      </w:r>
      <w:r w:rsidR="00995672" w:rsidRPr="004A21D5">
        <w:rPr>
          <w:rFonts w:ascii="Didot" w:hAnsi="Didot" w:cs="Didot"/>
          <w:color w:val="333333"/>
          <w:sz w:val="20"/>
        </w:rPr>
        <w:t xml:space="preserve">som </w:t>
      </w:r>
      <w:r w:rsidR="00C30ABD" w:rsidRPr="004A21D5">
        <w:rPr>
          <w:rFonts w:ascii="Didot" w:hAnsi="Didot" w:cs="Didot"/>
          <w:color w:val="333333"/>
          <w:sz w:val="20"/>
        </w:rPr>
        <w:t xml:space="preserve">har oerhörd potential </w:t>
      </w:r>
      <w:r w:rsidR="007E6F9A" w:rsidRPr="004A21D5">
        <w:rPr>
          <w:rFonts w:ascii="Didot" w:hAnsi="Didot" w:cs="Didot"/>
          <w:color w:val="333333"/>
          <w:sz w:val="20"/>
        </w:rPr>
        <w:t>för turister</w:t>
      </w:r>
      <w:r w:rsidR="00995672" w:rsidRPr="004A21D5">
        <w:rPr>
          <w:rFonts w:ascii="Didot" w:hAnsi="Didot" w:cs="Didot"/>
          <w:color w:val="333333"/>
          <w:sz w:val="20"/>
        </w:rPr>
        <w:t xml:space="preserve"> och Sundbyholm med både den vackra naturen och flera viktiga aktörer. </w:t>
      </w:r>
    </w:p>
    <w:p w14:paraId="28A94856" w14:textId="4AF44593" w:rsidR="00633982" w:rsidRPr="004A21D5" w:rsidRDefault="00633982" w:rsidP="00633982">
      <w:pPr>
        <w:widowControl w:val="0"/>
        <w:autoSpaceDE w:val="0"/>
        <w:autoSpaceDN w:val="0"/>
        <w:adjustRightInd w:val="0"/>
        <w:spacing w:after="400"/>
        <w:rPr>
          <w:rFonts w:cs="Times"/>
          <w:sz w:val="20"/>
        </w:rPr>
      </w:pPr>
      <w:r w:rsidRPr="004A21D5">
        <w:rPr>
          <w:rFonts w:ascii="Didot" w:hAnsi="Didot" w:cs="Didot"/>
          <w:color w:val="333333"/>
          <w:sz w:val="20"/>
        </w:rPr>
        <w:t>Maria Ringström kommer närmast från en tjänst som programansvarig och lärare på Praktiska Gymnasiet i Södertälje där hon under det senaste året byggt upp det treåriga gymnasieprogrammet Hotell- och turism. Hon har tidigare arbetat som projektansvarig på Sörmlands turismutveckling AB med fokus på internationell affärsutveckling i samarbete med Stockholm Skavsta Flygplats; ett projekt nära sammankopplat med destinationsutveckling</w:t>
      </w:r>
      <w:r w:rsidR="00C30ABD" w:rsidRPr="004A21D5">
        <w:rPr>
          <w:rFonts w:ascii="Didot" w:hAnsi="Didot" w:cs="Didot"/>
          <w:color w:val="333333"/>
          <w:sz w:val="20"/>
        </w:rPr>
        <w:t>sarbetet som nu pågår i Sörmland</w:t>
      </w:r>
      <w:r w:rsidRPr="004A21D5">
        <w:rPr>
          <w:rFonts w:ascii="Didot" w:hAnsi="Didot" w:cs="Didot"/>
          <w:color w:val="333333"/>
          <w:sz w:val="20"/>
        </w:rPr>
        <w:t>. Hon har även tidigare erfarenheter av att arbeta som VD på hotell- och konferensanläggningar i Västra Götaland och Sörmland samt många års erfarenhet som internationell marknadschef och affärsutvecklare. </w:t>
      </w:r>
    </w:p>
    <w:p w14:paraId="360B7E47" w14:textId="092EB477" w:rsidR="00C30ABD" w:rsidRPr="004A21D5" w:rsidRDefault="00A06766" w:rsidP="00A06766">
      <w:pPr>
        <w:widowControl w:val="0"/>
        <w:autoSpaceDE w:val="0"/>
        <w:autoSpaceDN w:val="0"/>
        <w:adjustRightInd w:val="0"/>
        <w:spacing w:after="300"/>
        <w:rPr>
          <w:rFonts w:ascii="Didot" w:hAnsi="Didot" w:cs="Didot"/>
          <w:i/>
          <w:iCs/>
          <w:sz w:val="20"/>
        </w:rPr>
      </w:pPr>
      <w:r w:rsidRPr="004A21D5">
        <w:rPr>
          <w:rFonts w:ascii="Didot" w:hAnsi="Didot" w:cs="Didot"/>
          <w:i/>
          <w:iCs/>
          <w:sz w:val="20"/>
        </w:rPr>
        <w:t xml:space="preserve">- </w:t>
      </w:r>
      <w:r w:rsidR="00633982" w:rsidRPr="004A21D5">
        <w:rPr>
          <w:rFonts w:ascii="Didot" w:hAnsi="Didot" w:cs="Didot"/>
          <w:i/>
          <w:iCs/>
          <w:sz w:val="20"/>
        </w:rPr>
        <w:t>Det är en spännande utmani</w:t>
      </w:r>
      <w:r w:rsidR="00995672" w:rsidRPr="004A21D5">
        <w:rPr>
          <w:rFonts w:ascii="Didot" w:hAnsi="Didot" w:cs="Didot"/>
          <w:i/>
          <w:iCs/>
          <w:sz w:val="20"/>
        </w:rPr>
        <w:t>ng för mig att axla rollen som D</w:t>
      </w:r>
      <w:r w:rsidR="00633982" w:rsidRPr="004A21D5">
        <w:rPr>
          <w:rFonts w:ascii="Didot" w:hAnsi="Didot" w:cs="Didot"/>
          <w:i/>
          <w:iCs/>
          <w:sz w:val="20"/>
        </w:rPr>
        <w:t>estinationsutvecklare för Eskilstuna då tjänsten och arbetet med destinationsutveckling ä</w:t>
      </w:r>
      <w:r w:rsidR="00995672" w:rsidRPr="004A21D5">
        <w:rPr>
          <w:rFonts w:ascii="Didot" w:hAnsi="Didot" w:cs="Didot"/>
          <w:i/>
          <w:iCs/>
          <w:sz w:val="20"/>
        </w:rPr>
        <w:t>r det viktigaste inom svensk besöksnäring</w:t>
      </w:r>
      <w:r w:rsidR="00995672" w:rsidRPr="004A21D5">
        <w:rPr>
          <w:rFonts w:ascii="Didot" w:hAnsi="Didot" w:cs="Didot"/>
          <w:iCs/>
          <w:sz w:val="20"/>
        </w:rPr>
        <w:t>.</w:t>
      </w:r>
      <w:r w:rsidR="00633982" w:rsidRPr="004A21D5">
        <w:rPr>
          <w:rFonts w:ascii="Didot" w:hAnsi="Didot" w:cs="Didot"/>
          <w:i/>
          <w:iCs/>
          <w:sz w:val="20"/>
        </w:rPr>
        <w:t xml:space="preserve"> Ett arbete som ska leda till fler affärer för våra turism- och besöksnäringsföretag, genom ökat antal turister, fler oc</w:t>
      </w:r>
      <w:r w:rsidR="00EB7DAC" w:rsidRPr="004A21D5">
        <w:rPr>
          <w:rFonts w:ascii="Didot" w:hAnsi="Didot" w:cs="Didot"/>
          <w:i/>
          <w:iCs/>
          <w:sz w:val="20"/>
        </w:rPr>
        <w:t xml:space="preserve">h längre vistelser i Eskilstuna, </w:t>
      </w:r>
      <w:r w:rsidR="00EB7DAC" w:rsidRPr="004A21D5">
        <w:rPr>
          <w:rFonts w:ascii="Didot" w:hAnsi="Didot" w:cs="Didot"/>
          <w:iCs/>
          <w:sz w:val="20"/>
        </w:rPr>
        <w:t>säger Maria Ringström.</w:t>
      </w:r>
      <w:r w:rsidR="00633982" w:rsidRPr="004A21D5">
        <w:rPr>
          <w:rFonts w:ascii="Didot" w:hAnsi="Didot" w:cs="Didot"/>
          <w:i/>
          <w:iCs/>
          <w:sz w:val="20"/>
        </w:rPr>
        <w:t xml:space="preserve"> </w:t>
      </w:r>
    </w:p>
    <w:p w14:paraId="5B2174A9" w14:textId="77777777" w:rsidR="00C30ABD" w:rsidRPr="004A21D5" w:rsidRDefault="00EB7DAC" w:rsidP="00A06766">
      <w:pPr>
        <w:widowControl w:val="0"/>
        <w:autoSpaceDE w:val="0"/>
        <w:autoSpaceDN w:val="0"/>
        <w:adjustRightInd w:val="0"/>
        <w:spacing w:after="300"/>
        <w:rPr>
          <w:rFonts w:ascii="Didot" w:hAnsi="Didot" w:cs="Didot"/>
          <w:i/>
          <w:iCs/>
          <w:sz w:val="20"/>
        </w:rPr>
      </w:pPr>
      <w:r w:rsidRPr="004A21D5">
        <w:rPr>
          <w:rFonts w:ascii="Didot" w:hAnsi="Didot" w:cs="Didot"/>
          <w:iCs/>
          <w:sz w:val="20"/>
        </w:rPr>
        <w:t>Högre omsättning inom besöksnäringen leder förutom ökade skatteintäkter också till fler jobb i Eskilstuna. Maria ser fram emot att tillsammans</w:t>
      </w:r>
      <w:r w:rsidR="00633982" w:rsidRPr="004A21D5">
        <w:rPr>
          <w:rFonts w:ascii="Didot" w:hAnsi="Didot" w:cs="Didot"/>
          <w:iCs/>
          <w:sz w:val="20"/>
        </w:rPr>
        <w:t xml:space="preserve"> med företagare, andra organisationer och nätverk arbeta för att förverkliga målen för ökad turismomsättning i kommunen</w:t>
      </w:r>
      <w:r w:rsidRPr="004A21D5">
        <w:rPr>
          <w:rFonts w:ascii="Didot" w:hAnsi="Didot" w:cs="Didot"/>
          <w:iCs/>
          <w:sz w:val="20"/>
        </w:rPr>
        <w:t>:</w:t>
      </w:r>
      <w:r w:rsidR="00633982" w:rsidRPr="004A21D5">
        <w:rPr>
          <w:rFonts w:ascii="Didot" w:hAnsi="Didot" w:cs="Didot"/>
          <w:i/>
          <w:iCs/>
          <w:sz w:val="20"/>
        </w:rPr>
        <w:t xml:space="preserve"> </w:t>
      </w:r>
    </w:p>
    <w:p w14:paraId="2C873C2D" w14:textId="2D855F2C" w:rsidR="005942EC" w:rsidRDefault="00EB7DAC" w:rsidP="00A06766">
      <w:pPr>
        <w:widowControl w:val="0"/>
        <w:autoSpaceDE w:val="0"/>
        <w:autoSpaceDN w:val="0"/>
        <w:adjustRightInd w:val="0"/>
        <w:spacing w:after="300"/>
        <w:rPr>
          <w:rFonts w:ascii="Didot" w:hAnsi="Didot" w:cs="Didot"/>
          <w:i/>
          <w:iCs/>
          <w:sz w:val="20"/>
        </w:rPr>
      </w:pPr>
      <w:r w:rsidRPr="004A21D5">
        <w:rPr>
          <w:rFonts w:ascii="Didot" w:hAnsi="Didot" w:cs="Didot"/>
          <w:i/>
          <w:iCs/>
          <w:sz w:val="20"/>
        </w:rPr>
        <w:t xml:space="preserve">- </w:t>
      </w:r>
      <w:r w:rsidR="00633982" w:rsidRPr="004A21D5">
        <w:rPr>
          <w:rFonts w:ascii="Didot" w:hAnsi="Didot" w:cs="Didot"/>
          <w:i/>
          <w:iCs/>
          <w:sz w:val="20"/>
        </w:rPr>
        <w:t>Som destinationsutvecklare på Eskilstuna Marknadsföring AB ser jag nu fram emot nya spännande erfarenheter och nära samarbeten med hungriga företagare med siktet på framtiden. Eskilstuna är redan idag en välbesökt destination med många härliga upplevelser, nu ska vi jobba för att skapa fler och att än fler få ta del av dessa!</w:t>
      </w:r>
    </w:p>
    <w:p w14:paraId="10F67373" w14:textId="77F85640" w:rsidR="004A21D5" w:rsidRDefault="004A21D5" w:rsidP="00A06766">
      <w:pPr>
        <w:widowControl w:val="0"/>
        <w:autoSpaceDE w:val="0"/>
        <w:autoSpaceDN w:val="0"/>
        <w:adjustRightInd w:val="0"/>
        <w:spacing w:after="300"/>
        <w:rPr>
          <w:rFonts w:ascii="Didot" w:hAnsi="Didot" w:cs="Didot"/>
          <w:iCs/>
          <w:color w:val="434343"/>
          <w:sz w:val="20"/>
        </w:rPr>
      </w:pPr>
      <w:r w:rsidRPr="00DE772C">
        <w:rPr>
          <w:rFonts w:ascii="Didot" w:hAnsi="Didot" w:cs="Didot"/>
          <w:i/>
          <w:iCs/>
          <w:color w:val="434343"/>
          <w:sz w:val="20"/>
        </w:rPr>
        <w:t xml:space="preserve">- Jag är mycket nöjd med rekryteringen av Maria som Destinationsutvecklare. Det är ett </w:t>
      </w:r>
      <w:r w:rsidR="00DE772C" w:rsidRPr="00DE772C">
        <w:rPr>
          <w:rFonts w:ascii="Didot" w:hAnsi="Didot" w:cs="Didot"/>
          <w:i/>
          <w:iCs/>
          <w:color w:val="434343"/>
          <w:sz w:val="20"/>
        </w:rPr>
        <w:t xml:space="preserve">viktigt </w:t>
      </w:r>
      <w:r w:rsidRPr="00DE772C">
        <w:rPr>
          <w:rFonts w:ascii="Didot" w:hAnsi="Didot" w:cs="Didot"/>
          <w:i/>
          <w:iCs/>
          <w:color w:val="434343"/>
          <w:sz w:val="20"/>
        </w:rPr>
        <w:t xml:space="preserve">arbete </w:t>
      </w:r>
      <w:r w:rsidR="00DE772C" w:rsidRPr="00DE772C">
        <w:rPr>
          <w:rFonts w:ascii="Didot" w:hAnsi="Didot" w:cs="Didot"/>
          <w:i/>
          <w:iCs/>
          <w:color w:val="434343"/>
          <w:sz w:val="20"/>
        </w:rPr>
        <w:t xml:space="preserve">som </w:t>
      </w:r>
      <w:r w:rsidRPr="00DE772C">
        <w:rPr>
          <w:rFonts w:ascii="Didot" w:hAnsi="Didot" w:cs="Didot"/>
          <w:i/>
          <w:iCs/>
          <w:color w:val="434343"/>
          <w:sz w:val="20"/>
        </w:rPr>
        <w:t>gagna</w:t>
      </w:r>
      <w:r w:rsidR="00DE772C" w:rsidRPr="00DE772C">
        <w:rPr>
          <w:rFonts w:ascii="Didot" w:hAnsi="Didot" w:cs="Didot"/>
          <w:i/>
          <w:iCs/>
          <w:color w:val="434343"/>
          <w:sz w:val="20"/>
        </w:rPr>
        <w:t>r</w:t>
      </w:r>
      <w:r w:rsidRPr="00DE772C">
        <w:rPr>
          <w:rFonts w:ascii="Didot" w:hAnsi="Didot" w:cs="Didot"/>
          <w:i/>
          <w:iCs/>
          <w:color w:val="434343"/>
          <w:sz w:val="20"/>
        </w:rPr>
        <w:t xml:space="preserve"> </w:t>
      </w:r>
      <w:r w:rsidR="00DE772C" w:rsidRPr="00DE772C">
        <w:rPr>
          <w:rFonts w:ascii="Didot" w:hAnsi="Didot" w:cs="Didot"/>
          <w:i/>
          <w:iCs/>
          <w:color w:val="434343"/>
          <w:sz w:val="20"/>
        </w:rPr>
        <w:t>besöksnäringen i hela kommunen</w:t>
      </w:r>
      <w:r w:rsidRPr="00DE772C">
        <w:rPr>
          <w:rFonts w:ascii="Didot" w:hAnsi="Didot" w:cs="Didot"/>
          <w:i/>
          <w:iCs/>
          <w:color w:val="434343"/>
          <w:sz w:val="20"/>
        </w:rPr>
        <w:t xml:space="preserve"> men särskilt de områden som vi behöver utveckla ytterligare som t </w:t>
      </w:r>
      <w:r w:rsidR="00FF6993">
        <w:rPr>
          <w:rFonts w:ascii="Didot" w:hAnsi="Didot" w:cs="Didot"/>
          <w:i/>
          <w:iCs/>
          <w:color w:val="434343"/>
          <w:sz w:val="20"/>
        </w:rPr>
        <w:t>ex klustren</w:t>
      </w:r>
      <w:bookmarkStart w:id="0" w:name="_GoBack"/>
      <w:bookmarkEnd w:id="0"/>
      <w:r w:rsidRPr="00DE772C">
        <w:rPr>
          <w:rFonts w:ascii="Didot" w:hAnsi="Didot" w:cs="Didot"/>
          <w:i/>
          <w:iCs/>
          <w:color w:val="434343"/>
          <w:sz w:val="20"/>
        </w:rPr>
        <w:t xml:space="preserve"> kring Eskilstuna Motorstadion, Torshälla och Sundbyholm. Maria är ytterst kompetent och jag är övertygad att hon kommer </w:t>
      </w:r>
      <w:r w:rsidR="00DE772C" w:rsidRPr="00DE772C">
        <w:rPr>
          <w:rFonts w:ascii="Didot" w:hAnsi="Didot" w:cs="Didot"/>
          <w:i/>
          <w:iCs/>
          <w:color w:val="434343"/>
          <w:sz w:val="20"/>
        </w:rPr>
        <w:t>öka farten på utveckling och samverkan inom kommunen</w:t>
      </w:r>
      <w:r w:rsidR="00B8003E">
        <w:rPr>
          <w:rFonts w:ascii="Didot" w:hAnsi="Didot" w:cs="Didot"/>
          <w:i/>
          <w:iCs/>
          <w:color w:val="434343"/>
          <w:sz w:val="20"/>
        </w:rPr>
        <w:t>,</w:t>
      </w:r>
      <w:r w:rsidR="00DE772C" w:rsidRPr="00DE772C">
        <w:rPr>
          <w:rFonts w:ascii="Didot" w:hAnsi="Didot" w:cs="Didot"/>
          <w:i/>
          <w:iCs/>
          <w:color w:val="434343"/>
          <w:sz w:val="20"/>
        </w:rPr>
        <w:t xml:space="preserve"> </w:t>
      </w:r>
      <w:r w:rsidRPr="00B8003E">
        <w:rPr>
          <w:rFonts w:ascii="Didot" w:hAnsi="Didot" w:cs="Didot"/>
          <w:iCs/>
          <w:color w:val="434343"/>
          <w:sz w:val="20"/>
        </w:rPr>
        <w:t>säger Martin Roos, VD för Eskilstuna Marknadsföring AB.</w:t>
      </w:r>
    </w:p>
    <w:p w14:paraId="0319097C" w14:textId="7232356A" w:rsidR="007E6F9A" w:rsidRPr="00633982" w:rsidRDefault="00B8003E" w:rsidP="00B8003E">
      <w:pPr>
        <w:widowControl w:val="0"/>
        <w:autoSpaceDE w:val="0"/>
        <w:autoSpaceDN w:val="0"/>
        <w:adjustRightInd w:val="0"/>
        <w:spacing w:after="300"/>
        <w:rPr>
          <w:rFonts w:ascii="Didot" w:hAnsi="Didot" w:cs="Didot"/>
          <w:sz w:val="22"/>
          <w:szCs w:val="22"/>
        </w:rPr>
      </w:pPr>
      <w:r w:rsidRPr="00B8003E">
        <w:rPr>
          <w:rFonts w:ascii="Didot" w:hAnsi="Didot" w:cs="Didot"/>
          <w:b/>
          <w:iCs/>
          <w:color w:val="434343"/>
          <w:sz w:val="20"/>
        </w:rPr>
        <w:t>Kontakt</w:t>
      </w:r>
      <w:r>
        <w:rPr>
          <w:rFonts w:ascii="Didot" w:hAnsi="Didot" w:cs="Didot"/>
          <w:b/>
          <w:iCs/>
          <w:color w:val="434343"/>
          <w:sz w:val="20"/>
        </w:rPr>
        <w:br/>
      </w:r>
      <w:r w:rsidRPr="00B8003E">
        <w:rPr>
          <w:rFonts w:ascii="Didot" w:hAnsi="Didot" w:cs="Didot"/>
          <w:iCs/>
          <w:color w:val="434343"/>
          <w:sz w:val="22"/>
          <w:szCs w:val="22"/>
        </w:rPr>
        <w:t xml:space="preserve">Maria Ringström, </w:t>
      </w:r>
      <w:hyperlink r:id="rId9" w:history="1">
        <w:r w:rsidRPr="00B8003E">
          <w:rPr>
            <w:rStyle w:val="Hyperlnk"/>
            <w:rFonts w:ascii="Didot" w:hAnsi="Didot" w:cs="Didot"/>
            <w:iCs/>
            <w:sz w:val="22"/>
            <w:szCs w:val="22"/>
          </w:rPr>
          <w:t>maria@eskilstuna.nu</w:t>
        </w:r>
      </w:hyperlink>
      <w:r w:rsidRPr="00B8003E">
        <w:rPr>
          <w:rFonts w:ascii="Didot" w:hAnsi="Didot" w:cs="Didot"/>
          <w:iCs/>
          <w:color w:val="434343"/>
          <w:sz w:val="22"/>
          <w:szCs w:val="22"/>
        </w:rPr>
        <w:t>, 0703-15 35 10</w:t>
      </w:r>
      <w:r>
        <w:rPr>
          <w:rFonts w:ascii="Didot" w:hAnsi="Didot" w:cs="Didot"/>
          <w:iCs/>
          <w:color w:val="434343"/>
          <w:sz w:val="22"/>
          <w:szCs w:val="22"/>
        </w:rPr>
        <w:br/>
      </w:r>
      <w:r w:rsidRPr="00B8003E">
        <w:rPr>
          <w:rFonts w:ascii="Didot" w:hAnsi="Didot" w:cs="Didot"/>
          <w:iCs/>
          <w:color w:val="434343"/>
          <w:sz w:val="22"/>
          <w:szCs w:val="22"/>
        </w:rPr>
        <w:t xml:space="preserve">Martin Roos, </w:t>
      </w:r>
      <w:hyperlink r:id="rId10" w:history="1">
        <w:r w:rsidRPr="00B8003E">
          <w:rPr>
            <w:rStyle w:val="Hyperlnk"/>
            <w:rFonts w:ascii="Didot" w:hAnsi="Didot" w:cs="Didot"/>
            <w:iCs/>
            <w:sz w:val="22"/>
            <w:szCs w:val="22"/>
          </w:rPr>
          <w:t>martin@eskilstuna.nu</w:t>
        </w:r>
      </w:hyperlink>
      <w:r w:rsidRPr="00B8003E">
        <w:rPr>
          <w:rFonts w:ascii="Didot" w:hAnsi="Didot" w:cs="Didot"/>
          <w:iCs/>
          <w:color w:val="434343"/>
          <w:sz w:val="22"/>
          <w:szCs w:val="22"/>
        </w:rPr>
        <w:t>, 070-682 01 81</w:t>
      </w:r>
    </w:p>
    <w:sectPr w:rsidR="007E6F9A" w:rsidRPr="00633982" w:rsidSect="00AE669A">
      <w:headerReference w:type="default" r:id="rId11"/>
      <w:footerReference w:type="even" r:id="rId12"/>
      <w:footerReference w:type="default" r:id="rId13"/>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92FFD" w14:textId="77777777" w:rsidR="004A21D5" w:rsidRDefault="004A21D5">
      <w:r>
        <w:separator/>
      </w:r>
    </w:p>
  </w:endnote>
  <w:endnote w:type="continuationSeparator" w:id="0">
    <w:p w14:paraId="6C804E1F" w14:textId="77777777" w:rsidR="004A21D5" w:rsidRDefault="004A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AD68" w14:textId="77777777" w:rsidR="004A21D5" w:rsidRDefault="004A21D5"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6343E7" w14:textId="77777777" w:rsidR="004A21D5" w:rsidRDefault="004A21D5"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59A" w14:textId="77777777" w:rsidR="004A21D5" w:rsidRDefault="004A21D5"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FF6993">
      <w:rPr>
        <w:rStyle w:val="Sidnummer"/>
        <w:noProof/>
      </w:rPr>
      <w:t>1</w:t>
    </w:r>
    <w:r>
      <w:rPr>
        <w:rStyle w:val="Sidnummer"/>
      </w:rPr>
      <w:fldChar w:fldCharType="end"/>
    </w:r>
  </w:p>
  <w:p w14:paraId="331F2215" w14:textId="77777777" w:rsidR="004A21D5" w:rsidRDefault="004A21D5"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4C6B5100" w14:textId="77777777" w:rsidR="004A21D5" w:rsidRDefault="004A21D5" w:rsidP="00DE7542">
    <w:pPr>
      <w:pStyle w:val="Sidfot"/>
      <w:jc w:val="center"/>
      <w:rPr>
        <w:rFonts w:ascii="Folio LT Light" w:hAnsi="Folio LT Light"/>
        <w:sz w:val="16"/>
        <w:szCs w:val="16"/>
      </w:rPr>
    </w:pPr>
  </w:p>
  <w:p w14:paraId="4C0F50E1" w14:textId="77777777" w:rsidR="004A21D5" w:rsidRDefault="004A21D5"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14:paraId="029EA674" w14:textId="77777777" w:rsidR="004A21D5" w:rsidRPr="00DE7542" w:rsidRDefault="004A21D5" w:rsidP="00DE7542">
    <w:pPr>
      <w:pStyle w:val="Sidfot"/>
      <w:jc w:val="center"/>
      <w:rPr>
        <w:rFonts w:ascii="Folio LT Light" w:hAnsi="Folio LT Light"/>
        <w:sz w:val="16"/>
        <w:szCs w:val="16"/>
      </w:rPr>
    </w:pPr>
    <w:r>
      <w:rPr>
        <w:rFonts w:ascii="Folio LT Light" w:hAnsi="Folio LT Light"/>
        <w:sz w:val="16"/>
        <w:szCs w:val="16"/>
      </w:rPr>
      <w:t xml:space="preserve">info@eskilstuna.nu     </w:t>
    </w:r>
    <w:r w:rsidRPr="00DE7542">
      <w:rPr>
        <w:rFonts w:ascii="Folio LT Light" w:hAnsi="Folio LT Light"/>
        <w:sz w:val="16"/>
        <w:szCs w:val="16"/>
      </w:rPr>
      <w:t>www.eskilstuna.nu</w:t>
    </w:r>
  </w:p>
  <w:p w14:paraId="1B645409" w14:textId="77777777" w:rsidR="004A21D5" w:rsidRPr="00DE7542" w:rsidRDefault="004A21D5"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5E54" w14:textId="77777777" w:rsidR="004A21D5" w:rsidRDefault="004A21D5">
      <w:r>
        <w:separator/>
      </w:r>
    </w:p>
  </w:footnote>
  <w:footnote w:type="continuationSeparator" w:id="0">
    <w:p w14:paraId="7637FF25" w14:textId="77777777" w:rsidR="004A21D5" w:rsidRDefault="004A2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196C6" w14:textId="77777777" w:rsidR="004A21D5" w:rsidRDefault="004A21D5" w:rsidP="004F5F5C">
    <w:pPr>
      <w:pStyle w:val="Sidhuvud"/>
      <w:jc w:val="right"/>
    </w:pPr>
    <w:r>
      <w:rPr>
        <w:noProof/>
      </w:rPr>
      <w:drawing>
        <wp:inline distT="0" distB="0" distL="0" distR="0" wp14:anchorId="25A1EBCF" wp14:editId="4FE0345F">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70F824C0"/>
    <w:multiLevelType w:val="hybridMultilevel"/>
    <w:tmpl w:val="14347214"/>
    <w:lvl w:ilvl="0" w:tplc="A80EB8DA">
      <w:numFmt w:val="bullet"/>
      <w:lvlText w:val="-"/>
      <w:lvlJc w:val="left"/>
      <w:pPr>
        <w:ind w:left="720" w:hanging="360"/>
      </w:pPr>
      <w:rPr>
        <w:rFonts w:ascii="Didot" w:eastAsia="Times" w:hAnsi="Didot" w:cs="Dido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71186"/>
    <w:rsid w:val="00084E11"/>
    <w:rsid w:val="00097BB9"/>
    <w:rsid w:val="000C06D4"/>
    <w:rsid w:val="000C6019"/>
    <w:rsid w:val="00110135"/>
    <w:rsid w:val="0016092E"/>
    <w:rsid w:val="00166253"/>
    <w:rsid w:val="001B59D4"/>
    <w:rsid w:val="001B6C16"/>
    <w:rsid w:val="001C5359"/>
    <w:rsid w:val="001C6BC9"/>
    <w:rsid w:val="00205D90"/>
    <w:rsid w:val="003049B3"/>
    <w:rsid w:val="00342DB4"/>
    <w:rsid w:val="00363C07"/>
    <w:rsid w:val="003662CD"/>
    <w:rsid w:val="003E5FC8"/>
    <w:rsid w:val="003E659F"/>
    <w:rsid w:val="004213C9"/>
    <w:rsid w:val="004259B6"/>
    <w:rsid w:val="004420B1"/>
    <w:rsid w:val="004824BD"/>
    <w:rsid w:val="004A21D5"/>
    <w:rsid w:val="004F5F5C"/>
    <w:rsid w:val="00536AF0"/>
    <w:rsid w:val="005620E7"/>
    <w:rsid w:val="0056606C"/>
    <w:rsid w:val="005737BA"/>
    <w:rsid w:val="005942EC"/>
    <w:rsid w:val="005E0061"/>
    <w:rsid w:val="006242BC"/>
    <w:rsid w:val="00633982"/>
    <w:rsid w:val="006577BA"/>
    <w:rsid w:val="00662C7E"/>
    <w:rsid w:val="006E38E3"/>
    <w:rsid w:val="007067E6"/>
    <w:rsid w:val="00710D1A"/>
    <w:rsid w:val="00732356"/>
    <w:rsid w:val="00745EDB"/>
    <w:rsid w:val="00747C09"/>
    <w:rsid w:val="00767222"/>
    <w:rsid w:val="0077666C"/>
    <w:rsid w:val="007E6F9A"/>
    <w:rsid w:val="00816348"/>
    <w:rsid w:val="00841505"/>
    <w:rsid w:val="00844A36"/>
    <w:rsid w:val="00883897"/>
    <w:rsid w:val="00884157"/>
    <w:rsid w:val="008844F6"/>
    <w:rsid w:val="00887B1B"/>
    <w:rsid w:val="008B7057"/>
    <w:rsid w:val="008C59D5"/>
    <w:rsid w:val="008D6A6A"/>
    <w:rsid w:val="008F4BA3"/>
    <w:rsid w:val="009120CF"/>
    <w:rsid w:val="00921A52"/>
    <w:rsid w:val="00951473"/>
    <w:rsid w:val="00995672"/>
    <w:rsid w:val="009A1150"/>
    <w:rsid w:val="009A40FB"/>
    <w:rsid w:val="00A06766"/>
    <w:rsid w:val="00A2442E"/>
    <w:rsid w:val="00A42D85"/>
    <w:rsid w:val="00A5525B"/>
    <w:rsid w:val="00A82876"/>
    <w:rsid w:val="00AB039D"/>
    <w:rsid w:val="00AC6457"/>
    <w:rsid w:val="00AE5BFC"/>
    <w:rsid w:val="00AE669A"/>
    <w:rsid w:val="00B149CC"/>
    <w:rsid w:val="00B30C5C"/>
    <w:rsid w:val="00B46D8B"/>
    <w:rsid w:val="00B8003E"/>
    <w:rsid w:val="00B80274"/>
    <w:rsid w:val="00B815AD"/>
    <w:rsid w:val="00B8278C"/>
    <w:rsid w:val="00B921AD"/>
    <w:rsid w:val="00BB2D5B"/>
    <w:rsid w:val="00BB411B"/>
    <w:rsid w:val="00BD40C9"/>
    <w:rsid w:val="00BE4C2E"/>
    <w:rsid w:val="00C15067"/>
    <w:rsid w:val="00C30ABD"/>
    <w:rsid w:val="00C759DF"/>
    <w:rsid w:val="00CC4630"/>
    <w:rsid w:val="00CD3847"/>
    <w:rsid w:val="00CD7A6A"/>
    <w:rsid w:val="00CE74A2"/>
    <w:rsid w:val="00D04258"/>
    <w:rsid w:val="00D0670E"/>
    <w:rsid w:val="00D40506"/>
    <w:rsid w:val="00D83A60"/>
    <w:rsid w:val="00D83AFC"/>
    <w:rsid w:val="00D8629D"/>
    <w:rsid w:val="00D94C43"/>
    <w:rsid w:val="00DA74A7"/>
    <w:rsid w:val="00DB276C"/>
    <w:rsid w:val="00DB6C51"/>
    <w:rsid w:val="00DD667F"/>
    <w:rsid w:val="00DE7542"/>
    <w:rsid w:val="00DE772C"/>
    <w:rsid w:val="00E37A53"/>
    <w:rsid w:val="00E85D1B"/>
    <w:rsid w:val="00EB7DAC"/>
    <w:rsid w:val="00F046D2"/>
    <w:rsid w:val="00F320D8"/>
    <w:rsid w:val="00F40283"/>
    <w:rsid w:val="00F677AA"/>
    <w:rsid w:val="00F831D6"/>
    <w:rsid w:val="00FA4E27"/>
    <w:rsid w:val="00FF699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04AD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ia@eskilstuna.nu" TargetMode="External"/><Relationship Id="rId10" Type="http://schemas.openxmlformats.org/officeDocument/2006/relationships/hyperlink" Target="mailto:martin@eskilstuna.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3A946-7C0D-0B46-A0B6-560D6290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2</TotalTime>
  <Pages>1</Pages>
  <Words>543</Words>
  <Characters>2883</Characters>
  <Application>Microsoft Macintosh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3420</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EMAB Eskil</cp:lastModifiedBy>
  <cp:revision>3</cp:revision>
  <cp:lastPrinted>2014-03-20T09:13:00Z</cp:lastPrinted>
  <dcterms:created xsi:type="dcterms:W3CDTF">2014-03-20T10:45:00Z</dcterms:created>
  <dcterms:modified xsi:type="dcterms:W3CDTF">2014-03-20T14:25:00Z</dcterms:modified>
</cp:coreProperties>
</file>