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CE" w:rsidRDefault="009E50A9">
      <w:r>
        <w:t>2015-03-27</w:t>
      </w:r>
    </w:p>
    <w:p w:rsidR="009E50A9" w:rsidRDefault="009E50A9"/>
    <w:p w:rsidR="009E50A9" w:rsidRDefault="009E50A9"/>
    <w:p w:rsidR="009E50A9" w:rsidRPr="009E50A9" w:rsidRDefault="009E50A9">
      <w:pPr>
        <w:rPr>
          <w:rFonts w:ascii="Arial" w:hAnsi="Arial" w:cs="Arial"/>
          <w:sz w:val="48"/>
          <w:szCs w:val="48"/>
        </w:rPr>
      </w:pPr>
      <w:r w:rsidRPr="009E50A9">
        <w:rPr>
          <w:rFonts w:ascii="Arial" w:hAnsi="Arial" w:cs="Arial"/>
          <w:sz w:val="48"/>
          <w:szCs w:val="48"/>
        </w:rPr>
        <w:t xml:space="preserve">120 sommarjobb i Gårdsten </w:t>
      </w:r>
    </w:p>
    <w:p w:rsidR="009E50A9" w:rsidRDefault="009E50A9"/>
    <w:p w:rsidR="009E50A9" w:rsidRDefault="009E50A9">
      <w:r>
        <w:t>Varje år får många ungdomar möjligheten att sommarjobba i Gårdsten. I samarbete med s</w:t>
      </w:r>
      <w:r w:rsidR="00A9610D">
        <w:t xml:space="preserve">tadsdelen, SDF Angered, </w:t>
      </w:r>
      <w:r w:rsidR="00580323">
        <w:t>Arbetsmarknadskontoret och</w:t>
      </w:r>
      <w:r w:rsidR="00A9610D">
        <w:t xml:space="preserve"> </w:t>
      </w:r>
      <w:r>
        <w:t xml:space="preserve">Park &amp; natur kommer Gårdstensbostäder sysselsätta </w:t>
      </w:r>
      <w:r w:rsidR="00580323">
        <w:t xml:space="preserve">ca </w:t>
      </w:r>
      <w:r>
        <w:t xml:space="preserve">120 ungdomar under sommaren i Gårdsten 2015. Ungdomarna kommer att få arbeta 3 eller 4 veckor vardera under säsongen. </w:t>
      </w:r>
      <w:r w:rsidR="00DD4A50">
        <w:t>Jobben innebär både utemiljöarbeten, åtgärder i gemensamma utrymmen</w:t>
      </w:r>
      <w:r w:rsidR="004E648A">
        <w:t xml:space="preserve"> </w:t>
      </w:r>
      <w:r w:rsidR="00580323">
        <w:t>samt</w:t>
      </w:r>
      <w:r w:rsidR="004E648A">
        <w:t xml:space="preserve"> </w:t>
      </w:r>
      <w:r w:rsidR="00580323">
        <w:t>dela ut information till bolagets hyresgäster. Handledare finns för att arbetsleda ungdomarna</w:t>
      </w:r>
      <w:bookmarkStart w:id="0" w:name="_GoBack"/>
      <w:bookmarkEnd w:id="0"/>
      <w:r w:rsidR="00580323">
        <w:t>.</w:t>
      </w:r>
    </w:p>
    <w:p w:rsidR="009E50A9" w:rsidRDefault="009E50A9"/>
    <w:p w:rsidR="009E50A9" w:rsidRDefault="009E50A9" w:rsidP="009E50A9">
      <w:pPr>
        <w:pStyle w:val="Liststycke"/>
        <w:numPr>
          <w:ilvl w:val="0"/>
          <w:numId w:val="1"/>
        </w:numPr>
      </w:pPr>
      <w:r>
        <w:t xml:space="preserve">Vi är jätteglada för att så många gårdstensungdomar får möjligheten att sommarjobba i år, säger Salma Nazzal, projektledare på Gårdstensbostäder. </w:t>
      </w:r>
      <w:r w:rsidR="00580323">
        <w:t>Trots att vi tar väldigt många finns det fler som vi inte kan erbjuda jobb. Jag hade önskat att alla skolungdomar kunde erbjudas sommarjobb.</w:t>
      </w:r>
    </w:p>
    <w:p w:rsidR="009E50A9" w:rsidRDefault="009E50A9" w:rsidP="009E50A9"/>
    <w:p w:rsidR="009E50A9" w:rsidRDefault="009E50A9" w:rsidP="009E50A9">
      <w:pPr>
        <w:pStyle w:val="Liststycke"/>
        <w:numPr>
          <w:ilvl w:val="0"/>
          <w:numId w:val="1"/>
        </w:numPr>
      </w:pPr>
      <w:r>
        <w:t>Att få möjlighet att få arbetslivserfarenhet och tjäna egna pengar under sommaren är jätteviktigt för våra ungdomar i stadsdelen, säger Michael Pirosanto, t.f. vd Gårdstensbostäder. Vi ser också att ungdomarna månar om sin stadsdel på ett bättre sätt om de själva får jobba med olika förvaltningsjobb.</w:t>
      </w:r>
    </w:p>
    <w:p w:rsidR="00DD4A50" w:rsidRDefault="00DD4A50" w:rsidP="00DD4A50">
      <w:pPr>
        <w:pStyle w:val="Liststycke"/>
      </w:pPr>
    </w:p>
    <w:p w:rsidR="00DD4A50" w:rsidRDefault="00DD4A50" w:rsidP="00DD4A50">
      <w:r>
        <w:t>Under hela 2014 skapades totalt 265 arbetstillfällen genom Gårdstensbostäder.</w:t>
      </w:r>
    </w:p>
    <w:p w:rsidR="00DD4A50" w:rsidRDefault="00DD4A50" w:rsidP="00DD4A50"/>
    <w:p w:rsidR="00DD4A50" w:rsidRDefault="00DD4A50" w:rsidP="00DD4A50"/>
    <w:p w:rsidR="00DD4A50" w:rsidRDefault="00DD4A50" w:rsidP="00DD4A50"/>
    <w:p w:rsidR="00DD4A50" w:rsidRDefault="00DD4A50" w:rsidP="00DD4A50">
      <w:pPr>
        <w:rPr>
          <w:i/>
        </w:rPr>
      </w:pPr>
      <w:r>
        <w:rPr>
          <w:i/>
        </w:rPr>
        <w:t>För mer information kontakta:</w:t>
      </w:r>
    </w:p>
    <w:p w:rsidR="00DD4A50" w:rsidRPr="00DD4A50" w:rsidRDefault="00DD4A50" w:rsidP="00DD4A50">
      <w:pPr>
        <w:rPr>
          <w:i/>
        </w:rPr>
      </w:pPr>
      <w:r>
        <w:rPr>
          <w:i/>
        </w:rPr>
        <w:t xml:space="preserve">Salma Nazzal, projektledare Gårdstensbostäder 031-332 60 07 eller Michael Pirosanto, t.f. vd Gårdstensbostäder 031-332 60 00. </w:t>
      </w:r>
    </w:p>
    <w:p w:rsidR="009E50A9" w:rsidRDefault="009E50A9" w:rsidP="009E50A9"/>
    <w:sectPr w:rsidR="009E50A9">
      <w:headerReference w:type="default" r:id="rId7"/>
      <w:pgSz w:w="11906" w:h="16838" w:code="9"/>
      <w:pgMar w:top="1701" w:right="1985" w:bottom="1701" w:left="198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A9" w:rsidRDefault="009E50A9">
      <w:r>
        <w:separator/>
      </w:r>
    </w:p>
  </w:endnote>
  <w:endnote w:type="continuationSeparator" w:id="0">
    <w:p w:rsidR="009E50A9" w:rsidRDefault="009E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A9" w:rsidRDefault="009E50A9">
      <w:r>
        <w:separator/>
      </w:r>
    </w:p>
  </w:footnote>
  <w:footnote w:type="continuationSeparator" w:id="0">
    <w:p w:rsidR="009E50A9" w:rsidRDefault="009E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CE" w:rsidRDefault="00417C7F">
    <w:pPr>
      <w:pStyle w:val="Sidhuvud"/>
      <w:tabs>
        <w:tab w:val="left" w:pos="3285"/>
        <w:tab w:val="right" w:pos="9360"/>
      </w:tabs>
      <w:ind w:right="-5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204470</wp:posOffset>
          </wp:positionV>
          <wp:extent cx="1085850" cy="1143000"/>
          <wp:effectExtent l="19050" t="0" r="0" b="0"/>
          <wp:wrapNone/>
          <wp:docPr id="4" name="Bild 4" descr="Gardstens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rdstens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1ACE">
      <w:tab/>
    </w:r>
    <w:r w:rsidR="00361ACE">
      <w:tab/>
    </w:r>
    <w:r w:rsidR="00361AC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055B1"/>
    <w:multiLevelType w:val="hybridMultilevel"/>
    <w:tmpl w:val="784EE2CE"/>
    <w:lvl w:ilvl="0" w:tplc="BE660300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A9"/>
    <w:rsid w:val="00014E25"/>
    <w:rsid w:val="000B4ECA"/>
    <w:rsid w:val="001124BD"/>
    <w:rsid w:val="001152A8"/>
    <w:rsid w:val="001A4D89"/>
    <w:rsid w:val="00275B42"/>
    <w:rsid w:val="002E1A47"/>
    <w:rsid w:val="00361ACE"/>
    <w:rsid w:val="003A4EA9"/>
    <w:rsid w:val="00417C7F"/>
    <w:rsid w:val="00444FD0"/>
    <w:rsid w:val="004E648A"/>
    <w:rsid w:val="00501CD1"/>
    <w:rsid w:val="005601BF"/>
    <w:rsid w:val="00567BF5"/>
    <w:rsid w:val="00580323"/>
    <w:rsid w:val="005A6E86"/>
    <w:rsid w:val="005D0293"/>
    <w:rsid w:val="005F3B45"/>
    <w:rsid w:val="00626C06"/>
    <w:rsid w:val="006A54D4"/>
    <w:rsid w:val="006A72B8"/>
    <w:rsid w:val="006B27CF"/>
    <w:rsid w:val="00716035"/>
    <w:rsid w:val="00733758"/>
    <w:rsid w:val="007F0407"/>
    <w:rsid w:val="00827D79"/>
    <w:rsid w:val="00866E13"/>
    <w:rsid w:val="008D2F32"/>
    <w:rsid w:val="008F3136"/>
    <w:rsid w:val="00964B71"/>
    <w:rsid w:val="00973F8C"/>
    <w:rsid w:val="00974DD3"/>
    <w:rsid w:val="009E50A9"/>
    <w:rsid w:val="009F0DF1"/>
    <w:rsid w:val="00A003BB"/>
    <w:rsid w:val="00A16B0E"/>
    <w:rsid w:val="00A26CC2"/>
    <w:rsid w:val="00A9610D"/>
    <w:rsid w:val="00B43CB5"/>
    <w:rsid w:val="00B80D7B"/>
    <w:rsid w:val="00BA1DFD"/>
    <w:rsid w:val="00BA4A32"/>
    <w:rsid w:val="00C24E78"/>
    <w:rsid w:val="00C806C7"/>
    <w:rsid w:val="00CC44FA"/>
    <w:rsid w:val="00CF5A5D"/>
    <w:rsid w:val="00D25766"/>
    <w:rsid w:val="00D86780"/>
    <w:rsid w:val="00DD4A50"/>
    <w:rsid w:val="00E821BA"/>
    <w:rsid w:val="00ED219C"/>
    <w:rsid w:val="00EE2C40"/>
    <w:rsid w:val="00F242CF"/>
    <w:rsid w:val="00F5358E"/>
    <w:rsid w:val="00F66594"/>
    <w:rsid w:val="00F83D92"/>
    <w:rsid w:val="00FE68EF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224D8B-2C4F-4F88-A8C3-1DA9F29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E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Nytt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 dokument.dotx</Template>
  <TotalTime>240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Akivra Informationsutveckling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Caspersson</dc:creator>
  <cp:keywords/>
  <dc:description/>
  <cp:lastModifiedBy>Anki Caspersson</cp:lastModifiedBy>
  <cp:revision>4</cp:revision>
  <cp:lastPrinted>2002-07-04T22:56:00Z</cp:lastPrinted>
  <dcterms:created xsi:type="dcterms:W3CDTF">2015-03-27T10:48:00Z</dcterms:created>
  <dcterms:modified xsi:type="dcterms:W3CDTF">2015-03-30T15:00:00Z</dcterms:modified>
</cp:coreProperties>
</file>