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8" w:type="dxa"/>
        <w:tblInd w:w="5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8"/>
      </w:tblGrid>
      <w:tr w:rsidR="004454DE" w:rsidRPr="00B32438" w:rsidTr="00AF0215">
        <w:trPr>
          <w:trHeight w:hRule="exact" w:val="1700"/>
        </w:trPr>
        <w:tc>
          <w:tcPr>
            <w:tcW w:w="2658" w:type="dxa"/>
          </w:tcPr>
          <w:p w:rsidR="004454DE" w:rsidRPr="00D23693" w:rsidRDefault="00D23693">
            <w:pPr>
              <w:rPr>
                <w:lang w:val="en-US"/>
              </w:rPr>
            </w:pPr>
            <w:r w:rsidRPr="00D23693">
              <w:rPr>
                <w:lang w:val="en-US"/>
              </w:rPr>
              <w:t>P R E S S M E D D E L A N D E</w:t>
            </w:r>
          </w:p>
        </w:tc>
      </w:tr>
    </w:tbl>
    <w:p w:rsidR="0017705B" w:rsidRPr="00CD3556" w:rsidRDefault="005B33C9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Designtävling </w:t>
      </w:r>
      <w:r w:rsidR="002B7C0F">
        <w:rPr>
          <w:rFonts w:ascii="Times New Roman" w:hAnsi="Times New Roman" w:cs="Times New Roman"/>
          <w:b/>
          <w:bCs/>
          <w:sz w:val="28"/>
          <w:szCs w:val="28"/>
        </w:rPr>
        <w:t>ska lösa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ett </w:t>
      </w:r>
      <w:r w:rsidR="00964FF2">
        <w:rPr>
          <w:rFonts w:ascii="Times New Roman" w:hAnsi="Times New Roman" w:cs="Times New Roman"/>
          <w:b/>
          <w:bCs/>
          <w:sz w:val="28"/>
          <w:szCs w:val="28"/>
        </w:rPr>
        <w:t>av Stockholms stora miljöproblem</w:t>
      </w:r>
    </w:p>
    <w:p w:rsidR="00D23693" w:rsidRPr="00CD3556" w:rsidRDefault="00D23693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C4558" w:rsidRDefault="0017705B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 slutet av september </w:t>
      </w:r>
      <w:r w:rsidR="005B33C9">
        <w:rPr>
          <w:rFonts w:ascii="Times New Roman" w:hAnsi="Times New Roman" w:cs="Times New Roman"/>
          <w:b/>
          <w:i/>
          <w:color w:val="000000"/>
          <w:sz w:val="24"/>
          <w:szCs w:val="24"/>
        </w:rPr>
        <w:t>går startskottet för en designtävling med fokus på at</w:t>
      </w:r>
      <w:r w:rsidR="009E49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 lösa ett stort </w:t>
      </w:r>
      <w:r w:rsidR="00A42AF4">
        <w:rPr>
          <w:rFonts w:ascii="Times New Roman" w:hAnsi="Times New Roman" w:cs="Times New Roman"/>
          <w:b/>
          <w:i/>
          <w:color w:val="000000"/>
          <w:sz w:val="24"/>
          <w:szCs w:val="24"/>
        </w:rPr>
        <w:t>miljöproblem i Stockholm. Målet</w:t>
      </w:r>
      <w:r w:rsidR="009E49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är 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>att</w:t>
      </w:r>
      <w:r w:rsidR="00AF02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formge och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E498B">
        <w:rPr>
          <w:rFonts w:ascii="Times New Roman" w:hAnsi="Times New Roman" w:cs="Times New Roman"/>
          <w:b/>
          <w:i/>
          <w:color w:val="000000"/>
          <w:sz w:val="24"/>
          <w:szCs w:val="24"/>
        </w:rPr>
        <w:t>rösta fram ”Stockh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>olmshinken” – e</w:t>
      </w:r>
      <w:r w:rsidR="00AF02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 pedalhink 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>till</w:t>
      </w:r>
      <w:r w:rsidR="009E49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badrummet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som ska ta hand om de 30 ton skräp i veckan</w:t>
      </w:r>
      <w:r w:rsidR="00AF02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som spolas ned i toaletterna. När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skräpet hamnar i hinken </w:t>
      </w:r>
      <w:r w:rsidR="00AF02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kan det </w:t>
      </w:r>
      <w:r w:rsidR="00B324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skickas till förbränning och </w:t>
      </w:r>
      <w:r w:rsidR="00AF0215">
        <w:rPr>
          <w:rFonts w:ascii="Times New Roman" w:hAnsi="Times New Roman" w:cs="Times New Roman"/>
          <w:b/>
          <w:i/>
          <w:color w:val="000000"/>
          <w:sz w:val="24"/>
          <w:szCs w:val="24"/>
        </w:rPr>
        <w:t>bli</w:t>
      </w:r>
      <w:r w:rsidR="005C45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värdefull fjärrvärme istället för ett miljöproblem. </w:t>
      </w:r>
      <w:r w:rsidR="009E498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C4558" w:rsidRDefault="005C4558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42AF4" w:rsidRDefault="00A42AF4" w:rsidP="00A54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AF4" w:rsidRDefault="00A42AF4" w:rsidP="00AF0215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Designtävlingen </w:t>
      </w:r>
      <w:r w:rsidR="007B506D">
        <w:rPr>
          <w:rFonts w:ascii="Times New Roman" w:hAnsi="Times New Roman" w:cs="Times New Roman"/>
          <w:color w:val="000000"/>
          <w:sz w:val="24"/>
          <w:szCs w:val="24"/>
        </w:rPr>
        <w:t xml:space="preserve">”Stockholmshinken” startar den 24 september och är öppen för alla som </w:t>
      </w:r>
      <w:r w:rsidR="002B7C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bor </w:t>
      </w:r>
      <w:r w:rsidR="007B506D">
        <w:rPr>
          <w:rFonts w:ascii="Times New Roman" w:hAnsi="Times New Roman" w:cs="Times New Roman"/>
          <w:color w:val="000000"/>
          <w:sz w:val="24"/>
          <w:szCs w:val="24"/>
        </w:rPr>
        <w:t>i Stockholm</w:t>
      </w:r>
      <w:r w:rsidR="0045029F">
        <w:rPr>
          <w:rFonts w:ascii="Times New Roman" w:hAnsi="Times New Roman" w:cs="Times New Roman"/>
          <w:color w:val="000000"/>
          <w:sz w:val="24"/>
          <w:szCs w:val="24"/>
        </w:rPr>
        <w:t>sområdet</w:t>
      </w:r>
      <w:r w:rsidR="007B506D">
        <w:rPr>
          <w:rFonts w:ascii="Times New Roman" w:hAnsi="Times New Roman" w:cs="Times New Roman"/>
          <w:color w:val="000000"/>
          <w:sz w:val="24"/>
          <w:szCs w:val="24"/>
        </w:rPr>
        <w:t xml:space="preserve">. Hela tävlingen genomförs på Facebook </w:t>
      </w:r>
      <w:r w:rsidR="00A64E66">
        <w:rPr>
          <w:rFonts w:ascii="Times New Roman" w:hAnsi="Times New Roman" w:cs="Times New Roman"/>
          <w:color w:val="000000"/>
          <w:sz w:val="24"/>
          <w:szCs w:val="24"/>
        </w:rPr>
        <w:t xml:space="preserve">– både </w:t>
      </w:r>
      <w:r w:rsidR="00C70000">
        <w:rPr>
          <w:rFonts w:ascii="Times New Roman" w:hAnsi="Times New Roman" w:cs="Times New Roman"/>
          <w:color w:val="000000"/>
          <w:sz w:val="24"/>
          <w:szCs w:val="24"/>
        </w:rPr>
        <w:t>uppladdning</w:t>
      </w:r>
      <w:r w:rsidR="00A64E66">
        <w:rPr>
          <w:rFonts w:ascii="Times New Roman" w:hAnsi="Times New Roman" w:cs="Times New Roman"/>
          <w:color w:val="000000"/>
          <w:sz w:val="24"/>
          <w:szCs w:val="24"/>
        </w:rPr>
        <w:t xml:space="preserve"> av tävlingsbidrag och omröstning. Det bidrag som får flest ”gilla”-markeringar utnämns till ”Stockholmshinken”</w:t>
      </w:r>
      <w:r w:rsidR="0045029F">
        <w:rPr>
          <w:rFonts w:ascii="Times New Roman" w:hAnsi="Times New Roman" w:cs="Times New Roman"/>
          <w:color w:val="000000"/>
          <w:sz w:val="24"/>
          <w:szCs w:val="24"/>
        </w:rPr>
        <w:t xml:space="preserve"> och </w:t>
      </w:r>
      <w:r w:rsidR="00AF0215">
        <w:rPr>
          <w:rFonts w:ascii="Times New Roman" w:hAnsi="Times New Roman" w:cs="Times New Roman"/>
          <w:color w:val="000000"/>
          <w:sz w:val="24"/>
          <w:szCs w:val="24"/>
        </w:rPr>
        <w:t xml:space="preserve">är tänkt att </w:t>
      </w:r>
      <w:r w:rsidR="00A64E66">
        <w:rPr>
          <w:rFonts w:ascii="Times New Roman" w:hAnsi="Times New Roman" w:cs="Times New Roman"/>
          <w:color w:val="000000"/>
          <w:sz w:val="24"/>
          <w:szCs w:val="24"/>
        </w:rPr>
        <w:t>lanseras under våren 2013.</w:t>
      </w:r>
    </w:p>
    <w:p w:rsidR="00D23693" w:rsidRPr="00AF0215" w:rsidRDefault="00D23693" w:rsidP="00AF0215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3556">
        <w:rPr>
          <w:rFonts w:ascii="Times New Roman" w:hAnsi="Times New Roman" w:cs="Times New Roman"/>
          <w:color w:val="000000"/>
          <w:sz w:val="24"/>
          <w:szCs w:val="24"/>
        </w:rPr>
        <w:t xml:space="preserve">Bakgrunden till kampanjen är den kundundersökning som Stockholm Vatten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genomför 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>var</w:t>
      </w:r>
      <w:r w:rsidR="00CF061D">
        <w:rPr>
          <w:rFonts w:ascii="Times New Roman" w:hAnsi="Times New Roman" w:cs="Times New Roman"/>
          <w:color w:val="000000"/>
          <w:sz w:val="24"/>
          <w:szCs w:val="24"/>
        </w:rPr>
        <w:t>t annat</w:t>
      </w:r>
      <w:r w:rsidR="002F7DBF">
        <w:rPr>
          <w:rFonts w:ascii="Times New Roman" w:hAnsi="Times New Roman" w:cs="Times New Roman"/>
          <w:color w:val="000000"/>
          <w:sz w:val="24"/>
          <w:szCs w:val="24"/>
        </w:rPr>
        <w:t xml:space="preserve"> år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29F">
        <w:rPr>
          <w:rFonts w:ascii="Times New Roman" w:hAnsi="Times New Roman" w:cs="Times New Roman"/>
          <w:color w:val="000000"/>
          <w:sz w:val="24"/>
          <w:szCs w:val="24"/>
        </w:rPr>
        <w:t xml:space="preserve">Svaren visar att </w:t>
      </w:r>
      <w:r w:rsidR="00CF061D">
        <w:rPr>
          <w:rFonts w:ascii="Times New Roman" w:hAnsi="Times New Roman" w:cs="Times New Roman"/>
          <w:color w:val="000000"/>
          <w:sz w:val="24"/>
          <w:szCs w:val="24"/>
        </w:rPr>
        <w:t>varannan stockholmare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 xml:space="preserve"> spolar ner skräp i toaletten. </w:t>
      </w:r>
      <w:r w:rsidR="0045029F">
        <w:rPr>
          <w:rFonts w:ascii="Times New Roman" w:hAnsi="Times New Roman" w:cs="Times New Roman"/>
          <w:sz w:val="24"/>
          <w:szCs w:val="24"/>
        </w:rPr>
        <w:t>Till</w:t>
      </w:r>
      <w:r>
        <w:rPr>
          <w:rFonts w:ascii="Times New Roman" w:hAnsi="Times New Roman" w:cs="Times New Roman"/>
          <w:sz w:val="24"/>
          <w:szCs w:val="24"/>
        </w:rPr>
        <w:t xml:space="preserve"> största delen </w:t>
      </w:r>
      <w:r w:rsidR="0045029F">
        <w:rPr>
          <w:rFonts w:ascii="Times New Roman" w:hAnsi="Times New Roman" w:cs="Times New Roman"/>
          <w:sz w:val="24"/>
          <w:szCs w:val="24"/>
        </w:rPr>
        <w:t xml:space="preserve">handlar det 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D3556">
        <w:rPr>
          <w:rFonts w:ascii="Times New Roman" w:hAnsi="Times New Roman" w:cs="Times New Roman"/>
          <w:sz w:val="24"/>
          <w:szCs w:val="24"/>
        </w:rPr>
        <w:t xml:space="preserve"> bomullstussar, våtservetter, tamponger och tops.</w:t>
      </w:r>
    </w:p>
    <w:p w:rsidR="0045029F" w:rsidRPr="0045029F" w:rsidRDefault="00D23693" w:rsidP="00AF0215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35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45029F">
        <w:rPr>
          <w:rFonts w:ascii="Times New Roman" w:hAnsi="Times New Roman" w:cs="Times New Roman"/>
          <w:i/>
          <w:color w:val="000000"/>
          <w:sz w:val="24"/>
          <w:szCs w:val="24"/>
        </w:rPr>
        <w:t>Det är lätt att bli miljöhjälte i den här frågan. Med en hink eller papperskorg i badrummet så hamnar skräpet på rätt ställe och blir material till fjärrvärme istället, säger Gösta Lindh, VD på Stockholm Vatten.</w:t>
      </w:r>
    </w:p>
    <w:p w:rsidR="00AF0215" w:rsidRDefault="0045029F" w:rsidP="00AF0215">
      <w:pPr>
        <w:pStyle w:val="Normalwebb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För två år sedan ställde Stockholm Vatten </w:t>
      </w:r>
      <w:r w:rsidR="00C14224">
        <w:rPr>
          <w:color w:val="000000"/>
        </w:rPr>
        <w:t xml:space="preserve">i samarbete med IKEA </w:t>
      </w:r>
      <w:r>
        <w:rPr>
          <w:color w:val="000000"/>
        </w:rPr>
        <w:t>ut flera hundra pedalhinkar på olika platser runt om i Stockholm</w:t>
      </w:r>
      <w:r w:rsidR="00C14224">
        <w:rPr>
          <w:color w:val="000000"/>
        </w:rPr>
        <w:t xml:space="preserve">. </w:t>
      </w:r>
      <w:r w:rsidR="002B7C0F">
        <w:rPr>
          <w:color w:val="000000"/>
        </w:rPr>
        <w:t xml:space="preserve">Årets kampanj följer upp </w:t>
      </w:r>
      <w:r w:rsidR="00AF0215">
        <w:rPr>
          <w:color w:val="000000"/>
        </w:rPr>
        <w:t xml:space="preserve">aktiviteten genom </w:t>
      </w:r>
      <w:r w:rsidR="002B7C0F">
        <w:rPr>
          <w:color w:val="000000"/>
        </w:rPr>
        <w:t>att låta stoc</w:t>
      </w:r>
      <w:r w:rsidR="00AF0215">
        <w:rPr>
          <w:color w:val="000000"/>
        </w:rPr>
        <w:t xml:space="preserve">kholmarna formge och rösta fram Stockholmshinken. </w:t>
      </w:r>
    </w:p>
    <w:p w:rsidR="002B7C0F" w:rsidRPr="00AF0215" w:rsidRDefault="002B7C0F" w:rsidP="00AF0215">
      <w:pPr>
        <w:pStyle w:val="Normalwebb"/>
        <w:spacing w:before="0" w:beforeAutospacing="0" w:after="150" w:afterAutospacing="0"/>
        <w:rPr>
          <w:color w:val="000000"/>
        </w:rPr>
      </w:pPr>
      <w:r w:rsidRPr="00466F3A">
        <w:rPr>
          <w:i/>
          <w:color w:val="000000"/>
        </w:rPr>
        <w:t>– Vi hoppas att många tar chansen att komma in med förslag. Förutom äran att ha d</w:t>
      </w:r>
      <w:r w:rsidR="00B32438">
        <w:rPr>
          <w:i/>
          <w:color w:val="000000"/>
        </w:rPr>
        <w:t>esignat stockholms</w:t>
      </w:r>
      <w:r>
        <w:rPr>
          <w:i/>
          <w:color w:val="000000"/>
        </w:rPr>
        <w:t>hink</w:t>
      </w:r>
      <w:r w:rsidR="00B32438">
        <w:rPr>
          <w:i/>
          <w:color w:val="000000"/>
        </w:rPr>
        <w:t>en</w:t>
      </w:r>
      <w:r w:rsidRPr="00466F3A">
        <w:rPr>
          <w:i/>
          <w:color w:val="000000"/>
        </w:rPr>
        <w:t xml:space="preserve"> så </w:t>
      </w:r>
      <w:r>
        <w:rPr>
          <w:i/>
          <w:color w:val="000000"/>
        </w:rPr>
        <w:t xml:space="preserve">får </w:t>
      </w:r>
      <w:r w:rsidR="008945C6">
        <w:rPr>
          <w:i/>
          <w:color w:val="000000"/>
        </w:rPr>
        <w:t>den som vinner</w:t>
      </w:r>
      <w:bookmarkStart w:id="0" w:name="_GoBack"/>
      <w:bookmarkEnd w:id="0"/>
      <w:r>
        <w:rPr>
          <w:i/>
          <w:color w:val="000000"/>
        </w:rPr>
        <w:t xml:space="preserve"> </w:t>
      </w:r>
      <w:r w:rsidR="00B32438">
        <w:rPr>
          <w:i/>
          <w:color w:val="000000"/>
        </w:rPr>
        <w:t xml:space="preserve">5 </w:t>
      </w:r>
      <w:r w:rsidRPr="00466F3A">
        <w:rPr>
          <w:i/>
          <w:color w:val="000000"/>
        </w:rPr>
        <w:t>000 kronor</w:t>
      </w:r>
      <w:r>
        <w:rPr>
          <w:i/>
          <w:color w:val="000000"/>
        </w:rPr>
        <w:t xml:space="preserve"> i belöning</w:t>
      </w:r>
      <w:r w:rsidRPr="00466F3A">
        <w:rPr>
          <w:i/>
          <w:color w:val="000000"/>
        </w:rPr>
        <w:t xml:space="preserve">, berättar Agneta </w:t>
      </w:r>
      <w:r w:rsidR="00CF061D">
        <w:rPr>
          <w:i/>
          <w:color w:val="000000"/>
        </w:rPr>
        <w:t>Jönsson, kommunikations</w:t>
      </w:r>
      <w:r w:rsidRPr="00466F3A">
        <w:rPr>
          <w:i/>
          <w:color w:val="000000"/>
        </w:rPr>
        <w:t>ansvarig på Stockholm Vatten.</w:t>
      </w:r>
    </w:p>
    <w:p w:rsidR="00A953BC" w:rsidRDefault="00A953BC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3693" w:rsidRDefault="002B7C0F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Tävlingswebben finns på </w:t>
      </w:r>
      <w:hyperlink r:id="rId7" w:history="1">
        <w:r w:rsidRPr="002415E6">
          <w:rPr>
            <w:rStyle w:val="Hyperlnk"/>
            <w:rFonts w:ascii="Times New Roman" w:hAnsi="Times New Roman" w:cs="Times New Roman"/>
            <w:sz w:val="24"/>
            <w:szCs w:val="24"/>
          </w:rPr>
          <w:t>stockholmshinken.se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och varje dag presenteras de ledande </w:t>
      </w:r>
      <w:r w:rsidR="00AF02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bidragen på </w:t>
      </w:r>
      <w:hyperlink r:id="rId8" w:history="1">
        <w:r w:rsidRPr="002415E6">
          <w:rPr>
            <w:rStyle w:val="Hyperlnk"/>
            <w:rFonts w:ascii="Times New Roman" w:hAnsi="Times New Roman" w:cs="Times New Roman"/>
            <w:sz w:val="24"/>
            <w:szCs w:val="24"/>
          </w:rPr>
          <w:t>facebook.com/stockholmvatten</w:t>
        </w:r>
      </w:hyperlink>
    </w:p>
    <w:p w:rsidR="00AF0215" w:rsidRDefault="00AF0215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0215" w:rsidRPr="00CD3556" w:rsidRDefault="00AF0215" w:rsidP="00AF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För ytterligare information 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>kontakta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 xml:space="preserve"> Agneta Jönsson, 08-522 120 13</w:t>
      </w:r>
      <w:r w:rsidR="00B32438" w:rsidRPr="00B32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438" w:rsidRPr="00CD3556">
        <w:rPr>
          <w:rFonts w:ascii="Times New Roman" w:hAnsi="Times New Roman" w:cs="Times New Roman"/>
          <w:color w:val="000000"/>
          <w:sz w:val="24"/>
          <w:szCs w:val="24"/>
        </w:rPr>
        <w:t>eller</w:t>
      </w:r>
      <w:r w:rsidR="00B32438" w:rsidRPr="00B32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438" w:rsidRPr="00CD3556">
        <w:rPr>
          <w:rFonts w:ascii="Times New Roman" w:hAnsi="Times New Roman" w:cs="Times New Roman"/>
          <w:color w:val="000000"/>
          <w:sz w:val="24"/>
          <w:szCs w:val="24"/>
        </w:rPr>
        <w:t>Catharina Wikström Erlandsson, 08-522 120 24</w:t>
      </w:r>
      <w:r w:rsidR="00B32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2438" w:rsidRPr="00CD3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4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0215" w:rsidRDefault="00AF0215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C0F" w:rsidRPr="002B7C0F" w:rsidRDefault="002B7C0F" w:rsidP="00D2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2D5C" w:rsidRPr="00D23693" w:rsidRDefault="000D2D5C" w:rsidP="00D23693">
      <w:bookmarkStart w:id="1" w:name="TEXTSTARTSHERE"/>
      <w:bookmarkEnd w:id="1"/>
    </w:p>
    <w:sectPr w:rsidR="000D2D5C" w:rsidRPr="00D23693" w:rsidSect="003D304E">
      <w:head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1021" w:footer="79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E3" w:rsidRDefault="007150E3">
      <w:r>
        <w:separator/>
      </w:r>
    </w:p>
  </w:endnote>
  <w:endnote w:type="continuationSeparator" w:id="0">
    <w:p w:rsidR="007150E3" w:rsidRDefault="0071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g Roman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E3" w:rsidRDefault="007150E3" w:rsidP="00A179BC">
    <w:pPr>
      <w:pStyle w:val="Foten"/>
    </w:pPr>
    <w:r>
      <w:rPr>
        <w:rStyle w:val="A0"/>
      </w:rPr>
      <w:t>Stockholm Vatten AB</w:t>
    </w:r>
    <w:r w:rsidRPr="001133E9">
      <w:rPr>
        <w:rStyle w:val="A0"/>
      </w:rPr>
      <w:t xml:space="preserve">   </w:t>
    </w:r>
    <w:r>
      <w:rPr>
        <w:rStyle w:val="A0"/>
        <w:i/>
        <w:iCs/>
      </w:rPr>
      <w:t xml:space="preserve">Org nr </w:t>
    </w:r>
    <w:r>
      <w:rPr>
        <w:rStyle w:val="A0"/>
      </w:rPr>
      <w:t xml:space="preserve">556210-6855   </w:t>
    </w:r>
    <w:r>
      <w:rPr>
        <w:rStyle w:val="A0"/>
        <w:i/>
        <w:iCs/>
      </w:rPr>
      <w:t>Styrelsens säte</w:t>
    </w:r>
    <w:r w:rsidRPr="0059283E">
      <w:rPr>
        <w:rStyle w:val="A0"/>
        <w:i/>
        <w:iCs/>
      </w:rPr>
      <w:t xml:space="preserve"> </w:t>
    </w:r>
    <w:r>
      <w:rPr>
        <w:rStyle w:val="A0"/>
      </w:rPr>
      <w:t>Stockholm</w:t>
    </w:r>
  </w:p>
  <w:p w:rsidR="007150E3" w:rsidRPr="00C67B73" w:rsidRDefault="007150E3" w:rsidP="00A179BC">
    <w:pPr>
      <w:pStyle w:val="Foten"/>
    </w:pPr>
    <w:r w:rsidRPr="00C67B73">
      <w:rPr>
        <w:rStyle w:val="A0"/>
      </w:rPr>
      <w:t xml:space="preserve">106 36 Stockholm   </w:t>
    </w:r>
    <w:r w:rsidRPr="00377669">
      <w:rPr>
        <w:rStyle w:val="A0"/>
        <w:i/>
        <w:iCs/>
      </w:rPr>
      <w:t xml:space="preserve">Besök </w:t>
    </w:r>
    <w:r w:rsidRPr="00C67B73">
      <w:rPr>
        <w:rStyle w:val="A0"/>
      </w:rPr>
      <w:t xml:space="preserve">Torsgatan 26   </w:t>
    </w:r>
    <w:r w:rsidRPr="00377669">
      <w:rPr>
        <w:rStyle w:val="A0"/>
        <w:i/>
        <w:iCs/>
      </w:rPr>
      <w:t>Tel</w:t>
    </w:r>
    <w:r w:rsidRPr="00377669">
      <w:t xml:space="preserve"> </w:t>
    </w:r>
    <w:r>
      <w:t>0</w:t>
    </w:r>
    <w:r w:rsidRPr="00377669">
      <w:rPr>
        <w:rStyle w:val="A0"/>
      </w:rPr>
      <w:t>8</w:t>
    </w:r>
    <w:r>
      <w:rPr>
        <w:rStyle w:val="A0"/>
      </w:rPr>
      <w:t>-</w:t>
    </w:r>
    <w:r w:rsidRPr="00C67B73">
      <w:rPr>
        <w:rStyle w:val="A0"/>
      </w:rPr>
      <w:t xml:space="preserve">522 120 00   </w:t>
    </w:r>
    <w:r w:rsidRPr="00377669">
      <w:rPr>
        <w:rStyle w:val="A0"/>
        <w:i/>
        <w:iCs/>
      </w:rPr>
      <w:t>Fax</w:t>
    </w:r>
    <w:r w:rsidRPr="00377669">
      <w:t xml:space="preserve"> </w:t>
    </w:r>
    <w:r>
      <w:t>0</w:t>
    </w:r>
    <w:r w:rsidRPr="00377669">
      <w:rPr>
        <w:rStyle w:val="A0"/>
      </w:rPr>
      <w:t>8</w:t>
    </w:r>
    <w:r>
      <w:rPr>
        <w:rStyle w:val="A0"/>
      </w:rPr>
      <w:t>-</w:t>
    </w:r>
    <w:r w:rsidRPr="00C67B73">
      <w:rPr>
        <w:rStyle w:val="A0"/>
      </w:rPr>
      <w:t xml:space="preserve">522 120 02 </w:t>
    </w:r>
  </w:p>
  <w:p w:rsidR="007150E3" w:rsidRDefault="007150E3" w:rsidP="00A179BC">
    <w:pPr>
      <w:pStyle w:val="Foten"/>
    </w:pPr>
    <w:r>
      <w:rPr>
        <w:rStyle w:val="A0"/>
      </w:rPr>
      <w:t xml:space="preserve">stockholmvatten@stockholmvatten.se   www.stockholmvatten.se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E3" w:rsidRDefault="007150E3">
      <w:r>
        <w:separator/>
      </w:r>
    </w:p>
  </w:footnote>
  <w:footnote w:type="continuationSeparator" w:id="0">
    <w:p w:rsidR="007150E3" w:rsidRDefault="00715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680" w:type="dxa"/>
      <w:tblLayout w:type="fixed"/>
      <w:tblCellMar>
        <w:left w:w="0" w:type="dxa"/>
        <w:right w:w="0" w:type="dxa"/>
      </w:tblCellMar>
      <w:tblLook w:val="0000"/>
    </w:tblPr>
    <w:tblGrid>
      <w:gridCol w:w="6233"/>
      <w:gridCol w:w="3123"/>
    </w:tblGrid>
    <w:tr w:rsidR="007150E3">
      <w:trPr>
        <w:cantSplit/>
        <w:trHeight w:val="1191"/>
      </w:trPr>
      <w:tc>
        <w:tcPr>
          <w:tcW w:w="6225" w:type="dxa"/>
        </w:tcPr>
        <w:p w:rsidR="007150E3" w:rsidRDefault="007150E3" w:rsidP="009F2BCC">
          <w:pPr>
            <w:spacing w:before="40" w:line="240" w:lineRule="auto"/>
            <w:ind w:left="28"/>
          </w:pPr>
          <w:r>
            <w:rPr>
              <w:noProof/>
              <w:lang w:eastAsia="sv-SE"/>
            </w:rPr>
            <w:drawing>
              <wp:inline distT="0" distB="0" distL="0" distR="0">
                <wp:extent cx="923925" cy="371475"/>
                <wp:effectExtent l="19050" t="0" r="9525" b="0"/>
                <wp:docPr id="4" name="Bild 4" descr="sthlmvatten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hlmvatten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:rsidR="007150E3" w:rsidRDefault="007150E3" w:rsidP="005F0BA0">
          <w:pPr>
            <w:pStyle w:val="Sidhuvud"/>
            <w:rPr>
              <w:rStyle w:val="Sidnummer"/>
              <w:rFonts w:eastAsiaTheme="minorHAnsi" w:cstheme="minorBidi"/>
              <w:caps w:val="0"/>
              <w:szCs w:val="22"/>
              <w:lang w:eastAsia="en-US"/>
            </w:rPr>
          </w:pPr>
          <w:r>
            <w:t xml:space="preserve">Sid </w:t>
          </w:r>
          <w:r w:rsidR="00E83F5E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 w:rsidR="00E83F5E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="00E83F5E"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 w:rsidR="00E83F5E"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 w:rsidR="00E83F5E">
            <w:rPr>
              <w:rStyle w:val="Sidnummer"/>
            </w:rPr>
            <w:fldChar w:fldCharType="separate"/>
          </w:r>
          <w:r w:rsidR="00D278AE">
            <w:rPr>
              <w:rStyle w:val="Sidnummer"/>
              <w:noProof/>
            </w:rPr>
            <w:t>1</w:t>
          </w:r>
          <w:r w:rsidR="00E83F5E"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7150E3" w:rsidRDefault="007150E3" w:rsidP="005F0BA0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2010-09-17</w:t>
          </w:r>
        </w:p>
        <w:p w:rsidR="007150E3" w:rsidRDefault="007150E3" w:rsidP="005F0BA0">
          <w:pPr>
            <w:pStyle w:val="Sidhuvud"/>
          </w:pPr>
        </w:p>
      </w:tc>
    </w:tr>
  </w:tbl>
  <w:p w:rsidR="007150E3" w:rsidRPr="009F2BCC" w:rsidRDefault="007150E3" w:rsidP="009F2BCC">
    <w:pPr>
      <w:pStyle w:val="Sidhuvud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0" w:type="dxa"/>
      <w:tblInd w:w="-680" w:type="dxa"/>
      <w:tblLayout w:type="fixed"/>
      <w:tblCellMar>
        <w:left w:w="0" w:type="dxa"/>
        <w:right w:w="0" w:type="dxa"/>
      </w:tblCellMar>
      <w:tblLook w:val="0000"/>
    </w:tblPr>
    <w:tblGrid>
      <w:gridCol w:w="5980"/>
      <w:gridCol w:w="3160"/>
    </w:tblGrid>
    <w:tr w:rsidR="007150E3" w:rsidRPr="009107DE">
      <w:trPr>
        <w:cantSplit/>
        <w:trHeight w:val="1287"/>
      </w:trPr>
      <w:tc>
        <w:tcPr>
          <w:tcW w:w="6225" w:type="dxa"/>
        </w:tcPr>
        <w:p w:rsidR="007150E3" w:rsidRDefault="007150E3">
          <w:pPr>
            <w:spacing w:before="40"/>
            <w:ind w:left="28"/>
          </w:pPr>
          <w:r>
            <w:rPr>
              <w:noProof/>
              <w:lang w:eastAsia="sv-SE"/>
            </w:rPr>
            <w:drawing>
              <wp:inline distT="0" distB="0" distL="0" distR="0">
                <wp:extent cx="1057275" cy="409575"/>
                <wp:effectExtent l="19050" t="0" r="9525" b="0"/>
                <wp:docPr id="3" name="Bild 3" descr="sthlmvatten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hlmvatten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83F5E">
            <w:rPr>
              <w:noProof/>
              <w:lang w:eastAsia="sv-S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2.7pt;margin-top:714.5pt;width:94.3pt;height:45pt;z-index:-251658752;visibility:visible;mso-wrap-style:square;mso-width-percent:0;mso-height-percent:0;mso-wrap-distance-left:9pt;mso-wrap-distance-top:28.35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" o:allowoverlap="f" filled="f" stroked="f">
                <v:textbox inset="0">
                  <w:txbxContent>
                    <w:p w:rsidR="007150E3" w:rsidRDefault="007150E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361950" cy="361950"/>
                            <wp:effectExtent l="19050" t="0" r="0" b="0"/>
                            <wp:docPr id="1" name="Bild 1" descr="900114001_s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900114001_s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361950" cy="361950"/>
                            <wp:effectExtent l="19050" t="0" r="0" b="0"/>
                            <wp:docPr id="2" name="Bild 2" descr="sterik-svart-2,2x2,2 300p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erik-svart-2,2x2,2 300p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w:r>
        </w:p>
        <w:p w:rsidR="007150E3" w:rsidRDefault="007150E3" w:rsidP="00821967">
          <w:pPr>
            <w:spacing w:before="40" w:line="240" w:lineRule="auto"/>
            <w:ind w:left="28"/>
          </w:pPr>
        </w:p>
      </w:tc>
      <w:tc>
        <w:tcPr>
          <w:tcW w:w="3289" w:type="dxa"/>
        </w:tcPr>
        <w:p w:rsidR="007150E3" w:rsidRPr="009107DE" w:rsidRDefault="007150E3" w:rsidP="00D23693">
          <w:pPr>
            <w:pStyle w:val="Sidhuvud"/>
            <w:jc w:val="center"/>
            <w:rPr>
              <w:rStyle w:val="Sidnummer"/>
              <w:rFonts w:eastAsiaTheme="minorHAnsi" w:cstheme="minorBidi"/>
              <w:b/>
              <w:caps w:val="0"/>
              <w:szCs w:val="22"/>
              <w:lang w:eastAsia="en-US"/>
            </w:rPr>
          </w:pPr>
        </w:p>
        <w:p w:rsidR="007150E3" w:rsidRPr="009107DE" w:rsidRDefault="007150E3" w:rsidP="009107DE">
          <w:pPr>
            <w:pStyle w:val="Sidhuvud"/>
            <w:rPr>
              <w:b/>
            </w:rPr>
          </w:pPr>
          <w:r w:rsidRPr="009107DE">
            <w:rPr>
              <w:rStyle w:val="Sidnummer"/>
              <w:b/>
            </w:rPr>
            <w:t>2012-09-</w:t>
          </w:r>
          <w:r w:rsidR="009107DE">
            <w:rPr>
              <w:rStyle w:val="Sidnummer"/>
              <w:b/>
            </w:rPr>
            <w:t>24</w:t>
          </w:r>
        </w:p>
      </w:tc>
    </w:tr>
  </w:tbl>
  <w:p w:rsidR="007150E3" w:rsidRPr="0061301A" w:rsidRDefault="009107DE" w:rsidP="0061301A">
    <w:pPr>
      <w:pStyle w:val="Hold"/>
    </w:pPr>
    <w: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5564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701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BrevLang" w:val=" 46"/>
  </w:docVars>
  <w:rsids>
    <w:rsidRoot w:val="00385F41"/>
    <w:rsid w:val="00001BAE"/>
    <w:rsid w:val="00024B6B"/>
    <w:rsid w:val="0003641A"/>
    <w:rsid w:val="00052483"/>
    <w:rsid w:val="00053EC0"/>
    <w:rsid w:val="00055FF6"/>
    <w:rsid w:val="00057381"/>
    <w:rsid w:val="00061C13"/>
    <w:rsid w:val="000665AB"/>
    <w:rsid w:val="00067F21"/>
    <w:rsid w:val="0007321B"/>
    <w:rsid w:val="00076EA7"/>
    <w:rsid w:val="00077353"/>
    <w:rsid w:val="000B3353"/>
    <w:rsid w:val="000B5DE4"/>
    <w:rsid w:val="000B6FA3"/>
    <w:rsid w:val="000D0133"/>
    <w:rsid w:val="000D2D5C"/>
    <w:rsid w:val="000D2E3C"/>
    <w:rsid w:val="000D39C5"/>
    <w:rsid w:val="000E12E1"/>
    <w:rsid w:val="000F2AFE"/>
    <w:rsid w:val="000F5A64"/>
    <w:rsid w:val="000F6F52"/>
    <w:rsid w:val="001115B6"/>
    <w:rsid w:val="001133E9"/>
    <w:rsid w:val="0011660A"/>
    <w:rsid w:val="00122EEB"/>
    <w:rsid w:val="001605E4"/>
    <w:rsid w:val="0016162C"/>
    <w:rsid w:val="00161A40"/>
    <w:rsid w:val="00161AA8"/>
    <w:rsid w:val="00163AB6"/>
    <w:rsid w:val="00164A17"/>
    <w:rsid w:val="001670B7"/>
    <w:rsid w:val="00174CB3"/>
    <w:rsid w:val="0017705B"/>
    <w:rsid w:val="00177F57"/>
    <w:rsid w:val="001876CA"/>
    <w:rsid w:val="00195184"/>
    <w:rsid w:val="001B274F"/>
    <w:rsid w:val="001B580B"/>
    <w:rsid w:val="001B7BDA"/>
    <w:rsid w:val="001C063D"/>
    <w:rsid w:val="001C353E"/>
    <w:rsid w:val="001C602F"/>
    <w:rsid w:val="0023296D"/>
    <w:rsid w:val="002445AA"/>
    <w:rsid w:val="00246D40"/>
    <w:rsid w:val="00246EF0"/>
    <w:rsid w:val="00246FD2"/>
    <w:rsid w:val="00250875"/>
    <w:rsid w:val="00255525"/>
    <w:rsid w:val="0027362B"/>
    <w:rsid w:val="002A1AEB"/>
    <w:rsid w:val="002A4E64"/>
    <w:rsid w:val="002A7F7B"/>
    <w:rsid w:val="002B58C6"/>
    <w:rsid w:val="002B6F5F"/>
    <w:rsid w:val="002B7C0F"/>
    <w:rsid w:val="002D6540"/>
    <w:rsid w:val="002E55DF"/>
    <w:rsid w:val="002E6657"/>
    <w:rsid w:val="002E6CFC"/>
    <w:rsid w:val="002F4703"/>
    <w:rsid w:val="002F7DBF"/>
    <w:rsid w:val="00303F28"/>
    <w:rsid w:val="00304E40"/>
    <w:rsid w:val="00314816"/>
    <w:rsid w:val="00314C3F"/>
    <w:rsid w:val="00357C1F"/>
    <w:rsid w:val="0036634B"/>
    <w:rsid w:val="00371952"/>
    <w:rsid w:val="00376CD9"/>
    <w:rsid w:val="0037748E"/>
    <w:rsid w:val="00385F41"/>
    <w:rsid w:val="003A0A0F"/>
    <w:rsid w:val="003A43E5"/>
    <w:rsid w:val="003D304E"/>
    <w:rsid w:val="003E67CD"/>
    <w:rsid w:val="004106F2"/>
    <w:rsid w:val="00411B54"/>
    <w:rsid w:val="00412E9E"/>
    <w:rsid w:val="00415666"/>
    <w:rsid w:val="0042343D"/>
    <w:rsid w:val="00427D73"/>
    <w:rsid w:val="0043269B"/>
    <w:rsid w:val="004454DE"/>
    <w:rsid w:val="0045029F"/>
    <w:rsid w:val="00454775"/>
    <w:rsid w:val="00454A4B"/>
    <w:rsid w:val="00454F43"/>
    <w:rsid w:val="00456952"/>
    <w:rsid w:val="00466F3A"/>
    <w:rsid w:val="00485FDB"/>
    <w:rsid w:val="004935FB"/>
    <w:rsid w:val="00493E71"/>
    <w:rsid w:val="00497C03"/>
    <w:rsid w:val="004A1EEF"/>
    <w:rsid w:val="004C0B2C"/>
    <w:rsid w:val="004C0B45"/>
    <w:rsid w:val="004C4964"/>
    <w:rsid w:val="004D47F6"/>
    <w:rsid w:val="004E26F0"/>
    <w:rsid w:val="004E4AEB"/>
    <w:rsid w:val="004E7CB9"/>
    <w:rsid w:val="004F2B85"/>
    <w:rsid w:val="004F6726"/>
    <w:rsid w:val="00512E0D"/>
    <w:rsid w:val="00520881"/>
    <w:rsid w:val="00535A9E"/>
    <w:rsid w:val="00536B1F"/>
    <w:rsid w:val="00547351"/>
    <w:rsid w:val="00547B1F"/>
    <w:rsid w:val="00550685"/>
    <w:rsid w:val="0057383B"/>
    <w:rsid w:val="0057640F"/>
    <w:rsid w:val="00584422"/>
    <w:rsid w:val="0059206D"/>
    <w:rsid w:val="00592CF5"/>
    <w:rsid w:val="00596261"/>
    <w:rsid w:val="005A2F6B"/>
    <w:rsid w:val="005A62EF"/>
    <w:rsid w:val="005B0F7E"/>
    <w:rsid w:val="005B33C9"/>
    <w:rsid w:val="005C2D43"/>
    <w:rsid w:val="005C4558"/>
    <w:rsid w:val="005C78C6"/>
    <w:rsid w:val="005E039C"/>
    <w:rsid w:val="005E496C"/>
    <w:rsid w:val="005F0BA0"/>
    <w:rsid w:val="005F35C2"/>
    <w:rsid w:val="00607C7B"/>
    <w:rsid w:val="0061301A"/>
    <w:rsid w:val="0061334B"/>
    <w:rsid w:val="00613DD8"/>
    <w:rsid w:val="00625358"/>
    <w:rsid w:val="00632525"/>
    <w:rsid w:val="00654685"/>
    <w:rsid w:val="00660646"/>
    <w:rsid w:val="006662A7"/>
    <w:rsid w:val="00680080"/>
    <w:rsid w:val="006A60A9"/>
    <w:rsid w:val="006E6A9F"/>
    <w:rsid w:val="006F7BAB"/>
    <w:rsid w:val="00712FF2"/>
    <w:rsid w:val="00714089"/>
    <w:rsid w:val="007150E3"/>
    <w:rsid w:val="00716EF9"/>
    <w:rsid w:val="007172BF"/>
    <w:rsid w:val="00720455"/>
    <w:rsid w:val="007262F3"/>
    <w:rsid w:val="00732891"/>
    <w:rsid w:val="00741657"/>
    <w:rsid w:val="007420D8"/>
    <w:rsid w:val="00743242"/>
    <w:rsid w:val="00753049"/>
    <w:rsid w:val="00764DC7"/>
    <w:rsid w:val="007932DB"/>
    <w:rsid w:val="007937DC"/>
    <w:rsid w:val="00793A98"/>
    <w:rsid w:val="007B42B3"/>
    <w:rsid w:val="007B506D"/>
    <w:rsid w:val="007C1A2F"/>
    <w:rsid w:val="007D1FB5"/>
    <w:rsid w:val="007E56C3"/>
    <w:rsid w:val="007F18BB"/>
    <w:rsid w:val="008101EE"/>
    <w:rsid w:val="00821967"/>
    <w:rsid w:val="00823C23"/>
    <w:rsid w:val="00826587"/>
    <w:rsid w:val="0083679E"/>
    <w:rsid w:val="00841C17"/>
    <w:rsid w:val="0085763F"/>
    <w:rsid w:val="008744BF"/>
    <w:rsid w:val="00881D29"/>
    <w:rsid w:val="008945C6"/>
    <w:rsid w:val="008B09C2"/>
    <w:rsid w:val="008B1533"/>
    <w:rsid w:val="008B1A24"/>
    <w:rsid w:val="008C1CB8"/>
    <w:rsid w:val="008D0F46"/>
    <w:rsid w:val="008D159A"/>
    <w:rsid w:val="008E219C"/>
    <w:rsid w:val="008E4A2B"/>
    <w:rsid w:val="008F5F50"/>
    <w:rsid w:val="009107DE"/>
    <w:rsid w:val="0091383B"/>
    <w:rsid w:val="00931057"/>
    <w:rsid w:val="00932A43"/>
    <w:rsid w:val="009358E2"/>
    <w:rsid w:val="009425A3"/>
    <w:rsid w:val="00943DFE"/>
    <w:rsid w:val="0094520F"/>
    <w:rsid w:val="009624F8"/>
    <w:rsid w:val="00964FF2"/>
    <w:rsid w:val="00973A98"/>
    <w:rsid w:val="00980C28"/>
    <w:rsid w:val="00992067"/>
    <w:rsid w:val="00995846"/>
    <w:rsid w:val="009A507C"/>
    <w:rsid w:val="009A5385"/>
    <w:rsid w:val="009D6DC3"/>
    <w:rsid w:val="009E3DD9"/>
    <w:rsid w:val="009E498B"/>
    <w:rsid w:val="009E5F2C"/>
    <w:rsid w:val="009E6DE5"/>
    <w:rsid w:val="009F1F88"/>
    <w:rsid w:val="009F2BCC"/>
    <w:rsid w:val="00A0361F"/>
    <w:rsid w:val="00A179BC"/>
    <w:rsid w:val="00A225C2"/>
    <w:rsid w:val="00A35E22"/>
    <w:rsid w:val="00A41A8D"/>
    <w:rsid w:val="00A42AF4"/>
    <w:rsid w:val="00A45E1E"/>
    <w:rsid w:val="00A5021B"/>
    <w:rsid w:val="00A53A44"/>
    <w:rsid w:val="00A548AD"/>
    <w:rsid w:val="00A608BD"/>
    <w:rsid w:val="00A61CE2"/>
    <w:rsid w:val="00A64E66"/>
    <w:rsid w:val="00A83B25"/>
    <w:rsid w:val="00A953BC"/>
    <w:rsid w:val="00AC7200"/>
    <w:rsid w:val="00AF0215"/>
    <w:rsid w:val="00B01B46"/>
    <w:rsid w:val="00B055F0"/>
    <w:rsid w:val="00B13765"/>
    <w:rsid w:val="00B32438"/>
    <w:rsid w:val="00B40A08"/>
    <w:rsid w:val="00B40BF4"/>
    <w:rsid w:val="00B55413"/>
    <w:rsid w:val="00B5549F"/>
    <w:rsid w:val="00B558F1"/>
    <w:rsid w:val="00B61308"/>
    <w:rsid w:val="00B62924"/>
    <w:rsid w:val="00B64A41"/>
    <w:rsid w:val="00B76FC0"/>
    <w:rsid w:val="00B84692"/>
    <w:rsid w:val="00B86A29"/>
    <w:rsid w:val="00B93216"/>
    <w:rsid w:val="00B93A41"/>
    <w:rsid w:val="00BC3D4F"/>
    <w:rsid w:val="00BC43CC"/>
    <w:rsid w:val="00BD3A26"/>
    <w:rsid w:val="00BF32E1"/>
    <w:rsid w:val="00BF5E18"/>
    <w:rsid w:val="00C02CED"/>
    <w:rsid w:val="00C14224"/>
    <w:rsid w:val="00C25EED"/>
    <w:rsid w:val="00C30754"/>
    <w:rsid w:val="00C34042"/>
    <w:rsid w:val="00C3612A"/>
    <w:rsid w:val="00C51B83"/>
    <w:rsid w:val="00C660F4"/>
    <w:rsid w:val="00C70000"/>
    <w:rsid w:val="00C70586"/>
    <w:rsid w:val="00C9576F"/>
    <w:rsid w:val="00CA55CF"/>
    <w:rsid w:val="00CA5736"/>
    <w:rsid w:val="00CC1267"/>
    <w:rsid w:val="00CC1C74"/>
    <w:rsid w:val="00CC2122"/>
    <w:rsid w:val="00CC4871"/>
    <w:rsid w:val="00CC4F36"/>
    <w:rsid w:val="00CD217B"/>
    <w:rsid w:val="00CF061D"/>
    <w:rsid w:val="00CF4FFA"/>
    <w:rsid w:val="00CF7695"/>
    <w:rsid w:val="00D00B5A"/>
    <w:rsid w:val="00D02BB2"/>
    <w:rsid w:val="00D056F8"/>
    <w:rsid w:val="00D073B8"/>
    <w:rsid w:val="00D0767F"/>
    <w:rsid w:val="00D112F2"/>
    <w:rsid w:val="00D17038"/>
    <w:rsid w:val="00D23693"/>
    <w:rsid w:val="00D26F0D"/>
    <w:rsid w:val="00D278AE"/>
    <w:rsid w:val="00D34939"/>
    <w:rsid w:val="00D4216A"/>
    <w:rsid w:val="00D56507"/>
    <w:rsid w:val="00D6332F"/>
    <w:rsid w:val="00D819C5"/>
    <w:rsid w:val="00D86477"/>
    <w:rsid w:val="00D94C96"/>
    <w:rsid w:val="00D96952"/>
    <w:rsid w:val="00DA13B6"/>
    <w:rsid w:val="00DA3A7A"/>
    <w:rsid w:val="00DC00B0"/>
    <w:rsid w:val="00DC6F36"/>
    <w:rsid w:val="00DC7869"/>
    <w:rsid w:val="00DD2569"/>
    <w:rsid w:val="00DD3104"/>
    <w:rsid w:val="00DE0462"/>
    <w:rsid w:val="00DE58E7"/>
    <w:rsid w:val="00DF2247"/>
    <w:rsid w:val="00DF55C8"/>
    <w:rsid w:val="00E01039"/>
    <w:rsid w:val="00E044E6"/>
    <w:rsid w:val="00E06EFB"/>
    <w:rsid w:val="00E31EEA"/>
    <w:rsid w:val="00E31F54"/>
    <w:rsid w:val="00E3650D"/>
    <w:rsid w:val="00E36B39"/>
    <w:rsid w:val="00E6225B"/>
    <w:rsid w:val="00E677A9"/>
    <w:rsid w:val="00E828A5"/>
    <w:rsid w:val="00E83F5E"/>
    <w:rsid w:val="00E920FA"/>
    <w:rsid w:val="00EA04A2"/>
    <w:rsid w:val="00EC046C"/>
    <w:rsid w:val="00EC2F68"/>
    <w:rsid w:val="00ED1D6A"/>
    <w:rsid w:val="00EE6941"/>
    <w:rsid w:val="00EF1FCD"/>
    <w:rsid w:val="00EF6B7D"/>
    <w:rsid w:val="00F12230"/>
    <w:rsid w:val="00F127CF"/>
    <w:rsid w:val="00F20B6B"/>
    <w:rsid w:val="00F27C50"/>
    <w:rsid w:val="00F30DDA"/>
    <w:rsid w:val="00F3289A"/>
    <w:rsid w:val="00F4352C"/>
    <w:rsid w:val="00F46C58"/>
    <w:rsid w:val="00F558F4"/>
    <w:rsid w:val="00F65894"/>
    <w:rsid w:val="00F92614"/>
    <w:rsid w:val="00FA4983"/>
    <w:rsid w:val="00FB752A"/>
    <w:rsid w:val="00FC7748"/>
    <w:rsid w:val="00FC7CA4"/>
    <w:rsid w:val="00FD10F8"/>
    <w:rsid w:val="00FD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454A4B"/>
    <w:pPr>
      <w:keepNext/>
      <w:spacing w:before="20" w:after="0" w:line="280" w:lineRule="atLeast"/>
      <w:outlineLvl w:val="0"/>
    </w:pPr>
    <w:rPr>
      <w:rFonts w:ascii="Times New Roman" w:eastAsia="Times New Roman" w:hAnsi="Times New Roman" w:cs="Times New Roman"/>
      <w:b/>
      <w:spacing w:val="20"/>
      <w:sz w:val="36"/>
      <w:szCs w:val="20"/>
      <w:lang w:eastAsia="sv-SE"/>
    </w:rPr>
  </w:style>
  <w:style w:type="paragraph" w:styleId="Rubrik2">
    <w:name w:val="heading 2"/>
    <w:basedOn w:val="Rubrik1"/>
    <w:next w:val="Normal"/>
    <w:autoRedefine/>
    <w:qFormat/>
    <w:rsid w:val="00DD2569"/>
    <w:pPr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454A4B"/>
    <w:pPr>
      <w:keepNext/>
      <w:spacing w:after="0" w:line="280" w:lineRule="atLeast"/>
      <w:outlineLvl w:val="2"/>
    </w:pPr>
    <w:rPr>
      <w:rFonts w:ascii="Times New Roman" w:eastAsia="Times New Roman" w:hAnsi="Times New Roman" w:cs="Times New Roman"/>
      <w:b/>
      <w:szCs w:val="20"/>
      <w:lang w:eastAsia="sv-SE"/>
    </w:rPr>
  </w:style>
  <w:style w:type="paragraph" w:styleId="Rubrik4">
    <w:name w:val="heading 4"/>
    <w:basedOn w:val="Normal"/>
    <w:next w:val="Normal"/>
    <w:qFormat/>
    <w:rsid w:val="00454A4B"/>
    <w:pPr>
      <w:keepNext/>
      <w:spacing w:after="0" w:line="280" w:lineRule="atLeast"/>
      <w:outlineLvl w:val="3"/>
    </w:pPr>
    <w:rPr>
      <w:rFonts w:ascii="Times New Roman" w:eastAsia="Times New Roman" w:hAnsi="Times New Roman" w:cs="Times New Roman"/>
      <w:kern w:val="24"/>
      <w:szCs w:val="20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056F8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 w:cs="Times New Roman"/>
      <w:caps/>
      <w:kern w:val="24"/>
      <w:sz w:val="14"/>
      <w:szCs w:val="18"/>
      <w:lang w:eastAsia="sv-SE"/>
    </w:rPr>
  </w:style>
  <w:style w:type="paragraph" w:styleId="Sidfot">
    <w:name w:val="footer"/>
    <w:basedOn w:val="Normal"/>
    <w:next w:val="Normal"/>
    <w:rsid w:val="00057381"/>
    <w:pPr>
      <w:tabs>
        <w:tab w:val="right" w:pos="7910"/>
      </w:tabs>
      <w:spacing w:after="0" w:line="260" w:lineRule="atLeast"/>
    </w:pPr>
    <w:rPr>
      <w:rFonts w:ascii="Times New Roman" w:eastAsia="Times New Roman" w:hAnsi="Times New Roman" w:cs="Times New Roman"/>
      <w:noProof/>
      <w:spacing w:val="8"/>
      <w:kern w:val="16"/>
      <w:sz w:val="15"/>
      <w:szCs w:val="20"/>
      <w:lang w:eastAsia="sv-SE"/>
    </w:rPr>
  </w:style>
  <w:style w:type="character" w:styleId="Sidnummer">
    <w:name w:val="page number"/>
    <w:basedOn w:val="Standardstycketeckensnitt"/>
    <w:rsid w:val="00B40A08"/>
    <w:rPr>
      <w:rFonts w:ascii="Times New Roman" w:hAnsi="Times New Roman"/>
      <w:kern w:val="20"/>
      <w:sz w:val="14"/>
      <w:vertAlign w:val="baseline"/>
    </w:rPr>
  </w:style>
  <w:style w:type="paragraph" w:styleId="Makrotext">
    <w:name w:val="macro"/>
    <w:semiHidden/>
    <w:rsid w:val="00B55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kern w:val="24"/>
    </w:rPr>
  </w:style>
  <w:style w:type="paragraph" w:customStyle="1" w:styleId="Foten">
    <w:name w:val="Foten"/>
    <w:basedOn w:val="Sidfot"/>
    <w:rsid w:val="004C4964"/>
  </w:style>
  <w:style w:type="paragraph" w:customStyle="1" w:styleId="Bilaga">
    <w:name w:val="Bilaga"/>
    <w:basedOn w:val="Normal"/>
    <w:rsid w:val="00B55413"/>
    <w:pPr>
      <w:widowControl w:val="0"/>
      <w:spacing w:after="0" w:line="180" w:lineRule="exact"/>
      <w:jc w:val="right"/>
    </w:pPr>
    <w:rPr>
      <w:rFonts w:ascii="Gill Sans MT" w:eastAsia="Times New Roman" w:hAnsi="Gill Sans MT" w:cs="Times New Roman"/>
      <w:i/>
      <w:caps/>
      <w:noProof/>
      <w:kern w:val="20"/>
      <w:sz w:val="14"/>
      <w:szCs w:val="20"/>
      <w:lang w:eastAsia="sv-SE"/>
    </w:rPr>
  </w:style>
  <w:style w:type="paragraph" w:customStyle="1" w:styleId="Ttel">
    <w:name w:val="Ttel"/>
    <w:basedOn w:val="Normal"/>
    <w:next w:val="Avdelning"/>
    <w:rsid w:val="00E06EFB"/>
    <w:pPr>
      <w:spacing w:after="0" w:line="280" w:lineRule="atLeast"/>
    </w:pPr>
    <w:rPr>
      <w:rFonts w:ascii="Times New Roman" w:eastAsia="Times New Roman" w:hAnsi="Times New Roman" w:cs="Times New Roman"/>
      <w:kern w:val="24"/>
      <w:sz w:val="18"/>
      <w:szCs w:val="18"/>
      <w:lang w:eastAsia="sv-SE"/>
    </w:rPr>
  </w:style>
  <w:style w:type="paragraph" w:customStyle="1" w:styleId="Avdelning">
    <w:name w:val="Avdelning"/>
    <w:basedOn w:val="Normal"/>
    <w:next w:val="Tel"/>
    <w:rsid w:val="00DA3A7A"/>
    <w:pPr>
      <w:spacing w:after="0" w:line="220" w:lineRule="atLeast"/>
    </w:pPr>
    <w:rPr>
      <w:rFonts w:ascii="Times New Roman" w:eastAsia="Times New Roman" w:hAnsi="Times New Roman" w:cs="Times New Roman"/>
      <w:i/>
      <w:kern w:val="24"/>
      <w:sz w:val="18"/>
      <w:szCs w:val="20"/>
      <w:lang w:eastAsia="sv-SE"/>
    </w:rPr>
  </w:style>
  <w:style w:type="paragraph" w:customStyle="1" w:styleId="Namn">
    <w:name w:val="Namn"/>
    <w:basedOn w:val="Normal"/>
    <w:next w:val="Ttel"/>
    <w:rsid w:val="006662A7"/>
    <w:pPr>
      <w:spacing w:after="0" w:line="280" w:lineRule="atLeast"/>
    </w:pPr>
    <w:rPr>
      <w:rFonts w:ascii="Times New Roman" w:eastAsia="Times New Roman" w:hAnsi="Times New Roman" w:cs="Times New Roman"/>
      <w:kern w:val="24"/>
      <w:szCs w:val="20"/>
      <w:lang w:eastAsia="sv-SE"/>
    </w:rPr>
  </w:style>
  <w:style w:type="paragraph" w:customStyle="1" w:styleId="Huvudrubrik">
    <w:name w:val="Huvudrubrik"/>
    <w:basedOn w:val="Rubrik1"/>
    <w:next w:val="Normal"/>
    <w:rsid w:val="00B86A29"/>
    <w:pPr>
      <w:spacing w:before="480" w:after="240"/>
    </w:pPr>
  </w:style>
  <w:style w:type="character" w:customStyle="1" w:styleId="A0">
    <w:name w:val="A0"/>
    <w:rsid w:val="00E044E6"/>
    <w:rPr>
      <w:rFonts w:cs="Berling Roman"/>
      <w:color w:val="000000"/>
      <w:sz w:val="15"/>
      <w:szCs w:val="15"/>
    </w:rPr>
  </w:style>
  <w:style w:type="paragraph" w:customStyle="1" w:styleId="Titel">
    <w:name w:val="Titel"/>
    <w:basedOn w:val="Normal"/>
    <w:next w:val="Avdelning"/>
    <w:rsid w:val="0016162C"/>
    <w:pPr>
      <w:spacing w:after="0" w:line="280" w:lineRule="atLeast"/>
    </w:pPr>
    <w:rPr>
      <w:rFonts w:ascii="Times New Roman" w:eastAsia="Times New Roman" w:hAnsi="Times New Roman" w:cs="Times New Roman"/>
      <w:kern w:val="24"/>
      <w:sz w:val="18"/>
      <w:szCs w:val="18"/>
      <w:lang w:eastAsia="sv-SE"/>
    </w:rPr>
  </w:style>
  <w:style w:type="paragraph" w:customStyle="1" w:styleId="Hold">
    <w:name w:val="Hold"/>
    <w:basedOn w:val="Sidhuvud"/>
    <w:semiHidden/>
    <w:rsid w:val="0061301A"/>
    <w:pPr>
      <w:spacing w:line="20" w:lineRule="atLeast"/>
      <w:jc w:val="left"/>
    </w:pPr>
    <w:rPr>
      <w:sz w:val="2"/>
    </w:rPr>
  </w:style>
  <w:style w:type="paragraph" w:customStyle="1" w:styleId="Mail">
    <w:name w:val="Mail"/>
    <w:basedOn w:val="Avdelning"/>
    <w:rsid w:val="005E039C"/>
    <w:pPr>
      <w:spacing w:line="280" w:lineRule="atLeast"/>
    </w:pPr>
    <w:rPr>
      <w:i w:val="0"/>
      <w:szCs w:val="18"/>
    </w:rPr>
  </w:style>
  <w:style w:type="paragraph" w:customStyle="1" w:styleId="Tel">
    <w:name w:val="Tel"/>
    <w:basedOn w:val="Namn"/>
    <w:next w:val="Fax"/>
    <w:rsid w:val="00DA3A7A"/>
    <w:pPr>
      <w:spacing w:before="280"/>
    </w:pPr>
    <w:rPr>
      <w:sz w:val="18"/>
    </w:rPr>
  </w:style>
  <w:style w:type="paragraph" w:customStyle="1" w:styleId="Fax">
    <w:name w:val="Fax"/>
    <w:basedOn w:val="Tel"/>
    <w:next w:val="Mail"/>
    <w:rsid w:val="00DA3A7A"/>
    <w:pPr>
      <w:spacing w:before="0"/>
    </w:pPr>
  </w:style>
  <w:style w:type="paragraph" w:customStyle="1" w:styleId="Mvh">
    <w:name w:val="Mvh"/>
    <w:basedOn w:val="Normal"/>
    <w:next w:val="Namn"/>
    <w:rsid w:val="00161A40"/>
    <w:pPr>
      <w:spacing w:after="720" w:line="280" w:lineRule="atLeast"/>
    </w:pPr>
    <w:rPr>
      <w:rFonts w:ascii="Times New Roman" w:eastAsia="Times New Roman" w:hAnsi="Times New Roman" w:cs="Times New Roman"/>
      <w:kern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2369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23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79BC"/>
    <w:rPr>
      <w:rFonts w:ascii="Tahoma" w:eastAsiaTheme="minorHAnsi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64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454A4B"/>
    <w:pPr>
      <w:keepNext/>
      <w:spacing w:before="20" w:after="0" w:line="280" w:lineRule="atLeast"/>
      <w:outlineLvl w:val="0"/>
    </w:pPr>
    <w:rPr>
      <w:rFonts w:ascii="Times New Roman" w:eastAsia="Times New Roman" w:hAnsi="Times New Roman" w:cs="Times New Roman"/>
      <w:b/>
      <w:spacing w:val="20"/>
      <w:sz w:val="36"/>
      <w:szCs w:val="20"/>
      <w:lang w:eastAsia="sv-SE"/>
    </w:rPr>
  </w:style>
  <w:style w:type="paragraph" w:styleId="Rubrik2">
    <w:name w:val="heading 2"/>
    <w:basedOn w:val="Rubrik1"/>
    <w:next w:val="Normal"/>
    <w:autoRedefine/>
    <w:qFormat/>
    <w:rsid w:val="00DD2569"/>
    <w:pPr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454A4B"/>
    <w:pPr>
      <w:keepNext/>
      <w:spacing w:after="0" w:line="280" w:lineRule="atLeast"/>
      <w:outlineLvl w:val="2"/>
    </w:pPr>
    <w:rPr>
      <w:rFonts w:ascii="Times New Roman" w:eastAsia="Times New Roman" w:hAnsi="Times New Roman" w:cs="Times New Roman"/>
      <w:b/>
      <w:szCs w:val="20"/>
      <w:lang w:eastAsia="sv-SE"/>
    </w:rPr>
  </w:style>
  <w:style w:type="paragraph" w:styleId="Rubrik4">
    <w:name w:val="heading 4"/>
    <w:basedOn w:val="Normal"/>
    <w:next w:val="Normal"/>
    <w:qFormat/>
    <w:rsid w:val="00454A4B"/>
    <w:pPr>
      <w:keepNext/>
      <w:spacing w:after="0" w:line="280" w:lineRule="atLeast"/>
      <w:outlineLvl w:val="3"/>
    </w:pPr>
    <w:rPr>
      <w:rFonts w:ascii="Times New Roman" w:eastAsia="Times New Roman" w:hAnsi="Times New Roman" w:cs="Times New Roman"/>
      <w:kern w:val="24"/>
      <w:szCs w:val="20"/>
      <w:u w:val="single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056F8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 w:cs="Times New Roman"/>
      <w:caps/>
      <w:kern w:val="24"/>
      <w:sz w:val="14"/>
      <w:szCs w:val="18"/>
      <w:lang w:eastAsia="sv-SE"/>
    </w:rPr>
  </w:style>
  <w:style w:type="paragraph" w:styleId="Sidfot">
    <w:name w:val="footer"/>
    <w:basedOn w:val="Normal"/>
    <w:next w:val="Normal"/>
    <w:rsid w:val="00057381"/>
    <w:pPr>
      <w:tabs>
        <w:tab w:val="right" w:pos="7910"/>
      </w:tabs>
      <w:spacing w:after="0" w:line="260" w:lineRule="atLeast"/>
    </w:pPr>
    <w:rPr>
      <w:rFonts w:ascii="Times New Roman" w:eastAsia="Times New Roman" w:hAnsi="Times New Roman" w:cs="Times New Roman"/>
      <w:noProof/>
      <w:spacing w:val="8"/>
      <w:kern w:val="16"/>
      <w:sz w:val="15"/>
      <w:szCs w:val="20"/>
      <w:lang w:eastAsia="sv-SE"/>
    </w:rPr>
  </w:style>
  <w:style w:type="character" w:styleId="Sidnummer">
    <w:name w:val="page number"/>
    <w:basedOn w:val="Standardstycketypsnitt"/>
    <w:rsid w:val="00B40A08"/>
    <w:rPr>
      <w:rFonts w:ascii="Times New Roman" w:hAnsi="Times New Roman"/>
      <w:kern w:val="20"/>
      <w:sz w:val="14"/>
      <w:vertAlign w:val="baseline"/>
    </w:rPr>
  </w:style>
  <w:style w:type="paragraph" w:styleId="Makrotext">
    <w:name w:val="macro"/>
    <w:semiHidden/>
    <w:rsid w:val="00B55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kern w:val="24"/>
    </w:rPr>
  </w:style>
  <w:style w:type="paragraph" w:customStyle="1" w:styleId="Foten">
    <w:name w:val="Foten"/>
    <w:basedOn w:val="Sidfot"/>
    <w:rsid w:val="004C4964"/>
  </w:style>
  <w:style w:type="paragraph" w:customStyle="1" w:styleId="Bilaga">
    <w:name w:val="Bilaga"/>
    <w:basedOn w:val="Normal"/>
    <w:rsid w:val="00B55413"/>
    <w:pPr>
      <w:widowControl w:val="0"/>
      <w:spacing w:after="0" w:line="180" w:lineRule="exact"/>
      <w:jc w:val="right"/>
    </w:pPr>
    <w:rPr>
      <w:rFonts w:ascii="Gill Sans MT" w:eastAsia="Times New Roman" w:hAnsi="Gill Sans MT" w:cs="Times New Roman"/>
      <w:i/>
      <w:caps/>
      <w:noProof/>
      <w:kern w:val="20"/>
      <w:sz w:val="14"/>
      <w:szCs w:val="20"/>
      <w:lang w:eastAsia="sv-SE"/>
    </w:rPr>
  </w:style>
  <w:style w:type="paragraph" w:customStyle="1" w:styleId="Ttel">
    <w:name w:val="Ttel"/>
    <w:basedOn w:val="Normal"/>
    <w:next w:val="Avdelning"/>
    <w:rsid w:val="00E06EFB"/>
    <w:pPr>
      <w:spacing w:after="0" w:line="280" w:lineRule="atLeast"/>
    </w:pPr>
    <w:rPr>
      <w:rFonts w:ascii="Times New Roman" w:eastAsia="Times New Roman" w:hAnsi="Times New Roman" w:cs="Times New Roman"/>
      <w:kern w:val="24"/>
      <w:sz w:val="18"/>
      <w:szCs w:val="18"/>
      <w:lang w:eastAsia="sv-SE"/>
    </w:rPr>
  </w:style>
  <w:style w:type="paragraph" w:customStyle="1" w:styleId="Avdelning">
    <w:name w:val="Avdelning"/>
    <w:basedOn w:val="Normal"/>
    <w:next w:val="Tel"/>
    <w:rsid w:val="00DA3A7A"/>
    <w:pPr>
      <w:spacing w:after="0" w:line="220" w:lineRule="atLeast"/>
    </w:pPr>
    <w:rPr>
      <w:rFonts w:ascii="Times New Roman" w:eastAsia="Times New Roman" w:hAnsi="Times New Roman" w:cs="Times New Roman"/>
      <w:i/>
      <w:kern w:val="24"/>
      <w:sz w:val="18"/>
      <w:szCs w:val="20"/>
      <w:lang w:eastAsia="sv-SE"/>
    </w:rPr>
  </w:style>
  <w:style w:type="paragraph" w:customStyle="1" w:styleId="Namn">
    <w:name w:val="Namn"/>
    <w:basedOn w:val="Normal"/>
    <w:next w:val="Ttel"/>
    <w:rsid w:val="006662A7"/>
    <w:pPr>
      <w:spacing w:after="0" w:line="280" w:lineRule="atLeast"/>
    </w:pPr>
    <w:rPr>
      <w:rFonts w:ascii="Times New Roman" w:eastAsia="Times New Roman" w:hAnsi="Times New Roman" w:cs="Times New Roman"/>
      <w:kern w:val="24"/>
      <w:szCs w:val="20"/>
      <w:lang w:eastAsia="sv-SE"/>
    </w:rPr>
  </w:style>
  <w:style w:type="paragraph" w:customStyle="1" w:styleId="Huvudrubrik">
    <w:name w:val="Huvudrubrik"/>
    <w:basedOn w:val="Rubrik1"/>
    <w:next w:val="Normal"/>
    <w:rsid w:val="00B86A29"/>
    <w:pPr>
      <w:spacing w:before="480" w:after="240"/>
    </w:pPr>
  </w:style>
  <w:style w:type="character" w:customStyle="1" w:styleId="A0">
    <w:name w:val="A0"/>
    <w:rsid w:val="00E044E6"/>
    <w:rPr>
      <w:rFonts w:cs="Berling Roman"/>
      <w:color w:val="000000"/>
      <w:sz w:val="15"/>
      <w:szCs w:val="15"/>
    </w:rPr>
  </w:style>
  <w:style w:type="paragraph" w:customStyle="1" w:styleId="Titel">
    <w:name w:val="Titel"/>
    <w:basedOn w:val="Normal"/>
    <w:next w:val="Avdelning"/>
    <w:rsid w:val="0016162C"/>
    <w:pPr>
      <w:spacing w:after="0" w:line="280" w:lineRule="atLeast"/>
    </w:pPr>
    <w:rPr>
      <w:rFonts w:ascii="Times New Roman" w:eastAsia="Times New Roman" w:hAnsi="Times New Roman" w:cs="Times New Roman"/>
      <w:kern w:val="24"/>
      <w:sz w:val="18"/>
      <w:szCs w:val="18"/>
      <w:lang w:eastAsia="sv-SE"/>
    </w:rPr>
  </w:style>
  <w:style w:type="paragraph" w:customStyle="1" w:styleId="Hold">
    <w:name w:val="Hold"/>
    <w:basedOn w:val="Sidhuvud"/>
    <w:semiHidden/>
    <w:rsid w:val="0061301A"/>
    <w:pPr>
      <w:spacing w:line="20" w:lineRule="atLeast"/>
      <w:jc w:val="left"/>
    </w:pPr>
    <w:rPr>
      <w:sz w:val="2"/>
    </w:rPr>
  </w:style>
  <w:style w:type="paragraph" w:customStyle="1" w:styleId="Mail">
    <w:name w:val="Mail"/>
    <w:basedOn w:val="Avdelning"/>
    <w:rsid w:val="005E039C"/>
    <w:pPr>
      <w:spacing w:line="280" w:lineRule="atLeast"/>
    </w:pPr>
    <w:rPr>
      <w:i w:val="0"/>
      <w:szCs w:val="18"/>
    </w:rPr>
  </w:style>
  <w:style w:type="paragraph" w:customStyle="1" w:styleId="Tel">
    <w:name w:val="Tel"/>
    <w:basedOn w:val="Namn"/>
    <w:next w:val="Fax"/>
    <w:rsid w:val="00DA3A7A"/>
    <w:pPr>
      <w:spacing w:before="280"/>
    </w:pPr>
    <w:rPr>
      <w:sz w:val="18"/>
    </w:rPr>
  </w:style>
  <w:style w:type="paragraph" w:customStyle="1" w:styleId="Fax">
    <w:name w:val="Fax"/>
    <w:basedOn w:val="Tel"/>
    <w:next w:val="Mail"/>
    <w:rsid w:val="00DA3A7A"/>
    <w:pPr>
      <w:spacing w:before="0"/>
    </w:pPr>
  </w:style>
  <w:style w:type="paragraph" w:customStyle="1" w:styleId="Mvh">
    <w:name w:val="Mvh"/>
    <w:basedOn w:val="Normal"/>
    <w:next w:val="Namn"/>
    <w:rsid w:val="00161A40"/>
    <w:pPr>
      <w:spacing w:after="720" w:line="280" w:lineRule="atLeast"/>
    </w:pPr>
    <w:rPr>
      <w:rFonts w:ascii="Times New Roman" w:eastAsia="Times New Roman" w:hAnsi="Times New Roman" w:cs="Times New Roman"/>
      <w:kern w:val="24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D23693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23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1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79BC"/>
    <w:rPr>
      <w:rFonts w:ascii="Tahoma" w:eastAsiaTheme="minorHAnsi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64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ockholmvat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ckholmshink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mallar\Mallar\SVAB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348</TotalTime>
  <Pages>1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Brev-GRUNDBREVET</vt:lpstr>
    </vt:vector>
  </TitlesOfParts>
  <Company>Stockholms Vatten</Company>
  <LinksUpToDate>false</LinksUpToDate>
  <CharactersWithSpaces>2080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Brev-GRUNDBREVET</dc:title>
  <dc:creator>Agneta Jönsson</dc:creator>
  <cp:lastModifiedBy>AC22256</cp:lastModifiedBy>
  <cp:revision>6</cp:revision>
  <cp:lastPrinted>2012-09-19T15:27:00Z</cp:lastPrinted>
  <dcterms:created xsi:type="dcterms:W3CDTF">2012-09-19T08:16:00Z</dcterms:created>
  <dcterms:modified xsi:type="dcterms:W3CDTF">2012-09-20T11:03:00Z</dcterms:modified>
  <cp:category>Brev</cp:category>
</cp:coreProperties>
</file>