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04BE5" w14:textId="29ED73E7" w:rsidR="00FF3574" w:rsidRPr="009D7794" w:rsidRDefault="0067450C" w:rsidP="00FF3574">
      <w:pPr>
        <w:tabs>
          <w:tab w:val="left" w:pos="2010"/>
          <w:tab w:val="left" w:pos="5370"/>
        </w:tabs>
        <w:rPr>
          <w:rFonts w:eastAsia="Verdana" w:cstheme="majorBidi"/>
          <w:bCs/>
          <w:sz w:val="24"/>
          <w:szCs w:val="28"/>
        </w:rPr>
      </w:pPr>
      <w:r w:rsidRPr="00AA191F">
        <w:t>PRESS</w:t>
      </w:r>
      <w:r w:rsidR="00FA5EE8" w:rsidRPr="00AA191F">
        <w:t>E</w:t>
      </w:r>
      <w:r w:rsidR="00FF3574" w:rsidRPr="00AA191F">
        <w:t>INFORMATION</w:t>
      </w:r>
      <w:r w:rsidR="00FF3574">
        <w:tab/>
      </w:r>
      <w:r w:rsidR="00FF3574">
        <w:tab/>
      </w:r>
    </w:p>
    <w:p w14:paraId="533624E7" w14:textId="77777777" w:rsidR="00B13D9C" w:rsidRDefault="00B13D9C" w:rsidP="00B13D9C">
      <w:pPr>
        <w:jc w:val="center"/>
        <w:rPr>
          <w:rFonts w:eastAsia="Verdana" w:cstheme="majorBidi"/>
          <w:b/>
          <w:bCs/>
          <w:sz w:val="28"/>
          <w:szCs w:val="28"/>
        </w:rPr>
      </w:pPr>
    </w:p>
    <w:p w14:paraId="38AA9D32" w14:textId="77777777" w:rsidR="00B13D9C" w:rsidRPr="00B13D9C" w:rsidRDefault="00B13D9C" w:rsidP="00B13D9C">
      <w:pPr>
        <w:rPr>
          <w:rFonts w:eastAsia="Verdana" w:cstheme="majorBidi"/>
          <w:b/>
          <w:bCs/>
          <w:sz w:val="28"/>
          <w:szCs w:val="28"/>
        </w:rPr>
      </w:pPr>
      <w:r w:rsidRPr="00B13D9C">
        <w:rPr>
          <w:rFonts w:eastAsia="Verdana" w:cstheme="majorBidi"/>
          <w:b/>
          <w:bCs/>
          <w:sz w:val="28"/>
          <w:szCs w:val="28"/>
        </w:rPr>
        <w:t>Eine Handtasche zum Preis eines Kleinwagens:</w:t>
      </w:r>
    </w:p>
    <w:p w14:paraId="045D5AB7" w14:textId="77777777" w:rsidR="00B13D9C" w:rsidRPr="00B13D9C" w:rsidRDefault="00B13D9C" w:rsidP="00B13D9C">
      <w:pPr>
        <w:rPr>
          <w:rFonts w:eastAsia="Verdana" w:cstheme="majorBidi"/>
          <w:b/>
          <w:bCs/>
          <w:sz w:val="28"/>
          <w:szCs w:val="28"/>
        </w:rPr>
      </w:pPr>
      <w:r w:rsidRPr="00B13D9C">
        <w:rPr>
          <w:rFonts w:eastAsia="Verdana" w:cstheme="majorBidi"/>
          <w:b/>
          <w:bCs/>
          <w:sz w:val="28"/>
          <w:szCs w:val="28"/>
        </w:rPr>
        <w:t xml:space="preserve">Legendäre </w:t>
      </w:r>
      <w:proofErr w:type="spellStart"/>
      <w:r w:rsidRPr="00B13D9C">
        <w:rPr>
          <w:rFonts w:eastAsia="Verdana" w:cstheme="majorBidi"/>
          <w:b/>
          <w:bCs/>
          <w:sz w:val="28"/>
          <w:szCs w:val="28"/>
        </w:rPr>
        <w:t>Hermès</w:t>
      </w:r>
      <w:proofErr w:type="spellEnd"/>
      <w:r w:rsidRPr="00B13D9C">
        <w:rPr>
          <w:rFonts w:eastAsia="Verdana" w:cstheme="majorBidi"/>
          <w:b/>
          <w:bCs/>
          <w:sz w:val="28"/>
          <w:szCs w:val="28"/>
        </w:rPr>
        <w:t>-Handtaschen bei Eppli zur Auktion</w:t>
      </w:r>
    </w:p>
    <w:p w14:paraId="2BD1A807" w14:textId="77777777" w:rsidR="00B13D9C" w:rsidRDefault="00B13D9C" w:rsidP="00B13D9C">
      <w:pPr>
        <w:rPr>
          <w:b/>
          <w:szCs w:val="22"/>
        </w:rPr>
      </w:pPr>
    </w:p>
    <w:p w14:paraId="0C6DBFE7" w14:textId="77777777" w:rsidR="00B13D9C" w:rsidRPr="00B13D9C" w:rsidRDefault="00B13D9C" w:rsidP="00B13D9C">
      <w:pPr>
        <w:rPr>
          <w:b/>
          <w:szCs w:val="22"/>
        </w:rPr>
      </w:pPr>
      <w:r w:rsidRPr="00B13D9C">
        <w:rPr>
          <w:b/>
          <w:szCs w:val="22"/>
        </w:rPr>
        <w:t>Auktionen im Dezember 2016 und Januar 2017 – 61 exklusive Handtaschen im Angebot</w:t>
      </w:r>
    </w:p>
    <w:p w14:paraId="4C4E96B4" w14:textId="77777777" w:rsidR="00B13D9C" w:rsidRDefault="00B13D9C" w:rsidP="00B13D9C">
      <w:pPr>
        <w:rPr>
          <w:sz w:val="20"/>
          <w:szCs w:val="22"/>
        </w:rPr>
      </w:pPr>
    </w:p>
    <w:p w14:paraId="2656116F" w14:textId="32B1ABE5" w:rsidR="00B13D9C" w:rsidRDefault="002C3F6B" w:rsidP="00B13D9C">
      <w:pPr>
        <w:rPr>
          <w:rFonts w:eastAsia="Verdana"/>
        </w:rPr>
      </w:pPr>
      <w:r>
        <w:rPr>
          <w:rFonts w:eastAsia="Verdana"/>
        </w:rPr>
        <w:t xml:space="preserve">Stuttgart </w:t>
      </w:r>
      <w:r w:rsidR="00D041B7">
        <w:rPr>
          <w:rFonts w:eastAsia="Verdana"/>
        </w:rPr>
        <w:t>4</w:t>
      </w:r>
      <w:r w:rsidR="004B519B">
        <w:rPr>
          <w:rFonts w:eastAsia="Verdana"/>
        </w:rPr>
        <w:t>.11.</w:t>
      </w:r>
      <w:r>
        <w:rPr>
          <w:rFonts w:eastAsia="Verdana"/>
        </w:rPr>
        <w:t xml:space="preserve">2016. </w:t>
      </w:r>
      <w:r w:rsidR="00B13D9C" w:rsidRPr="00B13D9C">
        <w:rPr>
          <w:rFonts w:eastAsia="Verdana"/>
        </w:rPr>
        <w:t>Sie sind die begehrtesten – und teuersten – Handtaschen der Welt und</w:t>
      </w:r>
      <w:r w:rsidR="00B13D9C">
        <w:rPr>
          <w:rFonts w:eastAsia="Verdana"/>
        </w:rPr>
        <w:t xml:space="preserve"> </w:t>
      </w:r>
      <w:r w:rsidR="00B13D9C" w:rsidRPr="00B13D9C">
        <w:rPr>
          <w:rFonts w:eastAsia="Verdana"/>
        </w:rPr>
        <w:t>zeitweise gab es lange Wartelisten für die Kunden: Das Auktionshaus Eppli versteigert im</w:t>
      </w:r>
      <w:r w:rsidR="00B13D9C">
        <w:rPr>
          <w:rFonts w:eastAsia="Verdana"/>
        </w:rPr>
        <w:t xml:space="preserve"> </w:t>
      </w:r>
      <w:r w:rsidR="00B13D9C" w:rsidRPr="00B13D9C">
        <w:rPr>
          <w:rFonts w:eastAsia="Verdana"/>
        </w:rPr>
        <w:t xml:space="preserve">Dezember diesen und Januar nächsten Jahres 61 </w:t>
      </w:r>
      <w:proofErr w:type="spellStart"/>
      <w:r w:rsidR="00B13D9C" w:rsidRPr="00B13D9C">
        <w:rPr>
          <w:rFonts w:eastAsia="Verdana"/>
        </w:rPr>
        <w:t>Hermès</w:t>
      </w:r>
      <w:proofErr w:type="spellEnd"/>
      <w:r w:rsidR="00B13D9C" w:rsidRPr="00B13D9C">
        <w:rPr>
          <w:rFonts w:eastAsia="Verdana"/>
        </w:rPr>
        <w:t xml:space="preserve">-Handtaschen und 11 </w:t>
      </w:r>
      <w:proofErr w:type="spellStart"/>
      <w:r w:rsidR="00B13D9C" w:rsidRPr="00B13D9C">
        <w:rPr>
          <w:rFonts w:eastAsia="Verdana"/>
        </w:rPr>
        <w:t>Hermès</w:t>
      </w:r>
      <w:proofErr w:type="spellEnd"/>
      <w:r w:rsidR="00B13D9C" w:rsidRPr="00B13D9C">
        <w:rPr>
          <w:rFonts w:eastAsia="Verdana"/>
        </w:rPr>
        <w:t>-Gürtel. Sie stammen aus der Sammlung einer Privatperson aus dem süddeutsche</w:t>
      </w:r>
      <w:bookmarkStart w:id="0" w:name="_GoBack"/>
      <w:bookmarkEnd w:id="0"/>
      <w:r w:rsidR="00B13D9C" w:rsidRPr="00B13D9C">
        <w:rPr>
          <w:rFonts w:eastAsia="Verdana"/>
        </w:rPr>
        <w:t>n Raum.</w:t>
      </w:r>
      <w:r w:rsidR="00B13D9C">
        <w:rPr>
          <w:rFonts w:eastAsia="Verdana"/>
        </w:rPr>
        <w:t xml:space="preserve"> </w:t>
      </w:r>
      <w:r w:rsidR="00B13D9C" w:rsidRPr="00B13D9C">
        <w:rPr>
          <w:rFonts w:eastAsia="Verdana"/>
        </w:rPr>
        <w:t>Die Einlieferin möchte anonym bleiben.</w:t>
      </w:r>
      <w:r w:rsidR="00B13D9C">
        <w:rPr>
          <w:rFonts w:eastAsia="Verdana"/>
        </w:rPr>
        <w:t xml:space="preserve"> </w:t>
      </w:r>
      <w:r w:rsidR="00B13D9C" w:rsidRPr="00B13D9C">
        <w:rPr>
          <w:rFonts w:eastAsia="Verdana"/>
        </w:rPr>
        <w:t xml:space="preserve">Unter den </w:t>
      </w:r>
      <w:r w:rsidR="00B13D9C">
        <w:rPr>
          <w:rFonts w:eastAsia="Verdana"/>
        </w:rPr>
        <w:t>H</w:t>
      </w:r>
      <w:r w:rsidR="00B13D9C" w:rsidRPr="00B13D9C">
        <w:rPr>
          <w:rFonts w:eastAsia="Verdana"/>
        </w:rPr>
        <w:t>andtaschen sind unter anderem sportive Umhängetaschen in verschiedenen</w:t>
      </w:r>
      <w:r w:rsidR="00B13D9C">
        <w:rPr>
          <w:rFonts w:eastAsia="Verdana"/>
        </w:rPr>
        <w:t xml:space="preserve"> </w:t>
      </w:r>
      <w:r w:rsidR="00B13D9C" w:rsidRPr="00B13D9C">
        <w:rPr>
          <w:rFonts w:eastAsia="Verdana"/>
        </w:rPr>
        <w:t xml:space="preserve">Farben, exklusive Sonderanfertigungen und </w:t>
      </w:r>
      <w:r w:rsidR="00B13D9C">
        <w:rPr>
          <w:rFonts w:eastAsia="Verdana"/>
        </w:rPr>
        <w:t>vor allem</w:t>
      </w:r>
      <w:r w:rsidR="00B13D9C" w:rsidRPr="00B13D9C">
        <w:rPr>
          <w:rFonts w:eastAsia="Verdana"/>
        </w:rPr>
        <w:t xml:space="preserve"> Kelly- und Birkin-Bags. </w:t>
      </w:r>
    </w:p>
    <w:p w14:paraId="24550FD8" w14:textId="77777777" w:rsidR="00B13D9C" w:rsidRDefault="00B13D9C" w:rsidP="00B13D9C">
      <w:pPr>
        <w:rPr>
          <w:rFonts w:eastAsia="Verdana"/>
        </w:rPr>
      </w:pPr>
      <w:r w:rsidRPr="00B13D9C">
        <w:rPr>
          <w:rFonts w:eastAsia="Verdana"/>
        </w:rPr>
        <w:t>Die beiden</w:t>
      </w:r>
      <w:r>
        <w:rPr>
          <w:rFonts w:eastAsia="Verdana"/>
        </w:rPr>
        <w:t xml:space="preserve"> </w:t>
      </w:r>
      <w:r w:rsidRPr="00B13D9C">
        <w:rPr>
          <w:rFonts w:eastAsia="Verdana"/>
        </w:rPr>
        <w:t>Modelle, von den Schauspielerinnen Grace Kelly und Jane Birkin bekanntgemacht,</w:t>
      </w:r>
      <w:r>
        <w:rPr>
          <w:rFonts w:eastAsia="Verdana"/>
        </w:rPr>
        <w:t xml:space="preserve"> </w:t>
      </w:r>
      <w:r w:rsidRPr="00B13D9C">
        <w:rPr>
          <w:rFonts w:eastAsia="Verdana"/>
        </w:rPr>
        <w:t>können bei Auktionen, je nach Ausstattung, bis zu 170.000 Euro erreichen und</w:t>
      </w:r>
      <w:r>
        <w:rPr>
          <w:rFonts w:eastAsia="Verdana"/>
        </w:rPr>
        <w:t xml:space="preserve"> </w:t>
      </w:r>
      <w:r w:rsidRPr="00B13D9C">
        <w:rPr>
          <w:rFonts w:eastAsia="Verdana"/>
        </w:rPr>
        <w:t xml:space="preserve">übersteigen somit den Neupreis. </w:t>
      </w:r>
    </w:p>
    <w:p w14:paraId="4C007CDA" w14:textId="33E46FDE" w:rsidR="00B13D9C" w:rsidRDefault="00B13D9C" w:rsidP="00B13D9C">
      <w:pPr>
        <w:rPr>
          <w:rFonts w:eastAsia="Verdana"/>
        </w:rPr>
      </w:pPr>
      <w:r w:rsidRPr="00B13D9C">
        <w:rPr>
          <w:rFonts w:eastAsia="Verdana"/>
        </w:rPr>
        <w:t xml:space="preserve">Spätestens seit „Sex </w:t>
      </w:r>
      <w:proofErr w:type="spellStart"/>
      <w:r w:rsidRPr="00B13D9C">
        <w:rPr>
          <w:rFonts w:eastAsia="Verdana"/>
        </w:rPr>
        <w:t>and</w:t>
      </w:r>
      <w:proofErr w:type="spellEnd"/>
      <w:r w:rsidRPr="00B13D9C">
        <w:rPr>
          <w:rFonts w:eastAsia="Verdana"/>
        </w:rPr>
        <w:t xml:space="preserve"> </w:t>
      </w:r>
      <w:proofErr w:type="spellStart"/>
      <w:r w:rsidRPr="00B13D9C">
        <w:rPr>
          <w:rFonts w:eastAsia="Verdana"/>
        </w:rPr>
        <w:t>the</w:t>
      </w:r>
      <w:proofErr w:type="spellEnd"/>
      <w:r w:rsidRPr="00B13D9C">
        <w:rPr>
          <w:rFonts w:eastAsia="Verdana"/>
        </w:rPr>
        <w:t xml:space="preserve"> City“ sind </w:t>
      </w:r>
      <w:proofErr w:type="spellStart"/>
      <w:r w:rsidRPr="00B13D9C">
        <w:rPr>
          <w:rFonts w:eastAsia="Verdana"/>
        </w:rPr>
        <w:t>Hermès</w:t>
      </w:r>
      <w:proofErr w:type="spellEnd"/>
      <w:r w:rsidRPr="00B13D9C">
        <w:rPr>
          <w:rFonts w:eastAsia="Verdana"/>
        </w:rPr>
        <w:t>-Taschen nahezu jedem ein</w:t>
      </w:r>
      <w:r>
        <w:rPr>
          <w:rFonts w:eastAsia="Verdana"/>
        </w:rPr>
        <w:t xml:space="preserve"> </w:t>
      </w:r>
      <w:r w:rsidRPr="00B13D9C">
        <w:rPr>
          <w:rFonts w:eastAsia="Verdana"/>
        </w:rPr>
        <w:t>Begriff.</w:t>
      </w:r>
    </w:p>
    <w:p w14:paraId="5DA460C7" w14:textId="77777777" w:rsidR="00B13D9C" w:rsidRPr="00B13D9C" w:rsidRDefault="00B13D9C" w:rsidP="00B13D9C">
      <w:pPr>
        <w:rPr>
          <w:rFonts w:eastAsia="Verdana"/>
        </w:rPr>
      </w:pPr>
    </w:p>
    <w:p w14:paraId="6851F8BB" w14:textId="2B5462BD" w:rsidR="00B13D9C" w:rsidRDefault="00B13D9C" w:rsidP="00B13D9C">
      <w:pPr>
        <w:rPr>
          <w:rFonts w:eastAsia="Verdana"/>
        </w:rPr>
      </w:pPr>
      <w:r w:rsidRPr="00B13D9C">
        <w:rPr>
          <w:rFonts w:eastAsia="Verdana"/>
        </w:rPr>
        <w:t xml:space="preserve">Teilweise stammen die Handtaschen auch aus limitierten Editionen wie die „Kelly </w:t>
      </w:r>
      <w:proofErr w:type="spellStart"/>
      <w:r w:rsidRPr="00B13D9C">
        <w:rPr>
          <w:rFonts w:eastAsia="Verdana"/>
        </w:rPr>
        <w:t>BagGhilles</w:t>
      </w:r>
      <w:proofErr w:type="spellEnd"/>
      <w:r w:rsidRPr="00B13D9C">
        <w:rPr>
          <w:rFonts w:eastAsia="Verdana"/>
        </w:rPr>
        <w:t xml:space="preserve"> 33“ aus der Kollektion von 2013 oder die „</w:t>
      </w:r>
      <w:proofErr w:type="spellStart"/>
      <w:r w:rsidRPr="00B13D9C">
        <w:rPr>
          <w:rFonts w:eastAsia="Verdana"/>
        </w:rPr>
        <w:t>Sellier</w:t>
      </w:r>
      <w:proofErr w:type="spellEnd"/>
      <w:r w:rsidRPr="00B13D9C">
        <w:rPr>
          <w:rFonts w:eastAsia="Verdana"/>
        </w:rPr>
        <w:t xml:space="preserve"> Kelly Bag 32“ aus der </w:t>
      </w:r>
      <w:proofErr w:type="spellStart"/>
      <w:r w:rsidRPr="00B13D9C">
        <w:rPr>
          <w:rFonts w:eastAsia="Verdana"/>
        </w:rPr>
        <w:t>Vintage</w:t>
      </w:r>
      <w:proofErr w:type="spellEnd"/>
      <w:r w:rsidRPr="00B13D9C">
        <w:rPr>
          <w:rFonts w:eastAsia="Verdana"/>
        </w:rPr>
        <w:t xml:space="preserve">-Kollektion aus dem Jahr 1999. Alle </w:t>
      </w:r>
      <w:r>
        <w:rPr>
          <w:rFonts w:eastAsia="Verdana"/>
        </w:rPr>
        <w:t>H</w:t>
      </w:r>
      <w:r w:rsidRPr="00B13D9C">
        <w:rPr>
          <w:rFonts w:eastAsia="Verdana"/>
        </w:rPr>
        <w:t>andtaschen und Gürtel befinden sich in exzellentem</w:t>
      </w:r>
      <w:r>
        <w:rPr>
          <w:rFonts w:eastAsia="Verdana"/>
        </w:rPr>
        <w:t xml:space="preserve"> </w:t>
      </w:r>
      <w:r w:rsidRPr="00B13D9C">
        <w:rPr>
          <w:rFonts w:eastAsia="Verdana"/>
        </w:rPr>
        <w:t xml:space="preserve">Zustand und stellen daher eine gute Wertanlage da. Zu der Auktion der </w:t>
      </w:r>
      <w:proofErr w:type="spellStart"/>
      <w:r w:rsidRPr="00B13D9C">
        <w:rPr>
          <w:rFonts w:eastAsia="Verdana"/>
        </w:rPr>
        <w:t>Hermès</w:t>
      </w:r>
      <w:proofErr w:type="spellEnd"/>
      <w:r w:rsidRPr="00B13D9C">
        <w:rPr>
          <w:rFonts w:eastAsia="Verdana"/>
        </w:rPr>
        <w:t>-Sammlung erscheint ein Sonderkatalog, der Anfang November für 20 Euro erhältlich sein</w:t>
      </w:r>
      <w:r>
        <w:rPr>
          <w:rFonts w:eastAsia="Verdana"/>
        </w:rPr>
        <w:t xml:space="preserve"> </w:t>
      </w:r>
      <w:r w:rsidRPr="00B13D9C">
        <w:rPr>
          <w:rFonts w:eastAsia="Verdana"/>
        </w:rPr>
        <w:t>wird</w:t>
      </w:r>
      <w:r w:rsidR="004B519B">
        <w:rPr>
          <w:rFonts w:eastAsia="Verdana"/>
        </w:rPr>
        <w:t>. Weitere Infos dazu unter:</w:t>
      </w:r>
      <w:r w:rsidR="00AA191F" w:rsidRPr="00A83D82">
        <w:rPr>
          <w:sz w:val="20"/>
          <w:szCs w:val="22"/>
        </w:rPr>
        <w:t xml:space="preserve">  http://bit.ly/2ejTamL</w:t>
      </w:r>
      <w:r w:rsidR="00AA191F">
        <w:rPr>
          <w:rFonts w:eastAsia="Verdana"/>
        </w:rPr>
        <w:t xml:space="preserve"> </w:t>
      </w:r>
    </w:p>
    <w:p w14:paraId="6063AC11" w14:textId="77777777" w:rsidR="00D030D4" w:rsidRPr="007968C9" w:rsidRDefault="00D030D4" w:rsidP="00B13D9C">
      <w:pPr>
        <w:rPr>
          <w:rFonts w:eastAsia="Verdana"/>
        </w:rPr>
      </w:pPr>
    </w:p>
    <w:p w14:paraId="037C9E8B" w14:textId="7149DF5B" w:rsidR="00D030D4" w:rsidRDefault="00D030D4" w:rsidP="00B13D9C">
      <w:pPr>
        <w:rPr>
          <w:rFonts w:eastAsia="Verdana"/>
        </w:rPr>
      </w:pPr>
      <w:r w:rsidRPr="007968C9">
        <w:rPr>
          <w:rFonts w:eastAsia="Verdana"/>
          <w:b/>
        </w:rPr>
        <w:t>Bildmaterial zum Downlo</w:t>
      </w:r>
      <w:r w:rsidRPr="009A0CFE">
        <w:rPr>
          <w:rFonts w:eastAsia="Verdana"/>
          <w:b/>
        </w:rPr>
        <w:t>ad:</w:t>
      </w:r>
      <w:r w:rsidRPr="009A0CFE">
        <w:rPr>
          <w:rFonts w:eastAsia="Verdana"/>
        </w:rPr>
        <w:t xml:space="preserve"> </w:t>
      </w:r>
      <w:hyperlink r:id="rId9" w:history="1">
        <w:r w:rsidR="00C5100A" w:rsidRPr="009A0CFE">
          <w:rPr>
            <w:rStyle w:val="Hyperlink"/>
            <w:rFonts w:ascii="Helvetica" w:hAnsi="Helvetica" w:cs="Helvetica"/>
            <w:color w:val="auto"/>
            <w:sz w:val="20"/>
            <w:szCs w:val="20"/>
          </w:rPr>
          <w:t>https://we.tl/1QwRoXSP7M</w:t>
        </w:r>
      </w:hyperlink>
      <w:r w:rsidR="00AA191F">
        <w:rPr>
          <w:rFonts w:eastAsia="Verdana"/>
        </w:rPr>
        <w:br/>
      </w:r>
      <w:r w:rsidR="00A83D82">
        <w:rPr>
          <w:rFonts w:eastAsia="Verdana"/>
        </w:rPr>
        <w:t>© Auktionshaus Eppli</w:t>
      </w:r>
    </w:p>
    <w:p w14:paraId="1B535AF8" w14:textId="77777777" w:rsidR="00FB6323" w:rsidRDefault="00B13D9C" w:rsidP="00B13D9C">
      <w:pPr>
        <w:rPr>
          <w:rFonts w:eastAsia="Verdana"/>
          <w:b/>
        </w:rPr>
      </w:pPr>
      <w:r>
        <w:rPr>
          <w:rFonts w:eastAsia="Verdana"/>
        </w:rPr>
        <w:br/>
      </w:r>
      <w:r w:rsidR="002D5BA2">
        <w:rPr>
          <w:rFonts w:eastAsia="Verdana"/>
          <w:b/>
        </w:rPr>
        <w:t xml:space="preserve">Auktion: </w:t>
      </w:r>
      <w:r w:rsidRPr="00B13D9C">
        <w:rPr>
          <w:rFonts w:eastAsia="Verdana"/>
          <w:b/>
        </w:rPr>
        <w:t>10. Dezember 2016</w:t>
      </w:r>
    </w:p>
    <w:p w14:paraId="2D6C7C31" w14:textId="0935E76E" w:rsidR="00B13D9C" w:rsidRDefault="00B13D9C" w:rsidP="00B13D9C">
      <w:pPr>
        <w:rPr>
          <w:rFonts w:eastAsia="Verdana"/>
          <w:b/>
        </w:rPr>
      </w:pPr>
      <w:r w:rsidRPr="00B13D9C">
        <w:rPr>
          <w:rFonts w:eastAsia="Verdana"/>
        </w:rPr>
        <w:t>ab 15 Uhr Luxus aus Privatbesitz</w:t>
      </w:r>
      <w:r w:rsidR="002D5BA2">
        <w:rPr>
          <w:rFonts w:eastAsia="Verdana"/>
        </w:rPr>
        <w:t>, Schmuck, Mode</w:t>
      </w:r>
      <w:r w:rsidR="00F86590">
        <w:rPr>
          <w:rFonts w:eastAsia="Verdana"/>
        </w:rPr>
        <w:t xml:space="preserve"> </w:t>
      </w:r>
      <w:r w:rsidRPr="00B13D9C">
        <w:rPr>
          <w:rFonts w:eastAsia="Verdana"/>
        </w:rPr>
        <w:t xml:space="preserve">| ab Lot-Nr. 201 </w:t>
      </w:r>
      <w:proofErr w:type="spellStart"/>
      <w:r w:rsidRPr="00B13D9C">
        <w:rPr>
          <w:rFonts w:eastAsia="Verdana"/>
        </w:rPr>
        <w:t>Hermès</w:t>
      </w:r>
      <w:proofErr w:type="spellEnd"/>
      <w:r w:rsidR="00AA191F">
        <w:rPr>
          <w:rFonts w:eastAsia="Verdana"/>
        </w:rPr>
        <w:br/>
      </w:r>
      <w:r w:rsidR="002D5BA2">
        <w:rPr>
          <w:rFonts w:eastAsia="Verdana"/>
          <w:b/>
        </w:rPr>
        <w:t xml:space="preserve">Auktion: </w:t>
      </w:r>
      <w:r w:rsidRPr="00B13D9C">
        <w:rPr>
          <w:rFonts w:eastAsia="Verdana"/>
          <w:b/>
        </w:rPr>
        <w:t xml:space="preserve">14. Januar 2017 </w:t>
      </w:r>
    </w:p>
    <w:p w14:paraId="541843CD" w14:textId="77777777" w:rsidR="00A83D82" w:rsidRDefault="00B13D9C" w:rsidP="00B13D9C">
      <w:pPr>
        <w:rPr>
          <w:rFonts w:eastAsia="Verdana"/>
          <w:b/>
        </w:rPr>
      </w:pPr>
      <w:r w:rsidRPr="00B13D9C">
        <w:rPr>
          <w:rFonts w:eastAsia="Verdana"/>
        </w:rPr>
        <w:t>ab 15 Uhr Luxus aus Privatbesitz</w:t>
      </w:r>
      <w:r w:rsidR="002D5BA2">
        <w:rPr>
          <w:rFonts w:eastAsia="Verdana"/>
        </w:rPr>
        <w:t>,</w:t>
      </w:r>
      <w:r w:rsidR="002D5BA2" w:rsidRPr="002D5BA2">
        <w:rPr>
          <w:rFonts w:eastAsia="Verdana"/>
        </w:rPr>
        <w:t xml:space="preserve"> </w:t>
      </w:r>
      <w:r w:rsidR="002D5BA2">
        <w:rPr>
          <w:rFonts w:eastAsia="Verdana"/>
        </w:rPr>
        <w:t>Schmuck, Mode</w:t>
      </w:r>
      <w:r>
        <w:rPr>
          <w:rFonts w:eastAsia="Verdana"/>
        </w:rPr>
        <w:t xml:space="preserve"> | ab Lot-Nr. 3</w:t>
      </w:r>
      <w:r w:rsidRPr="00B13D9C">
        <w:rPr>
          <w:rFonts w:eastAsia="Verdana"/>
        </w:rPr>
        <w:t xml:space="preserve">01 </w:t>
      </w:r>
      <w:proofErr w:type="spellStart"/>
      <w:r w:rsidRPr="00B13D9C">
        <w:rPr>
          <w:rFonts w:eastAsia="Verdana"/>
        </w:rPr>
        <w:t>Hermès</w:t>
      </w:r>
      <w:proofErr w:type="spellEnd"/>
      <w:r w:rsidRPr="00B13D9C">
        <w:rPr>
          <w:rFonts w:eastAsia="Verdana"/>
        </w:rPr>
        <w:br/>
      </w:r>
    </w:p>
    <w:p w14:paraId="3631657E" w14:textId="41EDEAF6" w:rsidR="00B13D9C" w:rsidRDefault="002D5BA2" w:rsidP="00B13D9C">
      <w:pPr>
        <w:rPr>
          <w:rFonts w:eastAsia="Verdana"/>
          <w:b/>
        </w:rPr>
      </w:pPr>
      <w:r>
        <w:rPr>
          <w:rFonts w:eastAsia="Verdana"/>
          <w:b/>
        </w:rPr>
        <w:t>J</w:t>
      </w:r>
      <w:r w:rsidR="00B13D9C" w:rsidRPr="00B13D9C">
        <w:rPr>
          <w:rFonts w:eastAsia="Verdana"/>
          <w:b/>
        </w:rPr>
        <w:t xml:space="preserve">eweils bei Eppli im </w:t>
      </w:r>
      <w:proofErr w:type="spellStart"/>
      <w:r w:rsidR="00B13D9C" w:rsidRPr="00B13D9C">
        <w:rPr>
          <w:rFonts w:eastAsia="Verdana"/>
          <w:b/>
        </w:rPr>
        <w:t>Königsbau</w:t>
      </w:r>
      <w:proofErr w:type="spellEnd"/>
      <w:r w:rsidR="00B13D9C" w:rsidRPr="00B13D9C">
        <w:rPr>
          <w:rFonts w:eastAsia="Verdana"/>
          <w:b/>
        </w:rPr>
        <w:t xml:space="preserve"> | Königstr. 28 | Stuttgart</w:t>
      </w:r>
    </w:p>
    <w:p w14:paraId="410D74FA" w14:textId="3110C3C6" w:rsidR="00B13D9C" w:rsidRPr="00B13D9C" w:rsidRDefault="00B13D9C" w:rsidP="00B13D9C">
      <w:pPr>
        <w:rPr>
          <w:rFonts w:eastAsia="Verdana"/>
        </w:rPr>
      </w:pPr>
      <w:r>
        <w:rPr>
          <w:rFonts w:eastAsia="Verdana"/>
        </w:rPr>
        <w:t>Vorbesichti</w:t>
      </w:r>
      <w:r w:rsidR="002D5BA2">
        <w:rPr>
          <w:rFonts w:eastAsia="Verdana"/>
        </w:rPr>
        <w:t>g</w:t>
      </w:r>
      <w:r w:rsidR="00FB6323">
        <w:rPr>
          <w:rFonts w:eastAsia="Verdana"/>
        </w:rPr>
        <w:t>ung der Sammlung</w:t>
      </w:r>
      <w:r>
        <w:rPr>
          <w:rFonts w:eastAsia="Verdana"/>
        </w:rPr>
        <w:t xml:space="preserve"> </w:t>
      </w:r>
      <w:r w:rsidR="002D5BA2">
        <w:rPr>
          <w:rFonts w:eastAsia="Verdana"/>
        </w:rPr>
        <w:t xml:space="preserve">ab </w:t>
      </w:r>
      <w:r w:rsidR="00AA191F">
        <w:rPr>
          <w:rFonts w:eastAsia="Verdana"/>
        </w:rPr>
        <w:t>21. November und ab 4. Januar</w:t>
      </w:r>
      <w:r w:rsidR="00F86590">
        <w:rPr>
          <w:rFonts w:eastAsia="Verdana"/>
        </w:rPr>
        <w:t xml:space="preserve"> </w:t>
      </w:r>
      <w:r w:rsidR="002D5BA2">
        <w:rPr>
          <w:rFonts w:eastAsia="Verdana"/>
        </w:rPr>
        <w:t xml:space="preserve">bei Eppli im </w:t>
      </w:r>
      <w:proofErr w:type="spellStart"/>
      <w:r w:rsidR="002D5BA2">
        <w:rPr>
          <w:rFonts w:eastAsia="Verdana"/>
        </w:rPr>
        <w:t>Königsbau</w:t>
      </w:r>
      <w:proofErr w:type="spellEnd"/>
      <w:r w:rsidR="00FB6323">
        <w:rPr>
          <w:rFonts w:eastAsia="Verdana"/>
        </w:rPr>
        <w:t xml:space="preserve"> </w:t>
      </w:r>
      <w:r w:rsidR="00FB6323" w:rsidRPr="00B13D9C">
        <w:rPr>
          <w:rFonts w:eastAsia="Verdana"/>
        </w:rPr>
        <w:t>oder online</w:t>
      </w:r>
      <w:r w:rsidR="00FB6323" w:rsidRPr="00FB6323">
        <w:rPr>
          <w:rFonts w:eastAsia="Verdana"/>
        </w:rPr>
        <w:t xml:space="preserve"> </w:t>
      </w:r>
      <w:r w:rsidR="00AA191F">
        <w:rPr>
          <w:rFonts w:eastAsia="Verdana"/>
        </w:rPr>
        <w:t xml:space="preserve">möglich unter: </w:t>
      </w:r>
      <w:r w:rsidR="00AA191F" w:rsidRPr="00AA191F">
        <w:t>www.goo.gl/XKdil2</w:t>
      </w:r>
      <w:r w:rsidR="002D5BA2">
        <w:rPr>
          <w:rFonts w:eastAsia="Verdana"/>
        </w:rPr>
        <w:t xml:space="preserve"> </w:t>
      </w:r>
    </w:p>
    <w:p w14:paraId="3BA387A3" w14:textId="77777777" w:rsidR="00B13D9C" w:rsidRDefault="00B13D9C" w:rsidP="00B13D9C">
      <w:pPr>
        <w:rPr>
          <w:sz w:val="20"/>
          <w:szCs w:val="22"/>
        </w:rPr>
      </w:pPr>
    </w:p>
    <w:p w14:paraId="0E68B1EB" w14:textId="0E5AE19D" w:rsidR="00B13D9C" w:rsidRPr="0067450C" w:rsidRDefault="00B13D9C" w:rsidP="00B13D9C">
      <w:pPr>
        <w:rPr>
          <w:b/>
          <w:sz w:val="18"/>
          <w:szCs w:val="22"/>
        </w:rPr>
      </w:pPr>
      <w:r w:rsidRPr="0067450C">
        <w:rPr>
          <w:b/>
          <w:sz w:val="18"/>
          <w:szCs w:val="22"/>
        </w:rPr>
        <w:t>ANSPRECHPARTNER</w:t>
      </w:r>
      <w:r w:rsidR="002D5BA2">
        <w:rPr>
          <w:b/>
          <w:sz w:val="18"/>
          <w:szCs w:val="22"/>
        </w:rPr>
        <w:t xml:space="preserve"> PRESSE</w:t>
      </w:r>
      <w:r w:rsidRPr="0067450C">
        <w:rPr>
          <w:b/>
          <w:sz w:val="18"/>
          <w:szCs w:val="22"/>
        </w:rPr>
        <w:t>:</w:t>
      </w:r>
    </w:p>
    <w:p w14:paraId="446D57C5" w14:textId="15B7C7BD" w:rsidR="00B13D9C" w:rsidRPr="00002038" w:rsidRDefault="00B13D9C" w:rsidP="00B13D9C">
      <w:pPr>
        <w:rPr>
          <w:sz w:val="20"/>
          <w:szCs w:val="22"/>
        </w:rPr>
      </w:pPr>
      <w:r w:rsidRPr="00002038">
        <w:rPr>
          <w:sz w:val="20"/>
          <w:szCs w:val="22"/>
        </w:rPr>
        <w:t xml:space="preserve">Lena Setzer </w:t>
      </w:r>
      <w:r w:rsidR="00FB6323">
        <w:rPr>
          <w:sz w:val="20"/>
          <w:szCs w:val="22"/>
        </w:rPr>
        <w:t xml:space="preserve">| </w:t>
      </w:r>
      <w:r w:rsidRPr="004E46EB">
        <w:rPr>
          <w:sz w:val="20"/>
          <w:szCs w:val="22"/>
        </w:rPr>
        <w:t>l.setzer@eppli.com</w:t>
      </w:r>
      <w:r w:rsidRPr="00002038">
        <w:rPr>
          <w:sz w:val="20"/>
          <w:szCs w:val="22"/>
        </w:rPr>
        <w:t xml:space="preserve"> | 0711 / 253654-110</w:t>
      </w:r>
    </w:p>
    <w:p w14:paraId="31CCEB7F" w14:textId="77777777" w:rsidR="00B13D9C" w:rsidRPr="0067450C" w:rsidRDefault="00B13D9C" w:rsidP="00B13D9C">
      <w:pPr>
        <w:rPr>
          <w:sz w:val="20"/>
          <w:szCs w:val="22"/>
        </w:rPr>
      </w:pPr>
    </w:p>
    <w:p w14:paraId="6AEB8CDB" w14:textId="109710B5" w:rsidR="00B13D9C" w:rsidRPr="003E75AB" w:rsidRDefault="00B13D9C" w:rsidP="00B13D9C">
      <w:pPr>
        <w:rPr>
          <w:sz w:val="20"/>
          <w:szCs w:val="22"/>
        </w:rPr>
      </w:pPr>
    </w:p>
    <w:sectPr w:rsidR="00B13D9C" w:rsidRPr="003E75AB" w:rsidSect="008466D1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680" w:right="2267" w:bottom="397" w:left="1134" w:header="0" w:footer="17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B6B22" w14:textId="77777777" w:rsidR="00037781" w:rsidRDefault="00037781">
      <w:r>
        <w:separator/>
      </w:r>
    </w:p>
  </w:endnote>
  <w:endnote w:type="continuationSeparator" w:id="0">
    <w:p w14:paraId="6A6695F4" w14:textId="77777777" w:rsidR="00037781" w:rsidRDefault="0003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EAFF9" w14:textId="77777777" w:rsidR="005B01A1" w:rsidRDefault="005B01A1" w:rsidP="005B01A1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A21A11D" w14:textId="77777777" w:rsidR="005B01A1" w:rsidRDefault="005B01A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C2A19" w14:textId="77777777" w:rsidR="005B01A1" w:rsidRDefault="005B01A1" w:rsidP="005B01A1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D5BA2">
      <w:rPr>
        <w:rStyle w:val="Seitenzahl"/>
        <w:noProof/>
      </w:rPr>
      <w:t>- 2 -</w:t>
    </w:r>
    <w:r>
      <w:rPr>
        <w:rStyle w:val="Seitenzahl"/>
      </w:rPr>
      <w:fldChar w:fldCharType="end"/>
    </w:r>
  </w:p>
  <w:p w14:paraId="6BC96E5F" w14:textId="77777777" w:rsidR="005B01A1" w:rsidRDefault="005B01A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9A72C" w14:textId="77777777" w:rsidR="00037781" w:rsidRDefault="00037781">
      <w:r>
        <w:separator/>
      </w:r>
    </w:p>
  </w:footnote>
  <w:footnote w:type="continuationSeparator" w:id="0">
    <w:p w14:paraId="71AF433B" w14:textId="77777777" w:rsidR="00037781" w:rsidRDefault="00037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43246" w14:textId="77777777" w:rsidR="005B01A1" w:rsidRDefault="005B01A1" w:rsidP="001E78C7">
    <w:pPr>
      <w:pStyle w:val="Kopfzeile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BF47F" w14:textId="77777777" w:rsidR="005B01A1" w:rsidRDefault="005B01A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8E509E" wp14:editId="7EB7ADB6">
              <wp:simplePos x="0" y="0"/>
              <wp:positionH relativeFrom="column">
                <wp:posOffset>5461635</wp:posOffset>
              </wp:positionH>
              <wp:positionV relativeFrom="paragraph">
                <wp:posOffset>317500</wp:posOffset>
              </wp:positionV>
              <wp:extent cx="1375410" cy="10245725"/>
              <wp:effectExtent l="3810" t="3175" r="1905" b="0"/>
              <wp:wrapTight wrapText="bothSides">
                <wp:wrapPolygon edited="0">
                  <wp:start x="-150" y="0"/>
                  <wp:lineTo x="-150" y="21580"/>
                  <wp:lineTo x="21600" y="21580"/>
                  <wp:lineTo x="21600" y="0"/>
                  <wp:lineTo x="-150" y="0"/>
                </wp:wrapPolygon>
              </wp:wrapTight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5410" cy="10245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02A08" w14:textId="77777777" w:rsidR="005B01A1" w:rsidRDefault="005B01A1" w:rsidP="00D13D7C">
                          <w:pPr>
                            <w:jc w:val="both"/>
                            <w:rPr>
                              <w:rFonts w:cs="Latha"/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Latha"/>
                              <w:noProof/>
                              <w:color w:val="333333"/>
                              <w:sz w:val="16"/>
                              <w:szCs w:val="16"/>
                            </w:rPr>
                            <w:drawing>
                              <wp:inline distT="0" distB="0" distL="0" distR="0" wp14:anchorId="1E648488" wp14:editId="113D21E9">
                                <wp:extent cx="1009650" cy="552450"/>
                                <wp:effectExtent l="19050" t="0" r="0" b="0"/>
                                <wp:docPr id="2" name="Bild 1" descr="Neues Bil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eues Bil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965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0A96C1F" w14:textId="77777777" w:rsidR="005B01A1" w:rsidRDefault="005B01A1" w:rsidP="00D13D7C">
                          <w:pPr>
                            <w:jc w:val="both"/>
                            <w:rPr>
                              <w:rFonts w:cs="Latha"/>
                              <w:b/>
                              <w:color w:val="333333"/>
                              <w:sz w:val="16"/>
                              <w:szCs w:val="18"/>
                            </w:rPr>
                          </w:pPr>
                        </w:p>
                        <w:p w14:paraId="1EA5945D" w14:textId="77777777" w:rsidR="005B01A1" w:rsidRDefault="005B01A1" w:rsidP="00D13D7C">
                          <w:pPr>
                            <w:jc w:val="both"/>
                            <w:rPr>
                              <w:rFonts w:cs="Latha"/>
                              <w:b/>
                              <w:color w:val="333333"/>
                              <w:sz w:val="16"/>
                              <w:szCs w:val="18"/>
                            </w:rPr>
                          </w:pPr>
                        </w:p>
                        <w:p w14:paraId="513988FA" w14:textId="77777777" w:rsidR="005B01A1" w:rsidRDefault="005B01A1" w:rsidP="00D13D7C">
                          <w:pPr>
                            <w:jc w:val="both"/>
                            <w:rPr>
                              <w:rFonts w:cs="Latha"/>
                              <w:b/>
                              <w:color w:val="333333"/>
                              <w:sz w:val="16"/>
                              <w:szCs w:val="18"/>
                            </w:rPr>
                          </w:pPr>
                        </w:p>
                        <w:p w14:paraId="2748CCD1" w14:textId="77777777" w:rsidR="005B01A1" w:rsidRDefault="005B01A1" w:rsidP="00D13D7C">
                          <w:pPr>
                            <w:rPr>
                              <w:rFonts w:cs="Latha"/>
                              <w:b/>
                              <w:color w:val="333333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cs="Latha"/>
                              <w:b/>
                              <w:color w:val="333333"/>
                              <w:sz w:val="16"/>
                              <w:szCs w:val="18"/>
                            </w:rPr>
                            <w:t>Expertenzentrum</w:t>
                          </w:r>
                        </w:p>
                        <w:p w14:paraId="2EE63A47" w14:textId="77777777" w:rsidR="005B01A1" w:rsidRDefault="005B01A1" w:rsidP="00D13D7C">
                          <w:pPr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  <w:t>70173 Stuttgart</w:t>
                          </w:r>
                        </w:p>
                        <w:p w14:paraId="51569327" w14:textId="77777777" w:rsidR="005B01A1" w:rsidRDefault="005B01A1" w:rsidP="00D13D7C">
                          <w:pPr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  <w:t>Marktplatz 6</w:t>
                          </w:r>
                        </w:p>
                        <w:p w14:paraId="01582573" w14:textId="77777777" w:rsidR="005B01A1" w:rsidRPr="00002BE7" w:rsidRDefault="005B01A1" w:rsidP="00D13D7C">
                          <w:pPr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  <w:t>Tel.: 0711- 25 36 54-0</w:t>
                          </w:r>
                        </w:p>
                        <w:p w14:paraId="2DA15DEF" w14:textId="77777777" w:rsidR="005B01A1" w:rsidRDefault="005B01A1" w:rsidP="00D13D7C">
                          <w:pPr>
                            <w:rPr>
                              <w:rFonts w:cs="Latha"/>
                              <w:b/>
                              <w:color w:val="333333"/>
                              <w:sz w:val="16"/>
                              <w:szCs w:val="18"/>
                            </w:rPr>
                          </w:pPr>
                        </w:p>
                        <w:p w14:paraId="229D534C" w14:textId="77777777" w:rsidR="005B01A1" w:rsidRPr="009F0054" w:rsidRDefault="005B01A1" w:rsidP="00D13D7C">
                          <w:pPr>
                            <w:rPr>
                              <w:rFonts w:cs="Latha"/>
                              <w:b/>
                              <w:color w:val="333333"/>
                              <w:sz w:val="16"/>
                              <w:szCs w:val="18"/>
                            </w:rPr>
                          </w:pPr>
                          <w:r w:rsidRPr="009F0054">
                            <w:rPr>
                              <w:rFonts w:cs="Latha"/>
                              <w:b/>
                              <w:color w:val="333333"/>
                              <w:sz w:val="16"/>
                              <w:szCs w:val="18"/>
                            </w:rPr>
                            <w:t>Auktionshaus Stadtmitte</w:t>
                          </w:r>
                        </w:p>
                        <w:p w14:paraId="089155CE" w14:textId="77777777" w:rsidR="005B01A1" w:rsidRDefault="005B01A1" w:rsidP="00D13D7C">
                          <w:pPr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</w:pPr>
                          <w:r w:rsidRPr="009F0054"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  <w:t xml:space="preserve">70173 Stuttgart </w:t>
                          </w:r>
                        </w:p>
                        <w:p w14:paraId="4A956ABB" w14:textId="77777777" w:rsidR="005B01A1" w:rsidRPr="009F0054" w:rsidRDefault="005B01A1" w:rsidP="00D13D7C">
                          <w:pPr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</w:pPr>
                          <w:r w:rsidRPr="009F0054"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  <w:t>Bärenstr. 6 - 8</w:t>
                          </w:r>
                        </w:p>
                        <w:p w14:paraId="612C748A" w14:textId="77777777" w:rsidR="005B01A1" w:rsidRDefault="005B01A1" w:rsidP="00D13D7C">
                          <w:pPr>
                            <w:pStyle w:val="Fuzeile"/>
                            <w:rPr>
                              <w:rFonts w:eastAsia="Arial Unicode MS" w:cs="Latha"/>
                              <w:szCs w:val="18"/>
                            </w:rPr>
                          </w:pPr>
                          <w:r w:rsidRPr="009F0054">
                            <w:rPr>
                              <w:rFonts w:eastAsia="Arial Unicode MS" w:cs="Latha"/>
                              <w:szCs w:val="18"/>
                            </w:rPr>
                            <w:t xml:space="preserve">Tel: 0711-236 94 42 </w:t>
                          </w:r>
                        </w:p>
                        <w:p w14:paraId="017FCA2C" w14:textId="77777777" w:rsidR="005B01A1" w:rsidRDefault="005B01A1" w:rsidP="00D13D7C">
                          <w:pPr>
                            <w:pStyle w:val="Fuzeile"/>
                            <w:rPr>
                              <w:rFonts w:eastAsia="Arial Unicode MS" w:cs="Latha"/>
                              <w:szCs w:val="18"/>
                            </w:rPr>
                          </w:pPr>
                          <w:r w:rsidRPr="009F0054">
                            <w:rPr>
                              <w:rFonts w:eastAsia="Arial Unicode MS" w:cs="Latha"/>
                              <w:szCs w:val="18"/>
                            </w:rPr>
                            <w:t>Fax 0711-</w:t>
                          </w:r>
                          <w:r>
                            <w:rPr>
                              <w:rFonts w:eastAsia="Arial Unicode MS" w:cs="Latha"/>
                              <w:szCs w:val="18"/>
                            </w:rPr>
                            <w:t>72 23 27 65</w:t>
                          </w:r>
                        </w:p>
                        <w:p w14:paraId="1E7BAD03" w14:textId="77777777" w:rsidR="005B01A1" w:rsidRDefault="005B01A1" w:rsidP="00D13D7C">
                          <w:pPr>
                            <w:pStyle w:val="Fuzeile"/>
                            <w:rPr>
                              <w:rFonts w:eastAsia="Arial Unicode MS" w:cs="Latha"/>
                              <w:szCs w:val="18"/>
                            </w:rPr>
                          </w:pPr>
                        </w:p>
                        <w:p w14:paraId="09A91A52" w14:textId="77777777" w:rsidR="005B01A1" w:rsidRDefault="005B01A1" w:rsidP="00D13D7C">
                          <w:pPr>
                            <w:pStyle w:val="Fuzeile"/>
                            <w:rPr>
                              <w:rFonts w:eastAsia="Arial Unicode MS" w:cs="Latha"/>
                              <w:b/>
                              <w:szCs w:val="18"/>
                            </w:rPr>
                          </w:pPr>
                          <w:r>
                            <w:rPr>
                              <w:rFonts w:eastAsia="Arial Unicode MS" w:cs="Latha"/>
                              <w:b/>
                              <w:szCs w:val="18"/>
                            </w:rPr>
                            <w:t>Eppli Juwelier</w:t>
                          </w:r>
                        </w:p>
                        <w:p w14:paraId="37636CAE" w14:textId="77777777" w:rsidR="005B01A1" w:rsidRDefault="005B01A1" w:rsidP="00D13D7C">
                          <w:pPr>
                            <w:pStyle w:val="Fuzeile"/>
                            <w:rPr>
                              <w:rFonts w:eastAsia="Arial Unicode MS" w:cs="Latha"/>
                              <w:szCs w:val="18"/>
                            </w:rPr>
                          </w:pPr>
                          <w:r>
                            <w:rPr>
                              <w:rFonts w:eastAsia="Arial Unicode MS" w:cs="Latha"/>
                              <w:szCs w:val="18"/>
                            </w:rPr>
                            <w:t>70173 Stuttgart</w:t>
                          </w:r>
                        </w:p>
                        <w:p w14:paraId="7C4D29D5" w14:textId="77777777" w:rsidR="005B01A1" w:rsidRDefault="005B01A1" w:rsidP="00D13D7C">
                          <w:pPr>
                            <w:pStyle w:val="Fuzeile"/>
                            <w:rPr>
                              <w:rFonts w:eastAsia="Arial Unicode MS" w:cs="Latha"/>
                              <w:szCs w:val="18"/>
                            </w:rPr>
                          </w:pPr>
                          <w:r>
                            <w:rPr>
                              <w:rFonts w:eastAsia="Arial Unicode MS" w:cs="Latha"/>
                              <w:szCs w:val="18"/>
                            </w:rPr>
                            <w:t>Bärenstr. 5</w:t>
                          </w:r>
                        </w:p>
                        <w:p w14:paraId="374AD800" w14:textId="77777777" w:rsidR="005B01A1" w:rsidRDefault="005B01A1" w:rsidP="00D13D7C">
                          <w:pPr>
                            <w:pStyle w:val="Fuzeile"/>
                            <w:rPr>
                              <w:rFonts w:eastAsia="Arial Unicode MS" w:cs="Latha"/>
                              <w:szCs w:val="18"/>
                            </w:rPr>
                          </w:pPr>
                          <w:r>
                            <w:rPr>
                              <w:rFonts w:eastAsia="Arial Unicode MS" w:cs="Latha"/>
                              <w:szCs w:val="18"/>
                            </w:rPr>
                            <w:t>Tel.: 0711- 236 94 42</w:t>
                          </w:r>
                        </w:p>
                        <w:p w14:paraId="4D4D4926" w14:textId="77777777" w:rsidR="005B01A1" w:rsidRPr="00CC1F80" w:rsidRDefault="005B01A1" w:rsidP="00D13D7C">
                          <w:pPr>
                            <w:pStyle w:val="Fuzeile"/>
                            <w:rPr>
                              <w:rFonts w:eastAsia="Arial Unicode MS" w:cs="Latha"/>
                              <w:szCs w:val="18"/>
                            </w:rPr>
                          </w:pPr>
                          <w:r>
                            <w:rPr>
                              <w:rFonts w:eastAsia="Arial Unicode MS" w:cs="Latha"/>
                              <w:szCs w:val="18"/>
                            </w:rPr>
                            <w:t>Fax: 0711- 72 23 27 65</w:t>
                          </w:r>
                        </w:p>
                        <w:p w14:paraId="28FC05C8" w14:textId="77777777" w:rsidR="005B01A1" w:rsidRPr="009F0054" w:rsidRDefault="005B01A1" w:rsidP="00D13D7C">
                          <w:pPr>
                            <w:rPr>
                              <w:rFonts w:cs="Latha"/>
                              <w:color w:val="333333"/>
                              <w:sz w:val="14"/>
                              <w:szCs w:val="16"/>
                            </w:rPr>
                          </w:pPr>
                        </w:p>
                        <w:p w14:paraId="67768E5D" w14:textId="77777777" w:rsidR="005B01A1" w:rsidRPr="009F0054" w:rsidRDefault="005B01A1" w:rsidP="00D13D7C">
                          <w:pPr>
                            <w:rPr>
                              <w:rFonts w:cs="Latha"/>
                              <w:b/>
                              <w:color w:val="333333"/>
                              <w:sz w:val="16"/>
                              <w:szCs w:val="18"/>
                            </w:rPr>
                          </w:pPr>
                          <w:r w:rsidRPr="009F0054">
                            <w:rPr>
                              <w:rFonts w:cs="Latha"/>
                              <w:b/>
                              <w:color w:val="333333"/>
                              <w:sz w:val="16"/>
                              <w:szCs w:val="18"/>
                            </w:rPr>
                            <w:t>Eppli im Königsbau</w:t>
                          </w:r>
                        </w:p>
                        <w:p w14:paraId="4A407547" w14:textId="77777777" w:rsidR="005B01A1" w:rsidRDefault="005B01A1" w:rsidP="00D13D7C">
                          <w:pPr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</w:pPr>
                          <w:r w:rsidRPr="009F0054"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  <w:t xml:space="preserve">70173 Stuttgart </w:t>
                          </w:r>
                        </w:p>
                        <w:p w14:paraId="25E0096C" w14:textId="77777777" w:rsidR="005B01A1" w:rsidRPr="009F0054" w:rsidRDefault="005B01A1" w:rsidP="00D13D7C">
                          <w:pPr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</w:pPr>
                          <w:r w:rsidRPr="009F0054"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  <w:t>Königstr. 28</w:t>
                          </w:r>
                        </w:p>
                        <w:p w14:paraId="1ED64BE7" w14:textId="77777777" w:rsidR="005B01A1" w:rsidRDefault="005B01A1" w:rsidP="00D13D7C">
                          <w:pPr>
                            <w:rPr>
                              <w:rFonts w:eastAsia="Arial Unicode MS" w:cs="Latha"/>
                              <w:sz w:val="16"/>
                              <w:szCs w:val="18"/>
                            </w:rPr>
                          </w:pPr>
                          <w:r w:rsidRPr="009F0054">
                            <w:rPr>
                              <w:rFonts w:eastAsia="Arial Unicode MS" w:cs="Latha"/>
                              <w:sz w:val="16"/>
                              <w:szCs w:val="18"/>
                            </w:rPr>
                            <w:t xml:space="preserve">Tel: 0711-722 30 300 </w:t>
                          </w:r>
                        </w:p>
                        <w:p w14:paraId="1E2AA454" w14:textId="77777777" w:rsidR="005B01A1" w:rsidRPr="009F0054" w:rsidRDefault="005B01A1" w:rsidP="00D13D7C">
                          <w:pPr>
                            <w:rPr>
                              <w:rFonts w:cs="Latha"/>
                              <w:b/>
                              <w:color w:val="333333"/>
                              <w:sz w:val="16"/>
                              <w:szCs w:val="18"/>
                            </w:rPr>
                          </w:pPr>
                          <w:r w:rsidRPr="009F0054">
                            <w:rPr>
                              <w:rFonts w:eastAsia="Arial Unicode MS" w:cs="Latha"/>
                              <w:sz w:val="16"/>
                              <w:szCs w:val="18"/>
                            </w:rPr>
                            <w:t>Fax 0711-722 30 322</w:t>
                          </w:r>
                        </w:p>
                        <w:p w14:paraId="64EEE1F6" w14:textId="77777777" w:rsidR="005B01A1" w:rsidRPr="009F0054" w:rsidRDefault="005B01A1" w:rsidP="00D13D7C">
                          <w:pPr>
                            <w:rPr>
                              <w:rFonts w:cs="Latha"/>
                              <w:b/>
                              <w:color w:val="333333"/>
                              <w:sz w:val="16"/>
                              <w:szCs w:val="18"/>
                            </w:rPr>
                          </w:pPr>
                        </w:p>
                        <w:p w14:paraId="3B5F8417" w14:textId="77777777" w:rsidR="005B01A1" w:rsidRPr="009F0054" w:rsidRDefault="005B01A1" w:rsidP="00D13D7C">
                          <w:pPr>
                            <w:rPr>
                              <w:rFonts w:cs="Latha"/>
                              <w:b/>
                              <w:color w:val="333333"/>
                              <w:sz w:val="16"/>
                              <w:szCs w:val="18"/>
                            </w:rPr>
                          </w:pPr>
                          <w:r w:rsidRPr="009F0054">
                            <w:rPr>
                              <w:rFonts w:cs="Latha"/>
                              <w:b/>
                              <w:color w:val="333333"/>
                              <w:sz w:val="16"/>
                              <w:szCs w:val="18"/>
                            </w:rPr>
                            <w:t>Auktionshalle</w:t>
                          </w:r>
                        </w:p>
                        <w:p w14:paraId="5A5B4B82" w14:textId="77777777" w:rsidR="005B01A1" w:rsidRPr="009F0054" w:rsidRDefault="005B01A1" w:rsidP="00D13D7C">
                          <w:pPr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  <w:t>70771 L.</w:t>
                          </w:r>
                          <w:r w:rsidRPr="009F0054"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  <w:t xml:space="preserve"> – Echterdingen</w:t>
                          </w:r>
                        </w:p>
                        <w:p w14:paraId="7B6C9C4E" w14:textId="07E3242D" w:rsidR="005B01A1" w:rsidRPr="009F0054" w:rsidRDefault="005B01A1" w:rsidP="00D13D7C">
                          <w:pPr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</w:pPr>
                          <w:r w:rsidRPr="009F0054"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  <w:t xml:space="preserve">Heilbronner </w:t>
                          </w:r>
                          <w:r w:rsidR="00FA5EE8" w:rsidRPr="009F0054"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  <w:t>Straße</w:t>
                          </w:r>
                          <w:r w:rsidRPr="009F0054"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  <w:t xml:space="preserve"> 9 – 13</w:t>
                          </w:r>
                        </w:p>
                        <w:p w14:paraId="10B553A0" w14:textId="77777777" w:rsidR="005B01A1" w:rsidRDefault="005B01A1" w:rsidP="00D13D7C">
                          <w:pPr>
                            <w:rPr>
                              <w:rFonts w:eastAsia="Arial Unicode MS" w:cs="Latha"/>
                              <w:sz w:val="16"/>
                              <w:szCs w:val="18"/>
                            </w:rPr>
                          </w:pPr>
                          <w:r w:rsidRPr="009F0054">
                            <w:rPr>
                              <w:rFonts w:eastAsia="Arial Unicode MS" w:cs="Latha"/>
                              <w:sz w:val="16"/>
                              <w:szCs w:val="18"/>
                            </w:rPr>
                            <w:t xml:space="preserve">Tel: 0711-220 90 87   </w:t>
                          </w:r>
                        </w:p>
                        <w:p w14:paraId="1755DB32" w14:textId="77777777" w:rsidR="005B01A1" w:rsidRDefault="005B01A1" w:rsidP="00D13D7C">
                          <w:pPr>
                            <w:rPr>
                              <w:rFonts w:eastAsia="Arial Unicode MS" w:cs="Latha"/>
                              <w:sz w:val="16"/>
                              <w:szCs w:val="18"/>
                            </w:rPr>
                          </w:pPr>
                          <w:r w:rsidRPr="009F0054">
                            <w:rPr>
                              <w:rFonts w:eastAsia="Arial Unicode MS" w:cs="Latha"/>
                              <w:sz w:val="16"/>
                              <w:szCs w:val="18"/>
                            </w:rPr>
                            <w:t>Fax 0711-220 90 88</w:t>
                          </w:r>
                        </w:p>
                        <w:p w14:paraId="53C6DE3C" w14:textId="77777777" w:rsidR="005B01A1" w:rsidRDefault="005B01A1" w:rsidP="00D13D7C">
                          <w:pPr>
                            <w:rPr>
                              <w:rFonts w:eastAsia="Arial Unicode MS" w:cs="Latha"/>
                              <w:sz w:val="16"/>
                              <w:szCs w:val="18"/>
                            </w:rPr>
                          </w:pPr>
                        </w:p>
                        <w:p w14:paraId="0F48922B" w14:textId="77777777" w:rsidR="005B01A1" w:rsidRDefault="005B01A1" w:rsidP="00D13D7C">
                          <w:pPr>
                            <w:rPr>
                              <w:rFonts w:eastAsia="Arial Unicode MS" w:cs="Latha"/>
                              <w:b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eastAsia="Arial Unicode MS" w:cs="Latha"/>
                              <w:b/>
                              <w:sz w:val="16"/>
                              <w:szCs w:val="18"/>
                            </w:rPr>
                            <w:t>Repräsentanz Baden-Baden</w:t>
                          </w:r>
                        </w:p>
                        <w:p w14:paraId="6E1C4473" w14:textId="77777777" w:rsidR="005B01A1" w:rsidRDefault="005B01A1" w:rsidP="00D13D7C">
                          <w:pPr>
                            <w:rPr>
                              <w:rFonts w:eastAsia="Arial Unicode MS" w:cs="Latha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eastAsia="Arial Unicode MS" w:cs="Latha"/>
                              <w:sz w:val="16"/>
                              <w:szCs w:val="18"/>
                            </w:rPr>
                            <w:t>76530 Baden-Baden</w:t>
                          </w:r>
                        </w:p>
                        <w:p w14:paraId="4D7ADEE5" w14:textId="77777777" w:rsidR="005B01A1" w:rsidRDefault="005B01A1" w:rsidP="00D13D7C">
                          <w:pPr>
                            <w:rPr>
                              <w:rFonts w:eastAsia="Arial Unicode MS" w:cs="Latha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eastAsia="Arial Unicode MS" w:cs="Latha"/>
                              <w:sz w:val="16"/>
                              <w:szCs w:val="18"/>
                            </w:rPr>
                            <w:t>Im Kurgarten 18</w:t>
                          </w:r>
                        </w:p>
                        <w:p w14:paraId="7DC5DF6A" w14:textId="77777777" w:rsidR="005B01A1" w:rsidRDefault="005B01A1" w:rsidP="00D13D7C">
                          <w:pPr>
                            <w:rPr>
                              <w:rFonts w:eastAsia="Arial Unicode MS" w:cs="Latha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eastAsia="Arial Unicode MS" w:cs="Latha"/>
                              <w:sz w:val="16"/>
                              <w:szCs w:val="18"/>
                            </w:rPr>
                            <w:t>Tel.: 07221- 398 43 60</w:t>
                          </w:r>
                        </w:p>
                        <w:p w14:paraId="2B18D8C0" w14:textId="77777777" w:rsidR="005B01A1" w:rsidRPr="00C954F0" w:rsidRDefault="005B01A1" w:rsidP="00D13D7C">
                          <w:pPr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eastAsia="Arial Unicode MS" w:cs="Latha"/>
                              <w:sz w:val="16"/>
                              <w:szCs w:val="18"/>
                            </w:rPr>
                            <w:t>Fax: 07221- 398 43 61</w:t>
                          </w:r>
                        </w:p>
                        <w:p w14:paraId="733FFF4F" w14:textId="77777777" w:rsidR="005B01A1" w:rsidRPr="009F0054" w:rsidRDefault="005B01A1" w:rsidP="00D13D7C">
                          <w:pPr>
                            <w:rPr>
                              <w:rFonts w:cs="Latha"/>
                              <w:color w:val="333333"/>
                              <w:sz w:val="14"/>
                              <w:szCs w:val="16"/>
                              <w:u w:val="single"/>
                            </w:rPr>
                          </w:pPr>
                        </w:p>
                        <w:p w14:paraId="7932776D" w14:textId="77777777" w:rsidR="005B01A1" w:rsidRPr="009F0054" w:rsidRDefault="005B01A1" w:rsidP="00D13D7C">
                          <w:pPr>
                            <w:rPr>
                              <w:rFonts w:cs="Latha"/>
                              <w:b/>
                              <w:color w:val="333333"/>
                              <w:sz w:val="16"/>
                              <w:szCs w:val="18"/>
                            </w:rPr>
                          </w:pPr>
                          <w:r w:rsidRPr="009F0054">
                            <w:rPr>
                              <w:rFonts w:cs="Latha"/>
                              <w:b/>
                              <w:color w:val="333333"/>
                              <w:sz w:val="16"/>
                              <w:szCs w:val="18"/>
                            </w:rPr>
                            <w:t>Repräsentanz Reutlingen</w:t>
                          </w:r>
                        </w:p>
                        <w:p w14:paraId="201C8902" w14:textId="77777777" w:rsidR="005B01A1" w:rsidRPr="009F0054" w:rsidRDefault="005B01A1" w:rsidP="00D13D7C">
                          <w:pPr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</w:pPr>
                          <w:r w:rsidRPr="009F0054"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  <w:t>72764 Reutlingen</w:t>
                          </w:r>
                        </w:p>
                        <w:p w14:paraId="01C0E7AC" w14:textId="77777777" w:rsidR="005B01A1" w:rsidRPr="009F0054" w:rsidRDefault="005B01A1" w:rsidP="00D13D7C">
                          <w:pPr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</w:pPr>
                          <w:r w:rsidRPr="009F0054"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  <w:t>Wilhelmstraße 116</w:t>
                          </w:r>
                        </w:p>
                        <w:p w14:paraId="60847212" w14:textId="77777777" w:rsidR="005B01A1" w:rsidRDefault="005B01A1" w:rsidP="00D13D7C">
                          <w:pPr>
                            <w:rPr>
                              <w:rFonts w:eastAsia="Arial Unicode MS" w:cs="Latha"/>
                              <w:sz w:val="16"/>
                              <w:szCs w:val="18"/>
                            </w:rPr>
                          </w:pPr>
                          <w:r w:rsidRPr="009F0054">
                            <w:rPr>
                              <w:rFonts w:eastAsia="Arial Unicode MS" w:cs="Latha"/>
                              <w:sz w:val="16"/>
                              <w:szCs w:val="18"/>
                            </w:rPr>
                            <w:t xml:space="preserve">Tel: 07121-628 72 35    </w:t>
                          </w:r>
                        </w:p>
                        <w:p w14:paraId="54190C69" w14:textId="77777777" w:rsidR="005B01A1" w:rsidRDefault="005B01A1" w:rsidP="00D13D7C">
                          <w:pPr>
                            <w:rPr>
                              <w:rFonts w:eastAsia="Arial Unicode MS" w:cs="Latha"/>
                              <w:sz w:val="16"/>
                              <w:szCs w:val="18"/>
                            </w:rPr>
                          </w:pPr>
                          <w:r w:rsidRPr="009F0054">
                            <w:rPr>
                              <w:rFonts w:eastAsia="Arial Unicode MS" w:cs="Latha"/>
                              <w:sz w:val="16"/>
                              <w:szCs w:val="18"/>
                            </w:rPr>
                            <w:t>Fax 07121-628 72 36</w:t>
                          </w:r>
                        </w:p>
                        <w:p w14:paraId="5FFDE9E4" w14:textId="77777777" w:rsidR="005B01A1" w:rsidRDefault="005B01A1" w:rsidP="00D13D7C">
                          <w:pPr>
                            <w:rPr>
                              <w:rFonts w:eastAsia="Arial Unicode MS" w:cs="Latha"/>
                              <w:sz w:val="16"/>
                              <w:szCs w:val="18"/>
                            </w:rPr>
                          </w:pPr>
                        </w:p>
                        <w:p w14:paraId="2B02B030" w14:textId="77777777" w:rsidR="005B01A1" w:rsidRDefault="005B01A1" w:rsidP="00D13D7C">
                          <w:pPr>
                            <w:rPr>
                              <w:rFonts w:eastAsia="Arial Unicode MS" w:cs="Latha"/>
                              <w:b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eastAsia="Arial Unicode MS" w:cs="Latha"/>
                              <w:b/>
                              <w:sz w:val="16"/>
                              <w:szCs w:val="18"/>
                            </w:rPr>
                            <w:t>Repräsentanz Heilbronn</w:t>
                          </w:r>
                        </w:p>
                        <w:p w14:paraId="212DEB8B" w14:textId="77777777" w:rsidR="005B01A1" w:rsidRDefault="005B01A1" w:rsidP="00D13D7C">
                          <w:pPr>
                            <w:rPr>
                              <w:rFonts w:eastAsia="Arial Unicode MS" w:cs="Latha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eastAsia="Arial Unicode MS" w:cs="Latha"/>
                              <w:sz w:val="16"/>
                              <w:szCs w:val="18"/>
                            </w:rPr>
                            <w:t>74072 Heilbronn</w:t>
                          </w:r>
                        </w:p>
                        <w:p w14:paraId="79B1FF9F" w14:textId="77777777" w:rsidR="005B01A1" w:rsidRDefault="005B01A1" w:rsidP="00D13D7C">
                          <w:pPr>
                            <w:rPr>
                              <w:rFonts w:eastAsia="Arial Unicode MS" w:cs="Latha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eastAsia="Arial Unicode MS" w:cs="Latha"/>
                              <w:sz w:val="16"/>
                              <w:szCs w:val="18"/>
                            </w:rPr>
                            <w:t>Fleinerstr. 30/ 1.OG</w:t>
                          </w:r>
                        </w:p>
                        <w:p w14:paraId="3CA86595" w14:textId="77777777" w:rsidR="005B01A1" w:rsidRDefault="005B01A1" w:rsidP="00D13D7C">
                          <w:pPr>
                            <w:rPr>
                              <w:rFonts w:eastAsia="Arial Unicode MS" w:cs="Latha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eastAsia="Arial Unicode MS" w:cs="Latha"/>
                              <w:sz w:val="16"/>
                              <w:szCs w:val="18"/>
                            </w:rPr>
                            <w:t>Tel.: 07131- 598 04 45</w:t>
                          </w:r>
                        </w:p>
                        <w:p w14:paraId="234DD17C" w14:textId="77777777" w:rsidR="005B01A1" w:rsidRPr="00C954F0" w:rsidRDefault="005B01A1" w:rsidP="00D13D7C">
                          <w:pPr>
                            <w:rPr>
                              <w:rFonts w:cs="Latha"/>
                              <w:color w:val="333333"/>
                              <w:sz w:val="14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rFonts w:eastAsia="Arial Unicode MS" w:cs="Latha"/>
                              <w:sz w:val="16"/>
                              <w:szCs w:val="18"/>
                            </w:rPr>
                            <w:t>Fax: 07131- 598 04 56</w:t>
                          </w:r>
                        </w:p>
                        <w:p w14:paraId="7B6A390A" w14:textId="77777777" w:rsidR="005B01A1" w:rsidRPr="009F0054" w:rsidRDefault="005B01A1" w:rsidP="00D13D7C">
                          <w:pPr>
                            <w:rPr>
                              <w:rFonts w:cs="Latha"/>
                              <w:color w:val="333333"/>
                              <w:sz w:val="14"/>
                              <w:szCs w:val="16"/>
                              <w:u w:val="single"/>
                            </w:rPr>
                          </w:pPr>
                        </w:p>
                        <w:p w14:paraId="351B4146" w14:textId="77777777" w:rsidR="005B01A1" w:rsidRPr="009F0054" w:rsidRDefault="005B01A1" w:rsidP="00D13D7C">
                          <w:pPr>
                            <w:rPr>
                              <w:rFonts w:cs="Latha"/>
                              <w:b/>
                              <w:color w:val="333333"/>
                              <w:sz w:val="16"/>
                              <w:szCs w:val="18"/>
                            </w:rPr>
                          </w:pPr>
                          <w:r w:rsidRPr="009F0054">
                            <w:rPr>
                              <w:rFonts w:cs="Latha"/>
                              <w:b/>
                              <w:color w:val="333333"/>
                              <w:sz w:val="16"/>
                              <w:szCs w:val="18"/>
                            </w:rPr>
                            <w:t>Verwaltung Marktplatz</w:t>
                          </w:r>
                        </w:p>
                        <w:p w14:paraId="71A3F205" w14:textId="77777777" w:rsidR="005B01A1" w:rsidRDefault="005B01A1" w:rsidP="00D13D7C">
                          <w:pPr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</w:pPr>
                          <w:r w:rsidRPr="009F0054"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  <w:t xml:space="preserve">70173 </w:t>
                          </w:r>
                          <w:r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  <w:t xml:space="preserve">Stuttgart </w:t>
                          </w:r>
                        </w:p>
                        <w:p w14:paraId="3988909E" w14:textId="77777777" w:rsidR="005B01A1" w:rsidRPr="009F0054" w:rsidRDefault="005B01A1" w:rsidP="00D13D7C">
                          <w:pPr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</w:pPr>
                          <w:r w:rsidRPr="009F0054"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  <w:t>Marktplatz 6</w:t>
                          </w:r>
                        </w:p>
                        <w:p w14:paraId="4720DF54" w14:textId="77777777" w:rsidR="005B01A1" w:rsidRPr="00FA0963" w:rsidRDefault="005B01A1" w:rsidP="00D13D7C">
                          <w:pPr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</w:pPr>
                          <w:r w:rsidRPr="00FA0963"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  <w:t xml:space="preserve">Tel 0711-236 94 42   </w:t>
                          </w:r>
                        </w:p>
                        <w:p w14:paraId="532482DD" w14:textId="77777777" w:rsidR="005B01A1" w:rsidRPr="00FA0963" w:rsidRDefault="005B01A1" w:rsidP="00D13D7C">
                          <w:pPr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</w:pPr>
                          <w:r w:rsidRPr="00FA0963"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  <w:t>Fax 0711-72 23 27 65</w:t>
                          </w:r>
                        </w:p>
                        <w:p w14:paraId="3ABD40F6" w14:textId="77777777" w:rsidR="005B01A1" w:rsidRPr="00FA0963" w:rsidRDefault="005B01A1" w:rsidP="00D13D7C">
                          <w:pPr>
                            <w:rPr>
                              <w:rFonts w:cs="Latha"/>
                              <w:color w:val="333333"/>
                              <w:sz w:val="14"/>
                              <w:szCs w:val="16"/>
                              <w:u w:val="single"/>
                            </w:rPr>
                          </w:pPr>
                        </w:p>
                        <w:p w14:paraId="0971EDB2" w14:textId="77777777" w:rsidR="005B01A1" w:rsidRPr="00FA0963" w:rsidRDefault="005B01A1" w:rsidP="00D13D7C">
                          <w:pPr>
                            <w:rPr>
                              <w:rFonts w:cs="Latha"/>
                              <w:b/>
                              <w:color w:val="333333"/>
                              <w:sz w:val="16"/>
                              <w:szCs w:val="18"/>
                            </w:rPr>
                          </w:pPr>
                          <w:r w:rsidRPr="00FA0963">
                            <w:rPr>
                              <w:rFonts w:cs="Latha"/>
                              <w:b/>
                              <w:color w:val="333333"/>
                              <w:sz w:val="16"/>
                              <w:szCs w:val="18"/>
                            </w:rPr>
                            <w:t>Internet-Auktionshaus</w:t>
                          </w:r>
                        </w:p>
                        <w:p w14:paraId="72B86E59" w14:textId="77777777" w:rsidR="005B01A1" w:rsidRPr="00FA0963" w:rsidRDefault="005B01A1" w:rsidP="00D13D7C">
                          <w:pPr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</w:pPr>
                          <w:r w:rsidRPr="00FA0963"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  <w:t>www.eppli.com</w:t>
                          </w:r>
                        </w:p>
                        <w:p w14:paraId="286E3E60" w14:textId="77777777" w:rsidR="005B01A1" w:rsidRPr="00FA0963" w:rsidRDefault="005B01A1" w:rsidP="00D13D7C">
                          <w:pPr>
                            <w:rPr>
                              <w:rFonts w:cs="Latha"/>
                              <w:color w:val="333333"/>
                              <w:sz w:val="18"/>
                              <w:szCs w:val="18"/>
                            </w:rPr>
                          </w:pPr>
                        </w:p>
                        <w:p w14:paraId="285BAE09" w14:textId="77777777" w:rsidR="005B01A1" w:rsidRPr="00BB0842" w:rsidRDefault="005B01A1" w:rsidP="00D13D7C">
                          <w:pPr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</w:pPr>
                          <w:r w:rsidRPr="00BB0842"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  <w:t xml:space="preserve">E-Mail: </w:t>
                          </w:r>
                          <w:r>
                            <w:rPr>
                              <w:rFonts w:cs="Latha"/>
                              <w:color w:val="333333"/>
                              <w:sz w:val="16"/>
                              <w:szCs w:val="18"/>
                            </w:rPr>
                            <w:t>info@eppli.com</w:t>
                          </w:r>
                        </w:p>
                        <w:p w14:paraId="60305BD8" w14:textId="77777777" w:rsidR="005B01A1" w:rsidRPr="00BB0842" w:rsidRDefault="005B01A1" w:rsidP="00D13D7C">
                          <w:pPr>
                            <w:rPr>
                              <w:rFonts w:cs="Latha"/>
                              <w:color w:val="333333"/>
                              <w:sz w:val="18"/>
                              <w:szCs w:val="18"/>
                            </w:rPr>
                          </w:pPr>
                        </w:p>
                        <w:p w14:paraId="3A405FBC" w14:textId="77777777" w:rsidR="005B01A1" w:rsidRDefault="005B01A1" w:rsidP="00D13D7C">
                          <w:pPr>
                            <w:pStyle w:val="Fuzeile"/>
                            <w:rPr>
                              <w:rFonts w:eastAsia="Arial Unicode MS" w:cs="Latha"/>
                              <w:szCs w:val="16"/>
                            </w:rPr>
                          </w:pPr>
                        </w:p>
                        <w:p w14:paraId="52A58936" w14:textId="77777777" w:rsidR="005B01A1" w:rsidRDefault="005B01A1" w:rsidP="00D13D7C">
                          <w:pPr>
                            <w:pStyle w:val="Fuzeile"/>
                            <w:rPr>
                              <w:rFonts w:eastAsia="Arial Unicode MS" w:cs="Latha"/>
                              <w:szCs w:val="16"/>
                            </w:rPr>
                          </w:pPr>
                        </w:p>
                        <w:p w14:paraId="338DB542" w14:textId="77777777" w:rsidR="005B01A1" w:rsidRDefault="005B01A1" w:rsidP="00D13D7C">
                          <w:pPr>
                            <w:pStyle w:val="Fuzeile"/>
                            <w:rPr>
                              <w:rFonts w:eastAsia="Arial Unicode MS" w:cs="Latha"/>
                              <w:szCs w:val="16"/>
                            </w:rPr>
                          </w:pPr>
                          <w:r>
                            <w:rPr>
                              <w:rFonts w:eastAsia="Arial Unicode MS" w:cs="Latha"/>
                              <w:szCs w:val="16"/>
                            </w:rPr>
                            <w:t>Bank: SWB 629 383 006</w:t>
                          </w:r>
                        </w:p>
                        <w:p w14:paraId="5E6F7A3E" w14:textId="77777777" w:rsidR="005B01A1" w:rsidRDefault="005B01A1" w:rsidP="00D13D7C">
                          <w:pPr>
                            <w:pStyle w:val="Fuzeile"/>
                            <w:rPr>
                              <w:rFonts w:eastAsia="Arial Unicode MS" w:cs="Latha"/>
                              <w:szCs w:val="16"/>
                            </w:rPr>
                          </w:pPr>
                          <w:r>
                            <w:rPr>
                              <w:rFonts w:eastAsia="Arial Unicode MS" w:cs="Latha"/>
                              <w:szCs w:val="16"/>
                            </w:rPr>
                            <w:t>(BLZ 600 907 00)</w:t>
                          </w:r>
                        </w:p>
                        <w:p w14:paraId="75B1917C" w14:textId="77777777" w:rsidR="005B01A1" w:rsidRDefault="005B01A1" w:rsidP="00D13D7C">
                          <w:pPr>
                            <w:pStyle w:val="Fuzeile"/>
                            <w:rPr>
                              <w:rFonts w:eastAsia="Arial Unicode MS" w:cs="Latha"/>
                              <w:szCs w:val="16"/>
                            </w:rPr>
                          </w:pPr>
                          <w:r>
                            <w:rPr>
                              <w:rFonts w:eastAsia="Arial Unicode MS" w:cs="Latha"/>
                              <w:szCs w:val="16"/>
                            </w:rPr>
                            <w:t>IBAN: DE55600907000629383006</w:t>
                          </w:r>
                        </w:p>
                        <w:p w14:paraId="382730A4" w14:textId="77777777" w:rsidR="005B01A1" w:rsidRDefault="005B01A1" w:rsidP="00D13D7C">
                          <w:pPr>
                            <w:rPr>
                              <w:rFonts w:eastAsia="Arial Unicode MS" w:cs="Lath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Arial Unicode MS" w:cs="Latha"/>
                              <w:sz w:val="16"/>
                              <w:szCs w:val="16"/>
                            </w:rPr>
                            <w:t>BIC: SWBSDESSXXX</w:t>
                          </w:r>
                        </w:p>
                        <w:p w14:paraId="5281E150" w14:textId="77777777" w:rsidR="005B01A1" w:rsidRDefault="005B01A1" w:rsidP="00D13D7C">
                          <w:pPr>
                            <w:rPr>
                              <w:rFonts w:eastAsia="Arial Unicode MS" w:cs="Latha"/>
                              <w:sz w:val="16"/>
                              <w:szCs w:val="16"/>
                            </w:rPr>
                          </w:pPr>
                        </w:p>
                        <w:p w14:paraId="5BAD9CD1" w14:textId="77777777" w:rsidR="005B01A1" w:rsidRDefault="005B01A1" w:rsidP="00D13D7C">
                          <w:pPr>
                            <w:pStyle w:val="Fuzeile"/>
                            <w:rPr>
                              <w:rFonts w:eastAsia="Arial Unicode MS" w:cs="Latha"/>
                              <w:szCs w:val="16"/>
                            </w:rPr>
                          </w:pPr>
                          <w:r>
                            <w:rPr>
                              <w:rFonts w:eastAsia="Arial Unicode MS" w:cs="Latha"/>
                              <w:szCs w:val="16"/>
                            </w:rPr>
                            <w:t>Eppli am Markt</w:t>
                          </w:r>
                        </w:p>
                        <w:p w14:paraId="2E65E734" w14:textId="77777777" w:rsidR="005B01A1" w:rsidRDefault="005B01A1" w:rsidP="00D13D7C">
                          <w:pPr>
                            <w:pStyle w:val="Fuzeile"/>
                            <w:rPr>
                              <w:rFonts w:eastAsia="Arial Unicode MS" w:cs="Latha"/>
                              <w:szCs w:val="16"/>
                            </w:rPr>
                          </w:pPr>
                          <w:r>
                            <w:rPr>
                              <w:rFonts w:eastAsia="Arial Unicode MS" w:cs="Latha"/>
                              <w:szCs w:val="16"/>
                            </w:rPr>
                            <w:t>Auktionshaus – Juwelier e.K</w:t>
                          </w:r>
                        </w:p>
                        <w:p w14:paraId="1663713D" w14:textId="77777777" w:rsidR="005B01A1" w:rsidRDefault="005B01A1" w:rsidP="00D13D7C">
                          <w:pPr>
                            <w:pStyle w:val="Fuzeile"/>
                            <w:rPr>
                              <w:rFonts w:eastAsia="Arial Unicode MS" w:cs="Latha"/>
                              <w:szCs w:val="16"/>
                            </w:rPr>
                          </w:pPr>
                          <w:r>
                            <w:rPr>
                              <w:rFonts w:eastAsia="Arial Unicode MS" w:cs="Latha"/>
                              <w:szCs w:val="16"/>
                            </w:rPr>
                            <w:t>Amtsgericht Stuttgart</w:t>
                          </w:r>
                        </w:p>
                        <w:p w14:paraId="7FFBDF3D" w14:textId="77777777" w:rsidR="005B01A1" w:rsidRDefault="005B01A1" w:rsidP="00D13D7C">
                          <w:pPr>
                            <w:rPr>
                              <w:rFonts w:eastAsia="Arial Unicode MS" w:cs="Lath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Arial Unicode MS" w:cs="Latha"/>
                              <w:sz w:val="16"/>
                              <w:szCs w:val="16"/>
                            </w:rPr>
                            <w:t>HRA 10442</w:t>
                          </w:r>
                        </w:p>
                        <w:p w14:paraId="7CB01C32" w14:textId="77777777" w:rsidR="005B01A1" w:rsidRDefault="005B01A1" w:rsidP="00D13D7C">
                          <w:pPr>
                            <w:rPr>
                              <w:rFonts w:eastAsia="Arial Unicode MS" w:cs="Latha"/>
                              <w:sz w:val="16"/>
                              <w:szCs w:val="16"/>
                            </w:rPr>
                          </w:pPr>
                        </w:p>
                        <w:p w14:paraId="0B369FE1" w14:textId="77777777" w:rsidR="005B01A1" w:rsidRDefault="005B01A1" w:rsidP="00D13D7C">
                          <w:pPr>
                            <w:pStyle w:val="Fuzeile"/>
                            <w:rPr>
                              <w:rFonts w:eastAsia="Arial Unicode MS" w:cs="Latha"/>
                              <w:szCs w:val="16"/>
                            </w:rPr>
                          </w:pPr>
                          <w:r>
                            <w:rPr>
                              <w:rFonts w:eastAsia="Arial Unicode MS" w:cs="Latha"/>
                              <w:szCs w:val="16"/>
                            </w:rPr>
                            <w:t xml:space="preserve">Geschäftsführer: Franz Eppli </w:t>
                          </w:r>
                        </w:p>
                        <w:p w14:paraId="49A03C00" w14:textId="77777777" w:rsidR="005B01A1" w:rsidRDefault="005B01A1" w:rsidP="00D13D7C">
                          <w:pPr>
                            <w:rPr>
                              <w:rFonts w:eastAsia="Arial Unicode MS" w:cs="Lath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Arial Unicode MS" w:cs="Latha"/>
                              <w:sz w:val="16"/>
                              <w:szCs w:val="16"/>
                            </w:rPr>
                            <w:t>von der Landeshauptstadt Stuttgart öffentlich bestellter und vereidigter Versteigerer</w:t>
                          </w:r>
                        </w:p>
                        <w:p w14:paraId="232AADDC" w14:textId="77777777" w:rsidR="005B01A1" w:rsidRDefault="005B01A1" w:rsidP="00D13D7C">
                          <w:pPr>
                            <w:rPr>
                              <w:rFonts w:eastAsia="Arial Unicode MS" w:cs="Latha"/>
                              <w:sz w:val="16"/>
                              <w:szCs w:val="16"/>
                            </w:rPr>
                          </w:pPr>
                        </w:p>
                        <w:p w14:paraId="375C8CF1" w14:textId="77777777" w:rsidR="005B01A1" w:rsidRDefault="005B01A1" w:rsidP="00D13D7C">
                          <w:pPr>
                            <w:pStyle w:val="Fuzeile"/>
                            <w:rPr>
                              <w:rFonts w:eastAsia="Arial Unicode MS" w:cs="Latha"/>
                              <w:szCs w:val="16"/>
                            </w:rPr>
                          </w:pPr>
                          <w:r>
                            <w:rPr>
                              <w:rFonts w:eastAsia="Arial Unicode MS" w:cs="Latha"/>
                              <w:szCs w:val="16"/>
                            </w:rPr>
                            <w:t>USt. ID: DE 147444283</w:t>
                          </w:r>
                        </w:p>
                        <w:p w14:paraId="7497BFFB" w14:textId="77777777" w:rsidR="005B01A1" w:rsidRDefault="005B01A1" w:rsidP="00D13D7C">
                          <w:pPr>
                            <w:rPr>
                              <w:rFonts w:eastAsia="Arial Unicode MS" w:cs="Lath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Arial Unicode MS" w:cs="Latha"/>
                              <w:sz w:val="16"/>
                              <w:szCs w:val="16"/>
                            </w:rPr>
                            <w:t>Steuernr. 93059/15467</w:t>
                          </w:r>
                        </w:p>
                        <w:p w14:paraId="7CACF67E" w14:textId="77777777" w:rsidR="005B01A1" w:rsidRPr="00C60F77" w:rsidRDefault="005B01A1" w:rsidP="00D13D7C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30.05pt;margin-top:25pt;width:108.3pt;height:80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" stroked="f">
              <v:textbox>
                <w:txbxContent>
                  <w:p w14:paraId="67902A08" w14:textId="77777777" w:rsidR="005B01A1" w:rsidRDefault="005B01A1" w:rsidP="00D13D7C">
                    <w:pPr>
                      <w:jc w:val="both"/>
                      <w:rPr>
                        <w:rFonts w:cs="Latha"/>
                        <w:color w:val="333333"/>
                        <w:sz w:val="16"/>
                        <w:szCs w:val="16"/>
                      </w:rPr>
                    </w:pPr>
                    <w:r>
                      <w:rPr>
                        <w:rFonts w:cs="Latha"/>
                        <w:noProof/>
                        <w:color w:val="333333"/>
                        <w:sz w:val="16"/>
                        <w:szCs w:val="16"/>
                      </w:rPr>
                      <w:drawing>
                        <wp:inline distT="0" distB="0" distL="0" distR="0" wp14:anchorId="1E648488" wp14:editId="113D21E9">
                          <wp:extent cx="1009650" cy="552450"/>
                          <wp:effectExtent l="19050" t="0" r="0" b="0"/>
                          <wp:docPr id="2" name="Bild 1" descr="Neues Bil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eues Bil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965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0A96C1F" w14:textId="77777777" w:rsidR="005B01A1" w:rsidRDefault="005B01A1" w:rsidP="00D13D7C">
                    <w:pPr>
                      <w:jc w:val="both"/>
                      <w:rPr>
                        <w:rFonts w:cs="Latha"/>
                        <w:b/>
                        <w:color w:val="333333"/>
                        <w:sz w:val="16"/>
                        <w:szCs w:val="18"/>
                      </w:rPr>
                    </w:pPr>
                  </w:p>
                  <w:p w14:paraId="1EA5945D" w14:textId="77777777" w:rsidR="005B01A1" w:rsidRDefault="005B01A1" w:rsidP="00D13D7C">
                    <w:pPr>
                      <w:jc w:val="both"/>
                      <w:rPr>
                        <w:rFonts w:cs="Latha"/>
                        <w:b/>
                        <w:color w:val="333333"/>
                        <w:sz w:val="16"/>
                        <w:szCs w:val="18"/>
                      </w:rPr>
                    </w:pPr>
                  </w:p>
                  <w:p w14:paraId="513988FA" w14:textId="77777777" w:rsidR="005B01A1" w:rsidRDefault="005B01A1" w:rsidP="00D13D7C">
                    <w:pPr>
                      <w:jc w:val="both"/>
                      <w:rPr>
                        <w:rFonts w:cs="Latha"/>
                        <w:b/>
                        <w:color w:val="333333"/>
                        <w:sz w:val="16"/>
                        <w:szCs w:val="18"/>
                      </w:rPr>
                    </w:pPr>
                  </w:p>
                  <w:p w14:paraId="2748CCD1" w14:textId="77777777" w:rsidR="005B01A1" w:rsidRDefault="005B01A1" w:rsidP="00D13D7C">
                    <w:pPr>
                      <w:rPr>
                        <w:rFonts w:cs="Latha"/>
                        <w:b/>
                        <w:color w:val="333333"/>
                        <w:sz w:val="16"/>
                        <w:szCs w:val="18"/>
                      </w:rPr>
                    </w:pPr>
                    <w:r>
                      <w:rPr>
                        <w:rFonts w:cs="Latha"/>
                        <w:b/>
                        <w:color w:val="333333"/>
                        <w:sz w:val="16"/>
                        <w:szCs w:val="18"/>
                      </w:rPr>
                      <w:t>Expertenzentrum</w:t>
                    </w:r>
                  </w:p>
                  <w:p w14:paraId="2EE63A47" w14:textId="77777777" w:rsidR="005B01A1" w:rsidRDefault="005B01A1" w:rsidP="00D13D7C">
                    <w:pPr>
                      <w:rPr>
                        <w:rFonts w:cs="Latha"/>
                        <w:color w:val="333333"/>
                        <w:sz w:val="16"/>
                        <w:szCs w:val="18"/>
                      </w:rPr>
                    </w:pPr>
                    <w:r>
                      <w:rPr>
                        <w:rFonts w:cs="Latha"/>
                        <w:color w:val="333333"/>
                        <w:sz w:val="16"/>
                        <w:szCs w:val="18"/>
                      </w:rPr>
                      <w:t>70173 Stuttgart</w:t>
                    </w:r>
                  </w:p>
                  <w:p w14:paraId="51569327" w14:textId="77777777" w:rsidR="005B01A1" w:rsidRDefault="005B01A1" w:rsidP="00D13D7C">
                    <w:pPr>
                      <w:rPr>
                        <w:rFonts w:cs="Latha"/>
                        <w:color w:val="333333"/>
                        <w:sz w:val="16"/>
                        <w:szCs w:val="18"/>
                      </w:rPr>
                    </w:pPr>
                    <w:r>
                      <w:rPr>
                        <w:rFonts w:cs="Latha"/>
                        <w:color w:val="333333"/>
                        <w:sz w:val="16"/>
                        <w:szCs w:val="18"/>
                      </w:rPr>
                      <w:t>Marktplatz 6</w:t>
                    </w:r>
                  </w:p>
                  <w:p w14:paraId="01582573" w14:textId="77777777" w:rsidR="005B01A1" w:rsidRPr="00002BE7" w:rsidRDefault="005B01A1" w:rsidP="00D13D7C">
                    <w:pPr>
                      <w:rPr>
                        <w:rFonts w:cs="Latha"/>
                        <w:color w:val="333333"/>
                        <w:sz w:val="16"/>
                        <w:szCs w:val="18"/>
                      </w:rPr>
                    </w:pPr>
                    <w:r>
                      <w:rPr>
                        <w:rFonts w:cs="Latha"/>
                        <w:color w:val="333333"/>
                        <w:sz w:val="16"/>
                        <w:szCs w:val="18"/>
                      </w:rPr>
                      <w:t>Tel.: 0711- 25 36 54-0</w:t>
                    </w:r>
                  </w:p>
                  <w:p w14:paraId="2DA15DEF" w14:textId="77777777" w:rsidR="005B01A1" w:rsidRDefault="005B01A1" w:rsidP="00D13D7C">
                    <w:pPr>
                      <w:rPr>
                        <w:rFonts w:cs="Latha"/>
                        <w:b/>
                        <w:color w:val="333333"/>
                        <w:sz w:val="16"/>
                        <w:szCs w:val="18"/>
                      </w:rPr>
                    </w:pPr>
                  </w:p>
                  <w:p w14:paraId="229D534C" w14:textId="77777777" w:rsidR="005B01A1" w:rsidRPr="009F0054" w:rsidRDefault="005B01A1" w:rsidP="00D13D7C">
                    <w:pPr>
                      <w:rPr>
                        <w:rFonts w:cs="Latha"/>
                        <w:b/>
                        <w:color w:val="333333"/>
                        <w:sz w:val="16"/>
                        <w:szCs w:val="18"/>
                      </w:rPr>
                    </w:pPr>
                    <w:r w:rsidRPr="009F0054">
                      <w:rPr>
                        <w:rFonts w:cs="Latha"/>
                        <w:b/>
                        <w:color w:val="333333"/>
                        <w:sz w:val="16"/>
                        <w:szCs w:val="18"/>
                      </w:rPr>
                      <w:t>Auktionshaus Stadtmitte</w:t>
                    </w:r>
                  </w:p>
                  <w:p w14:paraId="089155CE" w14:textId="77777777" w:rsidR="005B01A1" w:rsidRDefault="005B01A1" w:rsidP="00D13D7C">
                    <w:pPr>
                      <w:rPr>
                        <w:rFonts w:cs="Latha"/>
                        <w:color w:val="333333"/>
                        <w:sz w:val="16"/>
                        <w:szCs w:val="18"/>
                      </w:rPr>
                    </w:pPr>
                    <w:r w:rsidRPr="009F0054">
                      <w:rPr>
                        <w:rFonts w:cs="Latha"/>
                        <w:color w:val="333333"/>
                        <w:sz w:val="16"/>
                        <w:szCs w:val="18"/>
                      </w:rPr>
                      <w:t xml:space="preserve">70173 Stuttgart </w:t>
                    </w:r>
                  </w:p>
                  <w:p w14:paraId="4A956ABB" w14:textId="77777777" w:rsidR="005B01A1" w:rsidRPr="009F0054" w:rsidRDefault="005B01A1" w:rsidP="00D13D7C">
                    <w:pPr>
                      <w:rPr>
                        <w:rFonts w:cs="Latha"/>
                        <w:color w:val="333333"/>
                        <w:sz w:val="16"/>
                        <w:szCs w:val="18"/>
                      </w:rPr>
                    </w:pPr>
                    <w:r w:rsidRPr="009F0054">
                      <w:rPr>
                        <w:rFonts w:cs="Latha"/>
                        <w:color w:val="333333"/>
                        <w:sz w:val="16"/>
                        <w:szCs w:val="18"/>
                      </w:rPr>
                      <w:t>Bärenstr. 6 - 8</w:t>
                    </w:r>
                  </w:p>
                  <w:p w14:paraId="612C748A" w14:textId="77777777" w:rsidR="005B01A1" w:rsidRDefault="005B01A1" w:rsidP="00D13D7C">
                    <w:pPr>
                      <w:pStyle w:val="Fuzeile"/>
                      <w:rPr>
                        <w:rFonts w:eastAsia="Arial Unicode MS" w:cs="Latha"/>
                        <w:szCs w:val="18"/>
                      </w:rPr>
                    </w:pPr>
                    <w:r w:rsidRPr="009F0054">
                      <w:rPr>
                        <w:rFonts w:eastAsia="Arial Unicode MS" w:cs="Latha"/>
                        <w:szCs w:val="18"/>
                      </w:rPr>
                      <w:t xml:space="preserve">Tel: 0711-236 94 42 </w:t>
                    </w:r>
                  </w:p>
                  <w:p w14:paraId="017FCA2C" w14:textId="77777777" w:rsidR="005B01A1" w:rsidRDefault="005B01A1" w:rsidP="00D13D7C">
                    <w:pPr>
                      <w:pStyle w:val="Fuzeile"/>
                      <w:rPr>
                        <w:rFonts w:eastAsia="Arial Unicode MS" w:cs="Latha"/>
                        <w:szCs w:val="18"/>
                      </w:rPr>
                    </w:pPr>
                    <w:r w:rsidRPr="009F0054">
                      <w:rPr>
                        <w:rFonts w:eastAsia="Arial Unicode MS" w:cs="Latha"/>
                        <w:szCs w:val="18"/>
                      </w:rPr>
                      <w:t>Fax 0711-</w:t>
                    </w:r>
                    <w:r>
                      <w:rPr>
                        <w:rFonts w:eastAsia="Arial Unicode MS" w:cs="Latha"/>
                        <w:szCs w:val="18"/>
                      </w:rPr>
                      <w:t>72 23 27 65</w:t>
                    </w:r>
                  </w:p>
                  <w:p w14:paraId="1E7BAD03" w14:textId="77777777" w:rsidR="005B01A1" w:rsidRDefault="005B01A1" w:rsidP="00D13D7C">
                    <w:pPr>
                      <w:pStyle w:val="Fuzeile"/>
                      <w:rPr>
                        <w:rFonts w:eastAsia="Arial Unicode MS" w:cs="Latha"/>
                        <w:szCs w:val="18"/>
                      </w:rPr>
                    </w:pPr>
                  </w:p>
                  <w:p w14:paraId="09A91A52" w14:textId="77777777" w:rsidR="005B01A1" w:rsidRDefault="005B01A1" w:rsidP="00D13D7C">
                    <w:pPr>
                      <w:pStyle w:val="Fuzeile"/>
                      <w:rPr>
                        <w:rFonts w:eastAsia="Arial Unicode MS" w:cs="Latha"/>
                        <w:b/>
                        <w:szCs w:val="18"/>
                      </w:rPr>
                    </w:pPr>
                    <w:r>
                      <w:rPr>
                        <w:rFonts w:eastAsia="Arial Unicode MS" w:cs="Latha"/>
                        <w:b/>
                        <w:szCs w:val="18"/>
                      </w:rPr>
                      <w:t>Eppli Juwelier</w:t>
                    </w:r>
                  </w:p>
                  <w:p w14:paraId="37636CAE" w14:textId="77777777" w:rsidR="005B01A1" w:rsidRDefault="005B01A1" w:rsidP="00D13D7C">
                    <w:pPr>
                      <w:pStyle w:val="Fuzeile"/>
                      <w:rPr>
                        <w:rFonts w:eastAsia="Arial Unicode MS" w:cs="Latha"/>
                        <w:szCs w:val="18"/>
                      </w:rPr>
                    </w:pPr>
                    <w:r>
                      <w:rPr>
                        <w:rFonts w:eastAsia="Arial Unicode MS" w:cs="Latha"/>
                        <w:szCs w:val="18"/>
                      </w:rPr>
                      <w:t>70173 Stuttgart</w:t>
                    </w:r>
                  </w:p>
                  <w:p w14:paraId="7C4D29D5" w14:textId="77777777" w:rsidR="005B01A1" w:rsidRDefault="005B01A1" w:rsidP="00D13D7C">
                    <w:pPr>
                      <w:pStyle w:val="Fuzeile"/>
                      <w:rPr>
                        <w:rFonts w:eastAsia="Arial Unicode MS" w:cs="Latha"/>
                        <w:szCs w:val="18"/>
                      </w:rPr>
                    </w:pPr>
                    <w:r>
                      <w:rPr>
                        <w:rFonts w:eastAsia="Arial Unicode MS" w:cs="Latha"/>
                        <w:szCs w:val="18"/>
                      </w:rPr>
                      <w:t>Bärenstr. 5</w:t>
                    </w:r>
                  </w:p>
                  <w:p w14:paraId="374AD800" w14:textId="77777777" w:rsidR="005B01A1" w:rsidRDefault="005B01A1" w:rsidP="00D13D7C">
                    <w:pPr>
                      <w:pStyle w:val="Fuzeile"/>
                      <w:rPr>
                        <w:rFonts w:eastAsia="Arial Unicode MS" w:cs="Latha"/>
                        <w:szCs w:val="18"/>
                      </w:rPr>
                    </w:pPr>
                    <w:r>
                      <w:rPr>
                        <w:rFonts w:eastAsia="Arial Unicode MS" w:cs="Latha"/>
                        <w:szCs w:val="18"/>
                      </w:rPr>
                      <w:t>Tel.: 0711- 236 94 42</w:t>
                    </w:r>
                  </w:p>
                  <w:p w14:paraId="4D4D4926" w14:textId="77777777" w:rsidR="005B01A1" w:rsidRPr="00CC1F80" w:rsidRDefault="005B01A1" w:rsidP="00D13D7C">
                    <w:pPr>
                      <w:pStyle w:val="Fuzeile"/>
                      <w:rPr>
                        <w:rFonts w:eastAsia="Arial Unicode MS" w:cs="Latha"/>
                        <w:szCs w:val="18"/>
                      </w:rPr>
                    </w:pPr>
                    <w:r>
                      <w:rPr>
                        <w:rFonts w:eastAsia="Arial Unicode MS" w:cs="Latha"/>
                        <w:szCs w:val="18"/>
                      </w:rPr>
                      <w:t>Fax: 0711- 72 23 27 65</w:t>
                    </w:r>
                  </w:p>
                  <w:p w14:paraId="28FC05C8" w14:textId="77777777" w:rsidR="005B01A1" w:rsidRPr="009F0054" w:rsidRDefault="005B01A1" w:rsidP="00D13D7C">
                    <w:pPr>
                      <w:rPr>
                        <w:rFonts w:cs="Latha"/>
                        <w:color w:val="333333"/>
                        <w:sz w:val="14"/>
                        <w:szCs w:val="16"/>
                      </w:rPr>
                    </w:pPr>
                  </w:p>
                  <w:p w14:paraId="67768E5D" w14:textId="77777777" w:rsidR="005B01A1" w:rsidRPr="009F0054" w:rsidRDefault="005B01A1" w:rsidP="00D13D7C">
                    <w:pPr>
                      <w:rPr>
                        <w:rFonts w:cs="Latha"/>
                        <w:b/>
                        <w:color w:val="333333"/>
                        <w:sz w:val="16"/>
                        <w:szCs w:val="18"/>
                      </w:rPr>
                    </w:pPr>
                    <w:r w:rsidRPr="009F0054">
                      <w:rPr>
                        <w:rFonts w:cs="Latha"/>
                        <w:b/>
                        <w:color w:val="333333"/>
                        <w:sz w:val="16"/>
                        <w:szCs w:val="18"/>
                      </w:rPr>
                      <w:t>Eppli im Königsbau</w:t>
                    </w:r>
                  </w:p>
                  <w:p w14:paraId="4A407547" w14:textId="77777777" w:rsidR="005B01A1" w:rsidRDefault="005B01A1" w:rsidP="00D13D7C">
                    <w:pPr>
                      <w:rPr>
                        <w:rFonts w:cs="Latha"/>
                        <w:color w:val="333333"/>
                        <w:sz w:val="16"/>
                        <w:szCs w:val="18"/>
                      </w:rPr>
                    </w:pPr>
                    <w:r w:rsidRPr="009F0054">
                      <w:rPr>
                        <w:rFonts w:cs="Latha"/>
                        <w:color w:val="333333"/>
                        <w:sz w:val="16"/>
                        <w:szCs w:val="18"/>
                      </w:rPr>
                      <w:t xml:space="preserve">70173 Stuttgart </w:t>
                    </w:r>
                  </w:p>
                  <w:p w14:paraId="25E0096C" w14:textId="77777777" w:rsidR="005B01A1" w:rsidRPr="009F0054" w:rsidRDefault="005B01A1" w:rsidP="00D13D7C">
                    <w:pPr>
                      <w:rPr>
                        <w:rFonts w:cs="Latha"/>
                        <w:color w:val="333333"/>
                        <w:sz w:val="16"/>
                        <w:szCs w:val="18"/>
                      </w:rPr>
                    </w:pPr>
                    <w:r w:rsidRPr="009F0054">
                      <w:rPr>
                        <w:rFonts w:cs="Latha"/>
                        <w:color w:val="333333"/>
                        <w:sz w:val="16"/>
                        <w:szCs w:val="18"/>
                      </w:rPr>
                      <w:t>Königstr. 28</w:t>
                    </w:r>
                  </w:p>
                  <w:p w14:paraId="1ED64BE7" w14:textId="77777777" w:rsidR="005B01A1" w:rsidRDefault="005B01A1" w:rsidP="00D13D7C">
                    <w:pPr>
                      <w:rPr>
                        <w:rFonts w:eastAsia="Arial Unicode MS" w:cs="Latha"/>
                        <w:sz w:val="16"/>
                        <w:szCs w:val="18"/>
                      </w:rPr>
                    </w:pPr>
                    <w:r w:rsidRPr="009F0054">
                      <w:rPr>
                        <w:rFonts w:eastAsia="Arial Unicode MS" w:cs="Latha"/>
                        <w:sz w:val="16"/>
                        <w:szCs w:val="18"/>
                      </w:rPr>
                      <w:t xml:space="preserve">Tel: 0711-722 30 300 </w:t>
                    </w:r>
                  </w:p>
                  <w:p w14:paraId="1E2AA454" w14:textId="77777777" w:rsidR="005B01A1" w:rsidRPr="009F0054" w:rsidRDefault="005B01A1" w:rsidP="00D13D7C">
                    <w:pPr>
                      <w:rPr>
                        <w:rFonts w:cs="Latha"/>
                        <w:b/>
                        <w:color w:val="333333"/>
                        <w:sz w:val="16"/>
                        <w:szCs w:val="18"/>
                      </w:rPr>
                    </w:pPr>
                    <w:r w:rsidRPr="009F0054">
                      <w:rPr>
                        <w:rFonts w:eastAsia="Arial Unicode MS" w:cs="Latha"/>
                        <w:sz w:val="16"/>
                        <w:szCs w:val="18"/>
                      </w:rPr>
                      <w:t>Fax 0711-722 30 322</w:t>
                    </w:r>
                  </w:p>
                  <w:p w14:paraId="64EEE1F6" w14:textId="77777777" w:rsidR="005B01A1" w:rsidRPr="009F0054" w:rsidRDefault="005B01A1" w:rsidP="00D13D7C">
                    <w:pPr>
                      <w:rPr>
                        <w:rFonts w:cs="Latha"/>
                        <w:b/>
                        <w:color w:val="333333"/>
                        <w:sz w:val="16"/>
                        <w:szCs w:val="18"/>
                      </w:rPr>
                    </w:pPr>
                  </w:p>
                  <w:p w14:paraId="3B5F8417" w14:textId="77777777" w:rsidR="005B01A1" w:rsidRPr="009F0054" w:rsidRDefault="005B01A1" w:rsidP="00D13D7C">
                    <w:pPr>
                      <w:rPr>
                        <w:rFonts w:cs="Latha"/>
                        <w:b/>
                        <w:color w:val="333333"/>
                        <w:sz w:val="16"/>
                        <w:szCs w:val="18"/>
                      </w:rPr>
                    </w:pPr>
                    <w:r w:rsidRPr="009F0054">
                      <w:rPr>
                        <w:rFonts w:cs="Latha"/>
                        <w:b/>
                        <w:color w:val="333333"/>
                        <w:sz w:val="16"/>
                        <w:szCs w:val="18"/>
                      </w:rPr>
                      <w:t>Auktionshalle</w:t>
                    </w:r>
                  </w:p>
                  <w:p w14:paraId="5A5B4B82" w14:textId="77777777" w:rsidR="005B01A1" w:rsidRPr="009F0054" w:rsidRDefault="005B01A1" w:rsidP="00D13D7C">
                    <w:pPr>
                      <w:rPr>
                        <w:rFonts w:cs="Latha"/>
                        <w:color w:val="333333"/>
                        <w:sz w:val="16"/>
                        <w:szCs w:val="18"/>
                      </w:rPr>
                    </w:pPr>
                    <w:r>
                      <w:rPr>
                        <w:rFonts w:cs="Latha"/>
                        <w:color w:val="333333"/>
                        <w:sz w:val="16"/>
                        <w:szCs w:val="18"/>
                      </w:rPr>
                      <w:t>70771 L.</w:t>
                    </w:r>
                    <w:r w:rsidRPr="009F0054">
                      <w:rPr>
                        <w:rFonts w:cs="Latha"/>
                        <w:color w:val="333333"/>
                        <w:sz w:val="16"/>
                        <w:szCs w:val="18"/>
                      </w:rPr>
                      <w:t xml:space="preserve"> – Echterdingen</w:t>
                    </w:r>
                  </w:p>
                  <w:p w14:paraId="7B6C9C4E" w14:textId="07E3242D" w:rsidR="005B01A1" w:rsidRPr="009F0054" w:rsidRDefault="005B01A1" w:rsidP="00D13D7C">
                    <w:pPr>
                      <w:rPr>
                        <w:rFonts w:cs="Latha"/>
                        <w:color w:val="333333"/>
                        <w:sz w:val="16"/>
                        <w:szCs w:val="18"/>
                      </w:rPr>
                    </w:pPr>
                    <w:r w:rsidRPr="009F0054">
                      <w:rPr>
                        <w:rFonts w:cs="Latha"/>
                        <w:color w:val="333333"/>
                        <w:sz w:val="16"/>
                        <w:szCs w:val="18"/>
                      </w:rPr>
                      <w:t xml:space="preserve">Heilbronner </w:t>
                    </w:r>
                    <w:r w:rsidR="00FA5EE8" w:rsidRPr="009F0054">
                      <w:rPr>
                        <w:rFonts w:cs="Latha"/>
                        <w:color w:val="333333"/>
                        <w:sz w:val="16"/>
                        <w:szCs w:val="18"/>
                      </w:rPr>
                      <w:t>Straße</w:t>
                    </w:r>
                    <w:r w:rsidRPr="009F0054">
                      <w:rPr>
                        <w:rFonts w:cs="Latha"/>
                        <w:color w:val="333333"/>
                        <w:sz w:val="16"/>
                        <w:szCs w:val="18"/>
                      </w:rPr>
                      <w:t xml:space="preserve"> 9 – 13</w:t>
                    </w:r>
                  </w:p>
                  <w:p w14:paraId="10B553A0" w14:textId="77777777" w:rsidR="005B01A1" w:rsidRDefault="005B01A1" w:rsidP="00D13D7C">
                    <w:pPr>
                      <w:rPr>
                        <w:rFonts w:eastAsia="Arial Unicode MS" w:cs="Latha"/>
                        <w:sz w:val="16"/>
                        <w:szCs w:val="18"/>
                      </w:rPr>
                    </w:pPr>
                    <w:r w:rsidRPr="009F0054">
                      <w:rPr>
                        <w:rFonts w:eastAsia="Arial Unicode MS" w:cs="Latha"/>
                        <w:sz w:val="16"/>
                        <w:szCs w:val="18"/>
                      </w:rPr>
                      <w:t xml:space="preserve">Tel: 0711-220 90 87   </w:t>
                    </w:r>
                  </w:p>
                  <w:p w14:paraId="1755DB32" w14:textId="77777777" w:rsidR="005B01A1" w:rsidRDefault="005B01A1" w:rsidP="00D13D7C">
                    <w:pPr>
                      <w:rPr>
                        <w:rFonts w:eastAsia="Arial Unicode MS" w:cs="Latha"/>
                        <w:sz w:val="16"/>
                        <w:szCs w:val="18"/>
                      </w:rPr>
                    </w:pPr>
                    <w:r w:rsidRPr="009F0054">
                      <w:rPr>
                        <w:rFonts w:eastAsia="Arial Unicode MS" w:cs="Latha"/>
                        <w:sz w:val="16"/>
                        <w:szCs w:val="18"/>
                      </w:rPr>
                      <w:t>Fax 0711-220 90 88</w:t>
                    </w:r>
                  </w:p>
                  <w:p w14:paraId="53C6DE3C" w14:textId="77777777" w:rsidR="005B01A1" w:rsidRDefault="005B01A1" w:rsidP="00D13D7C">
                    <w:pPr>
                      <w:rPr>
                        <w:rFonts w:eastAsia="Arial Unicode MS" w:cs="Latha"/>
                        <w:sz w:val="16"/>
                        <w:szCs w:val="18"/>
                      </w:rPr>
                    </w:pPr>
                  </w:p>
                  <w:p w14:paraId="0F48922B" w14:textId="77777777" w:rsidR="005B01A1" w:rsidRDefault="005B01A1" w:rsidP="00D13D7C">
                    <w:pPr>
                      <w:rPr>
                        <w:rFonts w:eastAsia="Arial Unicode MS" w:cs="Latha"/>
                        <w:b/>
                        <w:sz w:val="16"/>
                        <w:szCs w:val="18"/>
                      </w:rPr>
                    </w:pPr>
                    <w:r>
                      <w:rPr>
                        <w:rFonts w:eastAsia="Arial Unicode MS" w:cs="Latha"/>
                        <w:b/>
                        <w:sz w:val="16"/>
                        <w:szCs w:val="18"/>
                      </w:rPr>
                      <w:t>Repräsentanz Baden-Baden</w:t>
                    </w:r>
                  </w:p>
                  <w:p w14:paraId="6E1C4473" w14:textId="77777777" w:rsidR="005B01A1" w:rsidRDefault="005B01A1" w:rsidP="00D13D7C">
                    <w:pPr>
                      <w:rPr>
                        <w:rFonts w:eastAsia="Arial Unicode MS" w:cs="Latha"/>
                        <w:sz w:val="16"/>
                        <w:szCs w:val="18"/>
                      </w:rPr>
                    </w:pPr>
                    <w:r>
                      <w:rPr>
                        <w:rFonts w:eastAsia="Arial Unicode MS" w:cs="Latha"/>
                        <w:sz w:val="16"/>
                        <w:szCs w:val="18"/>
                      </w:rPr>
                      <w:t>76530 Baden-Baden</w:t>
                    </w:r>
                  </w:p>
                  <w:p w14:paraId="4D7ADEE5" w14:textId="77777777" w:rsidR="005B01A1" w:rsidRDefault="005B01A1" w:rsidP="00D13D7C">
                    <w:pPr>
                      <w:rPr>
                        <w:rFonts w:eastAsia="Arial Unicode MS" w:cs="Latha"/>
                        <w:sz w:val="16"/>
                        <w:szCs w:val="18"/>
                      </w:rPr>
                    </w:pPr>
                    <w:r>
                      <w:rPr>
                        <w:rFonts w:eastAsia="Arial Unicode MS" w:cs="Latha"/>
                        <w:sz w:val="16"/>
                        <w:szCs w:val="18"/>
                      </w:rPr>
                      <w:t>Im Kurgarten 18</w:t>
                    </w:r>
                  </w:p>
                  <w:p w14:paraId="7DC5DF6A" w14:textId="77777777" w:rsidR="005B01A1" w:rsidRDefault="005B01A1" w:rsidP="00D13D7C">
                    <w:pPr>
                      <w:rPr>
                        <w:rFonts w:eastAsia="Arial Unicode MS" w:cs="Latha"/>
                        <w:sz w:val="16"/>
                        <w:szCs w:val="18"/>
                      </w:rPr>
                    </w:pPr>
                    <w:r>
                      <w:rPr>
                        <w:rFonts w:eastAsia="Arial Unicode MS" w:cs="Latha"/>
                        <w:sz w:val="16"/>
                        <w:szCs w:val="18"/>
                      </w:rPr>
                      <w:t>Tel.: 07221- 398 43 60</w:t>
                    </w:r>
                  </w:p>
                  <w:p w14:paraId="2B18D8C0" w14:textId="77777777" w:rsidR="005B01A1" w:rsidRPr="00C954F0" w:rsidRDefault="005B01A1" w:rsidP="00D13D7C">
                    <w:pPr>
                      <w:rPr>
                        <w:rFonts w:cs="Latha"/>
                        <w:color w:val="333333"/>
                        <w:sz w:val="16"/>
                        <w:szCs w:val="18"/>
                      </w:rPr>
                    </w:pPr>
                    <w:r>
                      <w:rPr>
                        <w:rFonts w:eastAsia="Arial Unicode MS" w:cs="Latha"/>
                        <w:sz w:val="16"/>
                        <w:szCs w:val="18"/>
                      </w:rPr>
                      <w:t>Fax: 07221- 398 43 61</w:t>
                    </w:r>
                  </w:p>
                  <w:p w14:paraId="733FFF4F" w14:textId="77777777" w:rsidR="005B01A1" w:rsidRPr="009F0054" w:rsidRDefault="005B01A1" w:rsidP="00D13D7C">
                    <w:pPr>
                      <w:rPr>
                        <w:rFonts w:cs="Latha"/>
                        <w:color w:val="333333"/>
                        <w:sz w:val="14"/>
                        <w:szCs w:val="16"/>
                        <w:u w:val="single"/>
                      </w:rPr>
                    </w:pPr>
                  </w:p>
                  <w:p w14:paraId="7932776D" w14:textId="77777777" w:rsidR="005B01A1" w:rsidRPr="009F0054" w:rsidRDefault="005B01A1" w:rsidP="00D13D7C">
                    <w:pPr>
                      <w:rPr>
                        <w:rFonts w:cs="Latha"/>
                        <w:b/>
                        <w:color w:val="333333"/>
                        <w:sz w:val="16"/>
                        <w:szCs w:val="18"/>
                      </w:rPr>
                    </w:pPr>
                    <w:r w:rsidRPr="009F0054">
                      <w:rPr>
                        <w:rFonts w:cs="Latha"/>
                        <w:b/>
                        <w:color w:val="333333"/>
                        <w:sz w:val="16"/>
                        <w:szCs w:val="18"/>
                      </w:rPr>
                      <w:t>Repräsentanz Reutlingen</w:t>
                    </w:r>
                  </w:p>
                  <w:p w14:paraId="201C8902" w14:textId="77777777" w:rsidR="005B01A1" w:rsidRPr="009F0054" w:rsidRDefault="005B01A1" w:rsidP="00D13D7C">
                    <w:pPr>
                      <w:rPr>
                        <w:rFonts w:cs="Latha"/>
                        <w:color w:val="333333"/>
                        <w:sz w:val="16"/>
                        <w:szCs w:val="18"/>
                      </w:rPr>
                    </w:pPr>
                    <w:r w:rsidRPr="009F0054">
                      <w:rPr>
                        <w:rFonts w:cs="Latha"/>
                        <w:color w:val="333333"/>
                        <w:sz w:val="16"/>
                        <w:szCs w:val="18"/>
                      </w:rPr>
                      <w:t>72764 Reutlingen</w:t>
                    </w:r>
                  </w:p>
                  <w:p w14:paraId="01C0E7AC" w14:textId="77777777" w:rsidR="005B01A1" w:rsidRPr="009F0054" w:rsidRDefault="005B01A1" w:rsidP="00D13D7C">
                    <w:pPr>
                      <w:rPr>
                        <w:rFonts w:cs="Latha"/>
                        <w:color w:val="333333"/>
                        <w:sz w:val="16"/>
                        <w:szCs w:val="18"/>
                      </w:rPr>
                    </w:pPr>
                    <w:r w:rsidRPr="009F0054">
                      <w:rPr>
                        <w:rFonts w:cs="Latha"/>
                        <w:color w:val="333333"/>
                        <w:sz w:val="16"/>
                        <w:szCs w:val="18"/>
                      </w:rPr>
                      <w:t>Wilhelmstraße 116</w:t>
                    </w:r>
                  </w:p>
                  <w:p w14:paraId="60847212" w14:textId="77777777" w:rsidR="005B01A1" w:rsidRDefault="005B01A1" w:rsidP="00D13D7C">
                    <w:pPr>
                      <w:rPr>
                        <w:rFonts w:eastAsia="Arial Unicode MS" w:cs="Latha"/>
                        <w:sz w:val="16"/>
                        <w:szCs w:val="18"/>
                      </w:rPr>
                    </w:pPr>
                    <w:r w:rsidRPr="009F0054">
                      <w:rPr>
                        <w:rFonts w:eastAsia="Arial Unicode MS" w:cs="Latha"/>
                        <w:sz w:val="16"/>
                        <w:szCs w:val="18"/>
                      </w:rPr>
                      <w:t xml:space="preserve">Tel: 07121-628 72 35    </w:t>
                    </w:r>
                  </w:p>
                  <w:p w14:paraId="54190C69" w14:textId="77777777" w:rsidR="005B01A1" w:rsidRDefault="005B01A1" w:rsidP="00D13D7C">
                    <w:pPr>
                      <w:rPr>
                        <w:rFonts w:eastAsia="Arial Unicode MS" w:cs="Latha"/>
                        <w:sz w:val="16"/>
                        <w:szCs w:val="18"/>
                      </w:rPr>
                    </w:pPr>
                    <w:r w:rsidRPr="009F0054">
                      <w:rPr>
                        <w:rFonts w:eastAsia="Arial Unicode MS" w:cs="Latha"/>
                        <w:sz w:val="16"/>
                        <w:szCs w:val="18"/>
                      </w:rPr>
                      <w:t>Fax 07121-628 72 36</w:t>
                    </w:r>
                  </w:p>
                  <w:p w14:paraId="5FFDE9E4" w14:textId="77777777" w:rsidR="005B01A1" w:rsidRDefault="005B01A1" w:rsidP="00D13D7C">
                    <w:pPr>
                      <w:rPr>
                        <w:rFonts w:eastAsia="Arial Unicode MS" w:cs="Latha"/>
                        <w:sz w:val="16"/>
                        <w:szCs w:val="18"/>
                      </w:rPr>
                    </w:pPr>
                  </w:p>
                  <w:p w14:paraId="2B02B030" w14:textId="77777777" w:rsidR="005B01A1" w:rsidRDefault="005B01A1" w:rsidP="00D13D7C">
                    <w:pPr>
                      <w:rPr>
                        <w:rFonts w:eastAsia="Arial Unicode MS" w:cs="Latha"/>
                        <w:b/>
                        <w:sz w:val="16"/>
                        <w:szCs w:val="18"/>
                      </w:rPr>
                    </w:pPr>
                    <w:r>
                      <w:rPr>
                        <w:rFonts w:eastAsia="Arial Unicode MS" w:cs="Latha"/>
                        <w:b/>
                        <w:sz w:val="16"/>
                        <w:szCs w:val="18"/>
                      </w:rPr>
                      <w:t>Repräsentanz Heilbronn</w:t>
                    </w:r>
                  </w:p>
                  <w:p w14:paraId="212DEB8B" w14:textId="77777777" w:rsidR="005B01A1" w:rsidRDefault="005B01A1" w:rsidP="00D13D7C">
                    <w:pPr>
                      <w:rPr>
                        <w:rFonts w:eastAsia="Arial Unicode MS" w:cs="Latha"/>
                        <w:sz w:val="16"/>
                        <w:szCs w:val="18"/>
                      </w:rPr>
                    </w:pPr>
                    <w:r>
                      <w:rPr>
                        <w:rFonts w:eastAsia="Arial Unicode MS" w:cs="Latha"/>
                        <w:sz w:val="16"/>
                        <w:szCs w:val="18"/>
                      </w:rPr>
                      <w:t>74072 Heilbronn</w:t>
                    </w:r>
                  </w:p>
                  <w:p w14:paraId="79B1FF9F" w14:textId="77777777" w:rsidR="005B01A1" w:rsidRDefault="005B01A1" w:rsidP="00D13D7C">
                    <w:pPr>
                      <w:rPr>
                        <w:rFonts w:eastAsia="Arial Unicode MS" w:cs="Latha"/>
                        <w:sz w:val="16"/>
                        <w:szCs w:val="18"/>
                      </w:rPr>
                    </w:pPr>
                    <w:r>
                      <w:rPr>
                        <w:rFonts w:eastAsia="Arial Unicode MS" w:cs="Latha"/>
                        <w:sz w:val="16"/>
                        <w:szCs w:val="18"/>
                      </w:rPr>
                      <w:t>Fleinerstr. 30/ 1.OG</w:t>
                    </w:r>
                  </w:p>
                  <w:p w14:paraId="3CA86595" w14:textId="77777777" w:rsidR="005B01A1" w:rsidRDefault="005B01A1" w:rsidP="00D13D7C">
                    <w:pPr>
                      <w:rPr>
                        <w:rFonts w:eastAsia="Arial Unicode MS" w:cs="Latha"/>
                        <w:sz w:val="16"/>
                        <w:szCs w:val="18"/>
                      </w:rPr>
                    </w:pPr>
                    <w:r>
                      <w:rPr>
                        <w:rFonts w:eastAsia="Arial Unicode MS" w:cs="Latha"/>
                        <w:sz w:val="16"/>
                        <w:szCs w:val="18"/>
                      </w:rPr>
                      <w:t>Tel.: 07131- 598 04 45</w:t>
                    </w:r>
                  </w:p>
                  <w:p w14:paraId="234DD17C" w14:textId="77777777" w:rsidR="005B01A1" w:rsidRPr="00C954F0" w:rsidRDefault="005B01A1" w:rsidP="00D13D7C">
                    <w:pPr>
                      <w:rPr>
                        <w:rFonts w:cs="Latha"/>
                        <w:color w:val="333333"/>
                        <w:sz w:val="14"/>
                        <w:szCs w:val="16"/>
                        <w:u w:val="single"/>
                      </w:rPr>
                    </w:pPr>
                    <w:r>
                      <w:rPr>
                        <w:rFonts w:eastAsia="Arial Unicode MS" w:cs="Latha"/>
                        <w:sz w:val="16"/>
                        <w:szCs w:val="18"/>
                      </w:rPr>
                      <w:t>Fax: 07131- 598 04 56</w:t>
                    </w:r>
                  </w:p>
                  <w:p w14:paraId="7B6A390A" w14:textId="77777777" w:rsidR="005B01A1" w:rsidRPr="009F0054" w:rsidRDefault="005B01A1" w:rsidP="00D13D7C">
                    <w:pPr>
                      <w:rPr>
                        <w:rFonts w:cs="Latha"/>
                        <w:color w:val="333333"/>
                        <w:sz w:val="14"/>
                        <w:szCs w:val="16"/>
                        <w:u w:val="single"/>
                      </w:rPr>
                    </w:pPr>
                  </w:p>
                  <w:p w14:paraId="351B4146" w14:textId="77777777" w:rsidR="005B01A1" w:rsidRPr="009F0054" w:rsidRDefault="005B01A1" w:rsidP="00D13D7C">
                    <w:pPr>
                      <w:rPr>
                        <w:rFonts w:cs="Latha"/>
                        <w:b/>
                        <w:color w:val="333333"/>
                        <w:sz w:val="16"/>
                        <w:szCs w:val="18"/>
                      </w:rPr>
                    </w:pPr>
                    <w:r w:rsidRPr="009F0054">
                      <w:rPr>
                        <w:rFonts w:cs="Latha"/>
                        <w:b/>
                        <w:color w:val="333333"/>
                        <w:sz w:val="16"/>
                        <w:szCs w:val="18"/>
                      </w:rPr>
                      <w:t>Verwaltung Marktplatz</w:t>
                    </w:r>
                  </w:p>
                  <w:p w14:paraId="71A3F205" w14:textId="77777777" w:rsidR="005B01A1" w:rsidRDefault="005B01A1" w:rsidP="00D13D7C">
                    <w:pPr>
                      <w:rPr>
                        <w:rFonts w:cs="Latha"/>
                        <w:color w:val="333333"/>
                        <w:sz w:val="16"/>
                        <w:szCs w:val="18"/>
                      </w:rPr>
                    </w:pPr>
                    <w:r w:rsidRPr="009F0054">
                      <w:rPr>
                        <w:rFonts w:cs="Latha"/>
                        <w:color w:val="333333"/>
                        <w:sz w:val="16"/>
                        <w:szCs w:val="18"/>
                      </w:rPr>
                      <w:t xml:space="preserve">70173 </w:t>
                    </w:r>
                    <w:r>
                      <w:rPr>
                        <w:rFonts w:cs="Latha"/>
                        <w:color w:val="333333"/>
                        <w:sz w:val="16"/>
                        <w:szCs w:val="18"/>
                      </w:rPr>
                      <w:t xml:space="preserve">Stuttgart </w:t>
                    </w:r>
                  </w:p>
                  <w:p w14:paraId="3988909E" w14:textId="77777777" w:rsidR="005B01A1" w:rsidRPr="009F0054" w:rsidRDefault="005B01A1" w:rsidP="00D13D7C">
                    <w:pPr>
                      <w:rPr>
                        <w:rFonts w:cs="Latha"/>
                        <w:color w:val="333333"/>
                        <w:sz w:val="16"/>
                        <w:szCs w:val="18"/>
                      </w:rPr>
                    </w:pPr>
                    <w:r w:rsidRPr="009F0054">
                      <w:rPr>
                        <w:rFonts w:cs="Latha"/>
                        <w:color w:val="333333"/>
                        <w:sz w:val="16"/>
                        <w:szCs w:val="18"/>
                      </w:rPr>
                      <w:t>Marktplatz 6</w:t>
                    </w:r>
                  </w:p>
                  <w:p w14:paraId="4720DF54" w14:textId="77777777" w:rsidR="005B01A1" w:rsidRPr="00FA0963" w:rsidRDefault="005B01A1" w:rsidP="00D13D7C">
                    <w:pPr>
                      <w:rPr>
                        <w:rFonts w:cs="Latha"/>
                        <w:color w:val="333333"/>
                        <w:sz w:val="16"/>
                        <w:szCs w:val="18"/>
                      </w:rPr>
                    </w:pPr>
                    <w:r w:rsidRPr="00FA0963">
                      <w:rPr>
                        <w:rFonts w:cs="Latha"/>
                        <w:color w:val="333333"/>
                        <w:sz w:val="16"/>
                        <w:szCs w:val="18"/>
                      </w:rPr>
                      <w:t xml:space="preserve">Tel 0711-236 94 42   </w:t>
                    </w:r>
                  </w:p>
                  <w:p w14:paraId="532482DD" w14:textId="77777777" w:rsidR="005B01A1" w:rsidRPr="00FA0963" w:rsidRDefault="005B01A1" w:rsidP="00D13D7C">
                    <w:pPr>
                      <w:rPr>
                        <w:rFonts w:cs="Latha"/>
                        <w:color w:val="333333"/>
                        <w:sz w:val="16"/>
                        <w:szCs w:val="18"/>
                      </w:rPr>
                    </w:pPr>
                    <w:r w:rsidRPr="00FA0963">
                      <w:rPr>
                        <w:rFonts w:cs="Latha"/>
                        <w:color w:val="333333"/>
                        <w:sz w:val="16"/>
                        <w:szCs w:val="18"/>
                      </w:rPr>
                      <w:t>Fax 0711-72 23 27 65</w:t>
                    </w:r>
                  </w:p>
                  <w:p w14:paraId="3ABD40F6" w14:textId="77777777" w:rsidR="005B01A1" w:rsidRPr="00FA0963" w:rsidRDefault="005B01A1" w:rsidP="00D13D7C">
                    <w:pPr>
                      <w:rPr>
                        <w:rFonts w:cs="Latha"/>
                        <w:color w:val="333333"/>
                        <w:sz w:val="14"/>
                        <w:szCs w:val="16"/>
                        <w:u w:val="single"/>
                      </w:rPr>
                    </w:pPr>
                  </w:p>
                  <w:p w14:paraId="0971EDB2" w14:textId="77777777" w:rsidR="005B01A1" w:rsidRPr="00FA0963" w:rsidRDefault="005B01A1" w:rsidP="00D13D7C">
                    <w:pPr>
                      <w:rPr>
                        <w:rFonts w:cs="Latha"/>
                        <w:b/>
                        <w:color w:val="333333"/>
                        <w:sz w:val="16"/>
                        <w:szCs w:val="18"/>
                      </w:rPr>
                    </w:pPr>
                    <w:r w:rsidRPr="00FA0963">
                      <w:rPr>
                        <w:rFonts w:cs="Latha"/>
                        <w:b/>
                        <w:color w:val="333333"/>
                        <w:sz w:val="16"/>
                        <w:szCs w:val="18"/>
                      </w:rPr>
                      <w:t>Internet-Auktionshaus</w:t>
                    </w:r>
                  </w:p>
                  <w:p w14:paraId="72B86E59" w14:textId="77777777" w:rsidR="005B01A1" w:rsidRPr="00FA0963" w:rsidRDefault="005B01A1" w:rsidP="00D13D7C">
                    <w:pPr>
                      <w:rPr>
                        <w:rFonts w:cs="Latha"/>
                        <w:color w:val="333333"/>
                        <w:sz w:val="16"/>
                        <w:szCs w:val="18"/>
                      </w:rPr>
                    </w:pPr>
                    <w:r w:rsidRPr="00FA0963">
                      <w:rPr>
                        <w:rFonts w:cs="Latha"/>
                        <w:color w:val="333333"/>
                        <w:sz w:val="16"/>
                        <w:szCs w:val="18"/>
                      </w:rPr>
                      <w:t>www.eppli.com</w:t>
                    </w:r>
                  </w:p>
                  <w:p w14:paraId="286E3E60" w14:textId="77777777" w:rsidR="005B01A1" w:rsidRPr="00FA0963" w:rsidRDefault="005B01A1" w:rsidP="00D13D7C">
                    <w:pPr>
                      <w:rPr>
                        <w:rFonts w:cs="Latha"/>
                        <w:color w:val="333333"/>
                        <w:sz w:val="18"/>
                        <w:szCs w:val="18"/>
                      </w:rPr>
                    </w:pPr>
                  </w:p>
                  <w:p w14:paraId="285BAE09" w14:textId="77777777" w:rsidR="005B01A1" w:rsidRPr="00BB0842" w:rsidRDefault="005B01A1" w:rsidP="00D13D7C">
                    <w:pPr>
                      <w:rPr>
                        <w:rFonts w:cs="Latha"/>
                        <w:color w:val="333333"/>
                        <w:sz w:val="16"/>
                        <w:szCs w:val="18"/>
                      </w:rPr>
                    </w:pPr>
                    <w:r w:rsidRPr="00BB0842">
                      <w:rPr>
                        <w:rFonts w:cs="Latha"/>
                        <w:color w:val="333333"/>
                        <w:sz w:val="16"/>
                        <w:szCs w:val="18"/>
                      </w:rPr>
                      <w:t xml:space="preserve">E-Mail: </w:t>
                    </w:r>
                    <w:r>
                      <w:rPr>
                        <w:rFonts w:cs="Latha"/>
                        <w:color w:val="333333"/>
                        <w:sz w:val="16"/>
                        <w:szCs w:val="18"/>
                      </w:rPr>
                      <w:t>info@eppli.com</w:t>
                    </w:r>
                  </w:p>
                  <w:p w14:paraId="60305BD8" w14:textId="77777777" w:rsidR="005B01A1" w:rsidRPr="00BB0842" w:rsidRDefault="005B01A1" w:rsidP="00D13D7C">
                    <w:pPr>
                      <w:rPr>
                        <w:rFonts w:cs="Latha"/>
                        <w:color w:val="333333"/>
                        <w:sz w:val="18"/>
                        <w:szCs w:val="18"/>
                      </w:rPr>
                    </w:pPr>
                  </w:p>
                  <w:p w14:paraId="3A405FBC" w14:textId="77777777" w:rsidR="005B01A1" w:rsidRDefault="005B01A1" w:rsidP="00D13D7C">
                    <w:pPr>
                      <w:pStyle w:val="Fuzeile"/>
                      <w:rPr>
                        <w:rFonts w:eastAsia="Arial Unicode MS" w:cs="Latha"/>
                        <w:szCs w:val="16"/>
                      </w:rPr>
                    </w:pPr>
                  </w:p>
                  <w:p w14:paraId="52A58936" w14:textId="77777777" w:rsidR="005B01A1" w:rsidRDefault="005B01A1" w:rsidP="00D13D7C">
                    <w:pPr>
                      <w:pStyle w:val="Fuzeile"/>
                      <w:rPr>
                        <w:rFonts w:eastAsia="Arial Unicode MS" w:cs="Latha"/>
                        <w:szCs w:val="16"/>
                      </w:rPr>
                    </w:pPr>
                  </w:p>
                  <w:p w14:paraId="338DB542" w14:textId="77777777" w:rsidR="005B01A1" w:rsidRDefault="005B01A1" w:rsidP="00D13D7C">
                    <w:pPr>
                      <w:pStyle w:val="Fuzeile"/>
                      <w:rPr>
                        <w:rFonts w:eastAsia="Arial Unicode MS" w:cs="Latha"/>
                        <w:szCs w:val="16"/>
                      </w:rPr>
                    </w:pPr>
                    <w:r>
                      <w:rPr>
                        <w:rFonts w:eastAsia="Arial Unicode MS" w:cs="Latha"/>
                        <w:szCs w:val="16"/>
                      </w:rPr>
                      <w:t>Bank: SWB 629 383 006</w:t>
                    </w:r>
                  </w:p>
                  <w:p w14:paraId="5E6F7A3E" w14:textId="77777777" w:rsidR="005B01A1" w:rsidRDefault="005B01A1" w:rsidP="00D13D7C">
                    <w:pPr>
                      <w:pStyle w:val="Fuzeile"/>
                      <w:rPr>
                        <w:rFonts w:eastAsia="Arial Unicode MS" w:cs="Latha"/>
                        <w:szCs w:val="16"/>
                      </w:rPr>
                    </w:pPr>
                    <w:r>
                      <w:rPr>
                        <w:rFonts w:eastAsia="Arial Unicode MS" w:cs="Latha"/>
                        <w:szCs w:val="16"/>
                      </w:rPr>
                      <w:t>(BLZ 600 907 00)</w:t>
                    </w:r>
                  </w:p>
                  <w:p w14:paraId="75B1917C" w14:textId="77777777" w:rsidR="005B01A1" w:rsidRDefault="005B01A1" w:rsidP="00D13D7C">
                    <w:pPr>
                      <w:pStyle w:val="Fuzeile"/>
                      <w:rPr>
                        <w:rFonts w:eastAsia="Arial Unicode MS" w:cs="Latha"/>
                        <w:szCs w:val="16"/>
                      </w:rPr>
                    </w:pPr>
                    <w:r>
                      <w:rPr>
                        <w:rFonts w:eastAsia="Arial Unicode MS" w:cs="Latha"/>
                        <w:szCs w:val="16"/>
                      </w:rPr>
                      <w:t>IBAN: DE55600907000629383006</w:t>
                    </w:r>
                  </w:p>
                  <w:p w14:paraId="382730A4" w14:textId="77777777" w:rsidR="005B01A1" w:rsidRDefault="005B01A1" w:rsidP="00D13D7C">
                    <w:pPr>
                      <w:rPr>
                        <w:rFonts w:eastAsia="Arial Unicode MS" w:cs="Latha"/>
                        <w:sz w:val="16"/>
                        <w:szCs w:val="16"/>
                      </w:rPr>
                    </w:pPr>
                    <w:r>
                      <w:rPr>
                        <w:rFonts w:eastAsia="Arial Unicode MS" w:cs="Latha"/>
                        <w:sz w:val="16"/>
                        <w:szCs w:val="16"/>
                      </w:rPr>
                      <w:t>BIC: SWBSDESSXXX</w:t>
                    </w:r>
                  </w:p>
                  <w:p w14:paraId="5281E150" w14:textId="77777777" w:rsidR="005B01A1" w:rsidRDefault="005B01A1" w:rsidP="00D13D7C">
                    <w:pPr>
                      <w:rPr>
                        <w:rFonts w:eastAsia="Arial Unicode MS" w:cs="Latha"/>
                        <w:sz w:val="16"/>
                        <w:szCs w:val="16"/>
                      </w:rPr>
                    </w:pPr>
                  </w:p>
                  <w:p w14:paraId="5BAD9CD1" w14:textId="77777777" w:rsidR="005B01A1" w:rsidRDefault="005B01A1" w:rsidP="00D13D7C">
                    <w:pPr>
                      <w:pStyle w:val="Fuzeile"/>
                      <w:rPr>
                        <w:rFonts w:eastAsia="Arial Unicode MS" w:cs="Latha"/>
                        <w:szCs w:val="16"/>
                      </w:rPr>
                    </w:pPr>
                    <w:r>
                      <w:rPr>
                        <w:rFonts w:eastAsia="Arial Unicode MS" w:cs="Latha"/>
                        <w:szCs w:val="16"/>
                      </w:rPr>
                      <w:t>Eppli am Markt</w:t>
                    </w:r>
                  </w:p>
                  <w:p w14:paraId="2E65E734" w14:textId="77777777" w:rsidR="005B01A1" w:rsidRDefault="005B01A1" w:rsidP="00D13D7C">
                    <w:pPr>
                      <w:pStyle w:val="Fuzeile"/>
                      <w:rPr>
                        <w:rFonts w:eastAsia="Arial Unicode MS" w:cs="Latha"/>
                        <w:szCs w:val="16"/>
                      </w:rPr>
                    </w:pPr>
                    <w:r>
                      <w:rPr>
                        <w:rFonts w:eastAsia="Arial Unicode MS" w:cs="Latha"/>
                        <w:szCs w:val="16"/>
                      </w:rPr>
                      <w:t>Auktionshaus – Juwelier e.K</w:t>
                    </w:r>
                  </w:p>
                  <w:p w14:paraId="1663713D" w14:textId="77777777" w:rsidR="005B01A1" w:rsidRDefault="005B01A1" w:rsidP="00D13D7C">
                    <w:pPr>
                      <w:pStyle w:val="Fuzeile"/>
                      <w:rPr>
                        <w:rFonts w:eastAsia="Arial Unicode MS" w:cs="Latha"/>
                        <w:szCs w:val="16"/>
                      </w:rPr>
                    </w:pPr>
                    <w:r>
                      <w:rPr>
                        <w:rFonts w:eastAsia="Arial Unicode MS" w:cs="Latha"/>
                        <w:szCs w:val="16"/>
                      </w:rPr>
                      <w:t>Amtsgericht Stuttgart</w:t>
                    </w:r>
                  </w:p>
                  <w:p w14:paraId="7FFBDF3D" w14:textId="77777777" w:rsidR="005B01A1" w:rsidRDefault="005B01A1" w:rsidP="00D13D7C">
                    <w:pPr>
                      <w:rPr>
                        <w:rFonts w:eastAsia="Arial Unicode MS" w:cs="Latha"/>
                        <w:sz w:val="16"/>
                        <w:szCs w:val="16"/>
                      </w:rPr>
                    </w:pPr>
                    <w:r>
                      <w:rPr>
                        <w:rFonts w:eastAsia="Arial Unicode MS" w:cs="Latha"/>
                        <w:sz w:val="16"/>
                        <w:szCs w:val="16"/>
                      </w:rPr>
                      <w:t>HRA 10442</w:t>
                    </w:r>
                  </w:p>
                  <w:p w14:paraId="7CB01C32" w14:textId="77777777" w:rsidR="005B01A1" w:rsidRDefault="005B01A1" w:rsidP="00D13D7C">
                    <w:pPr>
                      <w:rPr>
                        <w:rFonts w:eastAsia="Arial Unicode MS" w:cs="Latha"/>
                        <w:sz w:val="16"/>
                        <w:szCs w:val="16"/>
                      </w:rPr>
                    </w:pPr>
                  </w:p>
                  <w:p w14:paraId="0B369FE1" w14:textId="77777777" w:rsidR="005B01A1" w:rsidRDefault="005B01A1" w:rsidP="00D13D7C">
                    <w:pPr>
                      <w:pStyle w:val="Fuzeile"/>
                      <w:rPr>
                        <w:rFonts w:eastAsia="Arial Unicode MS" w:cs="Latha"/>
                        <w:szCs w:val="16"/>
                      </w:rPr>
                    </w:pPr>
                    <w:r>
                      <w:rPr>
                        <w:rFonts w:eastAsia="Arial Unicode MS" w:cs="Latha"/>
                        <w:szCs w:val="16"/>
                      </w:rPr>
                      <w:t xml:space="preserve">Geschäftsführer: Franz Eppli </w:t>
                    </w:r>
                  </w:p>
                  <w:p w14:paraId="49A03C00" w14:textId="77777777" w:rsidR="005B01A1" w:rsidRDefault="005B01A1" w:rsidP="00D13D7C">
                    <w:pPr>
                      <w:rPr>
                        <w:rFonts w:eastAsia="Arial Unicode MS" w:cs="Latha"/>
                        <w:sz w:val="16"/>
                        <w:szCs w:val="16"/>
                      </w:rPr>
                    </w:pPr>
                    <w:r>
                      <w:rPr>
                        <w:rFonts w:eastAsia="Arial Unicode MS" w:cs="Latha"/>
                        <w:sz w:val="16"/>
                        <w:szCs w:val="16"/>
                      </w:rPr>
                      <w:t>von der Landeshauptstadt Stuttgart öffentlich bestellter und vereidigter Versteigerer</w:t>
                    </w:r>
                  </w:p>
                  <w:p w14:paraId="232AADDC" w14:textId="77777777" w:rsidR="005B01A1" w:rsidRDefault="005B01A1" w:rsidP="00D13D7C">
                    <w:pPr>
                      <w:rPr>
                        <w:rFonts w:eastAsia="Arial Unicode MS" w:cs="Latha"/>
                        <w:sz w:val="16"/>
                        <w:szCs w:val="16"/>
                      </w:rPr>
                    </w:pPr>
                  </w:p>
                  <w:p w14:paraId="375C8CF1" w14:textId="77777777" w:rsidR="005B01A1" w:rsidRDefault="005B01A1" w:rsidP="00D13D7C">
                    <w:pPr>
                      <w:pStyle w:val="Fuzeile"/>
                      <w:rPr>
                        <w:rFonts w:eastAsia="Arial Unicode MS" w:cs="Latha"/>
                        <w:szCs w:val="16"/>
                      </w:rPr>
                    </w:pPr>
                    <w:r>
                      <w:rPr>
                        <w:rFonts w:eastAsia="Arial Unicode MS" w:cs="Latha"/>
                        <w:szCs w:val="16"/>
                      </w:rPr>
                      <w:t>USt. ID: DE 147444283</w:t>
                    </w:r>
                  </w:p>
                  <w:p w14:paraId="7497BFFB" w14:textId="77777777" w:rsidR="005B01A1" w:rsidRDefault="005B01A1" w:rsidP="00D13D7C">
                    <w:pPr>
                      <w:rPr>
                        <w:rFonts w:eastAsia="Arial Unicode MS" w:cs="Latha"/>
                        <w:sz w:val="16"/>
                        <w:szCs w:val="16"/>
                      </w:rPr>
                    </w:pPr>
                    <w:r>
                      <w:rPr>
                        <w:rFonts w:eastAsia="Arial Unicode MS" w:cs="Latha"/>
                        <w:sz w:val="16"/>
                        <w:szCs w:val="16"/>
                      </w:rPr>
                      <w:t>Steuernr. 93059/15467</w:t>
                    </w:r>
                  </w:p>
                  <w:p w14:paraId="7CACF67E" w14:textId="77777777" w:rsidR="005B01A1" w:rsidRPr="00C60F77" w:rsidRDefault="005B01A1" w:rsidP="00D13D7C">
                    <w:pPr>
                      <w:rPr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EC87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D868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CE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DA29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31247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5C8E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FE00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9EF8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28B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92A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B34BD"/>
    <w:multiLevelType w:val="hybridMultilevel"/>
    <w:tmpl w:val="D8FA7B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554828"/>
    <w:multiLevelType w:val="hybridMultilevel"/>
    <w:tmpl w:val="FA927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F96748"/>
    <w:multiLevelType w:val="hybridMultilevel"/>
    <w:tmpl w:val="47781E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490B8C"/>
    <w:multiLevelType w:val="hybridMultilevel"/>
    <w:tmpl w:val="3D86C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F53D74"/>
    <w:multiLevelType w:val="hybridMultilevel"/>
    <w:tmpl w:val="8A5ECAAA"/>
    <w:lvl w:ilvl="0" w:tplc="0CB6E71E">
      <w:start w:val="44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BE5BDF"/>
    <w:multiLevelType w:val="hybridMultilevel"/>
    <w:tmpl w:val="673E5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A044AD"/>
    <w:multiLevelType w:val="hybridMultilevel"/>
    <w:tmpl w:val="E5B2A4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9D76AE"/>
    <w:multiLevelType w:val="hybridMultilevel"/>
    <w:tmpl w:val="9E662CC0"/>
    <w:lvl w:ilvl="0" w:tplc="0CB6E71E">
      <w:start w:val="44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013A55"/>
    <w:multiLevelType w:val="hybridMultilevel"/>
    <w:tmpl w:val="542A39EE"/>
    <w:lvl w:ilvl="0" w:tplc="EE024B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17BC3"/>
    <w:multiLevelType w:val="hybridMultilevel"/>
    <w:tmpl w:val="8064E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8F71F2"/>
    <w:multiLevelType w:val="hybridMultilevel"/>
    <w:tmpl w:val="3ACC24EC"/>
    <w:lvl w:ilvl="0" w:tplc="713CABB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534045"/>
    <w:multiLevelType w:val="hybridMultilevel"/>
    <w:tmpl w:val="AA0C341C"/>
    <w:lvl w:ilvl="0" w:tplc="0CB6E71E">
      <w:start w:val="44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B7D31"/>
    <w:multiLevelType w:val="hybridMultilevel"/>
    <w:tmpl w:val="0C5EC2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3133D6"/>
    <w:multiLevelType w:val="hybridMultilevel"/>
    <w:tmpl w:val="D25818F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23D17DE"/>
    <w:multiLevelType w:val="hybridMultilevel"/>
    <w:tmpl w:val="3B2437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256FD6"/>
    <w:multiLevelType w:val="hybridMultilevel"/>
    <w:tmpl w:val="8CD09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986E15"/>
    <w:multiLevelType w:val="hybridMultilevel"/>
    <w:tmpl w:val="DF1CD9FE"/>
    <w:lvl w:ilvl="0" w:tplc="0CB6E71E">
      <w:start w:val="44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1C5627"/>
    <w:multiLevelType w:val="hybridMultilevel"/>
    <w:tmpl w:val="45A41A5E"/>
    <w:lvl w:ilvl="0" w:tplc="00E4A3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6B31E1"/>
    <w:multiLevelType w:val="hybridMultilevel"/>
    <w:tmpl w:val="88D27842"/>
    <w:lvl w:ilvl="0" w:tplc="7DF81BD4">
      <w:start w:val="1"/>
      <w:numFmt w:val="bullet"/>
      <w:pStyle w:val="StandardAufzhlung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FF6419"/>
    <w:multiLevelType w:val="hybridMultilevel"/>
    <w:tmpl w:val="62C6D6CE"/>
    <w:lvl w:ilvl="0" w:tplc="7A6294DC">
      <w:numFmt w:val="bullet"/>
      <w:lvlText w:val="-"/>
      <w:lvlJc w:val="left"/>
      <w:pPr>
        <w:ind w:left="720" w:hanging="360"/>
      </w:pPr>
      <w:rPr>
        <w:rFonts w:ascii="Arial Narrow" w:eastAsia="Verdana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1955E0"/>
    <w:multiLevelType w:val="hybridMultilevel"/>
    <w:tmpl w:val="63BE00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977EF"/>
    <w:multiLevelType w:val="hybridMultilevel"/>
    <w:tmpl w:val="CE6454B8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7DB54B35"/>
    <w:multiLevelType w:val="hybridMultilevel"/>
    <w:tmpl w:val="7BDE50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20"/>
  </w:num>
  <w:num w:numId="4">
    <w:abstractNumId w:val="19"/>
  </w:num>
  <w:num w:numId="5">
    <w:abstractNumId w:val="10"/>
  </w:num>
  <w:num w:numId="6">
    <w:abstractNumId w:val="30"/>
  </w:num>
  <w:num w:numId="7">
    <w:abstractNumId w:val="15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8"/>
  </w:num>
  <w:num w:numId="21">
    <w:abstractNumId w:val="27"/>
  </w:num>
  <w:num w:numId="22">
    <w:abstractNumId w:val="26"/>
  </w:num>
  <w:num w:numId="23">
    <w:abstractNumId w:val="17"/>
  </w:num>
  <w:num w:numId="24">
    <w:abstractNumId w:val="14"/>
  </w:num>
  <w:num w:numId="25">
    <w:abstractNumId w:val="21"/>
  </w:num>
  <w:num w:numId="26">
    <w:abstractNumId w:val="31"/>
  </w:num>
  <w:num w:numId="27">
    <w:abstractNumId w:val="12"/>
  </w:num>
  <w:num w:numId="28">
    <w:abstractNumId w:val="13"/>
  </w:num>
  <w:num w:numId="29">
    <w:abstractNumId w:val="25"/>
  </w:num>
  <w:num w:numId="30">
    <w:abstractNumId w:val="13"/>
  </w:num>
  <w:num w:numId="31">
    <w:abstractNumId w:val="31"/>
  </w:num>
  <w:num w:numId="32">
    <w:abstractNumId w:val="12"/>
  </w:num>
  <w:num w:numId="33">
    <w:abstractNumId w:val="22"/>
  </w:num>
  <w:num w:numId="34">
    <w:abstractNumId w:val="29"/>
  </w:num>
  <w:num w:numId="35">
    <w:abstractNumId w:val="1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activeWritingStyle w:appName="MSWord" w:lang="en-US" w:vendorID="64" w:dllVersion="131078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88"/>
    <w:rsid w:val="00002038"/>
    <w:rsid w:val="000042F2"/>
    <w:rsid w:val="00012D7F"/>
    <w:rsid w:val="0001499D"/>
    <w:rsid w:val="0001591B"/>
    <w:rsid w:val="0002706E"/>
    <w:rsid w:val="00030009"/>
    <w:rsid w:val="00037781"/>
    <w:rsid w:val="000506F4"/>
    <w:rsid w:val="00061048"/>
    <w:rsid w:val="000A61F6"/>
    <w:rsid w:val="000B35A8"/>
    <w:rsid w:val="000D6B31"/>
    <w:rsid w:val="000E4CF0"/>
    <w:rsid w:val="000E59E7"/>
    <w:rsid w:val="000E6940"/>
    <w:rsid w:val="001166F5"/>
    <w:rsid w:val="00127A10"/>
    <w:rsid w:val="00142B20"/>
    <w:rsid w:val="00150835"/>
    <w:rsid w:val="00157EB8"/>
    <w:rsid w:val="0016294A"/>
    <w:rsid w:val="0018527B"/>
    <w:rsid w:val="001A38DD"/>
    <w:rsid w:val="001C0862"/>
    <w:rsid w:val="001C3A20"/>
    <w:rsid w:val="001D078F"/>
    <w:rsid w:val="001D740C"/>
    <w:rsid w:val="001E78C7"/>
    <w:rsid w:val="001F64F3"/>
    <w:rsid w:val="0020088D"/>
    <w:rsid w:val="00213B57"/>
    <w:rsid w:val="0022447A"/>
    <w:rsid w:val="00233690"/>
    <w:rsid w:val="002526D8"/>
    <w:rsid w:val="002636D6"/>
    <w:rsid w:val="00265A82"/>
    <w:rsid w:val="00293E19"/>
    <w:rsid w:val="002A487E"/>
    <w:rsid w:val="002B2BEF"/>
    <w:rsid w:val="002C0EF8"/>
    <w:rsid w:val="002C3F6B"/>
    <w:rsid w:val="002D177F"/>
    <w:rsid w:val="002D5BA2"/>
    <w:rsid w:val="002D701E"/>
    <w:rsid w:val="002E4B33"/>
    <w:rsid w:val="002E5799"/>
    <w:rsid w:val="002F63E8"/>
    <w:rsid w:val="00312A25"/>
    <w:rsid w:val="00321540"/>
    <w:rsid w:val="0032177E"/>
    <w:rsid w:val="00323F52"/>
    <w:rsid w:val="003361AA"/>
    <w:rsid w:val="00361F92"/>
    <w:rsid w:val="00372F31"/>
    <w:rsid w:val="00373AD6"/>
    <w:rsid w:val="003A7041"/>
    <w:rsid w:val="003E5765"/>
    <w:rsid w:val="003E669F"/>
    <w:rsid w:val="003E6C60"/>
    <w:rsid w:val="003E75AB"/>
    <w:rsid w:val="003F6C83"/>
    <w:rsid w:val="004016FE"/>
    <w:rsid w:val="00411071"/>
    <w:rsid w:val="0041669F"/>
    <w:rsid w:val="00423136"/>
    <w:rsid w:val="004247EA"/>
    <w:rsid w:val="00427C43"/>
    <w:rsid w:val="0043324C"/>
    <w:rsid w:val="00437C98"/>
    <w:rsid w:val="00442400"/>
    <w:rsid w:val="004439CC"/>
    <w:rsid w:val="00461FF8"/>
    <w:rsid w:val="0047143B"/>
    <w:rsid w:val="004746B6"/>
    <w:rsid w:val="004841A3"/>
    <w:rsid w:val="00485D84"/>
    <w:rsid w:val="00490076"/>
    <w:rsid w:val="00496016"/>
    <w:rsid w:val="004A55A0"/>
    <w:rsid w:val="004B0C78"/>
    <w:rsid w:val="004B1202"/>
    <w:rsid w:val="004B519B"/>
    <w:rsid w:val="004B78C8"/>
    <w:rsid w:val="004C2061"/>
    <w:rsid w:val="004C55EE"/>
    <w:rsid w:val="004D10E1"/>
    <w:rsid w:val="004D17D4"/>
    <w:rsid w:val="004D4BA9"/>
    <w:rsid w:val="004D5AEA"/>
    <w:rsid w:val="004D5DE3"/>
    <w:rsid w:val="004D67A0"/>
    <w:rsid w:val="004D7BC8"/>
    <w:rsid w:val="004E3FD1"/>
    <w:rsid w:val="004E46EB"/>
    <w:rsid w:val="004E7F9A"/>
    <w:rsid w:val="00514EF9"/>
    <w:rsid w:val="005274E9"/>
    <w:rsid w:val="005343B5"/>
    <w:rsid w:val="00554BAA"/>
    <w:rsid w:val="00563875"/>
    <w:rsid w:val="005871D5"/>
    <w:rsid w:val="005B01A1"/>
    <w:rsid w:val="005B72E8"/>
    <w:rsid w:val="005C1B47"/>
    <w:rsid w:val="005C1BCC"/>
    <w:rsid w:val="005D33DA"/>
    <w:rsid w:val="005D49B2"/>
    <w:rsid w:val="005E151F"/>
    <w:rsid w:val="005E3B3B"/>
    <w:rsid w:val="00611A48"/>
    <w:rsid w:val="00623DE1"/>
    <w:rsid w:val="006240F7"/>
    <w:rsid w:val="00632ED2"/>
    <w:rsid w:val="00637732"/>
    <w:rsid w:val="00647E1F"/>
    <w:rsid w:val="006525E8"/>
    <w:rsid w:val="0067450C"/>
    <w:rsid w:val="0068672F"/>
    <w:rsid w:val="006B2E31"/>
    <w:rsid w:val="006C20A1"/>
    <w:rsid w:val="006C5895"/>
    <w:rsid w:val="006D54E8"/>
    <w:rsid w:val="006E4231"/>
    <w:rsid w:val="006E70E3"/>
    <w:rsid w:val="006F0A62"/>
    <w:rsid w:val="006F11B0"/>
    <w:rsid w:val="006F53DC"/>
    <w:rsid w:val="00700065"/>
    <w:rsid w:val="00712077"/>
    <w:rsid w:val="007371A8"/>
    <w:rsid w:val="007408DB"/>
    <w:rsid w:val="00741E08"/>
    <w:rsid w:val="0074381F"/>
    <w:rsid w:val="0074776A"/>
    <w:rsid w:val="00755B11"/>
    <w:rsid w:val="00764C1D"/>
    <w:rsid w:val="00775D36"/>
    <w:rsid w:val="007762D5"/>
    <w:rsid w:val="0078094F"/>
    <w:rsid w:val="007863A6"/>
    <w:rsid w:val="007968C9"/>
    <w:rsid w:val="00796D32"/>
    <w:rsid w:val="007A4068"/>
    <w:rsid w:val="007D0E88"/>
    <w:rsid w:val="007D198F"/>
    <w:rsid w:val="007D28E6"/>
    <w:rsid w:val="007F0EBF"/>
    <w:rsid w:val="00837267"/>
    <w:rsid w:val="0084104E"/>
    <w:rsid w:val="008432FF"/>
    <w:rsid w:val="008466D1"/>
    <w:rsid w:val="00880DAF"/>
    <w:rsid w:val="008830C7"/>
    <w:rsid w:val="0088675E"/>
    <w:rsid w:val="008906D7"/>
    <w:rsid w:val="00890D29"/>
    <w:rsid w:val="00896AB6"/>
    <w:rsid w:val="008A354C"/>
    <w:rsid w:val="008A7BC4"/>
    <w:rsid w:val="008B3E5B"/>
    <w:rsid w:val="008C6E03"/>
    <w:rsid w:val="008F30B8"/>
    <w:rsid w:val="009006D0"/>
    <w:rsid w:val="00912D0C"/>
    <w:rsid w:val="00916071"/>
    <w:rsid w:val="00916B16"/>
    <w:rsid w:val="009263D4"/>
    <w:rsid w:val="009331ED"/>
    <w:rsid w:val="009455A9"/>
    <w:rsid w:val="009524C4"/>
    <w:rsid w:val="00955F2A"/>
    <w:rsid w:val="0096157C"/>
    <w:rsid w:val="00962721"/>
    <w:rsid w:val="009661C3"/>
    <w:rsid w:val="0098056A"/>
    <w:rsid w:val="00983422"/>
    <w:rsid w:val="009842EC"/>
    <w:rsid w:val="009A0CFE"/>
    <w:rsid w:val="009C10DB"/>
    <w:rsid w:val="009C4802"/>
    <w:rsid w:val="009D11BB"/>
    <w:rsid w:val="009D7794"/>
    <w:rsid w:val="009D7B1A"/>
    <w:rsid w:val="009E2E63"/>
    <w:rsid w:val="009E5C84"/>
    <w:rsid w:val="009E6AF9"/>
    <w:rsid w:val="009F0054"/>
    <w:rsid w:val="009F2B18"/>
    <w:rsid w:val="009F749B"/>
    <w:rsid w:val="00A1069B"/>
    <w:rsid w:val="00A14E46"/>
    <w:rsid w:val="00A1567A"/>
    <w:rsid w:val="00A2512C"/>
    <w:rsid w:val="00A31FA3"/>
    <w:rsid w:val="00A61D28"/>
    <w:rsid w:val="00A666FA"/>
    <w:rsid w:val="00A83D82"/>
    <w:rsid w:val="00A90A4C"/>
    <w:rsid w:val="00A95C94"/>
    <w:rsid w:val="00AA191F"/>
    <w:rsid w:val="00AB2BC7"/>
    <w:rsid w:val="00AB3E62"/>
    <w:rsid w:val="00AB6BBC"/>
    <w:rsid w:val="00AB7A7E"/>
    <w:rsid w:val="00AB7AAE"/>
    <w:rsid w:val="00AD02C4"/>
    <w:rsid w:val="00AD1733"/>
    <w:rsid w:val="00AD21F4"/>
    <w:rsid w:val="00AD4314"/>
    <w:rsid w:val="00AE0110"/>
    <w:rsid w:val="00AE3B98"/>
    <w:rsid w:val="00AE55FB"/>
    <w:rsid w:val="00AE7A9C"/>
    <w:rsid w:val="00AF4177"/>
    <w:rsid w:val="00B1333E"/>
    <w:rsid w:val="00B13D9C"/>
    <w:rsid w:val="00B26037"/>
    <w:rsid w:val="00B3256D"/>
    <w:rsid w:val="00B70FB6"/>
    <w:rsid w:val="00B74996"/>
    <w:rsid w:val="00B81016"/>
    <w:rsid w:val="00B84876"/>
    <w:rsid w:val="00B958A2"/>
    <w:rsid w:val="00B97FC5"/>
    <w:rsid w:val="00BA459B"/>
    <w:rsid w:val="00BD26DB"/>
    <w:rsid w:val="00BF1DBC"/>
    <w:rsid w:val="00BF65DA"/>
    <w:rsid w:val="00C05FE5"/>
    <w:rsid w:val="00C1086B"/>
    <w:rsid w:val="00C269A4"/>
    <w:rsid w:val="00C2761A"/>
    <w:rsid w:val="00C27EDF"/>
    <w:rsid w:val="00C34B17"/>
    <w:rsid w:val="00C36120"/>
    <w:rsid w:val="00C5100A"/>
    <w:rsid w:val="00C510D6"/>
    <w:rsid w:val="00C60F77"/>
    <w:rsid w:val="00C85523"/>
    <w:rsid w:val="00C8695C"/>
    <w:rsid w:val="00CA202B"/>
    <w:rsid w:val="00CA2920"/>
    <w:rsid w:val="00CA5820"/>
    <w:rsid w:val="00CB40F8"/>
    <w:rsid w:val="00CB58D4"/>
    <w:rsid w:val="00CB7EBE"/>
    <w:rsid w:val="00CC0DF5"/>
    <w:rsid w:val="00CC15C6"/>
    <w:rsid w:val="00CD4703"/>
    <w:rsid w:val="00CE23CD"/>
    <w:rsid w:val="00CE4708"/>
    <w:rsid w:val="00D017FD"/>
    <w:rsid w:val="00D030D4"/>
    <w:rsid w:val="00D041B7"/>
    <w:rsid w:val="00D13D7C"/>
    <w:rsid w:val="00D15754"/>
    <w:rsid w:val="00D42BBB"/>
    <w:rsid w:val="00D43F69"/>
    <w:rsid w:val="00D55C41"/>
    <w:rsid w:val="00D65616"/>
    <w:rsid w:val="00D664D3"/>
    <w:rsid w:val="00D805DC"/>
    <w:rsid w:val="00D85AFF"/>
    <w:rsid w:val="00DA2CBC"/>
    <w:rsid w:val="00DB4154"/>
    <w:rsid w:val="00DD2A75"/>
    <w:rsid w:val="00DD6BA5"/>
    <w:rsid w:val="00DE479E"/>
    <w:rsid w:val="00E17299"/>
    <w:rsid w:val="00E226E6"/>
    <w:rsid w:val="00E25225"/>
    <w:rsid w:val="00E31355"/>
    <w:rsid w:val="00E423EA"/>
    <w:rsid w:val="00E501E5"/>
    <w:rsid w:val="00E54887"/>
    <w:rsid w:val="00E553FD"/>
    <w:rsid w:val="00E56262"/>
    <w:rsid w:val="00E56F57"/>
    <w:rsid w:val="00E76964"/>
    <w:rsid w:val="00E87ACA"/>
    <w:rsid w:val="00E909A7"/>
    <w:rsid w:val="00E967BA"/>
    <w:rsid w:val="00EB1AAE"/>
    <w:rsid w:val="00EC6522"/>
    <w:rsid w:val="00ED3930"/>
    <w:rsid w:val="00ED74BD"/>
    <w:rsid w:val="00F014C0"/>
    <w:rsid w:val="00F02B1E"/>
    <w:rsid w:val="00F22B78"/>
    <w:rsid w:val="00F249DE"/>
    <w:rsid w:val="00F264D7"/>
    <w:rsid w:val="00F2760A"/>
    <w:rsid w:val="00F36389"/>
    <w:rsid w:val="00F46691"/>
    <w:rsid w:val="00F50402"/>
    <w:rsid w:val="00F53AD4"/>
    <w:rsid w:val="00F56029"/>
    <w:rsid w:val="00F60203"/>
    <w:rsid w:val="00F721A0"/>
    <w:rsid w:val="00F73EC4"/>
    <w:rsid w:val="00F855FB"/>
    <w:rsid w:val="00F86590"/>
    <w:rsid w:val="00FA0963"/>
    <w:rsid w:val="00FA5EE8"/>
    <w:rsid w:val="00FB6323"/>
    <w:rsid w:val="00FD273A"/>
    <w:rsid w:val="00FE4654"/>
    <w:rsid w:val="00FF3574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8CB8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66D1"/>
    <w:pPr>
      <w:spacing w:line="360" w:lineRule="auto"/>
    </w:pPr>
    <w:rPr>
      <w:rFonts w:ascii="Arial Narrow" w:hAnsi="Arial Narrow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E78C7"/>
    <w:pPr>
      <w:keepNext/>
      <w:keepLines/>
      <w:spacing w:before="360" w:after="120" w:line="240" w:lineRule="auto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8056A"/>
    <w:pPr>
      <w:keepNext/>
      <w:keepLines/>
      <w:spacing w:before="360" w:after="240" w:line="240" w:lineRule="auto"/>
      <w:outlineLvl w:val="1"/>
    </w:pPr>
    <w:rPr>
      <w:rFonts w:ascii="Arial" w:eastAsiaTheme="majorEastAsia" w:hAnsi="Arial" w:cstheme="majorBidi"/>
      <w:b/>
      <w:bCs/>
      <w:cap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98056A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C85523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95C9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D85AFF"/>
    <w:pPr>
      <w:tabs>
        <w:tab w:val="center" w:pos="4536"/>
        <w:tab w:val="right" w:pos="9072"/>
      </w:tabs>
    </w:pPr>
    <w:rPr>
      <w:sz w:val="16"/>
    </w:rPr>
  </w:style>
  <w:style w:type="character" w:styleId="Hyperlink">
    <w:name w:val="Hyperlink"/>
    <w:uiPriority w:val="99"/>
    <w:rsid w:val="00A95C94"/>
    <w:rPr>
      <w:color w:val="0000FF"/>
      <w:u w:val="single"/>
    </w:rPr>
  </w:style>
  <w:style w:type="paragraph" w:customStyle="1" w:styleId="Briefkopfadresse">
    <w:name w:val="Briefkopfadresse"/>
    <w:basedOn w:val="Standard"/>
    <w:rsid w:val="00A95C94"/>
  </w:style>
  <w:style w:type="paragraph" w:styleId="Anrede">
    <w:name w:val="Salutation"/>
    <w:basedOn w:val="Standard"/>
    <w:next w:val="Standard"/>
    <w:rsid w:val="00A95C94"/>
  </w:style>
  <w:style w:type="paragraph" w:styleId="Gruformel">
    <w:name w:val="Closing"/>
    <w:basedOn w:val="Standard"/>
    <w:rsid w:val="00A95C94"/>
    <w:pPr>
      <w:ind w:left="4252"/>
    </w:pPr>
  </w:style>
  <w:style w:type="paragraph" w:styleId="Textkrper">
    <w:name w:val="Body Text"/>
    <w:basedOn w:val="Standard"/>
    <w:rsid w:val="00A95C94"/>
    <w:pPr>
      <w:spacing w:after="120"/>
    </w:pPr>
  </w:style>
  <w:style w:type="paragraph" w:styleId="Textkrper-Erstzeileneinzug">
    <w:name w:val="Body Text First Indent"/>
    <w:basedOn w:val="Textkrper"/>
    <w:rsid w:val="00A95C94"/>
    <w:pPr>
      <w:ind w:firstLine="210"/>
    </w:pPr>
  </w:style>
  <w:style w:type="paragraph" w:styleId="Sprechblasentext">
    <w:name w:val="Balloon Text"/>
    <w:basedOn w:val="Standard"/>
    <w:semiHidden/>
    <w:rsid w:val="00A95C9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7ACA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D85AFF"/>
    <w:rPr>
      <w:rFonts w:ascii="Arial Narrow" w:hAnsi="Arial Narrow"/>
      <w:sz w:val="16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1E78C7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98056A"/>
    <w:rPr>
      <w:rFonts w:ascii="Arial" w:eastAsiaTheme="majorEastAsia" w:hAnsi="Arial" w:cstheme="majorBidi"/>
      <w:b/>
      <w:bCs/>
      <w:caps/>
      <w:sz w:val="22"/>
      <w:szCs w:val="26"/>
    </w:rPr>
  </w:style>
  <w:style w:type="paragraph" w:customStyle="1" w:styleId="StandardEinfhrungstext">
    <w:name w:val="Standard Einführungstext"/>
    <w:basedOn w:val="Standard"/>
    <w:qFormat/>
    <w:rsid w:val="001E78C7"/>
    <w:pPr>
      <w:spacing w:before="240" w:after="120"/>
      <w:jc w:val="both"/>
    </w:pPr>
    <w:rPr>
      <w:rFonts w:eastAsia="Verdana"/>
      <w:b/>
    </w:rPr>
  </w:style>
  <w:style w:type="paragraph" w:customStyle="1" w:styleId="StandardAbsatz">
    <w:name w:val="Standard Absatz"/>
    <w:basedOn w:val="Standard"/>
    <w:qFormat/>
    <w:rsid w:val="001E78C7"/>
    <w:pPr>
      <w:spacing w:after="120"/>
    </w:pPr>
    <w:rPr>
      <w:rFonts w:eastAsia="Verdana"/>
    </w:rPr>
  </w:style>
  <w:style w:type="character" w:customStyle="1" w:styleId="berschrift3Zchn">
    <w:name w:val="Überschrift 3 Zchn"/>
    <w:basedOn w:val="Absatz-Standardschriftart"/>
    <w:link w:val="berschrift3"/>
    <w:rsid w:val="0098056A"/>
    <w:rPr>
      <w:rFonts w:ascii="Arial Narrow" w:eastAsiaTheme="majorEastAsia" w:hAnsi="Arial Narrow" w:cstheme="majorBidi"/>
      <w:b/>
      <w:bCs/>
      <w:i/>
      <w:sz w:val="22"/>
      <w:szCs w:val="24"/>
    </w:rPr>
  </w:style>
  <w:style w:type="paragraph" w:customStyle="1" w:styleId="StandardAufzhlungAbsatz">
    <w:name w:val="Standard Aufzählung Absatz"/>
    <w:basedOn w:val="StandardAbsatz"/>
    <w:qFormat/>
    <w:rsid w:val="00423136"/>
    <w:pPr>
      <w:numPr>
        <w:numId w:val="19"/>
      </w:numPr>
      <w:spacing w:line="240" w:lineRule="auto"/>
      <w:ind w:left="340" w:hanging="227"/>
    </w:pPr>
    <w:rPr>
      <w:sz w:val="21"/>
    </w:rPr>
  </w:style>
  <w:style w:type="paragraph" w:customStyle="1" w:styleId="StandardHinweisGrobuchstaben">
    <w:name w:val="Standard Hinweis Großbuchstaben"/>
    <w:basedOn w:val="Standard"/>
    <w:qFormat/>
    <w:rsid w:val="0001499D"/>
    <w:pPr>
      <w:spacing w:after="240"/>
      <w:outlineLvl w:val="0"/>
    </w:pPr>
    <w:rPr>
      <w:caps/>
      <w:sz w:val="20"/>
      <w:szCs w:val="20"/>
    </w:rPr>
  </w:style>
  <w:style w:type="paragraph" w:customStyle="1" w:styleId="Fuzeilefett">
    <w:name w:val="Fußzeile fett"/>
    <w:basedOn w:val="Standard"/>
    <w:qFormat/>
    <w:rsid w:val="00427C43"/>
    <w:rPr>
      <w:rFonts w:cs="Latha"/>
      <w:b/>
      <w:color w:val="333333"/>
      <w:sz w:val="16"/>
      <w:szCs w:val="18"/>
    </w:rPr>
  </w:style>
  <w:style w:type="character" w:customStyle="1" w:styleId="berschrift4Zchn">
    <w:name w:val="Überschrift 4 Zchn"/>
    <w:basedOn w:val="Absatz-Standardschriftart"/>
    <w:link w:val="berschrift4"/>
    <w:rsid w:val="00C85523"/>
    <w:rPr>
      <w:rFonts w:ascii="Arial Narrow" w:eastAsiaTheme="majorEastAsia" w:hAnsi="Arial Narrow" w:cstheme="majorBidi"/>
      <w:b/>
      <w:bCs/>
      <w:iCs/>
      <w:sz w:val="22"/>
      <w:szCs w:val="24"/>
    </w:rPr>
  </w:style>
  <w:style w:type="character" w:styleId="BesuchterHyperlink">
    <w:name w:val="FollowedHyperlink"/>
    <w:basedOn w:val="Absatz-Standardschriftart"/>
    <w:semiHidden/>
    <w:unhideWhenUsed/>
    <w:rsid w:val="008466D1"/>
    <w:rPr>
      <w:color w:val="800080" w:themeColor="followedHyperlink"/>
      <w:u w:val="single"/>
    </w:rPr>
  </w:style>
  <w:style w:type="character" w:styleId="Seitenzahl">
    <w:name w:val="page number"/>
    <w:basedOn w:val="Absatz-Standardschriftart"/>
    <w:semiHidden/>
    <w:unhideWhenUsed/>
    <w:rsid w:val="008466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66D1"/>
    <w:pPr>
      <w:spacing w:line="360" w:lineRule="auto"/>
    </w:pPr>
    <w:rPr>
      <w:rFonts w:ascii="Arial Narrow" w:hAnsi="Arial Narrow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E78C7"/>
    <w:pPr>
      <w:keepNext/>
      <w:keepLines/>
      <w:spacing w:before="360" w:after="120" w:line="240" w:lineRule="auto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8056A"/>
    <w:pPr>
      <w:keepNext/>
      <w:keepLines/>
      <w:spacing w:before="360" w:after="240" w:line="240" w:lineRule="auto"/>
      <w:outlineLvl w:val="1"/>
    </w:pPr>
    <w:rPr>
      <w:rFonts w:ascii="Arial" w:eastAsiaTheme="majorEastAsia" w:hAnsi="Arial" w:cstheme="majorBidi"/>
      <w:b/>
      <w:bCs/>
      <w:cap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98056A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C85523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95C9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D85AFF"/>
    <w:pPr>
      <w:tabs>
        <w:tab w:val="center" w:pos="4536"/>
        <w:tab w:val="right" w:pos="9072"/>
      </w:tabs>
    </w:pPr>
    <w:rPr>
      <w:sz w:val="16"/>
    </w:rPr>
  </w:style>
  <w:style w:type="character" w:styleId="Hyperlink">
    <w:name w:val="Hyperlink"/>
    <w:uiPriority w:val="99"/>
    <w:rsid w:val="00A95C94"/>
    <w:rPr>
      <w:color w:val="0000FF"/>
      <w:u w:val="single"/>
    </w:rPr>
  </w:style>
  <w:style w:type="paragraph" w:customStyle="1" w:styleId="Briefkopfadresse">
    <w:name w:val="Briefkopfadresse"/>
    <w:basedOn w:val="Standard"/>
    <w:rsid w:val="00A95C94"/>
  </w:style>
  <w:style w:type="paragraph" w:styleId="Anrede">
    <w:name w:val="Salutation"/>
    <w:basedOn w:val="Standard"/>
    <w:next w:val="Standard"/>
    <w:rsid w:val="00A95C94"/>
  </w:style>
  <w:style w:type="paragraph" w:styleId="Gruformel">
    <w:name w:val="Closing"/>
    <w:basedOn w:val="Standard"/>
    <w:rsid w:val="00A95C94"/>
    <w:pPr>
      <w:ind w:left="4252"/>
    </w:pPr>
  </w:style>
  <w:style w:type="paragraph" w:styleId="Textkrper">
    <w:name w:val="Body Text"/>
    <w:basedOn w:val="Standard"/>
    <w:rsid w:val="00A95C94"/>
    <w:pPr>
      <w:spacing w:after="120"/>
    </w:pPr>
  </w:style>
  <w:style w:type="paragraph" w:styleId="Textkrper-Erstzeileneinzug">
    <w:name w:val="Body Text First Indent"/>
    <w:basedOn w:val="Textkrper"/>
    <w:rsid w:val="00A95C94"/>
    <w:pPr>
      <w:ind w:firstLine="210"/>
    </w:pPr>
  </w:style>
  <w:style w:type="paragraph" w:styleId="Sprechblasentext">
    <w:name w:val="Balloon Text"/>
    <w:basedOn w:val="Standard"/>
    <w:semiHidden/>
    <w:rsid w:val="00A95C9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7ACA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D85AFF"/>
    <w:rPr>
      <w:rFonts w:ascii="Arial Narrow" w:hAnsi="Arial Narrow"/>
      <w:sz w:val="16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1E78C7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98056A"/>
    <w:rPr>
      <w:rFonts w:ascii="Arial" w:eastAsiaTheme="majorEastAsia" w:hAnsi="Arial" w:cstheme="majorBidi"/>
      <w:b/>
      <w:bCs/>
      <w:caps/>
      <w:sz w:val="22"/>
      <w:szCs w:val="26"/>
    </w:rPr>
  </w:style>
  <w:style w:type="paragraph" w:customStyle="1" w:styleId="StandardEinfhrungstext">
    <w:name w:val="Standard Einführungstext"/>
    <w:basedOn w:val="Standard"/>
    <w:qFormat/>
    <w:rsid w:val="001E78C7"/>
    <w:pPr>
      <w:spacing w:before="240" w:after="120"/>
      <w:jc w:val="both"/>
    </w:pPr>
    <w:rPr>
      <w:rFonts w:eastAsia="Verdana"/>
      <w:b/>
    </w:rPr>
  </w:style>
  <w:style w:type="paragraph" w:customStyle="1" w:styleId="StandardAbsatz">
    <w:name w:val="Standard Absatz"/>
    <w:basedOn w:val="Standard"/>
    <w:qFormat/>
    <w:rsid w:val="001E78C7"/>
    <w:pPr>
      <w:spacing w:after="120"/>
    </w:pPr>
    <w:rPr>
      <w:rFonts w:eastAsia="Verdana"/>
    </w:rPr>
  </w:style>
  <w:style w:type="character" w:customStyle="1" w:styleId="berschrift3Zchn">
    <w:name w:val="Überschrift 3 Zchn"/>
    <w:basedOn w:val="Absatz-Standardschriftart"/>
    <w:link w:val="berschrift3"/>
    <w:rsid w:val="0098056A"/>
    <w:rPr>
      <w:rFonts w:ascii="Arial Narrow" w:eastAsiaTheme="majorEastAsia" w:hAnsi="Arial Narrow" w:cstheme="majorBidi"/>
      <w:b/>
      <w:bCs/>
      <w:i/>
      <w:sz w:val="22"/>
      <w:szCs w:val="24"/>
    </w:rPr>
  </w:style>
  <w:style w:type="paragraph" w:customStyle="1" w:styleId="StandardAufzhlungAbsatz">
    <w:name w:val="Standard Aufzählung Absatz"/>
    <w:basedOn w:val="StandardAbsatz"/>
    <w:qFormat/>
    <w:rsid w:val="00423136"/>
    <w:pPr>
      <w:numPr>
        <w:numId w:val="19"/>
      </w:numPr>
      <w:spacing w:line="240" w:lineRule="auto"/>
      <w:ind w:left="340" w:hanging="227"/>
    </w:pPr>
    <w:rPr>
      <w:sz w:val="21"/>
    </w:rPr>
  </w:style>
  <w:style w:type="paragraph" w:customStyle="1" w:styleId="StandardHinweisGrobuchstaben">
    <w:name w:val="Standard Hinweis Großbuchstaben"/>
    <w:basedOn w:val="Standard"/>
    <w:qFormat/>
    <w:rsid w:val="0001499D"/>
    <w:pPr>
      <w:spacing w:after="240"/>
      <w:outlineLvl w:val="0"/>
    </w:pPr>
    <w:rPr>
      <w:caps/>
      <w:sz w:val="20"/>
      <w:szCs w:val="20"/>
    </w:rPr>
  </w:style>
  <w:style w:type="paragraph" w:customStyle="1" w:styleId="Fuzeilefett">
    <w:name w:val="Fußzeile fett"/>
    <w:basedOn w:val="Standard"/>
    <w:qFormat/>
    <w:rsid w:val="00427C43"/>
    <w:rPr>
      <w:rFonts w:cs="Latha"/>
      <w:b/>
      <w:color w:val="333333"/>
      <w:sz w:val="16"/>
      <w:szCs w:val="18"/>
    </w:rPr>
  </w:style>
  <w:style w:type="character" w:customStyle="1" w:styleId="berschrift4Zchn">
    <w:name w:val="Überschrift 4 Zchn"/>
    <w:basedOn w:val="Absatz-Standardschriftart"/>
    <w:link w:val="berschrift4"/>
    <w:rsid w:val="00C85523"/>
    <w:rPr>
      <w:rFonts w:ascii="Arial Narrow" w:eastAsiaTheme="majorEastAsia" w:hAnsi="Arial Narrow" w:cstheme="majorBidi"/>
      <w:b/>
      <w:bCs/>
      <w:iCs/>
      <w:sz w:val="22"/>
      <w:szCs w:val="24"/>
    </w:rPr>
  </w:style>
  <w:style w:type="character" w:styleId="BesuchterHyperlink">
    <w:name w:val="FollowedHyperlink"/>
    <w:basedOn w:val="Absatz-Standardschriftart"/>
    <w:semiHidden/>
    <w:unhideWhenUsed/>
    <w:rsid w:val="008466D1"/>
    <w:rPr>
      <w:color w:val="800080" w:themeColor="followedHyperlink"/>
      <w:u w:val="single"/>
    </w:rPr>
  </w:style>
  <w:style w:type="character" w:styleId="Seitenzahl">
    <w:name w:val="page number"/>
    <w:basedOn w:val="Absatz-Standardschriftart"/>
    <w:semiHidden/>
    <w:unhideWhenUsed/>
    <w:rsid w:val="00846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9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4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e.tl/1QwRoXSP7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%20Arends\AppData\Local\Microsoft\Windows\Temporary%20Internet%20Files\Content.Outlook\W7S6D22J\2015-12-08_Vorbericht-Sammlerjour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C1230-D989-48D8-BCAE-944F9CD6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2015-12-08_Vorbericht-Sammlerjournal.dotx</Template>
  <TotalTime>0</TotalTime>
  <Pages>1</Pages>
  <Words>285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Eppli am Markt</Company>
  <LinksUpToDate>false</LinksUpToDate>
  <CharactersWithSpaces>2077</CharactersWithSpaces>
  <SharedDoc>false</SharedDoc>
  <HLinks>
    <vt:vector size="18" baseType="variant">
      <vt:variant>
        <vt:i4>2818123</vt:i4>
      </vt:variant>
      <vt:variant>
        <vt:i4>0</vt:i4>
      </vt:variant>
      <vt:variant>
        <vt:i4>0</vt:i4>
      </vt:variant>
      <vt:variant>
        <vt:i4>5</vt:i4>
      </vt:variant>
      <vt:variant>
        <vt:lpwstr>mailto:fb.eppli@eppli.com</vt:lpwstr>
      </vt:variant>
      <vt:variant>
        <vt:lpwstr/>
      </vt:variant>
      <vt:variant>
        <vt:i4>7340116</vt:i4>
      </vt:variant>
      <vt:variant>
        <vt:i4>3</vt:i4>
      </vt:variant>
      <vt:variant>
        <vt:i4>0</vt:i4>
      </vt:variant>
      <vt:variant>
        <vt:i4>5</vt:i4>
      </vt:variant>
      <vt:variant>
        <vt:lpwstr>mailto:info@eppli.com</vt:lpwstr>
      </vt:variant>
      <vt:variant>
        <vt:lpwstr/>
      </vt:variant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http://www.eppli.com/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Arends</dc:creator>
  <cp:lastModifiedBy>Lena Setzer</cp:lastModifiedBy>
  <cp:revision>46</cp:revision>
  <cp:lastPrinted>2016-09-07T12:45:00Z</cp:lastPrinted>
  <dcterms:created xsi:type="dcterms:W3CDTF">2016-08-12T11:40:00Z</dcterms:created>
  <dcterms:modified xsi:type="dcterms:W3CDTF">2016-11-03T16:28:00Z</dcterms:modified>
</cp:coreProperties>
</file>