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4" w:rsidRDefault="00A800A4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806886" w:rsidRPr="003F7D33" w:rsidRDefault="00806886" w:rsidP="009025D4">
      <w:pPr>
        <w:outlineLvl w:val="0"/>
        <w:rPr>
          <w:rFonts w:ascii="Arial Narrow" w:hAnsi="Arial Narrow" w:cs="Arial"/>
          <w:color w:val="999999"/>
          <w:sz w:val="32"/>
          <w:szCs w:val="32"/>
        </w:rPr>
      </w:pPr>
    </w:p>
    <w:p w:rsidR="00806886" w:rsidRDefault="00806886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380D2D" w:rsidRPr="005726F8" w:rsidRDefault="00380D2D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4A773F" w:rsidRPr="00D34BF8" w:rsidRDefault="004A773F" w:rsidP="009025D4">
      <w:pPr>
        <w:outlineLvl w:val="0"/>
        <w:rPr>
          <w:rFonts w:ascii="Arial Narrow" w:hAnsi="Arial Narrow"/>
          <w:b/>
          <w:sz w:val="28"/>
          <w:szCs w:val="22"/>
        </w:rPr>
      </w:pPr>
      <w:r>
        <w:rPr>
          <w:rFonts w:ascii="Arial Narrow" w:hAnsi="Arial Narrow"/>
          <w:b/>
          <w:sz w:val="28"/>
          <w:szCs w:val="22"/>
        </w:rPr>
        <w:t>Digitale Hilfe bei Gesundheitsthemen</w:t>
      </w:r>
    </w:p>
    <w:p w:rsidR="004A773F" w:rsidRDefault="004A773F" w:rsidP="004A773F">
      <w:pPr>
        <w:rPr>
          <w:rFonts w:ascii="Arial Narrow" w:hAnsi="Arial Narrow"/>
          <w:b/>
          <w:sz w:val="22"/>
          <w:szCs w:val="22"/>
        </w:rPr>
      </w:pPr>
    </w:p>
    <w:p w:rsidR="004A773F" w:rsidRDefault="00283EA4" w:rsidP="004A773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Wuppertal</w:t>
      </w:r>
      <w:r w:rsidR="004A773F" w:rsidRPr="00926C8E">
        <w:rPr>
          <w:rFonts w:ascii="Arial Narrow" w:hAnsi="Arial Narrow"/>
          <w:sz w:val="22"/>
          <w:szCs w:val="22"/>
        </w:rPr>
        <w:t xml:space="preserve"> –</w:t>
      </w:r>
      <w:r w:rsidR="000970E0">
        <w:rPr>
          <w:rFonts w:ascii="Arial Narrow" w:hAnsi="Arial Narrow"/>
          <w:sz w:val="22"/>
          <w:szCs w:val="22"/>
        </w:rPr>
        <w:t xml:space="preserve"> </w:t>
      </w:r>
      <w:r w:rsidR="004A773F">
        <w:rPr>
          <w:rFonts w:ascii="Arial Narrow" w:hAnsi="Arial Narrow"/>
          <w:sz w:val="22"/>
          <w:szCs w:val="22"/>
        </w:rPr>
        <w:t>Wer krank ist, sollte sich in Ruhe auskurieren</w:t>
      </w:r>
      <w:r w:rsidR="00AF7BFC">
        <w:rPr>
          <w:rFonts w:ascii="Arial Narrow" w:hAnsi="Arial Narrow"/>
          <w:sz w:val="22"/>
          <w:szCs w:val="22"/>
        </w:rPr>
        <w:t>.</w:t>
      </w:r>
      <w:r w:rsidR="00EC59F1">
        <w:rPr>
          <w:rFonts w:ascii="Arial Narrow" w:hAnsi="Arial Narrow"/>
          <w:sz w:val="22"/>
          <w:szCs w:val="22"/>
        </w:rPr>
        <w:t xml:space="preserve"> </w:t>
      </w:r>
      <w:r w:rsidR="004A773F">
        <w:rPr>
          <w:rFonts w:ascii="Arial Narrow" w:hAnsi="Arial Narrow"/>
          <w:sz w:val="22"/>
          <w:szCs w:val="22"/>
        </w:rPr>
        <w:t>Aber um ein Rezept oder eine Krankmeldung zu bekommen, ist ein Arztbesuch notwendig. Dieser ist häufig mit langen Wartezeiten</w:t>
      </w:r>
      <w:r w:rsidR="005B3CA6" w:rsidRPr="005B3CA6">
        <w:rPr>
          <w:rFonts w:ascii="Arial Narrow" w:hAnsi="Arial Narrow"/>
          <w:sz w:val="22"/>
          <w:szCs w:val="22"/>
        </w:rPr>
        <w:t xml:space="preserve"> </w:t>
      </w:r>
      <w:r w:rsidR="005B3CA6">
        <w:rPr>
          <w:rFonts w:ascii="Arial Narrow" w:hAnsi="Arial Narrow"/>
          <w:sz w:val="22"/>
          <w:szCs w:val="22"/>
        </w:rPr>
        <w:t>verbunden</w:t>
      </w:r>
      <w:r w:rsidR="004A773F">
        <w:rPr>
          <w:rFonts w:ascii="Arial Narrow" w:hAnsi="Arial Narrow"/>
          <w:sz w:val="22"/>
          <w:szCs w:val="22"/>
        </w:rPr>
        <w:t>.</w:t>
      </w:r>
      <w:r w:rsidR="00EC59F1">
        <w:rPr>
          <w:rFonts w:ascii="Arial Narrow" w:hAnsi="Arial Narrow"/>
          <w:sz w:val="22"/>
          <w:szCs w:val="22"/>
        </w:rPr>
        <w:t xml:space="preserve"> </w:t>
      </w:r>
      <w:r w:rsidR="004A773F">
        <w:rPr>
          <w:rFonts w:ascii="Arial Narrow" w:hAnsi="Arial Narrow"/>
          <w:sz w:val="22"/>
          <w:szCs w:val="22"/>
        </w:rPr>
        <w:t xml:space="preserve">Digitale Services können </w:t>
      </w:r>
      <w:r w:rsidR="005B3CA6">
        <w:rPr>
          <w:rFonts w:ascii="Arial Narrow" w:hAnsi="Arial Narrow"/>
          <w:sz w:val="22"/>
          <w:szCs w:val="22"/>
        </w:rPr>
        <w:t xml:space="preserve">dabei </w:t>
      </w:r>
      <w:r w:rsidR="004A773F">
        <w:rPr>
          <w:rFonts w:ascii="Arial Narrow" w:hAnsi="Arial Narrow"/>
          <w:sz w:val="22"/>
          <w:szCs w:val="22"/>
        </w:rPr>
        <w:t>Abhilfe</w:t>
      </w:r>
      <w:r w:rsidR="005B3CA6">
        <w:rPr>
          <w:rFonts w:ascii="Arial Narrow" w:hAnsi="Arial Narrow"/>
          <w:sz w:val="22"/>
          <w:szCs w:val="22"/>
        </w:rPr>
        <w:t xml:space="preserve"> schaffen: Zum Beispiel </w:t>
      </w:r>
      <w:r w:rsidR="005679D9">
        <w:rPr>
          <w:rFonts w:ascii="Arial Narrow" w:hAnsi="Arial Narrow"/>
          <w:sz w:val="22"/>
          <w:szCs w:val="22"/>
        </w:rPr>
        <w:t>ermöglichen</w:t>
      </w:r>
      <w:r w:rsidR="004A773F">
        <w:rPr>
          <w:rFonts w:ascii="Arial Narrow" w:hAnsi="Arial Narrow"/>
          <w:sz w:val="22"/>
          <w:szCs w:val="22"/>
        </w:rPr>
        <w:t xml:space="preserve"> Apps</w:t>
      </w:r>
      <w:r w:rsidR="00AF7BFC">
        <w:rPr>
          <w:rFonts w:ascii="Arial Narrow" w:hAnsi="Arial Narrow"/>
          <w:sz w:val="22"/>
          <w:szCs w:val="22"/>
        </w:rPr>
        <w:t>,</w:t>
      </w:r>
      <w:r w:rsidR="004A773F">
        <w:rPr>
          <w:rFonts w:ascii="Arial Narrow" w:hAnsi="Arial Narrow"/>
          <w:sz w:val="22"/>
          <w:szCs w:val="22"/>
        </w:rPr>
        <w:t xml:space="preserve"> </w:t>
      </w:r>
      <w:r w:rsidR="005679D9">
        <w:rPr>
          <w:rFonts w:ascii="Arial Narrow" w:hAnsi="Arial Narrow"/>
          <w:sz w:val="22"/>
          <w:szCs w:val="22"/>
        </w:rPr>
        <w:t>Daten zu speichern</w:t>
      </w:r>
      <w:r w:rsidR="005E1315">
        <w:rPr>
          <w:rFonts w:ascii="Arial Narrow" w:hAnsi="Arial Narrow"/>
          <w:sz w:val="22"/>
          <w:szCs w:val="22"/>
        </w:rPr>
        <w:t>,</w:t>
      </w:r>
      <w:r w:rsidR="005679D9">
        <w:rPr>
          <w:rFonts w:ascii="Arial Narrow" w:hAnsi="Arial Narrow"/>
          <w:sz w:val="22"/>
          <w:szCs w:val="22"/>
        </w:rPr>
        <w:t xml:space="preserve"> Video-Sprechstunden</w:t>
      </w:r>
      <w:r w:rsidR="003E5B64">
        <w:rPr>
          <w:rFonts w:ascii="Arial Narrow" w:hAnsi="Arial Narrow"/>
          <w:sz w:val="22"/>
          <w:szCs w:val="22"/>
        </w:rPr>
        <w:t xml:space="preserve"> in Anspruch zu nehmen</w:t>
      </w:r>
      <w:r w:rsidR="001953BD">
        <w:rPr>
          <w:rFonts w:ascii="Arial Narrow" w:hAnsi="Arial Narrow"/>
          <w:sz w:val="22"/>
          <w:szCs w:val="22"/>
        </w:rPr>
        <w:t xml:space="preserve"> </w:t>
      </w:r>
      <w:r w:rsidR="003E5B64">
        <w:rPr>
          <w:rFonts w:ascii="Arial Narrow" w:hAnsi="Arial Narrow"/>
          <w:sz w:val="22"/>
          <w:szCs w:val="22"/>
        </w:rPr>
        <w:t>sowie</w:t>
      </w:r>
      <w:r w:rsidR="005679D9">
        <w:rPr>
          <w:rFonts w:ascii="Arial Narrow" w:hAnsi="Arial Narrow"/>
          <w:sz w:val="22"/>
          <w:szCs w:val="22"/>
        </w:rPr>
        <w:t xml:space="preserve"> Symptome von zu Hause aus zu klären.</w:t>
      </w:r>
      <w:r w:rsidR="004A773F">
        <w:rPr>
          <w:rFonts w:ascii="Arial Narrow" w:hAnsi="Arial Narrow"/>
          <w:sz w:val="22"/>
          <w:szCs w:val="22"/>
        </w:rPr>
        <w:t xml:space="preserve"> </w:t>
      </w:r>
      <w:r w:rsidR="005B3CA6">
        <w:rPr>
          <w:rFonts w:ascii="Arial Narrow" w:hAnsi="Arial Narrow"/>
          <w:sz w:val="22"/>
          <w:szCs w:val="22"/>
        </w:rPr>
        <w:t>D</w:t>
      </w:r>
      <w:r w:rsidR="004A773F">
        <w:rPr>
          <w:rFonts w:ascii="Arial Narrow" w:hAnsi="Arial Narrow"/>
          <w:sz w:val="22"/>
          <w:szCs w:val="22"/>
        </w:rPr>
        <w:t>er Patient</w:t>
      </w:r>
      <w:r w:rsidR="005B3CA6">
        <w:rPr>
          <w:rFonts w:ascii="Arial Narrow" w:hAnsi="Arial Narrow"/>
          <w:sz w:val="22"/>
          <w:szCs w:val="22"/>
        </w:rPr>
        <w:t xml:space="preserve"> kann sich entspannt erholen</w:t>
      </w:r>
      <w:r w:rsidR="003E5B64">
        <w:rPr>
          <w:rFonts w:ascii="Arial Narrow" w:hAnsi="Arial Narrow"/>
          <w:sz w:val="22"/>
          <w:szCs w:val="22"/>
        </w:rPr>
        <w:t>, ohne das Haus verlassen zu müssen</w:t>
      </w:r>
      <w:r w:rsidR="004A773F">
        <w:rPr>
          <w:rFonts w:ascii="Arial Narrow" w:hAnsi="Arial Narrow"/>
          <w:sz w:val="22"/>
          <w:szCs w:val="22"/>
        </w:rPr>
        <w:t>.</w:t>
      </w:r>
      <w:r w:rsidR="005B3CA6">
        <w:rPr>
          <w:rFonts w:ascii="Arial Narrow" w:hAnsi="Arial Narrow"/>
          <w:sz w:val="22"/>
          <w:szCs w:val="22"/>
        </w:rPr>
        <w:t xml:space="preserve"> </w:t>
      </w:r>
      <w:r w:rsidR="00E03C5B">
        <w:rPr>
          <w:rFonts w:ascii="Arial Narrow" w:hAnsi="Arial Narrow"/>
          <w:sz w:val="22"/>
          <w:szCs w:val="22"/>
        </w:rPr>
        <w:t>So unterstützen d</w:t>
      </w:r>
      <w:r w:rsidR="005B3CA6">
        <w:rPr>
          <w:rFonts w:ascii="Arial Narrow" w:hAnsi="Arial Narrow"/>
          <w:sz w:val="22"/>
          <w:szCs w:val="22"/>
        </w:rPr>
        <w:t>igitale Helfer den Erhalt der Gesundheit</w:t>
      </w:r>
      <w:r w:rsidR="003E5B64">
        <w:rPr>
          <w:rFonts w:ascii="Arial Narrow" w:hAnsi="Arial Narrow"/>
          <w:sz w:val="22"/>
          <w:szCs w:val="22"/>
        </w:rPr>
        <w:t xml:space="preserve"> und verbessern die Lebensqualität</w:t>
      </w:r>
      <w:r w:rsidR="005B3CA6">
        <w:rPr>
          <w:rFonts w:ascii="Arial Narrow" w:hAnsi="Arial Narrow"/>
          <w:sz w:val="22"/>
          <w:szCs w:val="22"/>
        </w:rPr>
        <w:t>.</w:t>
      </w:r>
    </w:p>
    <w:p w:rsidR="004A773F" w:rsidRDefault="004A773F" w:rsidP="004A773F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E03C5B" w:rsidRDefault="004A773F" w:rsidP="00E03C5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Neben </w:t>
      </w:r>
      <w:r w:rsidR="003E5B64">
        <w:rPr>
          <w:rFonts w:ascii="Arial Narrow" w:hAnsi="Arial Narrow"/>
          <w:sz w:val="22"/>
          <w:szCs w:val="22"/>
        </w:rPr>
        <w:t>individuellen Daten</w:t>
      </w:r>
      <w:r>
        <w:rPr>
          <w:rFonts w:ascii="Arial Narrow" w:hAnsi="Arial Narrow"/>
          <w:sz w:val="22"/>
          <w:szCs w:val="22"/>
        </w:rPr>
        <w:t xml:space="preserve"> gehören auch Diagnosen, OP-Be</w:t>
      </w:r>
      <w:r w:rsidR="005679D9">
        <w:rPr>
          <w:rFonts w:ascii="Arial Narrow" w:hAnsi="Arial Narrow"/>
          <w:sz w:val="22"/>
          <w:szCs w:val="22"/>
        </w:rPr>
        <w:t>richte oder Röntgenbilder zur</w:t>
      </w:r>
      <w:r>
        <w:rPr>
          <w:rFonts w:ascii="Arial Narrow" w:hAnsi="Arial Narrow"/>
          <w:sz w:val="22"/>
          <w:szCs w:val="22"/>
        </w:rPr>
        <w:t xml:space="preserve"> persönlichen Gesundheitsakte.</w:t>
      </w:r>
      <w:r w:rsidR="00E03C5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Diese müssen</w:t>
      </w:r>
      <w:r w:rsidR="00E03C5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oft von einem Arzt zum nächsten übermittelt werden. Die Vivy App</w:t>
      </w:r>
      <w:r w:rsidR="003E5B64">
        <w:rPr>
          <w:rFonts w:ascii="Arial Narrow" w:hAnsi="Arial Narrow"/>
          <w:sz w:val="22"/>
          <w:szCs w:val="22"/>
        </w:rPr>
        <w:t xml:space="preserve">, die Barmenia-Kunden nutzen können, </w:t>
      </w:r>
      <w:r w:rsidR="005679D9">
        <w:rPr>
          <w:rFonts w:ascii="Arial Narrow" w:hAnsi="Arial Narrow"/>
          <w:sz w:val="22"/>
          <w:szCs w:val="22"/>
        </w:rPr>
        <w:t>dient als elektronische Gesundheitsakte mit persönlichem Assistenten. Die Daten kö</w:t>
      </w:r>
      <w:r>
        <w:rPr>
          <w:rFonts w:ascii="Arial Narrow" w:hAnsi="Arial Narrow"/>
          <w:sz w:val="22"/>
          <w:szCs w:val="22"/>
        </w:rPr>
        <w:t xml:space="preserve">nnen einfach beim jeweiligen </w:t>
      </w:r>
      <w:r w:rsidR="00735490">
        <w:rPr>
          <w:rFonts w:ascii="Arial Narrow" w:hAnsi="Arial Narrow"/>
          <w:sz w:val="22"/>
          <w:szCs w:val="22"/>
        </w:rPr>
        <w:t>Arzt</w:t>
      </w:r>
      <w:r>
        <w:rPr>
          <w:rFonts w:ascii="Arial Narrow" w:hAnsi="Arial Narrow"/>
          <w:sz w:val="22"/>
          <w:szCs w:val="22"/>
        </w:rPr>
        <w:t xml:space="preserve"> angefragt und nach Bedarf</w:t>
      </w:r>
      <w:r w:rsidR="00E03C5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für weitere Ärzte freigegeben werden.</w:t>
      </w:r>
      <w:r w:rsidR="00283EA4">
        <w:rPr>
          <w:rFonts w:ascii="Arial Narrow" w:hAnsi="Arial Narrow"/>
          <w:sz w:val="22"/>
          <w:szCs w:val="22"/>
        </w:rPr>
        <w:t xml:space="preserve"> Dabei ist der Kunde dank eines TÜV-zertifizierten Sicherheitssystems jederzeit Herr über seine Daten.</w:t>
      </w:r>
    </w:p>
    <w:p w:rsidR="004A773F" w:rsidRDefault="00E03C5B" w:rsidP="00E03C5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4A773F" w:rsidRDefault="004A773F" w:rsidP="004A773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Für ein sicheres Gefühl im Alltag sorgt die Vivy App unter anderem mit Tipps </w:t>
      </w:r>
      <w:r w:rsidR="005679D9">
        <w:rPr>
          <w:rFonts w:ascii="Arial Narrow" w:hAnsi="Arial Narrow"/>
          <w:sz w:val="22"/>
          <w:szCs w:val="22"/>
        </w:rPr>
        <w:t>für ein gesundes Leben</w:t>
      </w:r>
      <w:r>
        <w:rPr>
          <w:rFonts w:ascii="Arial Narrow" w:hAnsi="Arial Narrow"/>
          <w:sz w:val="22"/>
          <w:szCs w:val="22"/>
        </w:rPr>
        <w:t>. Sie erinnert an die Einnahme bestimmter Medi</w:t>
      </w:r>
      <w:r w:rsidR="00A654EB">
        <w:rPr>
          <w:rFonts w:ascii="Arial Narrow" w:hAnsi="Arial Narrow"/>
          <w:sz w:val="22"/>
          <w:szCs w:val="22"/>
        </w:rPr>
        <w:t>kamente</w:t>
      </w:r>
      <w:r>
        <w:rPr>
          <w:rFonts w:ascii="Arial Narrow" w:hAnsi="Arial Narrow"/>
          <w:sz w:val="22"/>
          <w:szCs w:val="22"/>
        </w:rPr>
        <w:t xml:space="preserve"> und warnt auch vor möglichen Wechselwirkungen zwischen </w:t>
      </w:r>
      <w:r w:rsidR="00A654EB">
        <w:rPr>
          <w:rFonts w:ascii="Arial Narrow" w:hAnsi="Arial Narrow"/>
          <w:sz w:val="22"/>
          <w:szCs w:val="22"/>
        </w:rPr>
        <w:t>medizinischen Präparaten</w:t>
      </w:r>
      <w:r w:rsidR="00283EA4">
        <w:rPr>
          <w:rFonts w:ascii="Arial Narrow" w:hAnsi="Arial Narrow"/>
          <w:sz w:val="22"/>
          <w:szCs w:val="22"/>
        </w:rPr>
        <w:t xml:space="preserve">. </w:t>
      </w:r>
      <w:r w:rsidR="002A1A3B">
        <w:rPr>
          <w:rFonts w:ascii="Arial Narrow" w:hAnsi="Arial Narrow"/>
          <w:sz w:val="22"/>
          <w:szCs w:val="22"/>
        </w:rPr>
        <w:t xml:space="preserve">Mit der Vivy App können </w:t>
      </w:r>
      <w:r w:rsidR="00283EA4">
        <w:rPr>
          <w:rFonts w:ascii="Arial Narrow" w:hAnsi="Arial Narrow"/>
          <w:sz w:val="22"/>
          <w:szCs w:val="22"/>
        </w:rPr>
        <w:t xml:space="preserve">der </w:t>
      </w:r>
      <w:r w:rsidR="002A1A3B">
        <w:rPr>
          <w:rFonts w:ascii="Arial Narrow" w:hAnsi="Arial Narrow"/>
          <w:sz w:val="22"/>
          <w:szCs w:val="22"/>
        </w:rPr>
        <w:t>Impfpass, die Blutgruppe und Allergien einfach in der App hinterlegt werden, so</w:t>
      </w:r>
      <w:r w:rsidR="00283EA4">
        <w:rPr>
          <w:rFonts w:ascii="Arial Narrow" w:hAnsi="Arial Narrow"/>
          <w:sz w:val="22"/>
          <w:szCs w:val="22"/>
        </w:rPr>
        <w:t>dass</w:t>
      </w:r>
      <w:r w:rsidR="002A1A3B">
        <w:rPr>
          <w:rFonts w:ascii="Arial Narrow" w:hAnsi="Arial Narrow"/>
          <w:sz w:val="22"/>
          <w:szCs w:val="22"/>
        </w:rPr>
        <w:t xml:space="preserve"> alle Informationen immer parat</w:t>
      </w:r>
      <w:r w:rsidR="00283EA4">
        <w:rPr>
          <w:rFonts w:ascii="Arial Narrow" w:hAnsi="Arial Narrow"/>
          <w:sz w:val="22"/>
          <w:szCs w:val="22"/>
        </w:rPr>
        <w:t xml:space="preserve"> sind</w:t>
      </w:r>
      <w:r w:rsidR="002A1A3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Wer einen</w:t>
      </w:r>
      <w:r w:rsidR="005679D9">
        <w:rPr>
          <w:rFonts w:ascii="Arial Narrow" w:hAnsi="Arial Narrow"/>
          <w:sz w:val="22"/>
          <w:szCs w:val="22"/>
        </w:rPr>
        <w:t xml:space="preserve"> Facharzt</w:t>
      </w:r>
      <w:r>
        <w:rPr>
          <w:rFonts w:ascii="Arial Narrow" w:hAnsi="Arial Narrow"/>
          <w:sz w:val="22"/>
          <w:szCs w:val="22"/>
        </w:rPr>
        <w:t xml:space="preserve"> sucht, findet auch diesen über die Vivy App. Die Anwendung ist für Kunden der Barmenia</w:t>
      </w:r>
      <w:r w:rsidR="00A654EB">
        <w:rPr>
          <w:rFonts w:ascii="Arial Narrow" w:hAnsi="Arial Narrow"/>
          <w:sz w:val="22"/>
          <w:szCs w:val="22"/>
        </w:rPr>
        <w:t xml:space="preserve">, die eine Krankheitskosten-Vollversicherung besitzen, </w:t>
      </w:r>
      <w:r>
        <w:rPr>
          <w:rFonts w:ascii="Arial Narrow" w:hAnsi="Arial Narrow"/>
          <w:sz w:val="22"/>
          <w:szCs w:val="22"/>
        </w:rPr>
        <w:t>kostenlos.</w:t>
      </w:r>
    </w:p>
    <w:p w:rsidR="004A773F" w:rsidRDefault="004A773F" w:rsidP="004A773F">
      <w:pPr>
        <w:rPr>
          <w:rFonts w:ascii="Arial Narrow" w:hAnsi="Arial Narrow"/>
          <w:sz w:val="22"/>
          <w:szCs w:val="22"/>
        </w:rPr>
      </w:pPr>
    </w:p>
    <w:p w:rsidR="00E57181" w:rsidRDefault="002A1A3B" w:rsidP="004A773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Selbst Video-Sprechstunden </w:t>
      </w:r>
      <w:r w:rsidR="005679D9">
        <w:rPr>
          <w:rFonts w:ascii="Arial Narrow" w:hAnsi="Arial Narrow"/>
          <w:sz w:val="22"/>
          <w:szCs w:val="22"/>
        </w:rPr>
        <w:t>sind kein</w:t>
      </w:r>
      <w:r w:rsidR="004A773F">
        <w:rPr>
          <w:rFonts w:ascii="Arial Narrow" w:hAnsi="Arial Narrow"/>
          <w:sz w:val="22"/>
          <w:szCs w:val="22"/>
        </w:rPr>
        <w:t xml:space="preserve"> Zukunftsdenken</w:t>
      </w:r>
      <w:r w:rsidR="005679D9">
        <w:rPr>
          <w:rFonts w:ascii="Arial Narrow" w:hAnsi="Arial Narrow"/>
          <w:sz w:val="22"/>
          <w:szCs w:val="22"/>
        </w:rPr>
        <w:t xml:space="preserve"> mehr: </w:t>
      </w:r>
      <w:r w:rsidR="00A654EB">
        <w:rPr>
          <w:rFonts w:ascii="Arial Narrow" w:hAnsi="Arial Narrow"/>
          <w:sz w:val="22"/>
          <w:szCs w:val="22"/>
        </w:rPr>
        <w:t xml:space="preserve">Via </w:t>
      </w:r>
      <w:r w:rsidR="004A773F">
        <w:rPr>
          <w:rFonts w:ascii="Arial Narrow" w:hAnsi="Arial Narrow"/>
          <w:sz w:val="22"/>
          <w:szCs w:val="22"/>
        </w:rPr>
        <w:t>PC</w:t>
      </w:r>
      <w:r w:rsidR="00A654EB">
        <w:rPr>
          <w:rFonts w:ascii="Arial Narrow" w:hAnsi="Arial Narrow"/>
          <w:sz w:val="22"/>
          <w:szCs w:val="22"/>
        </w:rPr>
        <w:t xml:space="preserve">, Tablet oder </w:t>
      </w:r>
      <w:r w:rsidR="00564963">
        <w:rPr>
          <w:rFonts w:ascii="Arial Narrow" w:hAnsi="Arial Narrow"/>
          <w:sz w:val="22"/>
          <w:szCs w:val="22"/>
        </w:rPr>
        <w:t>Smartphone</w:t>
      </w:r>
      <w:r w:rsidR="004A773F">
        <w:rPr>
          <w:rFonts w:ascii="Arial Narrow" w:hAnsi="Arial Narrow"/>
          <w:sz w:val="22"/>
          <w:szCs w:val="22"/>
        </w:rPr>
        <w:t xml:space="preserve"> können Symptome abgeklärt oder Zweitmeinungen e</w:t>
      </w:r>
      <w:r w:rsidR="00E03C5B">
        <w:rPr>
          <w:rFonts w:ascii="Arial Narrow" w:hAnsi="Arial Narrow"/>
          <w:sz w:val="22"/>
          <w:szCs w:val="22"/>
        </w:rPr>
        <w:t xml:space="preserve">ingeholt werden. </w:t>
      </w:r>
      <w:r w:rsidR="004A773F">
        <w:rPr>
          <w:rFonts w:ascii="Arial Narrow" w:hAnsi="Arial Narrow"/>
          <w:sz w:val="22"/>
          <w:szCs w:val="22"/>
        </w:rPr>
        <w:t xml:space="preserve">Über die MediApp erhalten Vollversicherte der Barmenia rund um die Uhr eine digitale Beratung. Diabetiker </w:t>
      </w:r>
      <w:r w:rsidR="00A654EB">
        <w:rPr>
          <w:rFonts w:ascii="Arial Narrow" w:hAnsi="Arial Narrow"/>
          <w:sz w:val="22"/>
          <w:szCs w:val="22"/>
        </w:rPr>
        <w:t>werden</w:t>
      </w:r>
      <w:r w:rsidR="004A773F">
        <w:rPr>
          <w:rFonts w:ascii="Arial Narrow" w:hAnsi="Arial Narrow"/>
          <w:sz w:val="22"/>
          <w:szCs w:val="22"/>
        </w:rPr>
        <w:t xml:space="preserve"> zudem </w:t>
      </w:r>
      <w:r w:rsidR="00A654EB">
        <w:rPr>
          <w:rFonts w:ascii="Arial Narrow" w:hAnsi="Arial Narrow"/>
          <w:sz w:val="22"/>
          <w:szCs w:val="22"/>
        </w:rPr>
        <w:t>über die</w:t>
      </w:r>
      <w:r w:rsidR="004A773F">
        <w:rPr>
          <w:rFonts w:ascii="Arial Narrow" w:hAnsi="Arial Narrow"/>
          <w:sz w:val="22"/>
          <w:szCs w:val="22"/>
        </w:rPr>
        <w:t xml:space="preserve"> mySugr</w:t>
      </w:r>
      <w:r w:rsidR="00A654EB">
        <w:rPr>
          <w:rFonts w:ascii="Arial Narrow" w:hAnsi="Arial Narrow"/>
          <w:sz w:val="22"/>
          <w:szCs w:val="22"/>
        </w:rPr>
        <w:t>-</w:t>
      </w:r>
      <w:r w:rsidR="004A773F">
        <w:rPr>
          <w:rFonts w:ascii="Arial Narrow" w:hAnsi="Arial Narrow"/>
          <w:sz w:val="22"/>
          <w:szCs w:val="22"/>
        </w:rPr>
        <w:t xml:space="preserve">App </w:t>
      </w:r>
      <w:r w:rsidR="00A654EB">
        <w:rPr>
          <w:rFonts w:ascii="Arial Narrow" w:hAnsi="Arial Narrow"/>
          <w:sz w:val="22"/>
          <w:szCs w:val="22"/>
        </w:rPr>
        <w:t xml:space="preserve">betreut und erhalten </w:t>
      </w:r>
      <w:r w:rsidR="004A773F">
        <w:rPr>
          <w:rFonts w:ascii="Arial Narrow" w:hAnsi="Arial Narrow"/>
          <w:sz w:val="22"/>
          <w:szCs w:val="22"/>
        </w:rPr>
        <w:t>praktische Übersichten über ihre Werte</w:t>
      </w:r>
      <w:r w:rsidR="00A654EB">
        <w:rPr>
          <w:rFonts w:ascii="Arial Narrow" w:hAnsi="Arial Narrow"/>
          <w:sz w:val="22"/>
          <w:szCs w:val="22"/>
        </w:rPr>
        <w:t>, die ihnen den Umgang mit ihrer Krankheit erleichtern</w:t>
      </w:r>
      <w:r w:rsidR="004A773F">
        <w:rPr>
          <w:rFonts w:ascii="Arial Narrow" w:hAnsi="Arial Narrow"/>
          <w:sz w:val="22"/>
          <w:szCs w:val="22"/>
        </w:rPr>
        <w:t xml:space="preserve">. Das Messgerät wird mit dem Smartphone verbunden und übermittelt so die </w:t>
      </w:r>
      <w:r w:rsidR="00735490">
        <w:rPr>
          <w:rFonts w:ascii="Arial Narrow" w:hAnsi="Arial Narrow"/>
          <w:sz w:val="22"/>
          <w:szCs w:val="22"/>
        </w:rPr>
        <w:t>Blutzuckerwerte</w:t>
      </w:r>
      <w:r w:rsidR="00564963">
        <w:rPr>
          <w:rFonts w:ascii="Arial Narrow" w:hAnsi="Arial Narrow"/>
          <w:sz w:val="22"/>
          <w:szCs w:val="22"/>
        </w:rPr>
        <w:t xml:space="preserve"> direkt in das digtale Diabetes-Tagebuch</w:t>
      </w:r>
      <w:r w:rsidR="004A773F">
        <w:rPr>
          <w:rFonts w:ascii="Arial Narrow" w:hAnsi="Arial Narrow"/>
          <w:sz w:val="22"/>
          <w:szCs w:val="22"/>
        </w:rPr>
        <w:t>.</w:t>
      </w:r>
      <w:r w:rsidR="00EA0837" w:rsidRPr="00EA0837">
        <w:rPr>
          <w:rFonts w:ascii="Arial Narrow" w:hAnsi="Arial Narrow"/>
          <w:sz w:val="22"/>
          <w:szCs w:val="22"/>
        </w:rPr>
        <w:t xml:space="preserve"> </w:t>
      </w:r>
      <w:r w:rsidR="00564963">
        <w:rPr>
          <w:rFonts w:ascii="Arial Narrow" w:hAnsi="Arial Narrow"/>
          <w:sz w:val="22"/>
          <w:szCs w:val="22"/>
        </w:rPr>
        <w:t>Auch das Rückentraining mit der</w:t>
      </w:r>
      <w:r w:rsidR="00EA0837">
        <w:rPr>
          <w:rFonts w:ascii="Arial Narrow" w:hAnsi="Arial Narrow"/>
          <w:sz w:val="22"/>
          <w:szCs w:val="22"/>
        </w:rPr>
        <w:t xml:space="preserve"> App Kaia ermöglicht eine </w:t>
      </w:r>
      <w:r w:rsidR="00735490">
        <w:rPr>
          <w:rFonts w:ascii="Arial Narrow" w:hAnsi="Arial Narrow"/>
          <w:sz w:val="22"/>
          <w:szCs w:val="22"/>
        </w:rPr>
        <w:t xml:space="preserve">zeitlich </w:t>
      </w:r>
      <w:r w:rsidR="00EA0837">
        <w:rPr>
          <w:rFonts w:ascii="Arial Narrow" w:hAnsi="Arial Narrow"/>
          <w:sz w:val="22"/>
          <w:szCs w:val="22"/>
        </w:rPr>
        <w:t>flexiblere Therapie über mobile Endgeräte.</w:t>
      </w:r>
    </w:p>
    <w:p w:rsidR="00E57181" w:rsidRDefault="00E57181" w:rsidP="004A773F">
      <w:pPr>
        <w:rPr>
          <w:rFonts w:ascii="Arial Narrow" w:hAnsi="Arial Narrow"/>
          <w:sz w:val="22"/>
          <w:szCs w:val="22"/>
        </w:rPr>
      </w:pPr>
    </w:p>
    <w:p w:rsidR="004A773F" w:rsidRDefault="00E57181" w:rsidP="004A773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 sind d</w:t>
      </w:r>
      <w:r w:rsidR="004A773F">
        <w:rPr>
          <w:rFonts w:ascii="Arial Narrow" w:hAnsi="Arial Narrow"/>
          <w:sz w:val="22"/>
          <w:szCs w:val="22"/>
        </w:rPr>
        <w:t>igitale Helfer</w:t>
      </w:r>
      <w:r w:rsidR="005679D9">
        <w:rPr>
          <w:rFonts w:ascii="Arial Narrow" w:hAnsi="Arial Narrow"/>
          <w:sz w:val="22"/>
          <w:szCs w:val="22"/>
        </w:rPr>
        <w:t xml:space="preserve"> eine sinnvolle Unterstützung,</w:t>
      </w:r>
      <w:r w:rsidR="004A773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wenngleich</w:t>
      </w:r>
      <w:r w:rsidR="00FA69DC">
        <w:rPr>
          <w:rFonts w:ascii="Arial Narrow" w:hAnsi="Arial Narrow"/>
          <w:sz w:val="22"/>
          <w:szCs w:val="22"/>
        </w:rPr>
        <w:t xml:space="preserve"> sie </w:t>
      </w:r>
      <w:r>
        <w:rPr>
          <w:rFonts w:ascii="Arial Narrow" w:hAnsi="Arial Narrow"/>
          <w:sz w:val="22"/>
          <w:szCs w:val="22"/>
        </w:rPr>
        <w:t>auch</w:t>
      </w:r>
      <w:r w:rsidR="00E03C5B">
        <w:rPr>
          <w:rFonts w:ascii="Arial Narrow" w:hAnsi="Arial Narrow"/>
          <w:sz w:val="22"/>
          <w:szCs w:val="22"/>
        </w:rPr>
        <w:t xml:space="preserve"> </w:t>
      </w:r>
      <w:r w:rsidR="004A773F">
        <w:rPr>
          <w:rFonts w:ascii="Arial Narrow" w:hAnsi="Arial Narrow"/>
          <w:sz w:val="22"/>
          <w:szCs w:val="22"/>
        </w:rPr>
        <w:t>nicht jeden Arztbesuch ersetzen</w:t>
      </w:r>
      <w:r>
        <w:rPr>
          <w:rFonts w:ascii="Arial Narrow" w:hAnsi="Arial Narrow"/>
          <w:sz w:val="22"/>
          <w:szCs w:val="22"/>
        </w:rPr>
        <w:t xml:space="preserve"> können</w:t>
      </w:r>
      <w:r w:rsidR="004A773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Sie unterstützen und begleiten die Menschen jedoch dabei, ihren Alltag trotz Krankheit besser und unkomplizierter zu meistern.</w:t>
      </w:r>
    </w:p>
    <w:sectPr w:rsidR="004A773F" w:rsidSect="003E2E29">
      <w:headerReference w:type="default" r:id="rId9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3B" w:rsidRDefault="002A1A3B">
      <w:r>
        <w:separator/>
      </w:r>
    </w:p>
  </w:endnote>
  <w:endnote w:type="continuationSeparator" w:id="0">
    <w:p w:rsidR="002A1A3B" w:rsidRDefault="002A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3B" w:rsidRDefault="002A1A3B">
      <w:r>
        <w:separator/>
      </w:r>
    </w:p>
  </w:footnote>
  <w:footnote w:type="continuationSeparator" w:id="0">
    <w:p w:rsidR="002A1A3B" w:rsidRDefault="002A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A3B" w:rsidRDefault="00BD320A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left:0;text-align:left;margin-left:324pt;margin-top:-.55pt;width:131.45pt;height:8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" stroked="f">
          <v:textbox style="mso-fit-shape-to-text:t">
            <w:txbxContent>
              <w:p w:rsidR="002A1A3B" w:rsidRPr="004F3B4D" w:rsidRDefault="002A1A3B" w:rsidP="004F3B4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0A4"/>
    <w:rsid w:val="0001684C"/>
    <w:rsid w:val="00020C76"/>
    <w:rsid w:val="00030FA1"/>
    <w:rsid w:val="00036C14"/>
    <w:rsid w:val="0004035C"/>
    <w:rsid w:val="0004251C"/>
    <w:rsid w:val="000552D0"/>
    <w:rsid w:val="00076ED8"/>
    <w:rsid w:val="000847D0"/>
    <w:rsid w:val="000970E0"/>
    <w:rsid w:val="000A334F"/>
    <w:rsid w:val="000B02E7"/>
    <w:rsid w:val="000C36A2"/>
    <w:rsid w:val="000C6BA1"/>
    <w:rsid w:val="000D6D4E"/>
    <w:rsid w:val="000D7B74"/>
    <w:rsid w:val="000E6DC3"/>
    <w:rsid w:val="00103326"/>
    <w:rsid w:val="00112D5E"/>
    <w:rsid w:val="0011615A"/>
    <w:rsid w:val="001210C4"/>
    <w:rsid w:val="001219CC"/>
    <w:rsid w:val="00122D9A"/>
    <w:rsid w:val="00127466"/>
    <w:rsid w:val="00132E37"/>
    <w:rsid w:val="0014204B"/>
    <w:rsid w:val="001523D3"/>
    <w:rsid w:val="00153704"/>
    <w:rsid w:val="00153AD6"/>
    <w:rsid w:val="00153D56"/>
    <w:rsid w:val="00154A30"/>
    <w:rsid w:val="00161BF7"/>
    <w:rsid w:val="00167FA1"/>
    <w:rsid w:val="00176A72"/>
    <w:rsid w:val="00180402"/>
    <w:rsid w:val="00184CC0"/>
    <w:rsid w:val="0018725D"/>
    <w:rsid w:val="00191789"/>
    <w:rsid w:val="001936D1"/>
    <w:rsid w:val="00194D14"/>
    <w:rsid w:val="001953BD"/>
    <w:rsid w:val="00197EBD"/>
    <w:rsid w:val="001A61EE"/>
    <w:rsid w:val="001A6F41"/>
    <w:rsid w:val="001A798C"/>
    <w:rsid w:val="001B177A"/>
    <w:rsid w:val="001B5565"/>
    <w:rsid w:val="001C0978"/>
    <w:rsid w:val="001E11EF"/>
    <w:rsid w:val="001E2A5B"/>
    <w:rsid w:val="001E6F30"/>
    <w:rsid w:val="001F0445"/>
    <w:rsid w:val="001F1190"/>
    <w:rsid w:val="001F2185"/>
    <w:rsid w:val="001F6774"/>
    <w:rsid w:val="001F7EC4"/>
    <w:rsid w:val="00201BC5"/>
    <w:rsid w:val="00205985"/>
    <w:rsid w:val="00217B9B"/>
    <w:rsid w:val="00236DFC"/>
    <w:rsid w:val="002377AB"/>
    <w:rsid w:val="002469D2"/>
    <w:rsid w:val="00260697"/>
    <w:rsid w:val="00260F0C"/>
    <w:rsid w:val="0026658C"/>
    <w:rsid w:val="002677A7"/>
    <w:rsid w:val="002737BB"/>
    <w:rsid w:val="00276013"/>
    <w:rsid w:val="00283EA4"/>
    <w:rsid w:val="002862BF"/>
    <w:rsid w:val="002905E0"/>
    <w:rsid w:val="002918F2"/>
    <w:rsid w:val="00293DDC"/>
    <w:rsid w:val="00294AF9"/>
    <w:rsid w:val="00295B59"/>
    <w:rsid w:val="00297698"/>
    <w:rsid w:val="00297EC4"/>
    <w:rsid w:val="002A1A3B"/>
    <w:rsid w:val="002B04C2"/>
    <w:rsid w:val="002B4D6A"/>
    <w:rsid w:val="002C278E"/>
    <w:rsid w:val="002C7FD5"/>
    <w:rsid w:val="002D5310"/>
    <w:rsid w:val="002E2B1E"/>
    <w:rsid w:val="002E2C3B"/>
    <w:rsid w:val="002F550D"/>
    <w:rsid w:val="00311953"/>
    <w:rsid w:val="00322252"/>
    <w:rsid w:val="003231AF"/>
    <w:rsid w:val="003312B7"/>
    <w:rsid w:val="00360748"/>
    <w:rsid w:val="0036117E"/>
    <w:rsid w:val="00363C58"/>
    <w:rsid w:val="00370600"/>
    <w:rsid w:val="003722F9"/>
    <w:rsid w:val="00372CE2"/>
    <w:rsid w:val="00380D2D"/>
    <w:rsid w:val="003900E9"/>
    <w:rsid w:val="00391BD8"/>
    <w:rsid w:val="003968A6"/>
    <w:rsid w:val="0039694D"/>
    <w:rsid w:val="003A19D5"/>
    <w:rsid w:val="003A4844"/>
    <w:rsid w:val="003B38FE"/>
    <w:rsid w:val="003C3AA1"/>
    <w:rsid w:val="003C6214"/>
    <w:rsid w:val="003D6CEA"/>
    <w:rsid w:val="003D7E08"/>
    <w:rsid w:val="003E0CBE"/>
    <w:rsid w:val="003E2E29"/>
    <w:rsid w:val="003E5231"/>
    <w:rsid w:val="003E5B64"/>
    <w:rsid w:val="003E5DF7"/>
    <w:rsid w:val="003E632F"/>
    <w:rsid w:val="003F06FE"/>
    <w:rsid w:val="003F3FE0"/>
    <w:rsid w:val="003F7D33"/>
    <w:rsid w:val="0040261B"/>
    <w:rsid w:val="00426C2C"/>
    <w:rsid w:val="00426D98"/>
    <w:rsid w:val="00430421"/>
    <w:rsid w:val="00433CCC"/>
    <w:rsid w:val="004354B9"/>
    <w:rsid w:val="00440DB5"/>
    <w:rsid w:val="00443FDA"/>
    <w:rsid w:val="004541C0"/>
    <w:rsid w:val="004711FD"/>
    <w:rsid w:val="00485405"/>
    <w:rsid w:val="004858D6"/>
    <w:rsid w:val="00486C2F"/>
    <w:rsid w:val="00490E69"/>
    <w:rsid w:val="004937A3"/>
    <w:rsid w:val="0049409E"/>
    <w:rsid w:val="004A0715"/>
    <w:rsid w:val="004A24C3"/>
    <w:rsid w:val="004A773F"/>
    <w:rsid w:val="004C3983"/>
    <w:rsid w:val="004D3F4D"/>
    <w:rsid w:val="004E206E"/>
    <w:rsid w:val="004F3B4D"/>
    <w:rsid w:val="0050071B"/>
    <w:rsid w:val="00500CD6"/>
    <w:rsid w:val="00510F29"/>
    <w:rsid w:val="00512045"/>
    <w:rsid w:val="00512149"/>
    <w:rsid w:val="005153C5"/>
    <w:rsid w:val="00523DD4"/>
    <w:rsid w:val="0052454F"/>
    <w:rsid w:val="00525303"/>
    <w:rsid w:val="00542C27"/>
    <w:rsid w:val="00543397"/>
    <w:rsid w:val="00545A4B"/>
    <w:rsid w:val="00545DDA"/>
    <w:rsid w:val="00553C8F"/>
    <w:rsid w:val="00553F3B"/>
    <w:rsid w:val="00562B7E"/>
    <w:rsid w:val="0056463F"/>
    <w:rsid w:val="00564963"/>
    <w:rsid w:val="005679D9"/>
    <w:rsid w:val="00567C31"/>
    <w:rsid w:val="005726F8"/>
    <w:rsid w:val="00591495"/>
    <w:rsid w:val="00591C35"/>
    <w:rsid w:val="00593AFA"/>
    <w:rsid w:val="00597C92"/>
    <w:rsid w:val="005A7FFD"/>
    <w:rsid w:val="005B0B95"/>
    <w:rsid w:val="005B10D2"/>
    <w:rsid w:val="005B3CA6"/>
    <w:rsid w:val="005C3BAE"/>
    <w:rsid w:val="005D1275"/>
    <w:rsid w:val="005D2596"/>
    <w:rsid w:val="005D74C2"/>
    <w:rsid w:val="005D798C"/>
    <w:rsid w:val="005E1315"/>
    <w:rsid w:val="005E7940"/>
    <w:rsid w:val="005F3B74"/>
    <w:rsid w:val="00600F09"/>
    <w:rsid w:val="00601BB2"/>
    <w:rsid w:val="00602136"/>
    <w:rsid w:val="0060528B"/>
    <w:rsid w:val="00605463"/>
    <w:rsid w:val="0060623B"/>
    <w:rsid w:val="00606486"/>
    <w:rsid w:val="006101F1"/>
    <w:rsid w:val="00612549"/>
    <w:rsid w:val="00621033"/>
    <w:rsid w:val="00623507"/>
    <w:rsid w:val="006429B1"/>
    <w:rsid w:val="0065041F"/>
    <w:rsid w:val="006551B7"/>
    <w:rsid w:val="006552FA"/>
    <w:rsid w:val="00657AFA"/>
    <w:rsid w:val="00663792"/>
    <w:rsid w:val="00663A68"/>
    <w:rsid w:val="006836E7"/>
    <w:rsid w:val="00685D98"/>
    <w:rsid w:val="006931EB"/>
    <w:rsid w:val="00694AF6"/>
    <w:rsid w:val="00697565"/>
    <w:rsid w:val="006B3A48"/>
    <w:rsid w:val="006B6DB6"/>
    <w:rsid w:val="006C0BE0"/>
    <w:rsid w:val="006C181F"/>
    <w:rsid w:val="006C5125"/>
    <w:rsid w:val="006C6F3A"/>
    <w:rsid w:val="006D486C"/>
    <w:rsid w:val="006D71B7"/>
    <w:rsid w:val="006E224A"/>
    <w:rsid w:val="006E29A8"/>
    <w:rsid w:val="006F4F43"/>
    <w:rsid w:val="00704AAA"/>
    <w:rsid w:val="00705A2D"/>
    <w:rsid w:val="00706886"/>
    <w:rsid w:val="007104A8"/>
    <w:rsid w:val="00713B58"/>
    <w:rsid w:val="00714791"/>
    <w:rsid w:val="00715E7D"/>
    <w:rsid w:val="00731236"/>
    <w:rsid w:val="00731D09"/>
    <w:rsid w:val="00735490"/>
    <w:rsid w:val="00741380"/>
    <w:rsid w:val="00750D30"/>
    <w:rsid w:val="00752B3F"/>
    <w:rsid w:val="00763665"/>
    <w:rsid w:val="007658A1"/>
    <w:rsid w:val="007720E6"/>
    <w:rsid w:val="007858E4"/>
    <w:rsid w:val="0079366E"/>
    <w:rsid w:val="00797498"/>
    <w:rsid w:val="007A1C61"/>
    <w:rsid w:val="007A5BDF"/>
    <w:rsid w:val="007A6DD3"/>
    <w:rsid w:val="007B07D5"/>
    <w:rsid w:val="007B1B6F"/>
    <w:rsid w:val="007C120E"/>
    <w:rsid w:val="007C14E1"/>
    <w:rsid w:val="007C2FBE"/>
    <w:rsid w:val="007E1113"/>
    <w:rsid w:val="007E23CE"/>
    <w:rsid w:val="007E620A"/>
    <w:rsid w:val="007E6E38"/>
    <w:rsid w:val="007F122C"/>
    <w:rsid w:val="008048CC"/>
    <w:rsid w:val="00806886"/>
    <w:rsid w:val="0081643C"/>
    <w:rsid w:val="00822359"/>
    <w:rsid w:val="008229C1"/>
    <w:rsid w:val="00826ED8"/>
    <w:rsid w:val="00832EBF"/>
    <w:rsid w:val="00837C1B"/>
    <w:rsid w:val="008456AF"/>
    <w:rsid w:val="00862EC0"/>
    <w:rsid w:val="00865937"/>
    <w:rsid w:val="00866CC9"/>
    <w:rsid w:val="00866E37"/>
    <w:rsid w:val="00873A4A"/>
    <w:rsid w:val="00876056"/>
    <w:rsid w:val="00883AF8"/>
    <w:rsid w:val="00893E72"/>
    <w:rsid w:val="0089660C"/>
    <w:rsid w:val="00897603"/>
    <w:rsid w:val="008A174B"/>
    <w:rsid w:val="008A257D"/>
    <w:rsid w:val="008B0958"/>
    <w:rsid w:val="008B3F0A"/>
    <w:rsid w:val="008C0962"/>
    <w:rsid w:val="008C3F6D"/>
    <w:rsid w:val="008C7266"/>
    <w:rsid w:val="008D4A25"/>
    <w:rsid w:val="008E06A7"/>
    <w:rsid w:val="008E1F2C"/>
    <w:rsid w:val="008F7D63"/>
    <w:rsid w:val="009025D4"/>
    <w:rsid w:val="00902E47"/>
    <w:rsid w:val="00903101"/>
    <w:rsid w:val="00904D5D"/>
    <w:rsid w:val="0091374D"/>
    <w:rsid w:val="00916DA1"/>
    <w:rsid w:val="009213F7"/>
    <w:rsid w:val="0092219C"/>
    <w:rsid w:val="0092339C"/>
    <w:rsid w:val="0093323C"/>
    <w:rsid w:val="00943735"/>
    <w:rsid w:val="009567C6"/>
    <w:rsid w:val="00966935"/>
    <w:rsid w:val="009672F2"/>
    <w:rsid w:val="00971879"/>
    <w:rsid w:val="009906C8"/>
    <w:rsid w:val="009956DD"/>
    <w:rsid w:val="0099783A"/>
    <w:rsid w:val="009F22B6"/>
    <w:rsid w:val="009F492C"/>
    <w:rsid w:val="009F4BCF"/>
    <w:rsid w:val="00A00DF4"/>
    <w:rsid w:val="00A1575E"/>
    <w:rsid w:val="00A15F63"/>
    <w:rsid w:val="00A16242"/>
    <w:rsid w:val="00A22024"/>
    <w:rsid w:val="00A2768B"/>
    <w:rsid w:val="00A30B0E"/>
    <w:rsid w:val="00A31DB5"/>
    <w:rsid w:val="00A350EF"/>
    <w:rsid w:val="00A418A0"/>
    <w:rsid w:val="00A44947"/>
    <w:rsid w:val="00A50E24"/>
    <w:rsid w:val="00A52566"/>
    <w:rsid w:val="00A6114A"/>
    <w:rsid w:val="00A654EB"/>
    <w:rsid w:val="00A800A4"/>
    <w:rsid w:val="00A800A9"/>
    <w:rsid w:val="00A87F7D"/>
    <w:rsid w:val="00A937DC"/>
    <w:rsid w:val="00A940E9"/>
    <w:rsid w:val="00A97CD6"/>
    <w:rsid w:val="00AA5A18"/>
    <w:rsid w:val="00AC29C2"/>
    <w:rsid w:val="00AC484E"/>
    <w:rsid w:val="00AD0387"/>
    <w:rsid w:val="00AD1568"/>
    <w:rsid w:val="00AD5D00"/>
    <w:rsid w:val="00AE064A"/>
    <w:rsid w:val="00AF6E57"/>
    <w:rsid w:val="00AF6F3B"/>
    <w:rsid w:val="00AF7BFC"/>
    <w:rsid w:val="00B0086C"/>
    <w:rsid w:val="00B131B1"/>
    <w:rsid w:val="00B141E6"/>
    <w:rsid w:val="00B17E98"/>
    <w:rsid w:val="00B27F12"/>
    <w:rsid w:val="00B30B45"/>
    <w:rsid w:val="00B30F10"/>
    <w:rsid w:val="00B32FF7"/>
    <w:rsid w:val="00B33D74"/>
    <w:rsid w:val="00B4041D"/>
    <w:rsid w:val="00B4065B"/>
    <w:rsid w:val="00B40D34"/>
    <w:rsid w:val="00B506AA"/>
    <w:rsid w:val="00B618EE"/>
    <w:rsid w:val="00B77007"/>
    <w:rsid w:val="00B83016"/>
    <w:rsid w:val="00B85451"/>
    <w:rsid w:val="00B927B9"/>
    <w:rsid w:val="00B933B7"/>
    <w:rsid w:val="00B93DC6"/>
    <w:rsid w:val="00B96710"/>
    <w:rsid w:val="00B97DE9"/>
    <w:rsid w:val="00BA31AE"/>
    <w:rsid w:val="00BA6C11"/>
    <w:rsid w:val="00BB4960"/>
    <w:rsid w:val="00BC5807"/>
    <w:rsid w:val="00BC7EFF"/>
    <w:rsid w:val="00BD028F"/>
    <w:rsid w:val="00BD320A"/>
    <w:rsid w:val="00BD4A01"/>
    <w:rsid w:val="00BD6CD5"/>
    <w:rsid w:val="00BD79DA"/>
    <w:rsid w:val="00BE5725"/>
    <w:rsid w:val="00BF6475"/>
    <w:rsid w:val="00BF7EC2"/>
    <w:rsid w:val="00C01175"/>
    <w:rsid w:val="00C066BC"/>
    <w:rsid w:val="00C13E25"/>
    <w:rsid w:val="00C20C93"/>
    <w:rsid w:val="00C37312"/>
    <w:rsid w:val="00C406BA"/>
    <w:rsid w:val="00C408D1"/>
    <w:rsid w:val="00C47323"/>
    <w:rsid w:val="00C47749"/>
    <w:rsid w:val="00C5268D"/>
    <w:rsid w:val="00C52A4C"/>
    <w:rsid w:val="00C62A1E"/>
    <w:rsid w:val="00C637CD"/>
    <w:rsid w:val="00C63BB5"/>
    <w:rsid w:val="00C66631"/>
    <w:rsid w:val="00C714BD"/>
    <w:rsid w:val="00C73251"/>
    <w:rsid w:val="00C771C8"/>
    <w:rsid w:val="00C77FBD"/>
    <w:rsid w:val="00C810F6"/>
    <w:rsid w:val="00C90FE6"/>
    <w:rsid w:val="00C91143"/>
    <w:rsid w:val="00C92DB9"/>
    <w:rsid w:val="00C94342"/>
    <w:rsid w:val="00C979E2"/>
    <w:rsid w:val="00CA3051"/>
    <w:rsid w:val="00CA6512"/>
    <w:rsid w:val="00CB5AF3"/>
    <w:rsid w:val="00CC0532"/>
    <w:rsid w:val="00CC37F9"/>
    <w:rsid w:val="00CD256C"/>
    <w:rsid w:val="00CD5A01"/>
    <w:rsid w:val="00CE5060"/>
    <w:rsid w:val="00CE62F0"/>
    <w:rsid w:val="00CF1B1F"/>
    <w:rsid w:val="00CF37A8"/>
    <w:rsid w:val="00CF73C1"/>
    <w:rsid w:val="00D03D27"/>
    <w:rsid w:val="00D05970"/>
    <w:rsid w:val="00D246C5"/>
    <w:rsid w:val="00D24F6C"/>
    <w:rsid w:val="00D31007"/>
    <w:rsid w:val="00D32AFA"/>
    <w:rsid w:val="00D368DF"/>
    <w:rsid w:val="00D44D50"/>
    <w:rsid w:val="00D451E0"/>
    <w:rsid w:val="00D53D7F"/>
    <w:rsid w:val="00D5429F"/>
    <w:rsid w:val="00D55F2A"/>
    <w:rsid w:val="00D57148"/>
    <w:rsid w:val="00D603BF"/>
    <w:rsid w:val="00D60C20"/>
    <w:rsid w:val="00D61674"/>
    <w:rsid w:val="00D676AA"/>
    <w:rsid w:val="00D75A53"/>
    <w:rsid w:val="00D80C8E"/>
    <w:rsid w:val="00D86191"/>
    <w:rsid w:val="00D875BC"/>
    <w:rsid w:val="00D879EA"/>
    <w:rsid w:val="00D87F17"/>
    <w:rsid w:val="00D97929"/>
    <w:rsid w:val="00DA0ADA"/>
    <w:rsid w:val="00DA24F4"/>
    <w:rsid w:val="00DB07FB"/>
    <w:rsid w:val="00DC0B70"/>
    <w:rsid w:val="00DC12E9"/>
    <w:rsid w:val="00DC15BD"/>
    <w:rsid w:val="00DC1732"/>
    <w:rsid w:val="00DD51F9"/>
    <w:rsid w:val="00DE3903"/>
    <w:rsid w:val="00DF25DF"/>
    <w:rsid w:val="00DF3B40"/>
    <w:rsid w:val="00E03C5B"/>
    <w:rsid w:val="00E11852"/>
    <w:rsid w:val="00E17719"/>
    <w:rsid w:val="00E2260E"/>
    <w:rsid w:val="00E2585D"/>
    <w:rsid w:val="00E32535"/>
    <w:rsid w:val="00E34237"/>
    <w:rsid w:val="00E36F1E"/>
    <w:rsid w:val="00E5144B"/>
    <w:rsid w:val="00E57181"/>
    <w:rsid w:val="00E60F47"/>
    <w:rsid w:val="00E7146C"/>
    <w:rsid w:val="00E766E7"/>
    <w:rsid w:val="00E8277D"/>
    <w:rsid w:val="00E833D5"/>
    <w:rsid w:val="00E913F5"/>
    <w:rsid w:val="00E93A47"/>
    <w:rsid w:val="00E94E93"/>
    <w:rsid w:val="00E959C6"/>
    <w:rsid w:val="00E9799D"/>
    <w:rsid w:val="00EA0837"/>
    <w:rsid w:val="00EA339A"/>
    <w:rsid w:val="00EB5E1B"/>
    <w:rsid w:val="00EC1741"/>
    <w:rsid w:val="00EC2400"/>
    <w:rsid w:val="00EC3BE5"/>
    <w:rsid w:val="00EC4966"/>
    <w:rsid w:val="00EC50BF"/>
    <w:rsid w:val="00EC59F1"/>
    <w:rsid w:val="00EC7362"/>
    <w:rsid w:val="00EC75C1"/>
    <w:rsid w:val="00ED3679"/>
    <w:rsid w:val="00EE51DF"/>
    <w:rsid w:val="00F11948"/>
    <w:rsid w:val="00F12B82"/>
    <w:rsid w:val="00F16858"/>
    <w:rsid w:val="00F25DB4"/>
    <w:rsid w:val="00F3233A"/>
    <w:rsid w:val="00F35ACA"/>
    <w:rsid w:val="00F41149"/>
    <w:rsid w:val="00F41D58"/>
    <w:rsid w:val="00F42D22"/>
    <w:rsid w:val="00F43282"/>
    <w:rsid w:val="00F46CA8"/>
    <w:rsid w:val="00F4731A"/>
    <w:rsid w:val="00F475D5"/>
    <w:rsid w:val="00F56CE8"/>
    <w:rsid w:val="00F572FC"/>
    <w:rsid w:val="00F64929"/>
    <w:rsid w:val="00F77982"/>
    <w:rsid w:val="00F81680"/>
    <w:rsid w:val="00F84A2E"/>
    <w:rsid w:val="00F85EE6"/>
    <w:rsid w:val="00FA22D0"/>
    <w:rsid w:val="00FA3195"/>
    <w:rsid w:val="00FA4468"/>
    <w:rsid w:val="00FA69DC"/>
    <w:rsid w:val="00FB501F"/>
    <w:rsid w:val="00FB5228"/>
    <w:rsid w:val="00FC2953"/>
    <w:rsid w:val="00FC376D"/>
    <w:rsid w:val="00FC7123"/>
    <w:rsid w:val="00FD7664"/>
    <w:rsid w:val="00FE095D"/>
    <w:rsid w:val="00FE0AEE"/>
    <w:rsid w:val="00FE6783"/>
    <w:rsid w:val="00FE7EDD"/>
    <w:rsid w:val="00FF67CB"/>
    <w:rsid w:val="00FF692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rsid w:val="009025D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02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rsid w:val="009025D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02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8675A6-E6A1-460B-9650-101C8CBE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1353E21.dotm</Template>
  <TotalTime>0</TotalTime>
  <Pages>1</Pages>
  <Words>349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Rauch</dc:creator>
  <cp:lastModifiedBy>Weise-Bonczek, Marina</cp:lastModifiedBy>
  <cp:revision>4</cp:revision>
  <cp:lastPrinted>2019-04-15T12:52:00Z</cp:lastPrinted>
  <dcterms:created xsi:type="dcterms:W3CDTF">2019-04-15T08:18:00Z</dcterms:created>
  <dcterms:modified xsi:type="dcterms:W3CDTF">2019-04-15T12:53:00Z</dcterms:modified>
</cp:coreProperties>
</file>